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2B" w:rsidRPr="00230D2B" w:rsidRDefault="005B0F9C" w:rsidP="003A68EF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68EF" w:rsidRDefault="003A68EF" w:rsidP="00230D2B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3A68EF" w:rsidRDefault="005B0F9C" w:rsidP="005B0F9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A68EF" w:rsidRDefault="003A68EF" w:rsidP="00230D2B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3A68EF" w:rsidRDefault="003A68EF" w:rsidP="00230D2B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230D2B" w:rsidRPr="0057395A" w:rsidRDefault="00230D2B" w:rsidP="00230D2B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230D2B" w:rsidRPr="0057395A" w:rsidRDefault="00230D2B" w:rsidP="00230D2B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0319</w:t>
      </w:r>
    </w:p>
    <w:p w:rsidR="00230D2B" w:rsidRPr="0057395A" w:rsidRDefault="00230D2B" w:rsidP="00230D2B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Pr="000F42D1">
        <w:rPr>
          <w:rFonts w:ascii="Arial" w:hAnsi="Arial" w:cs="Arial"/>
          <w:sz w:val="28"/>
          <w:szCs w:val="28"/>
          <w:u w:val="single"/>
        </w:rPr>
        <w:t>00</w:t>
      </w:r>
      <w:r w:rsidR="004D6B3B">
        <w:rPr>
          <w:rFonts w:ascii="Arial" w:hAnsi="Arial" w:cs="Arial"/>
          <w:sz w:val="28"/>
          <w:szCs w:val="28"/>
          <w:u w:val="single"/>
        </w:rPr>
        <w:t>2</w:t>
      </w:r>
      <w:r w:rsidRPr="000F42D1">
        <w:rPr>
          <w:rFonts w:ascii="Arial" w:hAnsi="Arial" w:cs="Arial"/>
          <w:sz w:val="28"/>
          <w:szCs w:val="28"/>
          <w:u w:val="single"/>
        </w:rPr>
        <w:t>3</w:t>
      </w:r>
      <w:r w:rsidR="004D6B3B">
        <w:rPr>
          <w:rFonts w:ascii="Arial" w:hAnsi="Arial" w:cs="Arial"/>
          <w:sz w:val="28"/>
          <w:szCs w:val="28"/>
          <w:u w:val="single"/>
        </w:rPr>
        <w:t>86</w:t>
      </w:r>
    </w:p>
    <w:p w:rsidR="000D12C0" w:rsidRDefault="00963DB8" w:rsidP="00230D2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197C46" w:rsidRDefault="000D12C0" w:rsidP="00230D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EB02CC4" wp14:editId="67B2180B">
            <wp:extent cx="1076325" cy="92256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D1" w:rsidRDefault="000F42D1" w:rsidP="00197C4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4612C" wp14:editId="70F0BC88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BCA3547" id="Rectángulo redondeado 6" o:spid="_x0000_s1026" style="position:absolute;margin-left:357.75pt;margin-top:27.1pt;width:95.45pt;height:11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066BAE" w:rsidRDefault="009935B9" w:rsidP="00197C46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="00DD1AFD"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 w:rsidR="00066BAE">
        <w:rPr>
          <w:b/>
          <w:sz w:val="32"/>
          <w:szCs w:val="32"/>
        </w:rPr>
        <w:t xml:space="preserve">                                   </w:t>
      </w:r>
    </w:p>
    <w:p w:rsidR="009935B9" w:rsidRPr="005D5712" w:rsidRDefault="009935B9" w:rsidP="009935B9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9935B9" w:rsidRPr="005D5712" w:rsidRDefault="009935B9" w:rsidP="009935B9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9935B9" w:rsidRDefault="009935B9" w:rsidP="009935B9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9B4C6F" w:rsidRDefault="009B4C6F" w:rsidP="00E218A5">
      <w:pPr>
        <w:jc w:val="center"/>
        <w:rPr>
          <w:b/>
          <w:sz w:val="32"/>
          <w:szCs w:val="32"/>
        </w:rPr>
      </w:pPr>
    </w:p>
    <w:p w:rsidR="00E218A5" w:rsidRPr="000F42D1" w:rsidRDefault="009935B9" w:rsidP="00E218A5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="00E218A5"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D6695F" w:rsidRPr="00716ACD" w:rsidRDefault="00D6695F" w:rsidP="00E218A5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E218A5" w:rsidRPr="00716ACD" w:rsidRDefault="00C12875" w:rsidP="00BE60DE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 w:rsidR="0071170C">
        <w:rPr>
          <w:b/>
          <w:sz w:val="72"/>
          <w:szCs w:val="96"/>
        </w:rPr>
        <w:t>NOMBRE ALUMNO</w:t>
      </w:r>
    </w:p>
    <w:p w:rsidR="009935B9" w:rsidRPr="00066BAE" w:rsidRDefault="009935B9" w:rsidP="009935B9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</w:t>
      </w:r>
      <w:r w:rsidR="00066BAE" w:rsidRPr="00066BAE">
        <w:rPr>
          <w:b/>
          <w:sz w:val="32"/>
          <w:szCs w:val="32"/>
        </w:rPr>
        <w:t xml:space="preserve">ama requerido para el ascenso a </w:t>
      </w:r>
      <w:r w:rsidRPr="00066BAE">
        <w:rPr>
          <w:b/>
          <w:sz w:val="32"/>
          <w:szCs w:val="32"/>
        </w:rPr>
        <w:t>cinturón:</w:t>
      </w:r>
      <w:r w:rsidR="00A6061F"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C12875" w:rsidRPr="00C104B7" w:rsidRDefault="00C12875" w:rsidP="00066BAE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>AMARILL0</w:t>
      </w:r>
      <w:r w:rsidR="00716ACD" w:rsidRPr="00C104B7">
        <w:rPr>
          <w:b/>
          <w:color w:val="FFC000"/>
          <w:sz w:val="72"/>
          <w:szCs w:val="96"/>
        </w:rPr>
        <w:t xml:space="preserve"> </w:t>
      </w:r>
      <w:r w:rsidR="00716ACD" w:rsidRPr="00C104B7">
        <w:rPr>
          <w:b/>
          <w:color w:val="00B050"/>
          <w:sz w:val="72"/>
          <w:szCs w:val="96"/>
        </w:rPr>
        <w:t>FRANJA VERDE</w:t>
      </w:r>
      <w:r w:rsidR="009A06AF" w:rsidRPr="00C104B7">
        <w:rPr>
          <w:b/>
          <w:color w:val="00B050"/>
          <w:sz w:val="72"/>
          <w:szCs w:val="96"/>
        </w:rPr>
        <w:t xml:space="preserve"> </w:t>
      </w:r>
    </w:p>
    <w:p w:rsidR="00066BAE" w:rsidRDefault="00066BAE" w:rsidP="009715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066BAE" w:rsidRDefault="00066BAE" w:rsidP="009715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066BAE" w:rsidRDefault="00066BAE" w:rsidP="009715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066BAE" w:rsidRDefault="00066BAE" w:rsidP="009715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066BAE" w:rsidRDefault="00066BAE" w:rsidP="009715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6ACD" w:rsidRDefault="00716ACD" w:rsidP="009715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6ACD" w:rsidRDefault="00716ACD" w:rsidP="009715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C104B7" w:rsidRDefault="00C104B7" w:rsidP="00360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9715DD" w:rsidRPr="00F90AAA" w:rsidRDefault="00616DC1" w:rsidP="0036028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</w:t>
      </w:r>
      <w:r w:rsidR="0071170C">
        <w:rPr>
          <w:rFonts w:ascii="Arial" w:eastAsia="Times New Roman" w:hAnsi="Arial" w:cs="Arial"/>
          <w:b/>
          <w:sz w:val="20"/>
          <w:szCs w:val="20"/>
          <w:lang w:eastAsia="es-ES"/>
        </w:rPr>
        <w:t>NOMBRE DEL ENTRENADOR</w:t>
      </w:r>
      <w:r w:rsidR="0036028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746CAF"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 w:rsidR="00360280"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="00F90AA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0F42D1" w:rsidRDefault="008E205C" w:rsidP="00F90A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16DC1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</w:t>
      </w:r>
      <w:r w:rsidR="00F90AAA">
        <w:rPr>
          <w:rFonts w:ascii="Arial" w:eastAsia="Times New Roman" w:hAnsi="Arial" w:cs="Arial"/>
          <w:sz w:val="20"/>
          <w:szCs w:val="20"/>
          <w:lang w:eastAsia="es-ES"/>
        </w:rPr>
        <w:t>Presidente</w:t>
      </w:r>
      <w:r w:rsidR="00F90AAA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F90AAA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</w:t>
      </w:r>
      <w:r w:rsidR="00616DC1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="00F90AAA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="00616DC1">
        <w:rPr>
          <w:rFonts w:ascii="Arial" w:eastAsia="Times New Roman" w:hAnsi="Arial" w:cs="Arial"/>
          <w:sz w:val="20"/>
          <w:szCs w:val="20"/>
          <w:lang w:eastAsia="es-ES"/>
        </w:rPr>
        <w:t xml:space="preserve">          </w:t>
      </w:r>
      <w:r w:rsid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</w:t>
      </w:r>
      <w:r w:rsidR="00360280"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 w:rsidR="00360280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360280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</w:t>
      </w:r>
      <w:r w:rsidR="0071170C"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360280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="00F90AA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715DD" w:rsidRPr="00F90AAA">
        <w:rPr>
          <w:rFonts w:ascii="Arial" w:eastAsia="Times New Roman" w:hAnsi="Arial" w:cs="Arial"/>
          <w:sz w:val="20"/>
          <w:szCs w:val="20"/>
          <w:lang w:eastAsia="es-ES"/>
        </w:rPr>
        <w:t>Secretari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360280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</w:t>
      </w:r>
      <w:r w:rsidR="0071170C"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="00CB6C7C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</w:t>
      </w:r>
    </w:p>
    <w:p w:rsidR="00CB6C7C" w:rsidRDefault="00CB6C7C" w:rsidP="00F90A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F42D1" w:rsidRDefault="000F42D1" w:rsidP="000F42D1">
      <w:pPr>
        <w:jc w:val="center"/>
        <w:rPr>
          <w:sz w:val="2"/>
          <w:szCs w:val="2"/>
        </w:rPr>
      </w:pPr>
    </w:p>
    <w:p w:rsidR="009A06AF" w:rsidRDefault="009A06AF" w:rsidP="000F42D1">
      <w:pPr>
        <w:jc w:val="center"/>
        <w:rPr>
          <w:sz w:val="2"/>
          <w:szCs w:val="2"/>
        </w:rPr>
      </w:pPr>
    </w:p>
    <w:p w:rsidR="0071170C" w:rsidRPr="00230D2B" w:rsidRDefault="000F42D1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73600" behindDoc="1" locked="0" layoutInCell="1" allowOverlap="1" wp14:anchorId="148D80B4" wp14:editId="138F2BAC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70C">
        <w:rPr>
          <w:noProof/>
          <w:lang w:val="es-CO" w:eastAsia="es-CO"/>
        </w:rPr>
        <w:drawing>
          <wp:anchor distT="0" distB="0" distL="114300" distR="114300" simplePos="0" relativeHeight="251766784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2F6DD3F" id="Rectángulo redondeado 25" o:spid="_x0000_s1026" style="position:absolute;margin-left:357.75pt;margin-top:27.1pt;width:95.45pt;height:112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bookmarkStart w:id="0" w:name="_GoBack"/>
      <w:bookmarkEnd w:id="0"/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65760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sz w:val="2"/>
          <w:szCs w:val="2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770880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>
        <w:rPr>
          <w:rFonts w:ascii="Arial" w:hAnsi="Arial" w:cs="Arial"/>
          <w:sz w:val="28"/>
          <w:szCs w:val="28"/>
        </w:rPr>
        <w:t xml:space="preserve">ión </w:t>
      </w:r>
      <w:r w:rsidR="00CF410F">
        <w:rPr>
          <w:rFonts w:ascii="Arial" w:hAnsi="Arial" w:cs="Arial"/>
          <w:sz w:val="28"/>
          <w:szCs w:val="28"/>
        </w:rPr>
        <w:t>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5693F45" id="Rectángulo redondeado 29" o:spid="_x0000_s1026" style="position:absolute;margin-left:357.75pt;margin-top:27.1pt;width:95.45pt;height:112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69856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3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774976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5A95BCA" id="Rectángulo redondeado 33" o:spid="_x0000_s1026" style="position:absolute;margin-left:357.75pt;margin-top:27.1pt;width:95.45pt;height:112.6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73952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>Secretari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779072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4D6B3B" w:rsidRDefault="0071170C" w:rsidP="0071170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53" name="Rectángulo redonde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25EB59D" id="Rectángulo redondeado 53" o:spid="_x0000_s1026" style="position:absolute;margin-left:357.75pt;margin-top:27.1pt;width:95.45pt;height:112.6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78048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CB6C7C">
      <w:pPr>
        <w:spacing w:after="0" w:line="240" w:lineRule="auto"/>
        <w:rPr>
          <w:sz w:val="2"/>
          <w:szCs w:val="2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783168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57" name="Rectángulo redonde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C92C787" id="Rectángulo redondeado 57" o:spid="_x0000_s1026" style="position:absolute;margin-left:357.75pt;margin-top:27.1pt;width:95.45pt;height:112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82144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6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B6C7C" w:rsidRDefault="00CB6C7C" w:rsidP="00CB6C7C">
      <w:pPr>
        <w:spacing w:after="0" w:line="240" w:lineRule="auto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787264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61" name="Rectángulo redondead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2D376E2" id="Rectángulo redondeado 61" o:spid="_x0000_s1026" style="position:absolute;margin-left:357.75pt;margin-top:27.1pt;width:95.45pt;height:112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86240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19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471C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>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</w:p>
    <w:p w:rsidR="00CB6C7C" w:rsidRDefault="00CB6C7C" w:rsidP="00CB6C7C">
      <w:pPr>
        <w:spacing w:after="0" w:line="240" w:lineRule="auto"/>
        <w:rPr>
          <w:sz w:val="2"/>
          <w:szCs w:val="2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791360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193" name="Rectángulo redondead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7EA1DC4" id="Rectángulo redondeado 193" o:spid="_x0000_s1026" style="position:absolute;margin-left:357.75pt;margin-top:27.1pt;width:95.45pt;height:112.6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90336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19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795456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197" name="Rectángulo redondead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5D7FE21" id="Rectángulo redondeado 197" o:spid="_x0000_s1026" style="position:absolute;margin-left:357.75pt;margin-top:27.1pt;width:95.45pt;height:112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30 DE JUNIO DE 201</w:t>
      </w:r>
      <w:r w:rsidR="004D6B3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94432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20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799552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203" name="Imagen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201" name="Rectángulo redondead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684FDB7" id="Rectángulo redondeado 201" o:spid="_x0000_s1026" style="position:absolute;margin-left:357.75pt;margin-top:27.1pt;width:95.45pt;height:112.6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798528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20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es-ES"/>
        </w:rPr>
        <w:t>Cinturón Negro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 xml:space="preserve">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Secretaria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Default="0071170C" w:rsidP="0071170C">
      <w:pPr>
        <w:jc w:val="center"/>
        <w:rPr>
          <w:sz w:val="2"/>
          <w:szCs w:val="2"/>
        </w:rPr>
      </w:pPr>
    </w:p>
    <w:p w:rsidR="0071170C" w:rsidRPr="00230D2B" w:rsidRDefault="0071170C" w:rsidP="0071170C">
      <w:pPr>
        <w:jc w:val="center"/>
        <w:rPr>
          <w:sz w:val="2"/>
          <w:szCs w:val="2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803648" behindDoc="1" locked="0" layoutInCell="1" allowOverlap="1" wp14:anchorId="59C392AC" wp14:editId="3EDEC11A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6405880" cy="1461135"/>
            <wp:effectExtent l="0" t="0" r="0" b="5715"/>
            <wp:wrapNone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Default="0071170C" w:rsidP="0071170C">
      <w:pPr>
        <w:pStyle w:val="Encabezado"/>
        <w:jc w:val="center"/>
        <w:rPr>
          <w:rFonts w:ascii="Arial" w:hAnsi="Arial" w:cs="Arial"/>
          <w:sz w:val="24"/>
          <w:szCs w:val="24"/>
        </w:rPr>
      </w:pP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Nit: 816007897-1</w:t>
      </w:r>
    </w:p>
    <w:p w:rsidR="0071170C" w:rsidRPr="0057395A" w:rsidRDefault="0071170C" w:rsidP="0071170C">
      <w:pPr>
        <w:pStyle w:val="Encabezado"/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>Gobernac</w:t>
      </w:r>
      <w:r w:rsidR="00CF410F">
        <w:rPr>
          <w:rFonts w:ascii="Arial" w:hAnsi="Arial" w:cs="Arial"/>
          <w:sz w:val="28"/>
          <w:szCs w:val="28"/>
        </w:rPr>
        <w:t>ión de Risaralda Resolución 031</w:t>
      </w:r>
      <w:r>
        <w:rPr>
          <w:rFonts w:ascii="Arial" w:hAnsi="Arial" w:cs="Arial"/>
          <w:sz w:val="28"/>
          <w:szCs w:val="28"/>
        </w:rPr>
        <w:t>9</w:t>
      </w:r>
    </w:p>
    <w:p w:rsidR="0071170C" w:rsidRPr="0057395A" w:rsidRDefault="0071170C" w:rsidP="0071170C">
      <w:pPr>
        <w:jc w:val="center"/>
        <w:rPr>
          <w:rFonts w:ascii="Arial" w:hAnsi="Arial" w:cs="Arial"/>
          <w:sz w:val="28"/>
          <w:szCs w:val="28"/>
        </w:rPr>
      </w:pPr>
      <w:r w:rsidRPr="0057395A">
        <w:rPr>
          <w:rFonts w:ascii="Arial" w:hAnsi="Arial" w:cs="Arial"/>
          <w:sz w:val="28"/>
          <w:szCs w:val="28"/>
        </w:rPr>
        <w:t xml:space="preserve">Reconocimiento Deportivo Coldeportes Nacional Resolución </w:t>
      </w:r>
      <w:r w:rsidR="004D6B3B" w:rsidRPr="004D6B3B">
        <w:rPr>
          <w:rFonts w:ascii="Arial" w:hAnsi="Arial" w:cs="Arial"/>
          <w:sz w:val="28"/>
          <w:szCs w:val="28"/>
          <w:u w:val="single"/>
        </w:rPr>
        <w:t>002386</w:t>
      </w:r>
    </w:p>
    <w:p w:rsidR="0071170C" w:rsidRDefault="0071170C" w:rsidP="00711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D12C0">
        <w:rPr>
          <w:rFonts w:ascii="Arial" w:hAnsi="Arial" w:cs="Arial"/>
          <w:b/>
          <w:i/>
          <w:sz w:val="28"/>
          <w:szCs w:val="28"/>
        </w:rPr>
        <w:t>Afiliado a la Federación Colombiana De Taekwondo</w:t>
      </w:r>
    </w:p>
    <w:p w:rsidR="0071170C" w:rsidRDefault="0071170C" w:rsidP="007117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02A2DC83" wp14:editId="3CF24DCE">
            <wp:extent cx="1076325" cy="922564"/>
            <wp:effectExtent l="0" t="0" r="0" b="0"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82" cy="9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70C" w:rsidRDefault="0071170C" w:rsidP="007117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O" w:eastAsia="es-CO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69FA4DE" wp14:editId="258498A4">
                <wp:simplePos x="0" y="0"/>
                <wp:positionH relativeFrom="column">
                  <wp:posOffset>4543370</wp:posOffset>
                </wp:positionH>
                <wp:positionV relativeFrom="paragraph">
                  <wp:posOffset>344473</wp:posOffset>
                </wp:positionV>
                <wp:extent cx="1212215" cy="1430655"/>
                <wp:effectExtent l="57150" t="38100" r="83185" b="93345"/>
                <wp:wrapNone/>
                <wp:docPr id="205" name="Rectángulo redondead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5" cy="14306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FCA5031" id="Rectángulo redondeado 205" o:spid="_x0000_s1026" style="position:absolute;margin-left:357.75pt;margin-top:27.1pt;width:95.45pt;height:112.6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71170C" w:rsidRDefault="0071170C" w:rsidP="0071170C">
      <w:pPr>
        <w:rPr>
          <w:b/>
          <w:sz w:val="32"/>
          <w:szCs w:val="32"/>
        </w:rPr>
      </w:pPr>
      <w:r w:rsidRPr="00230D2B">
        <w:rPr>
          <w:b/>
          <w:sz w:val="32"/>
          <w:szCs w:val="32"/>
        </w:rPr>
        <w:t>FECHA</w:t>
      </w:r>
      <w:r w:rsidRPr="00DD1AFD">
        <w:rPr>
          <w:b/>
          <w:sz w:val="32"/>
          <w:szCs w:val="32"/>
        </w:rPr>
        <w:t xml:space="preserve">: </w:t>
      </w:r>
      <w:r w:rsidR="004D6B3B">
        <w:rPr>
          <w:b/>
          <w:sz w:val="32"/>
          <w:szCs w:val="32"/>
        </w:rPr>
        <w:t>30 DE JUNIO DE 2019</w:t>
      </w:r>
      <w:r>
        <w:rPr>
          <w:b/>
          <w:sz w:val="32"/>
          <w:szCs w:val="32"/>
        </w:rPr>
        <w:t xml:space="preserve">                                  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SERIAL: </w:t>
      </w:r>
    </w:p>
    <w:p w:rsidR="0071170C" w:rsidRPr="005D5712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CLUB: </w:t>
      </w:r>
    </w:p>
    <w:p w:rsidR="0071170C" w:rsidRDefault="0071170C" w:rsidP="0071170C">
      <w:pPr>
        <w:rPr>
          <w:b/>
          <w:sz w:val="32"/>
          <w:szCs w:val="32"/>
        </w:rPr>
      </w:pPr>
      <w:r w:rsidRPr="005D5712">
        <w:rPr>
          <w:b/>
          <w:sz w:val="32"/>
          <w:szCs w:val="32"/>
        </w:rPr>
        <w:t xml:space="preserve">GUP: </w:t>
      </w:r>
    </w:p>
    <w:p w:rsidR="0071170C" w:rsidRDefault="0071170C" w:rsidP="0071170C">
      <w:pPr>
        <w:jc w:val="center"/>
        <w:rPr>
          <w:b/>
          <w:sz w:val="32"/>
          <w:szCs w:val="32"/>
        </w:rPr>
      </w:pPr>
    </w:p>
    <w:p w:rsidR="0071170C" w:rsidRPr="000F42D1" w:rsidRDefault="0071170C" w:rsidP="0071170C">
      <w:pPr>
        <w:jc w:val="center"/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</w:pPr>
      <w:r w:rsidRPr="000F42D1">
        <w:rPr>
          <w:i/>
          <w:noProof/>
          <w:sz w:val="32"/>
          <w:szCs w:val="32"/>
          <w:lang w:val="es-CO" w:eastAsia="es-CO"/>
        </w:rPr>
        <w:drawing>
          <wp:anchor distT="0" distB="0" distL="114300" distR="114300" simplePos="0" relativeHeight="251802624" behindDoc="1" locked="0" layoutInCell="1" allowOverlap="1" wp14:anchorId="6AE083B2" wp14:editId="422945BD">
            <wp:simplePos x="0" y="0"/>
            <wp:positionH relativeFrom="column">
              <wp:posOffset>-371475</wp:posOffset>
            </wp:positionH>
            <wp:positionV relativeFrom="paragraph">
              <wp:posOffset>576580</wp:posOffset>
            </wp:positionV>
            <wp:extent cx="7174230" cy="2924175"/>
            <wp:effectExtent l="0" t="0" r="7620" b="9525"/>
            <wp:wrapNone/>
            <wp:docPr id="2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23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2D1">
        <w:rPr>
          <w:i/>
          <w:sz w:val="32"/>
          <w:szCs w:val="32"/>
        </w:rPr>
        <w:t>La Liga De Taekwondo De Risaralda en uso de sus atribuciones legales y estatutarias certifica que:</w:t>
      </w:r>
      <w:r w:rsidRPr="000F42D1">
        <w:rPr>
          <w:rFonts w:ascii="Calibri" w:hAnsi="Calibri" w:cs="Helvetica"/>
          <w:i/>
          <w:color w:val="3E454C"/>
          <w:sz w:val="56"/>
          <w:szCs w:val="56"/>
          <w:shd w:val="clear" w:color="auto" w:fill="F7F7F7"/>
        </w:rPr>
        <w:t xml:space="preserve"> </w:t>
      </w: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16"/>
          <w:szCs w:val="18"/>
          <w:shd w:val="clear" w:color="auto" w:fill="F7F7F7"/>
        </w:rPr>
      </w:pPr>
    </w:p>
    <w:p w:rsidR="0071170C" w:rsidRPr="00716ACD" w:rsidRDefault="0071170C" w:rsidP="0071170C">
      <w:pPr>
        <w:jc w:val="center"/>
        <w:rPr>
          <w:rFonts w:ascii="Helvetica" w:hAnsi="Helvetica" w:cs="Helvetica"/>
          <w:color w:val="3E454C"/>
          <w:sz w:val="72"/>
          <w:szCs w:val="96"/>
          <w:shd w:val="clear" w:color="auto" w:fill="F7F7F7"/>
        </w:rPr>
      </w:pPr>
      <w:r w:rsidRPr="00716ACD">
        <w:rPr>
          <w:b/>
          <w:sz w:val="56"/>
          <w:szCs w:val="72"/>
        </w:rPr>
        <w:t xml:space="preserve"> </w:t>
      </w:r>
      <w:r>
        <w:rPr>
          <w:b/>
          <w:sz w:val="72"/>
          <w:szCs w:val="96"/>
        </w:rPr>
        <w:t>NOMBRE ALUMNO</w:t>
      </w:r>
    </w:p>
    <w:p w:rsidR="0071170C" w:rsidRPr="00066BAE" w:rsidRDefault="0071170C" w:rsidP="0071170C">
      <w:pPr>
        <w:jc w:val="center"/>
        <w:rPr>
          <w:b/>
          <w:sz w:val="32"/>
          <w:szCs w:val="32"/>
        </w:rPr>
      </w:pPr>
      <w:r w:rsidRPr="00066BAE">
        <w:rPr>
          <w:b/>
          <w:sz w:val="32"/>
          <w:szCs w:val="32"/>
        </w:rPr>
        <w:t>Adquirió los conocimientos necesarios y aprobó el programa requerido para el ascenso a cinturón:</w:t>
      </w:r>
      <w:r w:rsidRPr="00066BAE">
        <w:rPr>
          <w:rFonts w:ascii="Helvetica" w:hAnsi="Helvetica" w:cs="Helvetica"/>
          <w:b/>
          <w:color w:val="3E454C"/>
          <w:sz w:val="18"/>
          <w:szCs w:val="18"/>
          <w:shd w:val="clear" w:color="auto" w:fill="F7F7F7"/>
        </w:rPr>
        <w:t xml:space="preserve"> </w:t>
      </w:r>
    </w:p>
    <w:p w:rsidR="0071170C" w:rsidRPr="00C104B7" w:rsidRDefault="0071170C" w:rsidP="0071170C">
      <w:pPr>
        <w:tabs>
          <w:tab w:val="center" w:pos="5044"/>
          <w:tab w:val="left" w:pos="7965"/>
        </w:tabs>
        <w:jc w:val="center"/>
        <w:rPr>
          <w:rFonts w:ascii="Arial" w:eastAsia="Times New Roman" w:hAnsi="Arial" w:cs="Arial"/>
          <w:b/>
          <w:sz w:val="72"/>
          <w:szCs w:val="96"/>
          <w:lang w:eastAsia="es-ES"/>
        </w:rPr>
      </w:pPr>
      <w:r w:rsidRPr="00C104B7">
        <w:rPr>
          <w:b/>
          <w:color w:val="FFC000"/>
          <w:sz w:val="72"/>
          <w:szCs w:val="96"/>
        </w:rPr>
        <w:t xml:space="preserve">AMARILL0 </w:t>
      </w:r>
      <w:r w:rsidRPr="00C104B7">
        <w:rPr>
          <w:b/>
          <w:color w:val="00B050"/>
          <w:sz w:val="72"/>
          <w:szCs w:val="96"/>
        </w:rPr>
        <w:t xml:space="preserve">FRANJA VERDE 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1170C" w:rsidRPr="00F90AAA" w:rsidRDefault="0071170C" w:rsidP="0071170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JHON MARIO PELÁEZ GRISALES          NOMBRE DEL ENTRENADOR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</w:t>
      </w:r>
      <w:r w:rsidR="00471CF3" w:rsidRPr="00471CF3">
        <w:rPr>
          <w:rFonts w:ascii="Arial" w:eastAsia="Times New Roman" w:hAnsi="Arial" w:cs="Arial"/>
          <w:b/>
          <w:sz w:val="20"/>
          <w:szCs w:val="20"/>
          <w:lang w:eastAsia="es-ES"/>
        </w:rPr>
        <w:t>JENNYFER TABARES A.</w:t>
      </w:r>
    </w:p>
    <w:p w:rsidR="0071170C" w:rsidRDefault="0071170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Presidente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</w:t>
      </w:r>
      <w:r w:rsidR="00CB6C7C">
        <w:rPr>
          <w:rFonts w:ascii="Arial" w:eastAsia="Times New Roman" w:hAnsi="Arial" w:cs="Arial"/>
          <w:sz w:val="18"/>
          <w:szCs w:val="18"/>
          <w:lang w:eastAsia="es-ES"/>
        </w:rPr>
        <w:t>Cinturón Negro Dan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  <w:r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</w:t>
      </w:r>
      <w:r w:rsidRPr="00F90AAA">
        <w:rPr>
          <w:rFonts w:ascii="Arial" w:eastAsia="Times New Roman" w:hAnsi="Arial" w:cs="Arial"/>
          <w:sz w:val="20"/>
          <w:szCs w:val="20"/>
          <w:lang w:eastAsia="es-ES"/>
        </w:rPr>
        <w:t>Secretari</w:t>
      </w:r>
      <w:r w:rsidR="00471CF3">
        <w:rPr>
          <w:rFonts w:ascii="Arial" w:eastAsia="Times New Roman" w:hAnsi="Arial" w:cs="Arial"/>
          <w:sz w:val="20"/>
          <w:szCs w:val="20"/>
          <w:lang w:eastAsia="es-ES"/>
        </w:rPr>
        <w:t>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</w:t>
      </w:r>
    </w:p>
    <w:p w:rsidR="00CB6C7C" w:rsidRDefault="00CB6C7C" w:rsidP="007117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B3A6D" w:rsidRDefault="009B3A6D" w:rsidP="0071170C">
      <w:pPr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9B3A6D" w:rsidSect="00066BAE">
      <w:pgSz w:w="12242" w:h="18711" w:code="5"/>
      <w:pgMar w:top="1440" w:right="1077" w:bottom="709" w:left="1077" w:header="709" w:footer="709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0C" w:rsidRDefault="00B0060C" w:rsidP="003A68EF">
      <w:pPr>
        <w:spacing w:after="0" w:line="240" w:lineRule="auto"/>
      </w:pPr>
      <w:r>
        <w:separator/>
      </w:r>
    </w:p>
  </w:endnote>
  <w:endnote w:type="continuationSeparator" w:id="0">
    <w:p w:rsidR="00B0060C" w:rsidRDefault="00B0060C" w:rsidP="003A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0C" w:rsidRDefault="00B0060C" w:rsidP="003A68EF">
      <w:pPr>
        <w:spacing w:after="0" w:line="240" w:lineRule="auto"/>
      </w:pPr>
      <w:r>
        <w:separator/>
      </w:r>
    </w:p>
  </w:footnote>
  <w:footnote w:type="continuationSeparator" w:id="0">
    <w:p w:rsidR="00B0060C" w:rsidRDefault="00B0060C" w:rsidP="003A6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AE"/>
    <w:rsid w:val="000278CD"/>
    <w:rsid w:val="00034CB8"/>
    <w:rsid w:val="00036F0D"/>
    <w:rsid w:val="00040BD7"/>
    <w:rsid w:val="00047580"/>
    <w:rsid w:val="0006330E"/>
    <w:rsid w:val="00065682"/>
    <w:rsid w:val="00066BAE"/>
    <w:rsid w:val="00087278"/>
    <w:rsid w:val="00090662"/>
    <w:rsid w:val="00095C75"/>
    <w:rsid w:val="000B67F0"/>
    <w:rsid w:val="000C332B"/>
    <w:rsid w:val="000C6E4B"/>
    <w:rsid w:val="000D12C0"/>
    <w:rsid w:val="000F42D1"/>
    <w:rsid w:val="00106A02"/>
    <w:rsid w:val="001317A7"/>
    <w:rsid w:val="00145F16"/>
    <w:rsid w:val="0015389E"/>
    <w:rsid w:val="00162AAB"/>
    <w:rsid w:val="00164EA1"/>
    <w:rsid w:val="00177D1A"/>
    <w:rsid w:val="00183074"/>
    <w:rsid w:val="00183F45"/>
    <w:rsid w:val="00197AEB"/>
    <w:rsid w:val="00197C46"/>
    <w:rsid w:val="001A2C9C"/>
    <w:rsid w:val="001A4A29"/>
    <w:rsid w:val="001B3639"/>
    <w:rsid w:val="001D7BEA"/>
    <w:rsid w:val="001E49CC"/>
    <w:rsid w:val="00202325"/>
    <w:rsid w:val="002074E1"/>
    <w:rsid w:val="00210F41"/>
    <w:rsid w:val="00211C6F"/>
    <w:rsid w:val="002262D9"/>
    <w:rsid w:val="00230D2B"/>
    <w:rsid w:val="00260703"/>
    <w:rsid w:val="00265149"/>
    <w:rsid w:val="00267874"/>
    <w:rsid w:val="00284CAE"/>
    <w:rsid w:val="002C32CB"/>
    <w:rsid w:val="002D205B"/>
    <w:rsid w:val="002F5F87"/>
    <w:rsid w:val="002F6D9F"/>
    <w:rsid w:val="003064DB"/>
    <w:rsid w:val="003502E0"/>
    <w:rsid w:val="00360280"/>
    <w:rsid w:val="003643DB"/>
    <w:rsid w:val="00387CA8"/>
    <w:rsid w:val="003A68EF"/>
    <w:rsid w:val="003F52E2"/>
    <w:rsid w:val="0040472E"/>
    <w:rsid w:val="00434CFE"/>
    <w:rsid w:val="004413BF"/>
    <w:rsid w:val="00452075"/>
    <w:rsid w:val="00460498"/>
    <w:rsid w:val="00466B8A"/>
    <w:rsid w:val="00471CF3"/>
    <w:rsid w:val="00476C11"/>
    <w:rsid w:val="00482002"/>
    <w:rsid w:val="004B52C1"/>
    <w:rsid w:val="004D34B2"/>
    <w:rsid w:val="004D49FF"/>
    <w:rsid w:val="004D6B3B"/>
    <w:rsid w:val="00504A0D"/>
    <w:rsid w:val="005062D5"/>
    <w:rsid w:val="00514C8A"/>
    <w:rsid w:val="005155E0"/>
    <w:rsid w:val="00521F87"/>
    <w:rsid w:val="00531700"/>
    <w:rsid w:val="005472DE"/>
    <w:rsid w:val="00565D69"/>
    <w:rsid w:val="0057395A"/>
    <w:rsid w:val="005B0F9C"/>
    <w:rsid w:val="005D5712"/>
    <w:rsid w:val="005F078E"/>
    <w:rsid w:val="005F1EF4"/>
    <w:rsid w:val="006006B5"/>
    <w:rsid w:val="006116D6"/>
    <w:rsid w:val="00616DC1"/>
    <w:rsid w:val="00630D59"/>
    <w:rsid w:val="00647CD7"/>
    <w:rsid w:val="00651FBC"/>
    <w:rsid w:val="00652B34"/>
    <w:rsid w:val="00654CEA"/>
    <w:rsid w:val="00667C6B"/>
    <w:rsid w:val="00683443"/>
    <w:rsid w:val="006A5CBA"/>
    <w:rsid w:val="006B3580"/>
    <w:rsid w:val="006C0977"/>
    <w:rsid w:val="006D014B"/>
    <w:rsid w:val="006F3AE9"/>
    <w:rsid w:val="0071170C"/>
    <w:rsid w:val="00716ACD"/>
    <w:rsid w:val="007205DB"/>
    <w:rsid w:val="007337AE"/>
    <w:rsid w:val="007339DB"/>
    <w:rsid w:val="007401F6"/>
    <w:rsid w:val="00741640"/>
    <w:rsid w:val="00746CAF"/>
    <w:rsid w:val="00752862"/>
    <w:rsid w:val="007556B4"/>
    <w:rsid w:val="0076266A"/>
    <w:rsid w:val="00771DD4"/>
    <w:rsid w:val="007755FA"/>
    <w:rsid w:val="00786B04"/>
    <w:rsid w:val="007B5B08"/>
    <w:rsid w:val="007C3EF0"/>
    <w:rsid w:val="007D0ECD"/>
    <w:rsid w:val="00804C94"/>
    <w:rsid w:val="00807A18"/>
    <w:rsid w:val="008355DC"/>
    <w:rsid w:val="00853A2E"/>
    <w:rsid w:val="008640DD"/>
    <w:rsid w:val="0088382A"/>
    <w:rsid w:val="008A7FDB"/>
    <w:rsid w:val="008B57F1"/>
    <w:rsid w:val="008D0143"/>
    <w:rsid w:val="008D14CD"/>
    <w:rsid w:val="008E205C"/>
    <w:rsid w:val="008F1269"/>
    <w:rsid w:val="00920020"/>
    <w:rsid w:val="00940708"/>
    <w:rsid w:val="00944CA9"/>
    <w:rsid w:val="00945C79"/>
    <w:rsid w:val="00947294"/>
    <w:rsid w:val="0095253E"/>
    <w:rsid w:val="00963DB8"/>
    <w:rsid w:val="009715DD"/>
    <w:rsid w:val="009935B9"/>
    <w:rsid w:val="009A06AF"/>
    <w:rsid w:val="009B3A6D"/>
    <w:rsid w:val="009B4800"/>
    <w:rsid w:val="009B4C6F"/>
    <w:rsid w:val="009B62DF"/>
    <w:rsid w:val="009B758B"/>
    <w:rsid w:val="009D56DD"/>
    <w:rsid w:val="009D5A0F"/>
    <w:rsid w:val="009F4428"/>
    <w:rsid w:val="00A00B57"/>
    <w:rsid w:val="00A021D4"/>
    <w:rsid w:val="00A043ED"/>
    <w:rsid w:val="00A04522"/>
    <w:rsid w:val="00A16243"/>
    <w:rsid w:val="00A27B08"/>
    <w:rsid w:val="00A530D2"/>
    <w:rsid w:val="00A54654"/>
    <w:rsid w:val="00A6061F"/>
    <w:rsid w:val="00A760B2"/>
    <w:rsid w:val="00A83159"/>
    <w:rsid w:val="00AA3C97"/>
    <w:rsid w:val="00AB156F"/>
    <w:rsid w:val="00AB7208"/>
    <w:rsid w:val="00AC2128"/>
    <w:rsid w:val="00AC797A"/>
    <w:rsid w:val="00AF2560"/>
    <w:rsid w:val="00B0060C"/>
    <w:rsid w:val="00B2077B"/>
    <w:rsid w:val="00B263C9"/>
    <w:rsid w:val="00B31EE9"/>
    <w:rsid w:val="00B3687F"/>
    <w:rsid w:val="00B70AE2"/>
    <w:rsid w:val="00B80395"/>
    <w:rsid w:val="00B968C2"/>
    <w:rsid w:val="00BA2668"/>
    <w:rsid w:val="00BA5FF0"/>
    <w:rsid w:val="00BC0F07"/>
    <w:rsid w:val="00BC3A8C"/>
    <w:rsid w:val="00BD0D97"/>
    <w:rsid w:val="00BD6AFF"/>
    <w:rsid w:val="00BE00D9"/>
    <w:rsid w:val="00BE25F1"/>
    <w:rsid w:val="00BE60DE"/>
    <w:rsid w:val="00C1012E"/>
    <w:rsid w:val="00C104B7"/>
    <w:rsid w:val="00C12875"/>
    <w:rsid w:val="00C15023"/>
    <w:rsid w:val="00C2391D"/>
    <w:rsid w:val="00C32563"/>
    <w:rsid w:val="00C4248A"/>
    <w:rsid w:val="00C43DC4"/>
    <w:rsid w:val="00C73AA5"/>
    <w:rsid w:val="00C813F4"/>
    <w:rsid w:val="00CB6C7C"/>
    <w:rsid w:val="00CC1C69"/>
    <w:rsid w:val="00CC62EC"/>
    <w:rsid w:val="00CD5628"/>
    <w:rsid w:val="00CF410F"/>
    <w:rsid w:val="00CF6458"/>
    <w:rsid w:val="00D01B2A"/>
    <w:rsid w:val="00D01E98"/>
    <w:rsid w:val="00D27212"/>
    <w:rsid w:val="00D27969"/>
    <w:rsid w:val="00D36E8E"/>
    <w:rsid w:val="00D6695F"/>
    <w:rsid w:val="00D728B6"/>
    <w:rsid w:val="00D74F13"/>
    <w:rsid w:val="00D808E1"/>
    <w:rsid w:val="00D90E16"/>
    <w:rsid w:val="00DB0BF5"/>
    <w:rsid w:val="00DB444C"/>
    <w:rsid w:val="00DC0458"/>
    <w:rsid w:val="00DD05BB"/>
    <w:rsid w:val="00DD1AFD"/>
    <w:rsid w:val="00DD7481"/>
    <w:rsid w:val="00E019F7"/>
    <w:rsid w:val="00E0359E"/>
    <w:rsid w:val="00E05ED3"/>
    <w:rsid w:val="00E218A5"/>
    <w:rsid w:val="00E407AC"/>
    <w:rsid w:val="00E43EA9"/>
    <w:rsid w:val="00E540EB"/>
    <w:rsid w:val="00E62F77"/>
    <w:rsid w:val="00E652F4"/>
    <w:rsid w:val="00E70F16"/>
    <w:rsid w:val="00E72D33"/>
    <w:rsid w:val="00E740E9"/>
    <w:rsid w:val="00E84196"/>
    <w:rsid w:val="00E91EEE"/>
    <w:rsid w:val="00EA6C07"/>
    <w:rsid w:val="00EB2CD8"/>
    <w:rsid w:val="00EC0B35"/>
    <w:rsid w:val="00EC6360"/>
    <w:rsid w:val="00EE3B39"/>
    <w:rsid w:val="00F039AD"/>
    <w:rsid w:val="00F1457A"/>
    <w:rsid w:val="00F363FB"/>
    <w:rsid w:val="00F571D3"/>
    <w:rsid w:val="00F62F5B"/>
    <w:rsid w:val="00F63089"/>
    <w:rsid w:val="00F77654"/>
    <w:rsid w:val="00F90AAA"/>
    <w:rsid w:val="00F95835"/>
    <w:rsid w:val="00FA0C6D"/>
    <w:rsid w:val="00FA5BDB"/>
    <w:rsid w:val="00FB74BC"/>
    <w:rsid w:val="00FD0B93"/>
    <w:rsid w:val="00FE7BE0"/>
    <w:rsid w:val="00FF00A7"/>
    <w:rsid w:val="00FF2C96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F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0D2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30D2B"/>
    <w:rPr>
      <w:rFonts w:eastAsiaTheme="minorEastAsia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3A6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8EF"/>
  </w:style>
  <w:style w:type="table" w:styleId="Tablaconcuadrcula">
    <w:name w:val="Table Grid"/>
    <w:basedOn w:val="Tablanormal"/>
    <w:uiPriority w:val="59"/>
    <w:rsid w:val="0006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F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0D2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30D2B"/>
    <w:rPr>
      <w:rFonts w:eastAsiaTheme="minorEastAsia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3A6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8EF"/>
  </w:style>
  <w:style w:type="table" w:styleId="Tablaconcuadrcula">
    <w:name w:val="Table Grid"/>
    <w:basedOn w:val="Tablanormal"/>
    <w:uiPriority w:val="59"/>
    <w:rsid w:val="0006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DIPLOMA%20JENNYFER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2569-0B71-442E-AB95-0AB9183A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DIPLOMA JENNYFER (1)</Template>
  <TotalTime>0</TotalTime>
  <Pages>11</Pages>
  <Words>1288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JHON MARIO</cp:lastModifiedBy>
  <cp:revision>2</cp:revision>
  <cp:lastPrinted>2016-09-14T03:28:00Z</cp:lastPrinted>
  <dcterms:created xsi:type="dcterms:W3CDTF">2019-01-21T21:35:00Z</dcterms:created>
  <dcterms:modified xsi:type="dcterms:W3CDTF">2019-01-21T21:35:00Z</dcterms:modified>
</cp:coreProperties>
</file>