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80" w:rsidRPr="00FA7098" w:rsidRDefault="009B3D9E" w:rsidP="005B7680">
      <w:pPr>
        <w:spacing w:after="0" w:line="240" w:lineRule="auto"/>
        <w:jc w:val="right"/>
        <w:rPr>
          <w:rFonts w:eastAsia="Times New Roman" w:cstheme="minorHAnsi"/>
          <w:color w:val="000000"/>
          <w:spacing w:val="-5"/>
          <w:sz w:val="24"/>
          <w:szCs w:val="24"/>
        </w:rPr>
      </w:pPr>
      <w:r>
        <w:rPr>
          <w:rFonts w:eastAsia="Times New Roman" w:cstheme="minorHAnsi"/>
          <w:color w:val="000000"/>
          <w:spacing w:val="-5"/>
          <w:sz w:val="24"/>
          <w:szCs w:val="24"/>
        </w:rPr>
        <w:t>FECHA ____________</w:t>
      </w:r>
      <w:r w:rsidR="005B7680">
        <w:rPr>
          <w:rFonts w:eastAsia="Times New Roman" w:cstheme="minorHAnsi"/>
          <w:color w:val="000000"/>
          <w:spacing w:val="-5"/>
          <w:sz w:val="24"/>
          <w:szCs w:val="24"/>
        </w:rPr>
        <w:t xml:space="preserve"> </w:t>
      </w:r>
    </w:p>
    <w:p w:rsidR="00992048" w:rsidRPr="002456F5" w:rsidRDefault="009B3D9E" w:rsidP="00FA7098">
      <w:pPr>
        <w:spacing w:before="2520" w:after="2520" w:line="240" w:lineRule="auto"/>
        <w:jc w:val="center"/>
        <w:rPr>
          <w:rFonts w:eastAsia="Times New Roman" w:cstheme="minorHAnsi"/>
          <w:color w:val="000000"/>
          <w:sz w:val="32"/>
          <w:szCs w:val="24"/>
        </w:rPr>
      </w:pPr>
      <w:r w:rsidRPr="002456F5">
        <w:rPr>
          <w:rFonts w:eastAsia="Times New Roman" w:cstheme="minorHAnsi"/>
          <w:color w:val="000000"/>
          <w:sz w:val="32"/>
          <w:szCs w:val="24"/>
        </w:rPr>
        <w:t>AVAL PARA JUMPING LIGA DE TAEKWONDO DE RISARALDA</w:t>
      </w:r>
      <w:bookmarkStart w:id="0" w:name="_GoBack"/>
      <w:bookmarkEnd w:id="0"/>
    </w:p>
    <w:p w:rsidR="00992048" w:rsidRDefault="009B3D9E" w:rsidP="002456F5">
      <w:pPr>
        <w:pStyle w:val="Sinespaciad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Por medio de la presente y en calidad de delegado de la comisión técnica de la federación colombiana de taekwondo y  técnico de la liga de taekwondo de Risaralda acredito a los siguientes deportistas para realizar </w:t>
      </w:r>
      <w:r w:rsidR="002456F5">
        <w:rPr>
          <w:rFonts w:eastAsia="Times New Roman" w:cstheme="minorHAnsi"/>
          <w:sz w:val="24"/>
          <w:szCs w:val="24"/>
        </w:rPr>
        <w:t>los siguientes jumpings</w:t>
      </w:r>
      <w:r>
        <w:rPr>
          <w:rFonts w:eastAsia="Times New Roman" w:cstheme="minorHAnsi"/>
          <w:sz w:val="24"/>
          <w:szCs w:val="24"/>
        </w:rPr>
        <w:t xml:space="preserve"> de grados de color.</w:t>
      </w:r>
    </w:p>
    <w:p w:rsidR="009B3D9E" w:rsidRDefault="009B3D9E" w:rsidP="00FA7098">
      <w:pPr>
        <w:pStyle w:val="Sinespaciado"/>
        <w:rPr>
          <w:rFonts w:eastAsia="Times New Roman" w:cstheme="minorHAnsi"/>
          <w:sz w:val="24"/>
          <w:szCs w:val="24"/>
        </w:rPr>
      </w:pPr>
    </w:p>
    <w:p w:rsidR="009B3D9E" w:rsidRDefault="009B3D9E" w:rsidP="00FA7098">
      <w:pPr>
        <w:pStyle w:val="Sinespaciado"/>
        <w:rPr>
          <w:rFonts w:eastAsia="Times New Roman" w:cstheme="minorHAnsi"/>
          <w:sz w:val="24"/>
          <w:szCs w:val="24"/>
        </w:rPr>
      </w:pPr>
    </w:p>
    <w:p w:rsidR="009B3D9E" w:rsidRDefault="009B3D9E" w:rsidP="00FA7098">
      <w:pPr>
        <w:pStyle w:val="Sinespaciado"/>
        <w:rPr>
          <w:rFonts w:eastAsia="Times New Roman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B3D9E" w:rsidTr="009B3D9E">
        <w:tc>
          <w:tcPr>
            <w:tcW w:w="2161" w:type="dxa"/>
          </w:tcPr>
          <w:p w:rsidR="009B3D9E" w:rsidRPr="002456F5" w:rsidRDefault="009B3D9E" w:rsidP="00FA7098">
            <w:pPr>
              <w:pStyle w:val="Sinespaciad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456F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2161" w:type="dxa"/>
          </w:tcPr>
          <w:p w:rsidR="009B3D9E" w:rsidRPr="002456F5" w:rsidRDefault="009B3D9E" w:rsidP="00FA7098">
            <w:pPr>
              <w:pStyle w:val="Sinespaciad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456F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NUMERO SERIAL ACTUAL</w:t>
            </w:r>
          </w:p>
        </w:tc>
        <w:tc>
          <w:tcPr>
            <w:tcW w:w="2161" w:type="dxa"/>
          </w:tcPr>
          <w:p w:rsidR="009B3D9E" w:rsidRPr="002456F5" w:rsidRDefault="009B3D9E" w:rsidP="00FA7098">
            <w:pPr>
              <w:pStyle w:val="Sinespaciad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456F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GRADO ACTUAL</w:t>
            </w:r>
          </w:p>
        </w:tc>
        <w:tc>
          <w:tcPr>
            <w:tcW w:w="2161" w:type="dxa"/>
          </w:tcPr>
          <w:p w:rsidR="009B3D9E" w:rsidRPr="002456F5" w:rsidRDefault="009B3D9E" w:rsidP="00FA7098">
            <w:pPr>
              <w:pStyle w:val="Sinespaciad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456F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GRADO AL QUE ASCIENDE</w:t>
            </w:r>
          </w:p>
        </w:tc>
      </w:tr>
      <w:tr w:rsidR="009B3D9E" w:rsidTr="009B3D9E"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B3D9E" w:rsidTr="009B3D9E"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B3D9E" w:rsidTr="009B3D9E"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B3D9E" w:rsidTr="009B3D9E"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B3D9E" w:rsidTr="009B3D9E"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B3D9E" w:rsidTr="009B3D9E"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9B3D9E" w:rsidTr="009B3D9E"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B3D9E" w:rsidRDefault="009B3D9E" w:rsidP="00FA7098">
            <w:pPr>
              <w:pStyle w:val="Sinespaciad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9B3D9E" w:rsidRDefault="009B3D9E" w:rsidP="00FA7098">
      <w:pPr>
        <w:pStyle w:val="Sinespaciado"/>
        <w:rPr>
          <w:rFonts w:eastAsia="Times New Roman" w:cstheme="minorHAnsi"/>
          <w:color w:val="000000"/>
          <w:sz w:val="24"/>
          <w:szCs w:val="24"/>
        </w:rPr>
      </w:pPr>
    </w:p>
    <w:p w:rsidR="00927A83" w:rsidRDefault="00927A83" w:rsidP="00FA7098">
      <w:pPr>
        <w:pStyle w:val="Sinespaciado"/>
        <w:rPr>
          <w:rFonts w:eastAsia="Times New Roman" w:cstheme="minorHAnsi"/>
          <w:color w:val="000000"/>
          <w:sz w:val="24"/>
          <w:szCs w:val="24"/>
        </w:rPr>
      </w:pPr>
    </w:p>
    <w:p w:rsidR="009B3D9E" w:rsidRDefault="009B3D9E" w:rsidP="00FA7098">
      <w:pPr>
        <w:pStyle w:val="Sinespaciado"/>
        <w:rPr>
          <w:rFonts w:eastAsia="Times New Roman" w:cstheme="minorHAnsi"/>
          <w:color w:val="000000"/>
          <w:sz w:val="24"/>
          <w:szCs w:val="24"/>
        </w:rPr>
      </w:pPr>
    </w:p>
    <w:p w:rsidR="009B3D9E" w:rsidRDefault="009B3D9E" w:rsidP="00FA7098">
      <w:pPr>
        <w:pStyle w:val="Sinespaciado"/>
        <w:rPr>
          <w:rFonts w:eastAsia="Times New Roman" w:cstheme="minorHAnsi"/>
          <w:color w:val="000000"/>
          <w:sz w:val="24"/>
          <w:szCs w:val="24"/>
        </w:rPr>
      </w:pPr>
    </w:p>
    <w:p w:rsidR="009B3D9E" w:rsidRDefault="009B3D9E" w:rsidP="00FA7098">
      <w:pPr>
        <w:pStyle w:val="Sinespaciado"/>
        <w:rPr>
          <w:rFonts w:eastAsia="Times New Roman" w:cstheme="minorHAnsi"/>
          <w:color w:val="000000"/>
          <w:sz w:val="24"/>
          <w:szCs w:val="24"/>
        </w:rPr>
      </w:pPr>
    </w:p>
    <w:p w:rsidR="00927A83" w:rsidRDefault="002456F5" w:rsidP="00FA7098">
      <w:pPr>
        <w:pStyle w:val="Sinespaciad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Cordialmente,</w:t>
      </w:r>
    </w:p>
    <w:p w:rsidR="009B3D9E" w:rsidRDefault="009B3D9E" w:rsidP="00FA7098">
      <w:pPr>
        <w:pStyle w:val="Sinespaciado"/>
        <w:rPr>
          <w:rFonts w:eastAsia="Times New Roman" w:cstheme="minorHAnsi"/>
          <w:color w:val="000000"/>
          <w:sz w:val="24"/>
          <w:szCs w:val="24"/>
        </w:rPr>
      </w:pPr>
    </w:p>
    <w:p w:rsidR="009B3D9E" w:rsidRDefault="009B3D9E" w:rsidP="00FA7098">
      <w:pPr>
        <w:pStyle w:val="Sinespaciado"/>
        <w:rPr>
          <w:rFonts w:eastAsia="Times New Roman" w:cstheme="minorHAnsi"/>
          <w:color w:val="000000"/>
          <w:sz w:val="24"/>
          <w:szCs w:val="24"/>
        </w:rPr>
      </w:pPr>
    </w:p>
    <w:p w:rsidR="009B3D9E" w:rsidRDefault="009B3D9E" w:rsidP="00FA7098">
      <w:pPr>
        <w:pStyle w:val="Sinespaciado"/>
        <w:rPr>
          <w:rFonts w:eastAsia="Times New Roman" w:cstheme="minorHAnsi"/>
          <w:color w:val="000000"/>
          <w:sz w:val="24"/>
          <w:szCs w:val="24"/>
        </w:rPr>
      </w:pPr>
    </w:p>
    <w:p w:rsidR="009B3D9E" w:rsidRPr="002456F5" w:rsidRDefault="009B3D9E" w:rsidP="00FA7098">
      <w:pPr>
        <w:pStyle w:val="Sinespaciado"/>
        <w:rPr>
          <w:rFonts w:eastAsia="Times New Roman" w:cstheme="minorHAnsi"/>
          <w:b/>
          <w:color w:val="000000"/>
          <w:sz w:val="24"/>
          <w:szCs w:val="24"/>
        </w:rPr>
      </w:pPr>
      <w:r w:rsidRPr="002456F5">
        <w:rPr>
          <w:rFonts w:eastAsia="Times New Roman" w:cstheme="minorHAnsi"/>
          <w:b/>
          <w:color w:val="000000"/>
          <w:sz w:val="24"/>
          <w:szCs w:val="24"/>
        </w:rPr>
        <w:t>JOREGE ELIECER LOPEZ</w:t>
      </w:r>
    </w:p>
    <w:p w:rsidR="009B3D9E" w:rsidRPr="002456F5" w:rsidRDefault="009B3D9E" w:rsidP="00FA7098">
      <w:pPr>
        <w:pStyle w:val="Sinespaciado"/>
        <w:rPr>
          <w:rFonts w:eastAsia="Times New Roman" w:cstheme="minorHAnsi"/>
          <w:b/>
          <w:color w:val="000000"/>
          <w:sz w:val="24"/>
          <w:szCs w:val="24"/>
        </w:rPr>
      </w:pPr>
      <w:r w:rsidRPr="002456F5">
        <w:rPr>
          <w:rFonts w:eastAsia="Times New Roman" w:cstheme="minorHAnsi"/>
          <w:b/>
          <w:color w:val="000000"/>
          <w:sz w:val="24"/>
          <w:szCs w:val="24"/>
        </w:rPr>
        <w:t>DT LIGA DE TAEKWONDO DE RISARALDA</w:t>
      </w:r>
    </w:p>
    <w:sectPr w:rsidR="009B3D9E" w:rsidRPr="002456F5" w:rsidSect="0042278B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93" w:rsidRDefault="00AE7793" w:rsidP="00802215">
      <w:pPr>
        <w:spacing w:after="0" w:line="240" w:lineRule="auto"/>
      </w:pPr>
      <w:r>
        <w:separator/>
      </w:r>
    </w:p>
  </w:endnote>
  <w:endnote w:type="continuationSeparator" w:id="0">
    <w:p w:rsidR="00AE7793" w:rsidRDefault="00AE7793" w:rsidP="0080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93" w:rsidRDefault="00AE7793" w:rsidP="00802215">
      <w:pPr>
        <w:spacing w:after="0" w:line="240" w:lineRule="auto"/>
      </w:pPr>
      <w:r>
        <w:separator/>
      </w:r>
    </w:p>
  </w:footnote>
  <w:footnote w:type="continuationSeparator" w:id="0">
    <w:p w:rsidR="00AE7793" w:rsidRDefault="00AE7793" w:rsidP="00802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9E"/>
    <w:rsid w:val="00017191"/>
    <w:rsid w:val="00025B71"/>
    <w:rsid w:val="00103341"/>
    <w:rsid w:val="002456F5"/>
    <w:rsid w:val="00310C19"/>
    <w:rsid w:val="0042278B"/>
    <w:rsid w:val="005B275E"/>
    <w:rsid w:val="005B7680"/>
    <w:rsid w:val="007C4722"/>
    <w:rsid w:val="00802215"/>
    <w:rsid w:val="00927A83"/>
    <w:rsid w:val="009556E5"/>
    <w:rsid w:val="00992048"/>
    <w:rsid w:val="009B3D9E"/>
    <w:rsid w:val="00AC7846"/>
    <w:rsid w:val="00AE7793"/>
    <w:rsid w:val="00AE7C73"/>
    <w:rsid w:val="00C23576"/>
    <w:rsid w:val="00F21BD7"/>
    <w:rsid w:val="00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1B48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1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78B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A709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C4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722"/>
  </w:style>
  <w:style w:type="paragraph" w:styleId="Piedepgina">
    <w:name w:val="footer"/>
    <w:basedOn w:val="Normal"/>
    <w:link w:val="PiedepginaCar"/>
    <w:uiPriority w:val="99"/>
    <w:unhideWhenUsed/>
    <w:rsid w:val="007C4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722"/>
  </w:style>
  <w:style w:type="table" w:styleId="Tablaconcuadrcula">
    <w:name w:val="Table Grid"/>
    <w:basedOn w:val="Tablanormal"/>
    <w:uiPriority w:val="59"/>
    <w:unhideWhenUsed/>
    <w:rsid w:val="009B3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1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78B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A709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C4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722"/>
  </w:style>
  <w:style w:type="paragraph" w:styleId="Piedepgina">
    <w:name w:val="footer"/>
    <w:basedOn w:val="Normal"/>
    <w:link w:val="PiedepginaCar"/>
    <w:uiPriority w:val="99"/>
    <w:unhideWhenUsed/>
    <w:rsid w:val="007C4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722"/>
  </w:style>
  <w:style w:type="table" w:styleId="Tablaconcuadrcula">
    <w:name w:val="Table Grid"/>
    <w:basedOn w:val="Tablanormal"/>
    <w:uiPriority w:val="59"/>
    <w:unhideWhenUsed/>
    <w:rsid w:val="009B3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9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170885">
                                          <w:marLeft w:val="125"/>
                                          <w:marRight w:val="125"/>
                                          <w:marTop w:val="125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47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3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54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56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27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81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7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249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63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2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03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65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70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07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02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12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84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656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N%20MARIO\AppData\Roaming\Microsoft\Plantillas\CARTA_DE_RECOMEND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7836-FA77-44A2-B501-E23326E2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CARTA_DE_RECOMENDACION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2019-01-18T20:33:00Z</dcterms:created>
  <dcterms:modified xsi:type="dcterms:W3CDTF">2019-01-18T20:40:00Z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ALFREDH@microsoft.com</vt:lpwstr>
  </property>
  <property fmtid="{D5CDD505-2E9C-101B-9397-08002B2CF9AE}" pid="5" name="MSIP_Label_f42aa342-8706-4288-bd11-ebb85995028c_SetDate">
    <vt:lpwstr>2018-05-25T20:51:59.0607113Z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