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C87B" w14:textId="77777777" w:rsidR="007545BF" w:rsidRDefault="00E71D86" w:rsidP="003719D6">
      <w:pPr>
        <w:pStyle w:val="YMCAAwardsbodytext"/>
      </w:pPr>
      <w:r>
        <w:rPr>
          <w:noProof/>
          <w:lang w:eastAsia="en-GB"/>
        </w:rPr>
        <w:drawing>
          <wp:anchor distT="0" distB="0" distL="114300" distR="114300" simplePos="0" relativeHeight="251662336" behindDoc="0" locked="0" layoutInCell="1" allowOverlap="1" wp14:anchorId="6B1D9680" wp14:editId="6923A1B0">
            <wp:simplePos x="0" y="0"/>
            <wp:positionH relativeFrom="column">
              <wp:posOffset>4648200</wp:posOffset>
            </wp:positionH>
            <wp:positionV relativeFrom="paragraph">
              <wp:posOffset>-342900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Awards_SQ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anchor>
        </w:drawing>
      </w:r>
    </w:p>
    <w:p w14:paraId="76877F33" w14:textId="43C8F399" w:rsidR="008B790F" w:rsidRDefault="008B790F"/>
    <w:p w14:paraId="4727B778" w14:textId="417988BD" w:rsidR="008B790F" w:rsidRDefault="008B790F"/>
    <w:p w14:paraId="59B65ED1" w14:textId="0A70718D" w:rsidR="00E71D86" w:rsidRPr="00F07CC2" w:rsidRDefault="00E71D86">
      <w:pPr>
        <w:rPr>
          <w:rFonts w:ascii="Avenir LT Std 35 Light" w:hAnsi="Avenir LT Std 35 Light"/>
          <w:color w:val="3D3C92"/>
          <w:sz w:val="60"/>
          <w:szCs w:val="60"/>
        </w:rPr>
      </w:pPr>
    </w:p>
    <w:p w14:paraId="44606B2A" w14:textId="4B554763" w:rsidR="00E71D86" w:rsidRPr="00F07CC2" w:rsidRDefault="00E71D86">
      <w:pPr>
        <w:rPr>
          <w:rFonts w:ascii="Avenir LT Std 35 Light" w:hAnsi="Avenir LT Std 35 Light"/>
          <w:color w:val="3D3C92"/>
          <w:sz w:val="60"/>
          <w:szCs w:val="60"/>
        </w:rPr>
      </w:pPr>
    </w:p>
    <w:p w14:paraId="41FC1209" w14:textId="3F7492A7" w:rsidR="008B790F" w:rsidRDefault="00355495" w:rsidP="001A12EA">
      <w:pPr>
        <w:pStyle w:val="YMCAAwardsmaintitle"/>
      </w:pPr>
      <w:r>
        <w:t>YMCA Level 2 Mandatory Units</w:t>
      </w:r>
      <w:r w:rsidR="00F61103">
        <w:t xml:space="preserve"> </w:t>
      </w:r>
      <w:r w:rsidR="0041720C">
        <w:t>Assessment Workbook</w:t>
      </w:r>
    </w:p>
    <w:p w14:paraId="5E8A292A" w14:textId="204BE9E3" w:rsidR="00E71D86" w:rsidRPr="00F07CC2" w:rsidRDefault="00E71D86">
      <w:pPr>
        <w:rPr>
          <w:rFonts w:ascii="Avenir LT Std 35 Light" w:hAnsi="Avenir LT Std 35 Light"/>
          <w:color w:val="3D3C92"/>
          <w:sz w:val="24"/>
          <w:szCs w:val="24"/>
        </w:rPr>
      </w:pPr>
    </w:p>
    <w:p w14:paraId="784A2779" w14:textId="31299570" w:rsidR="00CC4C34" w:rsidRDefault="004B0052">
      <w:pPr>
        <w:rPr>
          <w:rFonts w:ascii="Avenir LT Std 35 Light" w:hAnsi="Avenir LT Std 35 Light"/>
          <w:sz w:val="24"/>
          <w:szCs w:val="24"/>
        </w:rPr>
      </w:pPr>
      <w:r w:rsidRPr="00F07CC2">
        <w:rPr>
          <w:rFonts w:ascii="Avenir LT Std 35 Light" w:hAnsi="Avenir LT Std 35 Light"/>
          <w:noProof/>
          <w:color w:val="3D3C92"/>
          <w:sz w:val="60"/>
          <w:szCs w:val="60"/>
          <w:lang w:eastAsia="en-GB"/>
        </w:rPr>
        <mc:AlternateContent>
          <mc:Choice Requires="wps">
            <w:drawing>
              <wp:anchor distT="45720" distB="45720" distL="114300" distR="114300" simplePos="0" relativeHeight="251659264" behindDoc="0" locked="0" layoutInCell="1" allowOverlap="1" wp14:anchorId="16FEBA14" wp14:editId="4E73336F">
                <wp:simplePos x="0" y="0"/>
                <wp:positionH relativeFrom="column">
                  <wp:posOffset>-914400</wp:posOffset>
                </wp:positionH>
                <wp:positionV relativeFrom="paragraph">
                  <wp:posOffset>674370</wp:posOffset>
                </wp:positionV>
                <wp:extent cx="760095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571500"/>
                        </a:xfrm>
                        <a:prstGeom prst="rect">
                          <a:avLst/>
                        </a:prstGeom>
                        <a:solidFill>
                          <a:srgbClr val="3D3C92"/>
                        </a:solidFill>
                        <a:ln w="9525">
                          <a:noFill/>
                          <a:miter lim="800000"/>
                          <a:headEnd/>
                          <a:tailEnd/>
                        </a:ln>
                      </wps:spPr>
                      <wps:txbx>
                        <w:txbxContent>
                          <w:p w14:paraId="6DB5B072" w14:textId="77777777" w:rsidR="00F03DAC" w:rsidRPr="00984BB8" w:rsidRDefault="00F03DAC" w:rsidP="004B0052">
                            <w:pPr>
                              <w:spacing w:before="120" w:after="120"/>
                              <w:rPr>
                                <w:rFonts w:asciiTheme="majorHAnsi" w:hAnsiTheme="majorHAnsi"/>
                                <w:b/>
                                <w:sz w:val="40"/>
                                <w:szCs w:val="40"/>
                              </w:rPr>
                            </w:pPr>
                            <w:r>
                              <w:rPr>
                                <w:rFonts w:ascii="Avenir LT Std 35 Light" w:hAnsi="Avenir LT Std 35 Light"/>
                                <w:color w:val="00A0B9"/>
                                <w:sz w:val="60"/>
                                <w:szCs w:val="60"/>
                              </w:rPr>
                              <w:t xml:space="preserve">        </w:t>
                            </w:r>
                            <w:r>
                              <w:rPr>
                                <w:rFonts w:asciiTheme="majorHAnsi" w:hAnsiTheme="majorHAnsi"/>
                                <w:b/>
                                <w:color w:val="FFFFFF" w:themeColor="background1"/>
                                <w:sz w:val="40"/>
                                <w:szCs w:val="40"/>
                              </w:rPr>
                              <w:t>Assessment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EBA14" id="_x0000_t202" coordsize="21600,21600" o:spt="202" path="m,l,21600r21600,l21600,xe">
                <v:stroke joinstyle="miter"/>
                <v:path gradientshapeok="t" o:connecttype="rect"/>
              </v:shapetype>
              <v:shape id="Text Box 2" o:spid="_x0000_s1026" type="#_x0000_t202" style="position:absolute;margin-left:-1in;margin-top:53.1pt;width:598.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" fillcolor="#3d3c92" stroked="f">
                <v:textbox>
                  <w:txbxContent>
                    <w:p w14:paraId="6DB5B072" w14:textId="77777777" w:rsidR="00F03DAC" w:rsidRPr="00984BB8" w:rsidRDefault="00F03DAC" w:rsidP="004B0052">
                      <w:pPr>
                        <w:spacing w:before="120" w:after="120"/>
                        <w:rPr>
                          <w:rFonts w:asciiTheme="majorHAnsi" w:hAnsiTheme="majorHAnsi"/>
                          <w:b/>
                          <w:sz w:val="40"/>
                          <w:szCs w:val="40"/>
                        </w:rPr>
                      </w:pPr>
                      <w:r>
                        <w:rPr>
                          <w:rFonts w:ascii="Avenir LT Std 35 Light" w:hAnsi="Avenir LT Std 35 Light"/>
                          <w:color w:val="00A0B9"/>
                          <w:sz w:val="60"/>
                          <w:szCs w:val="60"/>
                        </w:rPr>
                        <w:t xml:space="preserve">        </w:t>
                      </w:r>
                      <w:r>
                        <w:rPr>
                          <w:rFonts w:asciiTheme="majorHAnsi" w:hAnsiTheme="majorHAnsi"/>
                          <w:b/>
                          <w:color w:val="FFFFFF" w:themeColor="background1"/>
                          <w:sz w:val="40"/>
                          <w:szCs w:val="40"/>
                        </w:rPr>
                        <w:t>Assessment workbook</w:t>
                      </w:r>
                    </w:p>
                  </w:txbxContent>
                </v:textbox>
                <w10:wrap type="square"/>
              </v:shape>
            </w:pict>
          </mc:Fallback>
        </mc:AlternateContent>
      </w:r>
    </w:p>
    <w:p w14:paraId="1EE88EEA" w14:textId="4CE5CF8A" w:rsidR="00CC4C34" w:rsidRPr="00CC4C34" w:rsidRDefault="005A2E3A">
      <w:pPr>
        <w:rPr>
          <w:rFonts w:ascii="Avenir LT Std 35 Light" w:hAnsi="Avenir LT Std 35 Light"/>
          <w:sz w:val="24"/>
          <w:szCs w:val="24"/>
        </w:rPr>
      </w:pPr>
      <w:r>
        <w:rPr>
          <w:noProof/>
          <w:lang w:eastAsia="en-GB"/>
        </w:rPr>
        <w:drawing>
          <wp:anchor distT="0" distB="0" distL="114300" distR="114300" simplePos="0" relativeHeight="251665408" behindDoc="1" locked="0" layoutInCell="1" allowOverlap="1" wp14:anchorId="3623AD55" wp14:editId="6C2C76FC">
            <wp:simplePos x="0" y="0"/>
            <wp:positionH relativeFrom="column">
              <wp:posOffset>-1075038</wp:posOffset>
            </wp:positionH>
            <wp:positionV relativeFrom="paragraph">
              <wp:posOffset>848514</wp:posOffset>
            </wp:positionV>
            <wp:extent cx="7759551" cy="5622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utterstock_25407577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3027" cy="5624603"/>
                    </a:xfrm>
                    <a:prstGeom prst="rect">
                      <a:avLst/>
                    </a:prstGeom>
                  </pic:spPr>
                </pic:pic>
              </a:graphicData>
            </a:graphic>
            <wp14:sizeRelH relativeFrom="margin">
              <wp14:pctWidth>0</wp14:pctWidth>
            </wp14:sizeRelH>
            <wp14:sizeRelV relativeFrom="margin">
              <wp14:pctHeight>0</wp14:pctHeight>
            </wp14:sizeRelV>
          </wp:anchor>
        </w:drawing>
      </w:r>
    </w:p>
    <w:p w14:paraId="7D7D107F" w14:textId="4EC73FC2" w:rsidR="00CC4C34" w:rsidRPr="00CC4C34" w:rsidRDefault="00CC4C34">
      <w:pPr>
        <w:rPr>
          <w:rFonts w:ascii="Avenir LT Std 35 Light" w:hAnsi="Avenir LT Std 35 Light"/>
          <w:sz w:val="24"/>
          <w:szCs w:val="24"/>
        </w:rPr>
      </w:pPr>
    </w:p>
    <w:p w14:paraId="00844F16" w14:textId="1CD1E58B" w:rsidR="00CC4C34" w:rsidRPr="00CC4C34" w:rsidRDefault="00CC4C34">
      <w:pPr>
        <w:rPr>
          <w:rFonts w:ascii="Avenir LT Std 35 Light" w:hAnsi="Avenir LT Std 35 Light"/>
          <w:sz w:val="24"/>
          <w:szCs w:val="24"/>
        </w:rPr>
      </w:pPr>
    </w:p>
    <w:p w14:paraId="724CD28B" w14:textId="79A558C1" w:rsidR="00CC4C34" w:rsidRDefault="00CC4C34" w:rsidP="00CC4C34">
      <w:pPr>
        <w:rPr>
          <w:rFonts w:ascii="Avenir LT Std 35 Light" w:hAnsi="Avenir LT Std 35 Light"/>
          <w:sz w:val="24"/>
          <w:szCs w:val="24"/>
        </w:rPr>
      </w:pPr>
    </w:p>
    <w:p w14:paraId="5E6FC4CB" w14:textId="0A12E587" w:rsidR="00CC4C34" w:rsidRPr="00CC4C34" w:rsidRDefault="00CC4C34">
      <w:pPr>
        <w:rPr>
          <w:rFonts w:ascii="Avenir LT Std 35 Light" w:hAnsi="Avenir LT Std 35 Light"/>
          <w:sz w:val="24"/>
          <w:szCs w:val="24"/>
        </w:rPr>
      </w:pPr>
    </w:p>
    <w:p w14:paraId="4BEA3D06" w14:textId="01CFE2AA" w:rsidR="00CC4C34" w:rsidRPr="00CC4C34" w:rsidRDefault="00CC4C34">
      <w:pPr>
        <w:rPr>
          <w:rFonts w:ascii="Avenir LT Std 35 Light" w:hAnsi="Avenir LT Std 35 Light"/>
          <w:sz w:val="24"/>
          <w:szCs w:val="24"/>
        </w:rPr>
      </w:pPr>
    </w:p>
    <w:p w14:paraId="577911B4" w14:textId="748045D5" w:rsidR="00CC4C34" w:rsidRDefault="00CC4C34" w:rsidP="00597997">
      <w:pPr>
        <w:tabs>
          <w:tab w:val="left" w:pos="4980"/>
        </w:tabs>
        <w:rPr>
          <w:rFonts w:ascii="Avenir LT Std 35 Light" w:hAnsi="Avenir LT Std 35 Light"/>
          <w:sz w:val="24"/>
          <w:szCs w:val="24"/>
        </w:rPr>
      </w:pPr>
      <w:r>
        <w:rPr>
          <w:rFonts w:ascii="Avenir LT Std 35 Light" w:hAnsi="Avenir LT Std 35 Light"/>
          <w:sz w:val="24"/>
          <w:szCs w:val="24"/>
        </w:rPr>
        <w:tab/>
      </w:r>
    </w:p>
    <w:p w14:paraId="09A9DD7C" w14:textId="1E23D4E4" w:rsidR="00CC4C34" w:rsidRDefault="00CC4C34" w:rsidP="00CC4C34">
      <w:pPr>
        <w:rPr>
          <w:rFonts w:ascii="Avenir LT Std 35 Light" w:hAnsi="Avenir LT Std 35 Light"/>
          <w:sz w:val="24"/>
          <w:szCs w:val="24"/>
        </w:rPr>
      </w:pPr>
    </w:p>
    <w:p w14:paraId="5FAB0153" w14:textId="77777777" w:rsidR="0042008D" w:rsidRDefault="0042008D">
      <w:pPr>
        <w:rPr>
          <w:rFonts w:ascii="Avenir LT Std 35 Light" w:hAnsi="Avenir LT Std 35 Light"/>
          <w:sz w:val="24"/>
          <w:szCs w:val="24"/>
        </w:rPr>
        <w:sectPr w:rsidR="0042008D" w:rsidSect="00A40B80">
          <w:headerReference w:type="default" r:id="rId10"/>
          <w:footerReference w:type="even" r:id="rId11"/>
          <w:footerReference w:type="default" r:id="rId12"/>
          <w:pgSz w:w="11906" w:h="16838"/>
          <w:pgMar w:top="1440" w:right="1440" w:bottom="1440" w:left="1440" w:header="708" w:footer="708" w:gutter="0"/>
          <w:cols w:space="708"/>
          <w:formProt w:val="0"/>
          <w:docGrid w:linePitch="360"/>
        </w:sectPr>
      </w:pPr>
    </w:p>
    <w:p w14:paraId="0C9B2051" w14:textId="77777777" w:rsidR="00CC4C34" w:rsidRDefault="00CC4C34">
      <w:pPr>
        <w:rPr>
          <w:rFonts w:ascii="Avenir LT Std 35 Light" w:hAnsi="Avenir LT Std 35 Light"/>
          <w:sz w:val="24"/>
          <w:szCs w:val="24"/>
        </w:rPr>
        <w:sectPr w:rsidR="00CC4C34" w:rsidSect="00A40B80">
          <w:pgSz w:w="11906" w:h="16838"/>
          <w:pgMar w:top="1440" w:right="1440" w:bottom="1440" w:left="1440" w:header="708" w:footer="708" w:gutter="0"/>
          <w:cols w:space="708"/>
          <w:formProt w:val="0"/>
          <w:docGrid w:linePitch="360"/>
        </w:sectPr>
      </w:pPr>
    </w:p>
    <w:p w14:paraId="5E266B5C" w14:textId="77777777" w:rsidR="008849A4" w:rsidRPr="00984BB8" w:rsidRDefault="00D64CD7" w:rsidP="003719D6">
      <w:pPr>
        <w:pStyle w:val="YMCAAwardsbodytext"/>
      </w:pPr>
      <w:r w:rsidRPr="00984BB8">
        <w:lastRenderedPageBreak/>
        <w:t xml:space="preserve">YMCA Awards </w:t>
      </w:r>
    </w:p>
    <w:p w14:paraId="02F1894F" w14:textId="77777777" w:rsidR="00D64CD7" w:rsidRPr="00984BB8" w:rsidRDefault="00D64CD7" w:rsidP="003719D6">
      <w:pPr>
        <w:pStyle w:val="YMCAAwardsbodytext"/>
      </w:pPr>
    </w:p>
    <w:p w14:paraId="072D49DC" w14:textId="77777777" w:rsidR="00D64CD7" w:rsidRPr="00984BB8" w:rsidRDefault="00D64CD7" w:rsidP="003719D6">
      <w:pPr>
        <w:pStyle w:val="YMCAAwardsbodytext"/>
      </w:pPr>
      <w:r w:rsidRPr="00984BB8">
        <w:t>112 Great Russell Street</w:t>
      </w:r>
    </w:p>
    <w:p w14:paraId="6F772C34" w14:textId="77777777" w:rsidR="00D64CD7" w:rsidRPr="00984BB8" w:rsidRDefault="00D64CD7" w:rsidP="003719D6">
      <w:pPr>
        <w:pStyle w:val="YMCAAwardsbodytext"/>
      </w:pPr>
      <w:r w:rsidRPr="00984BB8">
        <w:t>London</w:t>
      </w:r>
    </w:p>
    <w:p w14:paraId="49E7A8F6" w14:textId="77777777" w:rsidR="00D64CD7" w:rsidRPr="00984BB8" w:rsidRDefault="00D64CD7" w:rsidP="003719D6">
      <w:pPr>
        <w:pStyle w:val="YMCAAwardsbodytext"/>
      </w:pPr>
      <w:r w:rsidRPr="00984BB8">
        <w:t>WC1B 3NQ</w:t>
      </w:r>
    </w:p>
    <w:p w14:paraId="5749CD71" w14:textId="77777777" w:rsidR="00D64CD7" w:rsidRPr="00984BB8" w:rsidRDefault="00D64CD7" w:rsidP="003719D6">
      <w:pPr>
        <w:pStyle w:val="YMCAAwardsbodytext"/>
      </w:pPr>
    </w:p>
    <w:p w14:paraId="455B4D5B" w14:textId="77777777" w:rsidR="00D64CD7" w:rsidRPr="00984BB8" w:rsidRDefault="00D64CD7" w:rsidP="003719D6">
      <w:pPr>
        <w:pStyle w:val="YMCAAwardsbodytext"/>
      </w:pPr>
      <w:r w:rsidRPr="00984BB8">
        <w:t>020 7343 1800</w:t>
      </w:r>
    </w:p>
    <w:p w14:paraId="5AB365B6" w14:textId="77777777" w:rsidR="00D64CD7" w:rsidRDefault="00D64CD7" w:rsidP="000D18B0">
      <w:pPr>
        <w:spacing w:after="0"/>
        <w:rPr>
          <w:rFonts w:ascii="Avenir LT Std 35 Light" w:hAnsi="Avenir LT Std 35 Light"/>
          <w:sz w:val="20"/>
          <w:szCs w:val="20"/>
        </w:rPr>
      </w:pPr>
    </w:p>
    <w:p w14:paraId="2F51E62A" w14:textId="77777777" w:rsidR="00400AC6" w:rsidRPr="00984BB8" w:rsidRDefault="00701260" w:rsidP="003719D6">
      <w:pPr>
        <w:pStyle w:val="YMCAAwardsbodytext"/>
      </w:pPr>
      <w:hyperlink r:id="rId13" w:history="1">
        <w:r w:rsidR="00400AC6" w:rsidRPr="00984BB8">
          <w:rPr>
            <w:rStyle w:val="Hyperlink"/>
          </w:rPr>
          <w:t>www.ymcaawards.co.uk</w:t>
        </w:r>
      </w:hyperlink>
    </w:p>
    <w:p w14:paraId="73F79413" w14:textId="77777777" w:rsidR="00D64CD7" w:rsidRDefault="00D64CD7" w:rsidP="00D64CD7">
      <w:pPr>
        <w:spacing w:after="0"/>
        <w:rPr>
          <w:rFonts w:ascii="Avenir LT Std 35 Light" w:hAnsi="Avenir LT Std 35 Light"/>
          <w:sz w:val="20"/>
          <w:szCs w:val="20"/>
        </w:rPr>
      </w:pPr>
    </w:p>
    <w:p w14:paraId="7BF88D4B" w14:textId="77777777" w:rsidR="001A12EA" w:rsidRDefault="001A12EA" w:rsidP="001A12EA">
      <w:pPr>
        <w:pStyle w:val="YMCAAwardsmaintitle"/>
      </w:pPr>
    </w:p>
    <w:p w14:paraId="45F85BD9" w14:textId="77777777" w:rsidR="00CC4C34" w:rsidRDefault="00CC4C34" w:rsidP="001A12EA">
      <w:pPr>
        <w:pStyle w:val="YMCAAwardsmaintitle"/>
      </w:pPr>
    </w:p>
    <w:p w14:paraId="095161C6" w14:textId="3C35A11D" w:rsidR="00D64CD7" w:rsidRPr="00F056A2" w:rsidRDefault="00355495" w:rsidP="001A12EA">
      <w:pPr>
        <w:pStyle w:val="YMCAAwardsmaintitle"/>
      </w:pPr>
      <w:r>
        <w:t>Level 2 Mandatory Units</w:t>
      </w:r>
      <w:r w:rsidR="00F61103">
        <w:t xml:space="preserve"> </w:t>
      </w:r>
      <w:r w:rsidR="00366F58" w:rsidRPr="00366F58">
        <w:t>Assessment Workbook</w:t>
      </w:r>
    </w:p>
    <w:p w14:paraId="06232A38" w14:textId="77777777" w:rsidR="007B144A" w:rsidRDefault="007B144A" w:rsidP="003719D6">
      <w:pPr>
        <w:pStyle w:val="YMCAAwardsbodytext"/>
      </w:pPr>
    </w:p>
    <w:p w14:paraId="0E1755C7" w14:textId="77777777" w:rsidR="007B144A" w:rsidRDefault="007B144A" w:rsidP="00D64CD7">
      <w:pPr>
        <w:spacing w:after="0"/>
        <w:rPr>
          <w:rFonts w:ascii="Avenir LT Std 35 Light" w:hAnsi="Avenir LT Std 35 Light"/>
          <w:sz w:val="20"/>
          <w:szCs w:val="20"/>
        </w:rPr>
      </w:pPr>
    </w:p>
    <w:p w14:paraId="304265F2" w14:textId="77777777" w:rsidR="007B144A" w:rsidRDefault="007B144A" w:rsidP="00D64CD7">
      <w:pPr>
        <w:spacing w:after="0"/>
        <w:rPr>
          <w:rFonts w:ascii="Avenir LT Std 35 Light" w:hAnsi="Avenir LT Std 35 Light"/>
          <w:sz w:val="20"/>
          <w:szCs w:val="20"/>
        </w:rPr>
      </w:pPr>
    </w:p>
    <w:p w14:paraId="7E4DC6A8" w14:textId="77777777" w:rsidR="007B144A" w:rsidRPr="00984BB8" w:rsidRDefault="004931FB" w:rsidP="00AE0A60">
      <w:pPr>
        <w:pStyle w:val="YMCAAwardsheading2"/>
      </w:pPr>
      <w:r>
        <w:t>Assessment workbook</w:t>
      </w:r>
    </w:p>
    <w:p w14:paraId="08CB21C2" w14:textId="77777777" w:rsidR="008849A4" w:rsidRPr="00E71D86" w:rsidRDefault="00911143">
      <w:pPr>
        <w:rPr>
          <w:rFonts w:ascii="Avenir LT Std 35 Light" w:hAnsi="Avenir LT Std 35 Light"/>
          <w:sz w:val="24"/>
          <w:szCs w:val="24"/>
        </w:rPr>
      </w:pPr>
      <w:r w:rsidRPr="005724EF">
        <w:rPr>
          <w:rFonts w:ascii="Avenir LT Std 35 Light" w:hAnsi="Avenir LT Std 35 Light"/>
          <w:noProof/>
          <w:sz w:val="24"/>
          <w:szCs w:val="24"/>
          <w:lang w:eastAsia="en-GB"/>
        </w:rPr>
        <mc:AlternateContent>
          <mc:Choice Requires="wps">
            <w:drawing>
              <wp:anchor distT="45720" distB="45720" distL="114300" distR="114300" simplePos="0" relativeHeight="251664384" behindDoc="0" locked="0" layoutInCell="1" allowOverlap="1" wp14:anchorId="26562D50" wp14:editId="53150E68">
                <wp:simplePos x="0" y="0"/>
                <wp:positionH relativeFrom="column">
                  <wp:posOffset>-114300</wp:posOffset>
                </wp:positionH>
                <wp:positionV relativeFrom="paragraph">
                  <wp:posOffset>4043045</wp:posOffset>
                </wp:positionV>
                <wp:extent cx="5857875" cy="9334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33450"/>
                        </a:xfrm>
                        <a:prstGeom prst="rect">
                          <a:avLst/>
                        </a:prstGeom>
                        <a:solidFill>
                          <a:srgbClr val="FFFFFF"/>
                        </a:solidFill>
                        <a:ln w="9525">
                          <a:noFill/>
                          <a:miter lim="800000"/>
                          <a:headEnd/>
                          <a:tailEnd/>
                        </a:ln>
                      </wps:spPr>
                      <wps:txbx>
                        <w:txbxContent>
                          <w:p w14:paraId="0065EB91" w14:textId="77777777" w:rsidR="00F03DAC" w:rsidRPr="00984BB8" w:rsidRDefault="00F03DAC" w:rsidP="005724EF">
                            <w:pPr>
                              <w:rPr>
                                <w:sz w:val="16"/>
                                <w:szCs w:val="16"/>
                              </w:rPr>
                            </w:pPr>
                            <w:r w:rsidRPr="00984BB8">
                              <w:rPr>
                                <w:sz w:val="16"/>
                                <w:szCs w:val="16"/>
                              </w:rPr>
                              <w:t xml:space="preserve">Copyright © YMCA Awards </w:t>
                            </w:r>
                            <w:r>
                              <w:rPr>
                                <w:sz w:val="16"/>
                                <w:szCs w:val="16"/>
                              </w:rPr>
                              <w:t>2017</w:t>
                            </w:r>
                          </w:p>
                          <w:p w14:paraId="610ACB0D" w14:textId="77777777" w:rsidR="00F03DAC" w:rsidRPr="00984BB8" w:rsidRDefault="00F03DAC" w:rsidP="005724EF">
                            <w:pPr>
                              <w:rPr>
                                <w:sz w:val="16"/>
                                <w:szCs w:val="16"/>
                              </w:rPr>
                            </w:pPr>
                            <w:r w:rsidRPr="00984BB8">
                              <w:rPr>
                                <w:sz w:val="16"/>
                                <w:szCs w:val="16"/>
                              </w:rPr>
                              <w:t>The content of this document remains the intellectual property of, and is copyright to London Central YMCA (Trading as YMCA Awards). No part of these materials may be reproduced, stored, copied, edited or distributed in any form or by any means including photocopying, publishing, recording or by any other electronic or mechanical methods, without the explicit written permission of YMCA Awards. YMCA Awards reserves the right to seek legal remedies for any such infringement.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62D50" id="_x0000_s1027" type="#_x0000_t202" style="position:absolute;margin-left:-9pt;margin-top:318.35pt;width:461.25pt;height:7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" stroked="f">
                <v:textbox>
                  <w:txbxContent>
                    <w:p w14:paraId="0065EB91" w14:textId="77777777" w:rsidR="00F03DAC" w:rsidRPr="00984BB8" w:rsidRDefault="00F03DAC" w:rsidP="005724EF">
                      <w:pPr>
                        <w:rPr>
                          <w:sz w:val="16"/>
                          <w:szCs w:val="16"/>
                        </w:rPr>
                      </w:pPr>
                      <w:r w:rsidRPr="00984BB8">
                        <w:rPr>
                          <w:sz w:val="16"/>
                          <w:szCs w:val="16"/>
                        </w:rPr>
                        <w:t xml:space="preserve">Copyright © YMCA Awards </w:t>
                      </w:r>
                      <w:r>
                        <w:rPr>
                          <w:sz w:val="16"/>
                          <w:szCs w:val="16"/>
                        </w:rPr>
                        <w:t>2017</w:t>
                      </w:r>
                    </w:p>
                    <w:p w14:paraId="610ACB0D" w14:textId="77777777" w:rsidR="00F03DAC" w:rsidRPr="00984BB8" w:rsidRDefault="00F03DAC" w:rsidP="005724EF">
                      <w:pPr>
                        <w:rPr>
                          <w:sz w:val="16"/>
                          <w:szCs w:val="16"/>
                        </w:rPr>
                      </w:pPr>
                      <w:r w:rsidRPr="00984BB8">
                        <w:rPr>
                          <w:sz w:val="16"/>
                          <w:szCs w:val="16"/>
                        </w:rPr>
                        <w:t>The content of this document remains the intellectual property of, and is copyright to London Central YMCA (Trading as YMCA Awards). No part of these materials may be reproduced, stored, copied, edited or distributed in any form or by any means including photocopying, publishing, recording or by any other electronic or mechanical methods, without the explicit written permission of YMCA Awards. YMCA Awards reserves the right to seek legal remedies for any such infringement.</w:t>
                      </w:r>
                    </w:p>
                  </w:txbxContent>
                </v:textbox>
                <w10:wrap type="square"/>
              </v:shape>
            </w:pict>
          </mc:Fallback>
        </mc:AlternateContent>
      </w:r>
    </w:p>
    <w:p w14:paraId="73DAB35D" w14:textId="77777777" w:rsidR="00911143" w:rsidRDefault="00911143">
      <w:pPr>
        <w:rPr>
          <w:rFonts w:ascii="Avenir LT Std 35 Light" w:hAnsi="Avenir LT Std 35 Light"/>
          <w:sz w:val="24"/>
          <w:szCs w:val="24"/>
        </w:rPr>
        <w:sectPr w:rsidR="00911143" w:rsidSect="00A40B80">
          <w:footerReference w:type="default" r:id="rId14"/>
          <w:pgSz w:w="11906" w:h="16838"/>
          <w:pgMar w:top="1440" w:right="1440" w:bottom="1440" w:left="1440" w:header="708" w:footer="708" w:gutter="0"/>
          <w:cols w:space="708"/>
          <w:formProt w:val="0"/>
          <w:docGrid w:linePitch="360"/>
        </w:sectPr>
      </w:pPr>
    </w:p>
    <w:p w14:paraId="281FF737" w14:textId="77777777" w:rsidR="005724EF" w:rsidRDefault="005724EF">
      <w:pPr>
        <w:rPr>
          <w:rFonts w:ascii="Avenir LT Std 35 Light" w:hAnsi="Avenir LT Std 35 Light"/>
          <w:sz w:val="24"/>
          <w:szCs w:val="24"/>
        </w:rPr>
      </w:pPr>
    </w:p>
    <w:p w14:paraId="6D5BB957" w14:textId="77777777" w:rsidR="005724EF" w:rsidRDefault="005724EF">
      <w:pPr>
        <w:rPr>
          <w:rFonts w:ascii="Avenir LT Std 35 Light" w:hAnsi="Avenir LT Std 35 Light"/>
          <w:sz w:val="24"/>
          <w:szCs w:val="24"/>
        </w:rPr>
      </w:pPr>
      <w:r>
        <w:rPr>
          <w:rFonts w:ascii="Avenir LT Std 35 Light" w:hAnsi="Avenir LT Std 35 Light"/>
          <w:sz w:val="24"/>
          <w:szCs w:val="24"/>
        </w:rPr>
        <w:br w:type="page"/>
      </w:r>
    </w:p>
    <w:p w14:paraId="72E23FEE" w14:textId="77777777" w:rsidR="00A248FD" w:rsidRPr="00A248FD" w:rsidRDefault="00A248FD" w:rsidP="004625B8">
      <w:pPr>
        <w:pStyle w:val="YMCAAwardsheading1"/>
      </w:pPr>
      <w:r w:rsidRPr="00A248FD">
        <w:lastRenderedPageBreak/>
        <w:t>Contents</w:t>
      </w:r>
    </w:p>
    <w:p w14:paraId="6CBB7B14" w14:textId="77777777" w:rsidR="00A248FD" w:rsidRDefault="00A248FD" w:rsidP="003719D6">
      <w:pPr>
        <w:pStyle w:val="YMCAAwardsbodytext"/>
      </w:pPr>
    </w:p>
    <w:p w14:paraId="6F6DA493" w14:textId="77777777" w:rsidR="00E82D59" w:rsidRDefault="00E82D59" w:rsidP="003719D6">
      <w:pPr>
        <w:pStyle w:val="YMCAAwardsbodytext"/>
      </w:pPr>
    </w:p>
    <w:p w14:paraId="2462C422" w14:textId="77777777" w:rsidR="00A53FCE" w:rsidRDefault="00347BFA">
      <w:pPr>
        <w:pStyle w:val="TOC1"/>
        <w:tabs>
          <w:tab w:val="right" w:leader="dot" w:pos="9016"/>
        </w:tabs>
        <w:rPr>
          <w:rFonts w:eastAsiaTheme="minorEastAsia"/>
          <w:noProof/>
          <w:color w:val="auto"/>
          <w:lang w:eastAsia="en-GB"/>
        </w:rPr>
      </w:pPr>
      <w:r>
        <w:fldChar w:fldCharType="begin"/>
      </w:r>
      <w:r>
        <w:instrText xml:space="preserve"> TOC \o "1-3" \h \z \u </w:instrText>
      </w:r>
      <w:r>
        <w:fldChar w:fldCharType="separate"/>
      </w:r>
      <w:hyperlink w:anchor="_Toc482191882" w:history="1">
        <w:r w:rsidR="00A53FCE" w:rsidRPr="006C3371">
          <w:rPr>
            <w:rStyle w:val="Hyperlink"/>
            <w:noProof/>
          </w:rPr>
          <w:t>Introduction</w:t>
        </w:r>
        <w:r w:rsidR="00A53FCE">
          <w:rPr>
            <w:noProof/>
            <w:webHidden/>
          </w:rPr>
          <w:tab/>
        </w:r>
        <w:r w:rsidR="00A53FCE">
          <w:rPr>
            <w:noProof/>
            <w:webHidden/>
          </w:rPr>
          <w:fldChar w:fldCharType="begin"/>
        </w:r>
        <w:r w:rsidR="00A53FCE">
          <w:rPr>
            <w:noProof/>
            <w:webHidden/>
          </w:rPr>
          <w:instrText xml:space="preserve"> PAGEREF _Toc482191882 \h </w:instrText>
        </w:r>
        <w:r w:rsidR="00A53FCE">
          <w:rPr>
            <w:noProof/>
            <w:webHidden/>
          </w:rPr>
        </w:r>
        <w:r w:rsidR="00A53FCE">
          <w:rPr>
            <w:noProof/>
            <w:webHidden/>
          </w:rPr>
          <w:fldChar w:fldCharType="separate"/>
        </w:r>
        <w:r w:rsidR="001A26DD">
          <w:rPr>
            <w:noProof/>
            <w:webHidden/>
          </w:rPr>
          <w:t>6</w:t>
        </w:r>
        <w:r w:rsidR="00A53FCE">
          <w:rPr>
            <w:noProof/>
            <w:webHidden/>
          </w:rPr>
          <w:fldChar w:fldCharType="end"/>
        </w:r>
      </w:hyperlink>
    </w:p>
    <w:p w14:paraId="7C0AFFC0" w14:textId="77777777" w:rsidR="00A53FCE" w:rsidRDefault="00701260">
      <w:pPr>
        <w:pStyle w:val="TOC1"/>
        <w:tabs>
          <w:tab w:val="right" w:leader="dot" w:pos="9016"/>
        </w:tabs>
        <w:rPr>
          <w:rFonts w:eastAsiaTheme="minorEastAsia"/>
          <w:noProof/>
          <w:color w:val="auto"/>
          <w:lang w:eastAsia="en-GB"/>
        </w:rPr>
      </w:pPr>
      <w:hyperlink w:anchor="_Toc482191883" w:history="1">
        <w:r w:rsidR="00A53FCE" w:rsidRPr="006C3371">
          <w:rPr>
            <w:rStyle w:val="Hyperlink"/>
            <w:noProof/>
          </w:rPr>
          <w:t>Workbook 1: Health, Safety and Welfare in a Fitness Environment</w:t>
        </w:r>
        <w:r w:rsidR="00A53FCE">
          <w:rPr>
            <w:noProof/>
            <w:webHidden/>
          </w:rPr>
          <w:tab/>
        </w:r>
        <w:r w:rsidR="00A53FCE">
          <w:rPr>
            <w:noProof/>
            <w:webHidden/>
          </w:rPr>
          <w:fldChar w:fldCharType="begin"/>
        </w:r>
        <w:r w:rsidR="00A53FCE">
          <w:rPr>
            <w:noProof/>
            <w:webHidden/>
          </w:rPr>
          <w:instrText xml:space="preserve"> PAGEREF _Toc482191883 \h </w:instrText>
        </w:r>
        <w:r w:rsidR="00A53FCE">
          <w:rPr>
            <w:noProof/>
            <w:webHidden/>
          </w:rPr>
        </w:r>
        <w:r w:rsidR="00A53FCE">
          <w:rPr>
            <w:noProof/>
            <w:webHidden/>
          </w:rPr>
          <w:fldChar w:fldCharType="separate"/>
        </w:r>
        <w:r w:rsidR="001A26DD">
          <w:rPr>
            <w:noProof/>
            <w:webHidden/>
          </w:rPr>
          <w:t>7</w:t>
        </w:r>
        <w:r w:rsidR="00A53FCE">
          <w:rPr>
            <w:noProof/>
            <w:webHidden/>
          </w:rPr>
          <w:fldChar w:fldCharType="end"/>
        </w:r>
      </w:hyperlink>
    </w:p>
    <w:p w14:paraId="4D0259D1" w14:textId="77777777" w:rsidR="00A53FCE" w:rsidRDefault="00701260">
      <w:pPr>
        <w:pStyle w:val="TOC1"/>
        <w:tabs>
          <w:tab w:val="right" w:leader="dot" w:pos="9016"/>
        </w:tabs>
        <w:rPr>
          <w:rFonts w:eastAsiaTheme="minorEastAsia"/>
          <w:noProof/>
          <w:color w:val="auto"/>
          <w:lang w:eastAsia="en-GB"/>
        </w:rPr>
      </w:pPr>
      <w:hyperlink w:anchor="_Toc482191884" w:history="1">
        <w:r w:rsidR="00A53FCE" w:rsidRPr="006C3371">
          <w:rPr>
            <w:rStyle w:val="Hyperlink"/>
            <w:noProof/>
          </w:rPr>
          <w:t>Workbook 2: Know How to Support Clients who take part in Exercise and Physical Activity</w:t>
        </w:r>
        <w:r w:rsidR="00A53FCE">
          <w:rPr>
            <w:noProof/>
            <w:webHidden/>
          </w:rPr>
          <w:tab/>
        </w:r>
        <w:r w:rsidR="00A53FCE">
          <w:rPr>
            <w:noProof/>
            <w:webHidden/>
          </w:rPr>
          <w:fldChar w:fldCharType="begin"/>
        </w:r>
        <w:r w:rsidR="00A53FCE">
          <w:rPr>
            <w:noProof/>
            <w:webHidden/>
          </w:rPr>
          <w:instrText xml:space="preserve"> PAGEREF _Toc482191884 \h </w:instrText>
        </w:r>
        <w:r w:rsidR="00A53FCE">
          <w:rPr>
            <w:noProof/>
            <w:webHidden/>
          </w:rPr>
        </w:r>
        <w:r w:rsidR="00A53FCE">
          <w:rPr>
            <w:noProof/>
            <w:webHidden/>
          </w:rPr>
          <w:fldChar w:fldCharType="separate"/>
        </w:r>
        <w:r w:rsidR="001A26DD">
          <w:rPr>
            <w:noProof/>
            <w:webHidden/>
          </w:rPr>
          <w:t>13</w:t>
        </w:r>
        <w:r w:rsidR="00A53FCE">
          <w:rPr>
            <w:noProof/>
            <w:webHidden/>
          </w:rPr>
          <w:fldChar w:fldCharType="end"/>
        </w:r>
      </w:hyperlink>
    </w:p>
    <w:p w14:paraId="0BB5B435" w14:textId="77777777" w:rsidR="00357700" w:rsidRDefault="00347BFA" w:rsidP="003719D6">
      <w:pPr>
        <w:pStyle w:val="YMCAAwardsbodytext"/>
      </w:pPr>
      <w:r>
        <w:fldChar w:fldCharType="end"/>
      </w:r>
    </w:p>
    <w:p w14:paraId="54CF01C3" w14:textId="77777777" w:rsidR="00357700" w:rsidRDefault="00357700" w:rsidP="003719D6">
      <w:pPr>
        <w:pStyle w:val="YMCAAwardsbodytext"/>
      </w:pPr>
    </w:p>
    <w:p w14:paraId="24836BA2" w14:textId="77777777" w:rsidR="00357700" w:rsidRDefault="00357700" w:rsidP="003719D6">
      <w:pPr>
        <w:pStyle w:val="YMCAAwardsbodytext"/>
      </w:pPr>
    </w:p>
    <w:p w14:paraId="60C4FEDD" w14:textId="77777777" w:rsidR="00A248FD" w:rsidRDefault="00A248FD" w:rsidP="00357700">
      <w:pPr>
        <w:pStyle w:val="YMCAAwardstest"/>
      </w:pPr>
    </w:p>
    <w:p w14:paraId="00725C66" w14:textId="77777777" w:rsidR="00A35633" w:rsidRDefault="00A35633" w:rsidP="00031E33">
      <w:pPr>
        <w:rPr>
          <w:rFonts w:ascii="Avenir LT Std 55 Roman" w:hAnsi="Avenir LT Std 55 Roman"/>
          <w:sz w:val="50"/>
          <w:szCs w:val="50"/>
        </w:rPr>
      </w:pPr>
      <w:r>
        <w:rPr>
          <w:rFonts w:ascii="Avenir LT Std 55 Roman" w:hAnsi="Avenir LT Std 55 Roman"/>
          <w:sz w:val="50"/>
          <w:szCs w:val="50"/>
        </w:rPr>
        <w:br w:type="page"/>
      </w:r>
    </w:p>
    <w:p w14:paraId="3E4F6F0D" w14:textId="77777777" w:rsidR="00A35633" w:rsidRDefault="004F1351" w:rsidP="000852EE">
      <w:pPr>
        <w:pStyle w:val="YMCAAwardsheading1"/>
        <w:outlineLvl w:val="0"/>
      </w:pPr>
      <w:bookmarkStart w:id="0" w:name="_Toc482191882"/>
      <w:r>
        <w:lastRenderedPageBreak/>
        <w:t>Introduction</w:t>
      </w:r>
      <w:bookmarkEnd w:id="0"/>
    </w:p>
    <w:p w14:paraId="08640FD5" w14:textId="77777777" w:rsidR="00A35633" w:rsidRPr="004F1351" w:rsidRDefault="00A35633" w:rsidP="003719D6">
      <w:pPr>
        <w:pStyle w:val="YMCAAwardsbodytext"/>
      </w:pPr>
    </w:p>
    <w:p w14:paraId="01C00F9C" w14:textId="77777777" w:rsidR="004F1351" w:rsidRDefault="00F61103" w:rsidP="003719D6">
      <w:pPr>
        <w:pStyle w:val="YMCAAwardsbodytext"/>
      </w:pPr>
      <w:r>
        <w:t>You will need to complete this A</w:t>
      </w:r>
      <w:r w:rsidR="004F1351">
        <w:t>sses</w:t>
      </w:r>
      <w:r>
        <w:t xml:space="preserve">sment Workbook as part of your </w:t>
      </w:r>
      <w:r w:rsidR="004F1351">
        <w:t>L</w:t>
      </w:r>
      <w:r>
        <w:t xml:space="preserve">evel </w:t>
      </w:r>
      <w:r w:rsidR="004F1351">
        <w:t>2/L</w:t>
      </w:r>
      <w:r>
        <w:t>evel 3 YMCA</w:t>
      </w:r>
      <w:r w:rsidR="004F1351">
        <w:t xml:space="preserve"> qualification.</w:t>
      </w:r>
    </w:p>
    <w:p w14:paraId="4023941C" w14:textId="77777777" w:rsidR="004F1351" w:rsidRDefault="004F1351" w:rsidP="003719D6">
      <w:pPr>
        <w:pStyle w:val="YMCAAwardsbodytext"/>
      </w:pPr>
    </w:p>
    <w:p w14:paraId="2FF5D81B" w14:textId="77777777" w:rsidR="004F1351" w:rsidRDefault="004F1351" w:rsidP="003719D6">
      <w:pPr>
        <w:pStyle w:val="YMCAAwardsbodytext"/>
      </w:pPr>
      <w:r>
        <w:t>There are two sections to this assessment workbook:</w:t>
      </w:r>
    </w:p>
    <w:p w14:paraId="05705DCD" w14:textId="77777777" w:rsidR="004F1351" w:rsidRDefault="004F1351" w:rsidP="003719D6">
      <w:pPr>
        <w:pStyle w:val="YMCAAwardsbodytext"/>
        <w:numPr>
          <w:ilvl w:val="0"/>
          <w:numId w:val="1"/>
        </w:numPr>
      </w:pPr>
      <w:r>
        <w:t>Workbook 1 - Health, Safety and Welfare in a Fitness Environment</w:t>
      </w:r>
    </w:p>
    <w:p w14:paraId="42CB3AB8" w14:textId="77777777" w:rsidR="004F1351" w:rsidRDefault="004F1351" w:rsidP="003719D6">
      <w:pPr>
        <w:pStyle w:val="YMCAAwardsbodytext"/>
        <w:numPr>
          <w:ilvl w:val="0"/>
          <w:numId w:val="1"/>
        </w:numPr>
      </w:pPr>
      <w:r>
        <w:t>Workbook 2 - Know How to Support Clients Who Take Part in Exercise and Physical Activity</w:t>
      </w:r>
    </w:p>
    <w:p w14:paraId="099875FF" w14:textId="77777777" w:rsidR="004F1351" w:rsidRDefault="004F1351" w:rsidP="003719D6">
      <w:pPr>
        <w:pStyle w:val="YMCAAwardsbodytext"/>
      </w:pPr>
    </w:p>
    <w:p w14:paraId="38F36040" w14:textId="77777777" w:rsidR="004F1351" w:rsidRDefault="004F1351" w:rsidP="003719D6">
      <w:pPr>
        <w:pStyle w:val="YMCAAwardsbodytext"/>
      </w:pPr>
      <w:r>
        <w:t>All questions must be answered correctly. The work must be your own and group completion is not allowed. This is an open book assessment and the questions refer to the content covered during your course. Information to aid completion will be delivered on course or via elearning.</w:t>
      </w:r>
    </w:p>
    <w:p w14:paraId="6BC03BF5" w14:textId="77777777" w:rsidR="004F1351" w:rsidRDefault="004F1351" w:rsidP="003719D6">
      <w:pPr>
        <w:pStyle w:val="YMCAAwardsbodytext"/>
      </w:pPr>
    </w:p>
    <w:p w14:paraId="48C9157F" w14:textId="77777777" w:rsidR="004F1351" w:rsidRDefault="004F1351" w:rsidP="003719D6">
      <w:pPr>
        <w:pStyle w:val="YMCAAwardsbodytext"/>
      </w:pPr>
      <w:r>
        <w:t>The assessment workbook is available in the following formats:</w:t>
      </w:r>
    </w:p>
    <w:p w14:paraId="654A8DC3" w14:textId="77777777" w:rsidR="004F1351" w:rsidRDefault="004F1351" w:rsidP="003719D6">
      <w:pPr>
        <w:pStyle w:val="YMCAAwardsbodytext"/>
        <w:numPr>
          <w:ilvl w:val="0"/>
          <w:numId w:val="2"/>
        </w:numPr>
      </w:pPr>
      <w:r>
        <w:t>Paper-based document (download and print)</w:t>
      </w:r>
    </w:p>
    <w:p w14:paraId="782D6FDE" w14:textId="77777777" w:rsidR="004F1351" w:rsidRPr="004F1351" w:rsidRDefault="004F1351" w:rsidP="003719D6">
      <w:pPr>
        <w:pStyle w:val="YMCAAwardsbodytext"/>
        <w:numPr>
          <w:ilvl w:val="0"/>
          <w:numId w:val="2"/>
        </w:numPr>
      </w:pPr>
      <w:r>
        <w:t>eAssessment workbook (auto-marking) via Moodle.</w:t>
      </w:r>
    </w:p>
    <w:p w14:paraId="0229856C" w14:textId="77777777" w:rsidR="004F1351" w:rsidRPr="004F1351" w:rsidRDefault="004F1351" w:rsidP="003719D6">
      <w:pPr>
        <w:pStyle w:val="YMCAAwardsbodytext"/>
      </w:pPr>
    </w:p>
    <w:p w14:paraId="0DF037C2" w14:textId="77777777" w:rsidR="00031E33" w:rsidRPr="00031E33" w:rsidRDefault="00031E33" w:rsidP="00031E33">
      <w:pPr>
        <w:rPr>
          <w:rFonts w:ascii="Avenir LT Std 55 Roman" w:hAnsi="Avenir LT Std 55 Roman"/>
          <w:sz w:val="50"/>
          <w:szCs w:val="50"/>
        </w:rPr>
      </w:pPr>
      <w:r>
        <w:rPr>
          <w:rFonts w:ascii="Avenir LT Std 55 Roman" w:hAnsi="Avenir LT Std 55 Roman"/>
          <w:sz w:val="50"/>
          <w:szCs w:val="50"/>
        </w:rPr>
        <w:br w:type="page"/>
      </w:r>
    </w:p>
    <w:p w14:paraId="5397D7CF" w14:textId="77777777" w:rsidR="00031E33" w:rsidRDefault="004F1351" w:rsidP="000A05EC">
      <w:pPr>
        <w:pStyle w:val="YMCAAwardsheading1"/>
        <w:outlineLvl w:val="0"/>
      </w:pPr>
      <w:bookmarkStart w:id="1" w:name="_Toc482191883"/>
      <w:r>
        <w:lastRenderedPageBreak/>
        <w:t>Workbook 1: Health, Safety and Welfare in a Fitness Environment</w:t>
      </w:r>
      <w:bookmarkEnd w:id="1"/>
    </w:p>
    <w:p w14:paraId="033EF1E0" w14:textId="77777777" w:rsidR="00B40821" w:rsidRDefault="00B40821" w:rsidP="00EC4B83">
      <w:pPr>
        <w:rPr>
          <w:rFonts w:ascii="Avenir LT Std 55 Roman" w:hAnsi="Avenir LT Std 55 Roman"/>
          <w:sz w:val="20"/>
          <w:szCs w:val="20"/>
        </w:rPr>
      </w:pPr>
    </w:p>
    <w:p w14:paraId="20D1D167" w14:textId="77777777" w:rsidR="00846CF5" w:rsidRDefault="005621D2" w:rsidP="003719D6">
      <w:pPr>
        <w:pStyle w:val="YMCAAwardsbodytext"/>
      </w:pPr>
      <w:r>
        <w:t>You need to answer every question in this section correctly to pass</w:t>
      </w:r>
      <w:r w:rsidR="00B40821">
        <w:t>.</w:t>
      </w:r>
    </w:p>
    <w:p w14:paraId="2C5B2AA6" w14:textId="77777777" w:rsidR="004E46E2" w:rsidRDefault="004E46E2" w:rsidP="003719D6">
      <w:pPr>
        <w:pStyle w:val="YMCAAwardsbodytext"/>
      </w:pPr>
    </w:p>
    <w:tbl>
      <w:tblPr>
        <w:tblStyle w:val="TableGrid"/>
        <w:tblW w:w="0" w:type="auto"/>
        <w:tblLook w:val="04A0" w:firstRow="1" w:lastRow="0" w:firstColumn="1" w:lastColumn="0" w:noHBand="0" w:noVBand="1"/>
      </w:tblPr>
      <w:tblGrid>
        <w:gridCol w:w="6941"/>
        <w:gridCol w:w="2075"/>
      </w:tblGrid>
      <w:tr w:rsidR="004E46E2" w:rsidRPr="00DA256D" w14:paraId="05FB47E6" w14:textId="77777777" w:rsidTr="00CC4C34">
        <w:trPr>
          <w:cnfStyle w:val="100000000000" w:firstRow="1" w:lastRow="0" w:firstColumn="0" w:lastColumn="0" w:oddVBand="0" w:evenVBand="0" w:oddHBand="0" w:evenHBand="0" w:firstRowFirstColumn="0" w:firstRowLastColumn="0" w:lastRowFirstColumn="0" w:lastRowLastColumn="0"/>
        </w:trPr>
        <w:tc>
          <w:tcPr>
            <w:tcW w:w="6941" w:type="dxa"/>
          </w:tcPr>
          <w:p w14:paraId="407FDEB2" w14:textId="77777777" w:rsidR="004E46E2" w:rsidRDefault="004E46E2" w:rsidP="00CC4C34">
            <w:pPr>
              <w:rPr>
                <w:szCs w:val="20"/>
              </w:rPr>
            </w:pPr>
            <w:r w:rsidRPr="00F153DE">
              <w:rPr>
                <w:szCs w:val="20"/>
              </w:rPr>
              <w:t>Assessor’s key:</w:t>
            </w:r>
            <w:r w:rsidRPr="00F153DE">
              <w:rPr>
                <w:szCs w:val="20"/>
              </w:rPr>
              <w:tab/>
              <w:t xml:space="preserve">√ = correct  </w:t>
            </w:r>
            <w:r w:rsidRPr="00F153DE">
              <w:rPr>
                <w:szCs w:val="20"/>
              </w:rPr>
              <w:tab/>
              <w:t>X = incorrect</w:t>
            </w:r>
          </w:p>
        </w:tc>
        <w:tc>
          <w:tcPr>
            <w:tcW w:w="2075" w:type="dxa"/>
          </w:tcPr>
          <w:p w14:paraId="048F3BF1" w14:textId="77777777" w:rsidR="004E46E2" w:rsidRPr="00DA256D" w:rsidRDefault="004E46E2" w:rsidP="00CC4C34">
            <w:pPr>
              <w:rPr>
                <w:color w:val="FF0000"/>
                <w:szCs w:val="20"/>
              </w:rPr>
            </w:pPr>
          </w:p>
        </w:tc>
      </w:tr>
    </w:tbl>
    <w:p w14:paraId="1401F0A3" w14:textId="77777777" w:rsidR="004E46E2" w:rsidRDefault="004E46E2" w:rsidP="003719D6">
      <w:pPr>
        <w:pStyle w:val="YMCAAwardsbodytext"/>
      </w:pPr>
    </w:p>
    <w:p w14:paraId="29796BE4" w14:textId="77777777" w:rsidR="00F61103" w:rsidRDefault="00F61103" w:rsidP="003719D6">
      <w:pPr>
        <w:pStyle w:val="YMCAAwardsbodytext"/>
      </w:pPr>
    </w:p>
    <w:tbl>
      <w:tblPr>
        <w:tblStyle w:val="TableGrid"/>
        <w:tblW w:w="0" w:type="auto"/>
        <w:tblLook w:val="04A0" w:firstRow="1" w:lastRow="0" w:firstColumn="1" w:lastColumn="0" w:noHBand="0" w:noVBand="1"/>
      </w:tblPr>
      <w:tblGrid>
        <w:gridCol w:w="6941"/>
        <w:gridCol w:w="2075"/>
      </w:tblGrid>
      <w:tr w:rsidR="00F153DE" w14:paraId="67AED0A9" w14:textId="77777777" w:rsidTr="00F153DE">
        <w:trPr>
          <w:cnfStyle w:val="100000000000" w:firstRow="1" w:lastRow="0" w:firstColumn="0" w:lastColumn="0" w:oddVBand="0" w:evenVBand="0" w:oddHBand="0" w:evenHBand="0" w:firstRowFirstColumn="0" w:firstRowLastColumn="0" w:lastRowFirstColumn="0" w:lastRowLastColumn="0"/>
        </w:trPr>
        <w:tc>
          <w:tcPr>
            <w:tcW w:w="6941" w:type="dxa"/>
          </w:tcPr>
          <w:p w14:paraId="322CD907" w14:textId="77777777" w:rsidR="00F153DE" w:rsidRPr="00996106" w:rsidRDefault="00F153DE" w:rsidP="00EC4B83">
            <w:pPr>
              <w:rPr>
                <w:szCs w:val="20"/>
              </w:rPr>
            </w:pPr>
            <w:r w:rsidRPr="00996106">
              <w:rPr>
                <w:rFonts w:asciiTheme="minorHAnsi" w:hAnsiTheme="minorHAnsi"/>
                <w:szCs w:val="20"/>
              </w:rPr>
              <w:t>Q1. Identify which of the following statements relating to emergencies and correct procedures in a fitness environment are ‘true’ or false’.</w:t>
            </w:r>
          </w:p>
        </w:tc>
        <w:tc>
          <w:tcPr>
            <w:tcW w:w="2075" w:type="dxa"/>
          </w:tcPr>
          <w:p w14:paraId="7D8EBB27" w14:textId="77777777" w:rsidR="00F153DE" w:rsidRPr="00652375" w:rsidRDefault="00F153DE" w:rsidP="00EC4B83">
            <w:pPr>
              <w:rPr>
                <w:rFonts w:asciiTheme="minorHAnsi" w:hAnsiTheme="minorHAnsi"/>
                <w:b/>
                <w:szCs w:val="20"/>
              </w:rPr>
            </w:pPr>
            <w:r w:rsidRPr="00652375">
              <w:rPr>
                <w:rFonts w:asciiTheme="minorHAnsi" w:hAnsiTheme="minorHAnsi"/>
                <w:b/>
                <w:szCs w:val="20"/>
              </w:rPr>
              <w:t>True/False</w:t>
            </w:r>
          </w:p>
        </w:tc>
      </w:tr>
      <w:tr w:rsidR="00E37C4C" w14:paraId="36E39B7D" w14:textId="77777777" w:rsidTr="00E15A27">
        <w:tc>
          <w:tcPr>
            <w:tcW w:w="6941" w:type="dxa"/>
          </w:tcPr>
          <w:p w14:paraId="3887C939" w14:textId="77777777" w:rsidR="00E37C4C" w:rsidRPr="00996106" w:rsidRDefault="00E37C4C" w:rsidP="00EC4B83">
            <w:pPr>
              <w:rPr>
                <w:rFonts w:asciiTheme="minorHAnsi" w:hAnsiTheme="minorHAnsi"/>
                <w:szCs w:val="20"/>
              </w:rPr>
            </w:pPr>
            <w:r w:rsidRPr="00996106">
              <w:rPr>
                <w:rFonts w:asciiTheme="minorHAnsi" w:hAnsiTheme="minorHAnsi"/>
                <w:szCs w:val="20"/>
              </w:rPr>
              <w:t>In the event of a bone fracture, the most appropriate emergency procedure would be to call 999 Ambulance service.</w:t>
            </w:r>
          </w:p>
        </w:tc>
        <w:sdt>
          <w:sdtPr>
            <w:rPr>
              <w:color w:val="FF0000"/>
              <w:szCs w:val="20"/>
            </w:rPr>
            <w:id w:val="-199322519"/>
            <w:placeholder>
              <w:docPart w:val="DefaultPlaceholder_1081868575"/>
            </w:placeholder>
            <w:showingPlcHdr/>
            <w:dropDownList>
              <w:listItem w:value="Choose an item."/>
              <w:listItem w:displayText="True" w:value="True"/>
              <w:listItem w:displayText="False" w:value="False"/>
            </w:dropDownList>
          </w:sdtPr>
          <w:sdtEndPr/>
          <w:sdtContent>
            <w:tc>
              <w:tcPr>
                <w:tcW w:w="2075" w:type="dxa"/>
              </w:tcPr>
              <w:p w14:paraId="4C3F63C7" w14:textId="5C042E24" w:rsidR="00E37C4C" w:rsidRPr="00DA256D" w:rsidRDefault="001B473F" w:rsidP="00EC4B83">
                <w:pPr>
                  <w:rPr>
                    <w:rFonts w:asciiTheme="minorHAnsi" w:hAnsiTheme="minorHAnsi"/>
                    <w:color w:val="FF0000"/>
                    <w:szCs w:val="20"/>
                  </w:rPr>
                </w:pPr>
                <w:r w:rsidRPr="001F04C2">
                  <w:rPr>
                    <w:rStyle w:val="PlaceholderText"/>
                  </w:rPr>
                  <w:t>Choose an item.</w:t>
                </w:r>
              </w:p>
            </w:tc>
          </w:sdtContent>
        </w:sdt>
      </w:tr>
      <w:tr w:rsidR="00E37C4C" w14:paraId="7CB00694" w14:textId="77777777" w:rsidTr="00E15A27">
        <w:tc>
          <w:tcPr>
            <w:tcW w:w="6941" w:type="dxa"/>
          </w:tcPr>
          <w:p w14:paraId="54D0EE37" w14:textId="77777777" w:rsidR="00E37C4C" w:rsidRPr="00996106" w:rsidRDefault="00E15A27" w:rsidP="00EC4B83">
            <w:pPr>
              <w:rPr>
                <w:rFonts w:asciiTheme="minorHAnsi" w:hAnsiTheme="minorHAnsi"/>
                <w:szCs w:val="20"/>
              </w:rPr>
            </w:pPr>
            <w:r w:rsidRPr="00996106">
              <w:rPr>
                <w:rFonts w:asciiTheme="minorHAnsi" w:hAnsiTheme="minorHAnsi"/>
                <w:szCs w:val="20"/>
              </w:rPr>
              <w:t>In the event of a chemical leak, the most appropriate emergency procedure would be to carry out CPR procedures.</w:t>
            </w:r>
          </w:p>
        </w:tc>
        <w:sdt>
          <w:sdtPr>
            <w:rPr>
              <w:color w:val="FF0000"/>
              <w:szCs w:val="20"/>
            </w:rPr>
            <w:id w:val="-960039652"/>
            <w:placeholder>
              <w:docPart w:val="9F522F749B7D46E7B84DE98D8804CE3A"/>
            </w:placeholder>
            <w:showingPlcHdr/>
            <w:dropDownList>
              <w:listItem w:value="Choose an item."/>
              <w:listItem w:displayText="True" w:value="True"/>
              <w:listItem w:displayText="False" w:value="False"/>
            </w:dropDownList>
          </w:sdtPr>
          <w:sdtEndPr/>
          <w:sdtContent>
            <w:tc>
              <w:tcPr>
                <w:tcW w:w="2075" w:type="dxa"/>
              </w:tcPr>
              <w:p w14:paraId="6E4F8BB8" w14:textId="47E02C6F" w:rsidR="00E37C4C" w:rsidRPr="00DA256D" w:rsidRDefault="001B473F" w:rsidP="00EC4B83">
                <w:pPr>
                  <w:rPr>
                    <w:rFonts w:asciiTheme="minorHAnsi" w:hAnsiTheme="minorHAnsi"/>
                    <w:color w:val="FF0000"/>
                    <w:szCs w:val="20"/>
                  </w:rPr>
                </w:pPr>
                <w:r w:rsidRPr="001F04C2">
                  <w:rPr>
                    <w:rStyle w:val="PlaceholderText"/>
                  </w:rPr>
                  <w:t>Choose an item.</w:t>
                </w:r>
              </w:p>
            </w:tc>
          </w:sdtContent>
        </w:sdt>
      </w:tr>
      <w:tr w:rsidR="00E37C4C" w14:paraId="278EBA77" w14:textId="77777777" w:rsidTr="00E15A27">
        <w:tc>
          <w:tcPr>
            <w:tcW w:w="6941" w:type="dxa"/>
          </w:tcPr>
          <w:p w14:paraId="07F95BF9" w14:textId="77777777" w:rsidR="00E37C4C" w:rsidRPr="00996106" w:rsidRDefault="00E15A27" w:rsidP="00EC4B83">
            <w:pPr>
              <w:rPr>
                <w:rFonts w:asciiTheme="minorHAnsi" w:hAnsiTheme="minorHAnsi"/>
                <w:szCs w:val="20"/>
              </w:rPr>
            </w:pPr>
            <w:r w:rsidRPr="00996106">
              <w:rPr>
                <w:rFonts w:asciiTheme="minorHAnsi" w:hAnsiTheme="minorHAnsi"/>
                <w:szCs w:val="20"/>
              </w:rPr>
              <w:t>In the event of a fire in the plant room, the most appropriate emergency procedure would be to call 999 Fire and Rescue and evacuate the building.</w:t>
            </w:r>
          </w:p>
        </w:tc>
        <w:sdt>
          <w:sdtPr>
            <w:rPr>
              <w:color w:val="FF0000"/>
              <w:szCs w:val="20"/>
            </w:rPr>
            <w:id w:val="-1800910468"/>
            <w:placeholder>
              <w:docPart w:val="690E195C4EF548E99531F5FA74B307E6"/>
            </w:placeholder>
            <w:showingPlcHdr/>
            <w:dropDownList>
              <w:listItem w:value="Choose an item."/>
              <w:listItem w:displayText="True" w:value="True"/>
              <w:listItem w:displayText="False" w:value="False"/>
            </w:dropDownList>
          </w:sdtPr>
          <w:sdtEndPr/>
          <w:sdtContent>
            <w:tc>
              <w:tcPr>
                <w:tcW w:w="2075" w:type="dxa"/>
              </w:tcPr>
              <w:p w14:paraId="044A0AD8" w14:textId="39941FBD" w:rsidR="00E37C4C" w:rsidRPr="00DA256D" w:rsidRDefault="001B473F" w:rsidP="00EC4B83">
                <w:pPr>
                  <w:rPr>
                    <w:rFonts w:asciiTheme="minorHAnsi" w:hAnsiTheme="minorHAnsi"/>
                    <w:color w:val="FF0000"/>
                    <w:szCs w:val="20"/>
                  </w:rPr>
                </w:pPr>
                <w:r w:rsidRPr="001F04C2">
                  <w:rPr>
                    <w:rStyle w:val="PlaceholderText"/>
                  </w:rPr>
                  <w:t>Choose an item.</w:t>
                </w:r>
              </w:p>
            </w:tc>
          </w:sdtContent>
        </w:sdt>
      </w:tr>
      <w:tr w:rsidR="00E37C4C" w14:paraId="5FF110F7" w14:textId="77777777" w:rsidTr="00E15A27">
        <w:tc>
          <w:tcPr>
            <w:tcW w:w="6941" w:type="dxa"/>
          </w:tcPr>
          <w:p w14:paraId="29943156" w14:textId="77777777" w:rsidR="00E37C4C" w:rsidRPr="00996106" w:rsidRDefault="00E15A27" w:rsidP="00EC4B83">
            <w:pPr>
              <w:rPr>
                <w:rFonts w:asciiTheme="minorHAnsi" w:hAnsiTheme="minorHAnsi"/>
                <w:szCs w:val="20"/>
              </w:rPr>
            </w:pPr>
            <w:r w:rsidRPr="00996106">
              <w:rPr>
                <w:rFonts w:asciiTheme="minorHAnsi" w:hAnsiTheme="minorHAnsi"/>
                <w:szCs w:val="20"/>
              </w:rPr>
              <w:t>In the event of a terrorist threat, the most appropriate emergency procedure would be to call 999 Police and evacuate the building.</w:t>
            </w:r>
          </w:p>
        </w:tc>
        <w:sdt>
          <w:sdtPr>
            <w:rPr>
              <w:color w:val="FF0000"/>
              <w:szCs w:val="20"/>
            </w:rPr>
            <w:id w:val="-119913619"/>
            <w:placeholder>
              <w:docPart w:val="0F708EAB486E48CB81204C09288C6DD6"/>
            </w:placeholder>
            <w:showingPlcHdr/>
            <w:dropDownList>
              <w:listItem w:value="Choose an item."/>
              <w:listItem w:displayText="True" w:value="True"/>
              <w:listItem w:displayText="False" w:value="False"/>
            </w:dropDownList>
          </w:sdtPr>
          <w:sdtEndPr/>
          <w:sdtContent>
            <w:tc>
              <w:tcPr>
                <w:tcW w:w="2075" w:type="dxa"/>
              </w:tcPr>
              <w:p w14:paraId="35357C5F" w14:textId="0764E3BB" w:rsidR="00E37C4C" w:rsidRPr="00DA256D" w:rsidRDefault="001B473F" w:rsidP="00EC4B83">
                <w:pPr>
                  <w:rPr>
                    <w:rFonts w:asciiTheme="minorHAnsi" w:hAnsiTheme="minorHAnsi"/>
                    <w:color w:val="FF0000"/>
                    <w:szCs w:val="20"/>
                  </w:rPr>
                </w:pPr>
                <w:r w:rsidRPr="001F04C2">
                  <w:rPr>
                    <w:rStyle w:val="PlaceholderText"/>
                  </w:rPr>
                  <w:t>Choose an item.</w:t>
                </w:r>
              </w:p>
            </w:tc>
          </w:sdtContent>
        </w:sdt>
      </w:tr>
      <w:tr w:rsidR="00E15A27" w14:paraId="23BE8851" w14:textId="77777777" w:rsidTr="00E15A27">
        <w:tc>
          <w:tcPr>
            <w:tcW w:w="6941" w:type="dxa"/>
          </w:tcPr>
          <w:p w14:paraId="3E24C65F" w14:textId="77777777" w:rsidR="00E15A27" w:rsidRPr="00996106" w:rsidRDefault="00E15A27" w:rsidP="00EC4B83">
            <w:pPr>
              <w:rPr>
                <w:rFonts w:asciiTheme="minorHAnsi" w:hAnsiTheme="minorHAnsi"/>
                <w:szCs w:val="20"/>
              </w:rPr>
            </w:pPr>
            <w:r w:rsidRPr="00996106">
              <w:rPr>
                <w:rFonts w:asciiTheme="minorHAnsi" w:hAnsiTheme="minorHAnsi"/>
                <w:szCs w:val="20"/>
              </w:rPr>
              <w:t>In the event of a cardiac arrest, the most appropriate emergency procedure would be to call 999 Police.</w:t>
            </w:r>
          </w:p>
        </w:tc>
        <w:sdt>
          <w:sdtPr>
            <w:rPr>
              <w:color w:val="FF0000"/>
              <w:szCs w:val="20"/>
            </w:rPr>
            <w:id w:val="-196243345"/>
            <w:placeholder>
              <w:docPart w:val="6C53E18E1EB440B39126AE2CACA3AA51"/>
            </w:placeholder>
            <w:showingPlcHdr/>
            <w:dropDownList>
              <w:listItem w:value="Choose an item."/>
              <w:listItem w:displayText="True" w:value="True"/>
              <w:listItem w:displayText="False" w:value="False"/>
            </w:dropDownList>
          </w:sdtPr>
          <w:sdtEndPr/>
          <w:sdtContent>
            <w:tc>
              <w:tcPr>
                <w:tcW w:w="2075" w:type="dxa"/>
              </w:tcPr>
              <w:p w14:paraId="23DB00E8" w14:textId="3096028E" w:rsidR="00E15A27" w:rsidRPr="00DA256D" w:rsidRDefault="001B473F" w:rsidP="00EC4B83">
                <w:pPr>
                  <w:rPr>
                    <w:rFonts w:asciiTheme="minorHAnsi" w:hAnsiTheme="minorHAnsi"/>
                    <w:color w:val="FF0000"/>
                    <w:szCs w:val="20"/>
                  </w:rPr>
                </w:pPr>
                <w:r w:rsidRPr="001F04C2">
                  <w:rPr>
                    <w:rStyle w:val="PlaceholderText"/>
                  </w:rPr>
                  <w:t>Choose an item.</w:t>
                </w:r>
              </w:p>
            </w:tc>
          </w:sdtContent>
        </w:sdt>
      </w:tr>
      <w:tr w:rsidR="00FE6C90" w14:paraId="7C3C5F32" w14:textId="77777777" w:rsidTr="009454AC">
        <w:tc>
          <w:tcPr>
            <w:tcW w:w="6941" w:type="dxa"/>
            <w:shd w:val="clear" w:color="auto" w:fill="B9B9DA"/>
          </w:tcPr>
          <w:p w14:paraId="5F806291" w14:textId="77777777" w:rsidR="00FE6C90" w:rsidRPr="00996106" w:rsidRDefault="009454AC" w:rsidP="009454AC">
            <w:pPr>
              <w:jc w:val="right"/>
              <w:rPr>
                <w:szCs w:val="20"/>
              </w:rPr>
            </w:pPr>
            <w:r>
              <w:rPr>
                <w:szCs w:val="20"/>
              </w:rPr>
              <w:t>Assessor only</w:t>
            </w:r>
            <w:r w:rsidR="0028704D">
              <w:rPr>
                <w:szCs w:val="20"/>
              </w:rPr>
              <w:t>:</w:t>
            </w:r>
          </w:p>
        </w:tc>
        <w:sdt>
          <w:sdtPr>
            <w:rPr>
              <w:color w:val="FF0000"/>
              <w:szCs w:val="20"/>
            </w:rPr>
            <w:id w:val="328108590"/>
            <w:placeholder>
              <w:docPart w:val="DefaultPlaceholder_1081868575"/>
            </w:placeholder>
            <w:showingPlcHdr/>
            <w:dropDownList>
              <w:listItem w:value="Choose an item."/>
              <w:listItem w:displayText="√" w:value="√"/>
              <w:listItem w:displayText="X" w:value="X"/>
            </w:dropDownList>
          </w:sdtPr>
          <w:sdtEndPr/>
          <w:sdtContent>
            <w:tc>
              <w:tcPr>
                <w:tcW w:w="2075" w:type="dxa"/>
                <w:shd w:val="clear" w:color="auto" w:fill="B9B9DA"/>
              </w:tcPr>
              <w:p w14:paraId="5B523808" w14:textId="34A80F72" w:rsidR="00FE6C90" w:rsidRPr="00DA256D" w:rsidRDefault="004B2D88" w:rsidP="00EC4B83">
                <w:pPr>
                  <w:rPr>
                    <w:color w:val="FF0000"/>
                    <w:szCs w:val="20"/>
                  </w:rPr>
                </w:pPr>
                <w:r w:rsidRPr="001F04C2">
                  <w:rPr>
                    <w:rStyle w:val="PlaceholderText"/>
                  </w:rPr>
                  <w:t>Choose an item.</w:t>
                </w:r>
              </w:p>
            </w:tc>
          </w:sdtContent>
        </w:sdt>
      </w:tr>
    </w:tbl>
    <w:p w14:paraId="4F0D267A" w14:textId="77777777" w:rsidR="00846CF5" w:rsidRDefault="00846CF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41"/>
        <w:gridCol w:w="2075"/>
      </w:tblGrid>
      <w:tr w:rsidR="003C2F75" w14:paraId="335F371F" w14:textId="77777777" w:rsidTr="003C2F75">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4689E692" w14:textId="2CD27A35" w:rsidR="003C2F75" w:rsidRPr="003C2F75" w:rsidRDefault="003C2F75" w:rsidP="003C2F75">
            <w:pPr>
              <w:rPr>
                <w:szCs w:val="20"/>
              </w:rPr>
            </w:pPr>
            <w:r>
              <w:t xml:space="preserve">Q2. </w:t>
            </w:r>
            <w:r w:rsidRPr="00767D49">
              <w:t xml:space="preserve">Select the individual responsible for: </w:t>
            </w:r>
            <w:r w:rsidR="0088786F">
              <w:rPr>
                <w:b/>
              </w:rPr>
              <w:t>(Choose</w:t>
            </w:r>
            <w:r w:rsidRPr="00D90766">
              <w:rPr>
                <w:b/>
              </w:rPr>
              <w:t xml:space="preserve"> one)</w:t>
            </w:r>
          </w:p>
        </w:tc>
      </w:tr>
      <w:tr w:rsidR="00996106" w14:paraId="6929F2EF" w14:textId="77777777" w:rsidTr="000852EE">
        <w:tc>
          <w:tcPr>
            <w:tcW w:w="9016" w:type="dxa"/>
            <w:gridSpan w:val="2"/>
          </w:tcPr>
          <w:p w14:paraId="66D2700F" w14:textId="77777777" w:rsidR="00996106" w:rsidRDefault="00996106" w:rsidP="000852EE">
            <w:r w:rsidRPr="00767D49">
              <w:t>Responding to injuries and illness of staff and participants</w:t>
            </w:r>
          </w:p>
          <w:p w14:paraId="3221DA73" w14:textId="77777777" w:rsidR="0093314C" w:rsidRPr="0093314C" w:rsidRDefault="0093314C" w:rsidP="003719D6">
            <w:pPr>
              <w:pStyle w:val="YMCAAwardsbodytext"/>
            </w:pPr>
            <w:r w:rsidRPr="0093314C">
              <w:t xml:space="preserve">Communicating with ambulance crews </w:t>
            </w:r>
          </w:p>
          <w:p w14:paraId="57C62FF0" w14:textId="77777777" w:rsidR="0093314C" w:rsidRDefault="0093314C" w:rsidP="003719D6">
            <w:pPr>
              <w:pStyle w:val="YMCAAwardsbodytext"/>
            </w:pPr>
            <w:r w:rsidRPr="0093314C">
              <w:t>Maintaining first aid and accident records</w:t>
            </w:r>
          </w:p>
        </w:tc>
      </w:tr>
      <w:tr w:rsidR="00996106" w14:paraId="32FA1B69" w14:textId="77777777" w:rsidTr="00996106">
        <w:tc>
          <w:tcPr>
            <w:tcW w:w="9016" w:type="dxa"/>
            <w:gridSpan w:val="2"/>
          </w:tcPr>
          <w:p w14:paraId="0959B87C" w14:textId="710E535B" w:rsidR="00996106" w:rsidRPr="00DA256D" w:rsidRDefault="00996106" w:rsidP="00996106">
            <w:pPr>
              <w:rPr>
                <w:rFonts w:asciiTheme="minorHAnsi" w:hAnsiTheme="minorHAnsi"/>
                <w:szCs w:val="20"/>
              </w:rPr>
            </w:pPr>
            <w:r w:rsidRPr="00DA256D">
              <w:rPr>
                <w:rFonts w:asciiTheme="minorHAnsi" w:hAnsiTheme="minorHAnsi"/>
                <w:szCs w:val="20"/>
              </w:rPr>
              <w:t>Instructor</w:t>
            </w:r>
            <w:r w:rsidR="0088786F">
              <w:rPr>
                <w:rFonts w:asciiTheme="minorHAnsi" w:hAnsiTheme="minorHAnsi"/>
                <w:szCs w:val="20"/>
              </w:rPr>
              <w:t xml:space="preserve"> </w:t>
            </w:r>
            <w:sdt>
              <w:sdtPr>
                <w:rPr>
                  <w:szCs w:val="20"/>
                </w:rPr>
                <w:id w:val="-452244848"/>
                <w14:checkbox>
                  <w14:checked w14:val="0"/>
                  <w14:checkedState w14:val="2612" w14:font="MS Gothic"/>
                  <w14:uncheckedState w14:val="2610" w14:font="MS Gothic"/>
                </w14:checkbox>
              </w:sdtPr>
              <w:sdtEndPr/>
              <w:sdtContent>
                <w:r w:rsidR="0088786F">
                  <w:rPr>
                    <w:rFonts w:ascii="MS Gothic" w:eastAsia="MS Gothic" w:hAnsi="MS Gothic" w:hint="eastAsia"/>
                    <w:szCs w:val="20"/>
                  </w:rPr>
                  <w:t>☐</w:t>
                </w:r>
              </w:sdtContent>
            </w:sdt>
          </w:p>
          <w:p w14:paraId="5207119C" w14:textId="601DF4E0" w:rsidR="00996106" w:rsidRPr="003719D6" w:rsidRDefault="00996106" w:rsidP="00996106">
            <w:pPr>
              <w:rPr>
                <w:rFonts w:asciiTheme="minorHAnsi" w:hAnsiTheme="minorHAnsi"/>
                <w:szCs w:val="20"/>
              </w:rPr>
            </w:pPr>
            <w:r w:rsidRPr="003719D6">
              <w:rPr>
                <w:rFonts w:asciiTheme="minorHAnsi" w:hAnsiTheme="minorHAnsi"/>
                <w:szCs w:val="20"/>
              </w:rPr>
              <w:t>First Aider</w:t>
            </w:r>
            <w:sdt>
              <w:sdtPr>
                <w:rPr>
                  <w:szCs w:val="20"/>
                </w:rPr>
                <w:id w:val="1951817058"/>
                <w14:checkbox>
                  <w14:checked w14:val="0"/>
                  <w14:checkedState w14:val="2612" w14:font="MS Gothic"/>
                  <w14:uncheckedState w14:val="2610" w14:font="MS Gothic"/>
                </w14:checkbox>
              </w:sdtPr>
              <w:sdtEndPr/>
              <w:sdtContent>
                <w:r w:rsidR="0088786F">
                  <w:rPr>
                    <w:rFonts w:ascii="MS Gothic" w:eastAsia="MS Gothic" w:hAnsi="MS Gothic" w:hint="eastAsia"/>
                    <w:szCs w:val="20"/>
                  </w:rPr>
                  <w:t>☐</w:t>
                </w:r>
              </w:sdtContent>
            </w:sdt>
          </w:p>
          <w:p w14:paraId="743B8016" w14:textId="7942D816" w:rsidR="00996106" w:rsidRPr="00DA256D" w:rsidRDefault="00996106" w:rsidP="00996106">
            <w:pPr>
              <w:rPr>
                <w:rFonts w:asciiTheme="minorHAnsi" w:hAnsiTheme="minorHAnsi"/>
                <w:szCs w:val="20"/>
              </w:rPr>
            </w:pPr>
            <w:r w:rsidRPr="00DA256D">
              <w:rPr>
                <w:rFonts w:asciiTheme="minorHAnsi" w:hAnsiTheme="minorHAnsi"/>
                <w:szCs w:val="20"/>
              </w:rPr>
              <w:t>Fire Marshall</w:t>
            </w:r>
            <w:sdt>
              <w:sdtPr>
                <w:rPr>
                  <w:szCs w:val="20"/>
                </w:rPr>
                <w:id w:val="671073149"/>
                <w14:checkbox>
                  <w14:checked w14:val="0"/>
                  <w14:checkedState w14:val="2612" w14:font="MS Gothic"/>
                  <w14:uncheckedState w14:val="2610" w14:font="MS Gothic"/>
                </w14:checkbox>
              </w:sdtPr>
              <w:sdtEndPr/>
              <w:sdtContent>
                <w:r w:rsidR="0088786F">
                  <w:rPr>
                    <w:rFonts w:ascii="MS Gothic" w:eastAsia="MS Gothic" w:hAnsi="MS Gothic" w:hint="eastAsia"/>
                    <w:szCs w:val="20"/>
                  </w:rPr>
                  <w:t>☐</w:t>
                </w:r>
              </w:sdtContent>
            </w:sdt>
          </w:p>
          <w:p w14:paraId="29ADB3D8" w14:textId="69CB93BA" w:rsidR="00996106" w:rsidRPr="00DA256D" w:rsidRDefault="00996106" w:rsidP="00996106">
            <w:pPr>
              <w:rPr>
                <w:rFonts w:asciiTheme="minorHAnsi" w:hAnsiTheme="minorHAnsi"/>
                <w:szCs w:val="20"/>
              </w:rPr>
            </w:pPr>
            <w:r w:rsidRPr="00DA256D">
              <w:rPr>
                <w:rFonts w:asciiTheme="minorHAnsi" w:hAnsiTheme="minorHAnsi"/>
                <w:szCs w:val="20"/>
              </w:rPr>
              <w:t>Lifeguard</w:t>
            </w:r>
            <w:sdt>
              <w:sdtPr>
                <w:rPr>
                  <w:szCs w:val="20"/>
                </w:rPr>
                <w:id w:val="1679150543"/>
                <w14:checkbox>
                  <w14:checked w14:val="0"/>
                  <w14:checkedState w14:val="2612" w14:font="MS Gothic"/>
                  <w14:uncheckedState w14:val="2610" w14:font="MS Gothic"/>
                </w14:checkbox>
              </w:sdtPr>
              <w:sdtEndPr/>
              <w:sdtContent>
                <w:r w:rsidR="0088786F">
                  <w:rPr>
                    <w:rFonts w:ascii="MS Gothic" w:eastAsia="MS Gothic" w:hAnsi="MS Gothic" w:hint="eastAsia"/>
                    <w:szCs w:val="20"/>
                  </w:rPr>
                  <w:t>☐</w:t>
                </w:r>
              </w:sdtContent>
            </w:sdt>
          </w:p>
          <w:p w14:paraId="07D93605" w14:textId="1F888705" w:rsidR="00996106" w:rsidRDefault="00996106" w:rsidP="00996106">
            <w:pPr>
              <w:rPr>
                <w:rFonts w:ascii="Avenir LT Std 55 Roman" w:hAnsi="Avenir LT Std 55 Roman"/>
                <w:szCs w:val="20"/>
              </w:rPr>
            </w:pPr>
            <w:r w:rsidRPr="00DA256D">
              <w:rPr>
                <w:rFonts w:asciiTheme="minorHAnsi" w:hAnsiTheme="minorHAnsi"/>
                <w:szCs w:val="20"/>
              </w:rPr>
              <w:t>General Manager</w:t>
            </w:r>
            <w:sdt>
              <w:sdtPr>
                <w:rPr>
                  <w:szCs w:val="20"/>
                </w:rPr>
                <w:id w:val="1572697573"/>
                <w14:checkbox>
                  <w14:checked w14:val="0"/>
                  <w14:checkedState w14:val="2612" w14:font="MS Gothic"/>
                  <w14:uncheckedState w14:val="2610" w14:font="MS Gothic"/>
                </w14:checkbox>
              </w:sdtPr>
              <w:sdtEndPr/>
              <w:sdtContent>
                <w:r w:rsidR="0088786F">
                  <w:rPr>
                    <w:rFonts w:ascii="MS Gothic" w:eastAsia="MS Gothic" w:hAnsi="MS Gothic" w:hint="eastAsia"/>
                    <w:szCs w:val="20"/>
                  </w:rPr>
                  <w:t>☐</w:t>
                </w:r>
              </w:sdtContent>
            </w:sdt>
          </w:p>
        </w:tc>
      </w:tr>
      <w:tr w:rsidR="000F375A" w14:paraId="34A17571" w14:textId="77777777" w:rsidTr="000F375A">
        <w:tc>
          <w:tcPr>
            <w:tcW w:w="6941" w:type="dxa"/>
            <w:shd w:val="clear" w:color="auto" w:fill="B9B9DA"/>
          </w:tcPr>
          <w:p w14:paraId="3FFA4A76" w14:textId="77777777" w:rsidR="000F375A" w:rsidRPr="00DA256D" w:rsidRDefault="000F375A" w:rsidP="000F375A">
            <w:pPr>
              <w:jc w:val="right"/>
              <w:rPr>
                <w:szCs w:val="20"/>
              </w:rPr>
            </w:pPr>
            <w:r>
              <w:rPr>
                <w:szCs w:val="20"/>
              </w:rPr>
              <w:t>Assessor only</w:t>
            </w:r>
            <w:r w:rsidR="0028704D">
              <w:rPr>
                <w:szCs w:val="20"/>
              </w:rPr>
              <w:t>:</w:t>
            </w:r>
          </w:p>
        </w:tc>
        <w:sdt>
          <w:sdtPr>
            <w:rPr>
              <w:color w:val="FF0000"/>
              <w:szCs w:val="20"/>
            </w:rPr>
            <w:id w:val="955758129"/>
            <w:placeholder>
              <w:docPart w:val="5E6FC311EC454447B82A61D86E3EB7D4"/>
            </w:placeholder>
            <w:showingPlcHdr/>
            <w:dropDownList>
              <w:listItem w:value="Choose an item."/>
              <w:listItem w:displayText="√" w:value="√"/>
              <w:listItem w:displayText="X" w:value="X"/>
            </w:dropDownList>
          </w:sdtPr>
          <w:sdtEndPr/>
          <w:sdtContent>
            <w:tc>
              <w:tcPr>
                <w:tcW w:w="2075" w:type="dxa"/>
                <w:shd w:val="clear" w:color="auto" w:fill="B9B9DA"/>
              </w:tcPr>
              <w:p w14:paraId="00075701" w14:textId="66CD1297" w:rsidR="000F375A" w:rsidRPr="00DA256D" w:rsidRDefault="008061D8" w:rsidP="00996106">
                <w:pPr>
                  <w:rPr>
                    <w:szCs w:val="20"/>
                  </w:rPr>
                </w:pPr>
                <w:r w:rsidRPr="001F04C2">
                  <w:rPr>
                    <w:rStyle w:val="PlaceholderText"/>
                  </w:rPr>
                  <w:t>Choose an item.</w:t>
                </w:r>
              </w:p>
            </w:tc>
          </w:sdtContent>
        </w:sdt>
      </w:tr>
    </w:tbl>
    <w:p w14:paraId="31232CBF" w14:textId="77777777" w:rsidR="00846CF5" w:rsidRDefault="00846CF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41"/>
        <w:gridCol w:w="2075"/>
      </w:tblGrid>
      <w:tr w:rsidR="003C2F75" w14:paraId="7E3F25E1" w14:textId="77777777" w:rsidTr="003C2F75">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2D786172" w14:textId="118FA4BD" w:rsidR="003C2F75" w:rsidRPr="003C2F75" w:rsidRDefault="003C2F75" w:rsidP="003C2F75">
            <w:pPr>
              <w:rPr>
                <w:szCs w:val="20"/>
              </w:rPr>
            </w:pPr>
            <w:r>
              <w:t xml:space="preserve">Q3. </w:t>
            </w:r>
            <w:r w:rsidRPr="00ED7F48">
              <w:t xml:space="preserve">Select the individual responsible for: </w:t>
            </w:r>
            <w:r w:rsidR="008061D8">
              <w:rPr>
                <w:b/>
              </w:rPr>
              <w:t>(Choose</w:t>
            </w:r>
            <w:r w:rsidRPr="00D90766">
              <w:rPr>
                <w:b/>
              </w:rPr>
              <w:t xml:space="preserve"> one)</w:t>
            </w:r>
          </w:p>
        </w:tc>
      </w:tr>
      <w:tr w:rsidR="00BD5912" w14:paraId="153B1F82" w14:textId="77777777" w:rsidTr="00BD5912">
        <w:tc>
          <w:tcPr>
            <w:tcW w:w="9016" w:type="dxa"/>
            <w:gridSpan w:val="2"/>
          </w:tcPr>
          <w:p w14:paraId="579D3647" w14:textId="77777777" w:rsidR="00BD5912" w:rsidRDefault="00BD5912" w:rsidP="00BD5912">
            <w:r w:rsidRPr="00ED7F48">
              <w:t xml:space="preserve">Marshalling staff and participants out of the premises safely </w:t>
            </w:r>
          </w:p>
          <w:p w14:paraId="45382047" w14:textId="77777777" w:rsidR="00551495" w:rsidRDefault="00551495" w:rsidP="00BD5912">
            <w:pPr>
              <w:rPr>
                <w:rFonts w:ascii="Avenir LT Std 55 Roman" w:hAnsi="Avenir LT Std 55 Roman"/>
                <w:szCs w:val="20"/>
              </w:rPr>
            </w:pPr>
            <w:r w:rsidRPr="00ED7F48">
              <w:t>Checking everyone has arrived at</w:t>
            </w:r>
            <w:r>
              <w:t xml:space="preserve"> the emergency evacuation point</w:t>
            </w:r>
          </w:p>
        </w:tc>
      </w:tr>
      <w:tr w:rsidR="00BD5912" w14:paraId="48DD50ED" w14:textId="77777777" w:rsidTr="00BD5912">
        <w:tc>
          <w:tcPr>
            <w:tcW w:w="9016" w:type="dxa"/>
            <w:gridSpan w:val="2"/>
          </w:tcPr>
          <w:p w14:paraId="18347E4B" w14:textId="4B88B3AC" w:rsidR="00BD5912" w:rsidRPr="00BD5912" w:rsidRDefault="00BD5912" w:rsidP="00BD5912">
            <w:pPr>
              <w:rPr>
                <w:rFonts w:asciiTheme="minorHAnsi" w:hAnsiTheme="minorHAnsi"/>
                <w:szCs w:val="20"/>
              </w:rPr>
            </w:pPr>
            <w:r w:rsidRPr="00BD5912">
              <w:rPr>
                <w:rFonts w:asciiTheme="minorHAnsi" w:hAnsiTheme="minorHAnsi"/>
                <w:szCs w:val="20"/>
              </w:rPr>
              <w:t>Instructor</w:t>
            </w:r>
            <w:sdt>
              <w:sdtPr>
                <w:rPr>
                  <w:szCs w:val="20"/>
                </w:rPr>
                <w:id w:val="-1069339946"/>
                <w14:checkbox>
                  <w14:checked w14:val="0"/>
                  <w14:checkedState w14:val="2612" w14:font="MS Gothic"/>
                  <w14:uncheckedState w14:val="2610" w14:font="MS Gothic"/>
                </w14:checkbox>
              </w:sdtPr>
              <w:sdtEndPr/>
              <w:sdtContent>
                <w:r w:rsidR="008061D8">
                  <w:rPr>
                    <w:rFonts w:ascii="MS Gothic" w:eastAsia="MS Gothic" w:hAnsi="MS Gothic" w:hint="eastAsia"/>
                    <w:szCs w:val="20"/>
                  </w:rPr>
                  <w:t>☐</w:t>
                </w:r>
              </w:sdtContent>
            </w:sdt>
          </w:p>
          <w:p w14:paraId="30DDC256" w14:textId="5063364F" w:rsidR="00BD5912" w:rsidRPr="00BD5912" w:rsidRDefault="00BD5912" w:rsidP="00BD5912">
            <w:pPr>
              <w:rPr>
                <w:rFonts w:asciiTheme="minorHAnsi" w:hAnsiTheme="minorHAnsi"/>
                <w:szCs w:val="20"/>
              </w:rPr>
            </w:pPr>
            <w:r w:rsidRPr="00BD5912">
              <w:rPr>
                <w:rFonts w:asciiTheme="minorHAnsi" w:hAnsiTheme="minorHAnsi"/>
                <w:szCs w:val="20"/>
              </w:rPr>
              <w:t>First Aider</w:t>
            </w:r>
            <w:sdt>
              <w:sdtPr>
                <w:rPr>
                  <w:szCs w:val="20"/>
                </w:rPr>
                <w:id w:val="-1325121082"/>
                <w14:checkbox>
                  <w14:checked w14:val="0"/>
                  <w14:checkedState w14:val="2612" w14:font="MS Gothic"/>
                  <w14:uncheckedState w14:val="2610" w14:font="MS Gothic"/>
                </w14:checkbox>
              </w:sdtPr>
              <w:sdtEndPr/>
              <w:sdtContent>
                <w:r w:rsidR="008061D8">
                  <w:rPr>
                    <w:rFonts w:ascii="MS Gothic" w:eastAsia="MS Gothic" w:hAnsi="MS Gothic" w:hint="eastAsia"/>
                    <w:szCs w:val="20"/>
                  </w:rPr>
                  <w:t>☐</w:t>
                </w:r>
              </w:sdtContent>
            </w:sdt>
          </w:p>
          <w:p w14:paraId="467534D5" w14:textId="296BB64B" w:rsidR="00BD5912" w:rsidRPr="003719D6" w:rsidRDefault="00BD5912" w:rsidP="00BD5912">
            <w:pPr>
              <w:rPr>
                <w:rFonts w:asciiTheme="minorHAnsi" w:hAnsiTheme="minorHAnsi"/>
                <w:szCs w:val="20"/>
              </w:rPr>
            </w:pPr>
            <w:r w:rsidRPr="003719D6">
              <w:rPr>
                <w:rFonts w:asciiTheme="minorHAnsi" w:hAnsiTheme="minorHAnsi"/>
                <w:szCs w:val="20"/>
              </w:rPr>
              <w:t>Fire Marshall</w:t>
            </w:r>
            <w:sdt>
              <w:sdtPr>
                <w:rPr>
                  <w:szCs w:val="20"/>
                </w:rPr>
                <w:id w:val="-758901708"/>
                <w14:checkbox>
                  <w14:checked w14:val="0"/>
                  <w14:checkedState w14:val="2612" w14:font="MS Gothic"/>
                  <w14:uncheckedState w14:val="2610" w14:font="MS Gothic"/>
                </w14:checkbox>
              </w:sdtPr>
              <w:sdtEndPr/>
              <w:sdtContent>
                <w:r w:rsidR="008061D8">
                  <w:rPr>
                    <w:rFonts w:ascii="MS Gothic" w:eastAsia="MS Gothic" w:hAnsi="MS Gothic" w:hint="eastAsia"/>
                    <w:szCs w:val="20"/>
                  </w:rPr>
                  <w:t>☐</w:t>
                </w:r>
              </w:sdtContent>
            </w:sdt>
          </w:p>
          <w:p w14:paraId="1978B62F" w14:textId="4A9DA7CC" w:rsidR="00BD5912" w:rsidRPr="00BD5912" w:rsidRDefault="00BD5912" w:rsidP="00BD5912">
            <w:pPr>
              <w:rPr>
                <w:rFonts w:asciiTheme="minorHAnsi" w:hAnsiTheme="minorHAnsi"/>
                <w:szCs w:val="20"/>
              </w:rPr>
            </w:pPr>
            <w:r w:rsidRPr="00BD5912">
              <w:rPr>
                <w:rFonts w:asciiTheme="minorHAnsi" w:hAnsiTheme="minorHAnsi"/>
                <w:szCs w:val="20"/>
              </w:rPr>
              <w:t>Lifeguard</w:t>
            </w:r>
            <w:sdt>
              <w:sdtPr>
                <w:rPr>
                  <w:szCs w:val="20"/>
                </w:rPr>
                <w:id w:val="-1658911171"/>
                <w14:checkbox>
                  <w14:checked w14:val="0"/>
                  <w14:checkedState w14:val="2612" w14:font="MS Gothic"/>
                  <w14:uncheckedState w14:val="2610" w14:font="MS Gothic"/>
                </w14:checkbox>
              </w:sdtPr>
              <w:sdtEndPr/>
              <w:sdtContent>
                <w:r w:rsidR="008061D8">
                  <w:rPr>
                    <w:rFonts w:ascii="MS Gothic" w:eastAsia="MS Gothic" w:hAnsi="MS Gothic" w:hint="eastAsia"/>
                    <w:szCs w:val="20"/>
                  </w:rPr>
                  <w:t>☐</w:t>
                </w:r>
              </w:sdtContent>
            </w:sdt>
          </w:p>
          <w:p w14:paraId="46F1E4A4" w14:textId="60720E4A" w:rsidR="00BD5912" w:rsidRDefault="00BD5912" w:rsidP="00BD5912">
            <w:pPr>
              <w:rPr>
                <w:rFonts w:ascii="Avenir LT Std 55 Roman" w:hAnsi="Avenir LT Std 55 Roman"/>
                <w:szCs w:val="20"/>
              </w:rPr>
            </w:pPr>
            <w:r w:rsidRPr="00BD5912">
              <w:rPr>
                <w:rFonts w:asciiTheme="minorHAnsi" w:hAnsiTheme="minorHAnsi"/>
                <w:szCs w:val="20"/>
              </w:rPr>
              <w:t>General Manager</w:t>
            </w:r>
            <w:sdt>
              <w:sdtPr>
                <w:rPr>
                  <w:szCs w:val="20"/>
                </w:rPr>
                <w:id w:val="470108329"/>
                <w14:checkbox>
                  <w14:checked w14:val="0"/>
                  <w14:checkedState w14:val="2612" w14:font="MS Gothic"/>
                  <w14:uncheckedState w14:val="2610" w14:font="MS Gothic"/>
                </w14:checkbox>
              </w:sdtPr>
              <w:sdtEndPr/>
              <w:sdtContent>
                <w:r w:rsidR="008061D8">
                  <w:rPr>
                    <w:rFonts w:ascii="MS Gothic" w:eastAsia="MS Gothic" w:hAnsi="MS Gothic" w:hint="eastAsia"/>
                    <w:szCs w:val="20"/>
                  </w:rPr>
                  <w:t>☐</w:t>
                </w:r>
              </w:sdtContent>
            </w:sdt>
          </w:p>
        </w:tc>
      </w:tr>
      <w:tr w:rsidR="0028704D" w14:paraId="3780F4AA" w14:textId="77777777" w:rsidTr="0028704D">
        <w:tc>
          <w:tcPr>
            <w:tcW w:w="6941" w:type="dxa"/>
            <w:shd w:val="clear" w:color="auto" w:fill="B9B9DA"/>
          </w:tcPr>
          <w:p w14:paraId="6D767CC5" w14:textId="77777777" w:rsidR="0028704D" w:rsidRPr="00BD5912" w:rsidRDefault="0028704D" w:rsidP="0028704D">
            <w:pPr>
              <w:jc w:val="right"/>
              <w:rPr>
                <w:szCs w:val="20"/>
              </w:rPr>
            </w:pPr>
            <w:r>
              <w:rPr>
                <w:szCs w:val="20"/>
              </w:rPr>
              <w:t xml:space="preserve">Assessor only: </w:t>
            </w:r>
          </w:p>
        </w:tc>
        <w:sdt>
          <w:sdtPr>
            <w:rPr>
              <w:color w:val="FF0000"/>
              <w:szCs w:val="20"/>
            </w:rPr>
            <w:id w:val="791711552"/>
            <w:placeholder>
              <w:docPart w:val="B02F9B54047C4E46A635582796EE6110"/>
            </w:placeholder>
            <w:showingPlcHdr/>
            <w:dropDownList>
              <w:listItem w:value="Choose an item."/>
              <w:listItem w:displayText="√" w:value="√"/>
              <w:listItem w:displayText="X" w:value="X"/>
            </w:dropDownList>
          </w:sdtPr>
          <w:sdtEndPr/>
          <w:sdtContent>
            <w:tc>
              <w:tcPr>
                <w:tcW w:w="2075" w:type="dxa"/>
                <w:shd w:val="clear" w:color="auto" w:fill="B9B9DA"/>
              </w:tcPr>
              <w:p w14:paraId="759D8840" w14:textId="6B11A25D" w:rsidR="0028704D" w:rsidRPr="00BD5912" w:rsidRDefault="00ED667E" w:rsidP="00BD5912">
                <w:pPr>
                  <w:rPr>
                    <w:szCs w:val="20"/>
                  </w:rPr>
                </w:pPr>
                <w:r w:rsidRPr="001F04C2">
                  <w:rPr>
                    <w:rStyle w:val="PlaceholderText"/>
                  </w:rPr>
                  <w:t>Choose an item.</w:t>
                </w:r>
              </w:p>
            </w:tc>
          </w:sdtContent>
        </w:sdt>
      </w:tr>
    </w:tbl>
    <w:p w14:paraId="6936E982" w14:textId="77777777" w:rsidR="000852EE" w:rsidRDefault="000852EE" w:rsidP="00EC4B83">
      <w:pPr>
        <w:rPr>
          <w:rFonts w:ascii="Avenir LT Std 55 Roman" w:hAnsi="Avenir LT Std 55 Roman"/>
          <w:sz w:val="20"/>
          <w:szCs w:val="20"/>
        </w:rPr>
      </w:pPr>
      <w:r>
        <w:rPr>
          <w:rFonts w:ascii="Avenir LT Std 55 Roman" w:hAnsi="Avenir LT Std 55 Roman"/>
          <w:sz w:val="20"/>
          <w:szCs w:val="20"/>
        </w:rPr>
        <w:br w:type="page"/>
      </w:r>
    </w:p>
    <w:p w14:paraId="7AA91290" w14:textId="77777777" w:rsidR="00846CF5" w:rsidRDefault="00846CF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66"/>
        <w:gridCol w:w="2050"/>
      </w:tblGrid>
      <w:tr w:rsidR="004967D8" w14:paraId="5D57B81B" w14:textId="77777777" w:rsidTr="00103CC0">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433A258F" w14:textId="38065ABA" w:rsidR="004967D8" w:rsidRDefault="004967D8" w:rsidP="009B12C6">
            <w:pPr>
              <w:rPr>
                <w:rFonts w:ascii="Avenir LT Std 55 Roman" w:hAnsi="Avenir LT Std 55 Roman"/>
                <w:szCs w:val="20"/>
              </w:rPr>
            </w:pPr>
            <w:r w:rsidRPr="001A2391">
              <w:t>Q4</w:t>
            </w:r>
            <w:r>
              <w:t>.</w:t>
            </w:r>
            <w:r w:rsidRPr="001A2391">
              <w:t xml:space="preserve"> Select the individual responsible for: </w:t>
            </w:r>
            <w:r w:rsidR="00266FBA">
              <w:rPr>
                <w:b/>
              </w:rPr>
              <w:t>(Choose</w:t>
            </w:r>
            <w:r w:rsidRPr="00D90766">
              <w:rPr>
                <w:b/>
              </w:rPr>
              <w:t xml:space="preserve"> one)</w:t>
            </w:r>
          </w:p>
          <w:p w14:paraId="28BFB38C" w14:textId="77777777" w:rsidR="004967D8" w:rsidRDefault="004967D8" w:rsidP="009B12C6">
            <w:pPr>
              <w:rPr>
                <w:rFonts w:ascii="Avenir LT Std 55 Roman" w:hAnsi="Avenir LT Std 55 Roman"/>
                <w:szCs w:val="20"/>
              </w:rPr>
            </w:pPr>
          </w:p>
        </w:tc>
      </w:tr>
      <w:tr w:rsidR="009B12C6" w14:paraId="79E4148F" w14:textId="77777777" w:rsidTr="009B12C6">
        <w:tc>
          <w:tcPr>
            <w:tcW w:w="9016" w:type="dxa"/>
            <w:gridSpan w:val="2"/>
          </w:tcPr>
          <w:p w14:paraId="093ED122" w14:textId="77777777" w:rsidR="004255DB" w:rsidRDefault="009B12C6" w:rsidP="009B12C6">
            <w:r w:rsidRPr="001A2391">
              <w:t>Observing participant safety within a pool environment</w:t>
            </w:r>
            <w:r w:rsidR="004255DB" w:rsidRPr="001A2391">
              <w:t xml:space="preserve"> </w:t>
            </w:r>
          </w:p>
          <w:p w14:paraId="49E9B95A" w14:textId="77777777" w:rsidR="004255DB" w:rsidRDefault="004255DB" w:rsidP="009B12C6">
            <w:r w:rsidRPr="001A2391">
              <w:t xml:space="preserve">Taking action to rescue those in difficulty and administer CPR </w:t>
            </w:r>
          </w:p>
          <w:p w14:paraId="26788DC9" w14:textId="77777777" w:rsidR="004255DB" w:rsidRPr="004255DB" w:rsidRDefault="004255DB" w:rsidP="009B12C6">
            <w:r w:rsidRPr="001A2391">
              <w:t>Carrying out a</w:t>
            </w:r>
            <w:r>
              <w:t>nd recording pool water testing</w:t>
            </w:r>
          </w:p>
        </w:tc>
      </w:tr>
      <w:tr w:rsidR="009B12C6" w14:paraId="3CDA01B5" w14:textId="77777777" w:rsidTr="009B12C6">
        <w:tc>
          <w:tcPr>
            <w:tcW w:w="9016" w:type="dxa"/>
            <w:gridSpan w:val="2"/>
          </w:tcPr>
          <w:p w14:paraId="3DF5A929" w14:textId="14A20942" w:rsidR="009B12C6" w:rsidRPr="009B12C6" w:rsidRDefault="009B12C6" w:rsidP="003719D6">
            <w:pPr>
              <w:pStyle w:val="YMCAAwardsbodytext"/>
            </w:pPr>
            <w:r w:rsidRPr="009B12C6">
              <w:t>Instructor</w:t>
            </w:r>
            <w:sdt>
              <w:sdtPr>
                <w:id w:val="485210912"/>
                <w14:checkbox>
                  <w14:checked w14:val="0"/>
                  <w14:checkedState w14:val="2612" w14:font="MS Gothic"/>
                  <w14:uncheckedState w14:val="2610" w14:font="MS Gothic"/>
                </w14:checkbox>
              </w:sdtPr>
              <w:sdtEndPr/>
              <w:sdtContent>
                <w:r w:rsidR="00ED667E">
                  <w:rPr>
                    <w:rFonts w:ascii="MS Gothic" w:eastAsia="MS Gothic" w:hAnsi="MS Gothic" w:hint="eastAsia"/>
                  </w:rPr>
                  <w:t>☐</w:t>
                </w:r>
              </w:sdtContent>
            </w:sdt>
          </w:p>
          <w:p w14:paraId="14676370" w14:textId="45E9158F" w:rsidR="009B12C6" w:rsidRPr="009B12C6" w:rsidRDefault="009B12C6" w:rsidP="003719D6">
            <w:pPr>
              <w:pStyle w:val="YMCAAwardsbodytext"/>
            </w:pPr>
            <w:r w:rsidRPr="009B12C6">
              <w:t>First Aider</w:t>
            </w:r>
            <w:sdt>
              <w:sdtPr>
                <w:id w:val="1028299225"/>
                <w14:checkbox>
                  <w14:checked w14:val="0"/>
                  <w14:checkedState w14:val="2612" w14:font="MS Gothic"/>
                  <w14:uncheckedState w14:val="2610" w14:font="MS Gothic"/>
                </w14:checkbox>
              </w:sdtPr>
              <w:sdtEndPr/>
              <w:sdtContent>
                <w:r w:rsidR="00ED667E">
                  <w:rPr>
                    <w:rFonts w:ascii="MS Gothic" w:eastAsia="MS Gothic" w:hAnsi="MS Gothic" w:hint="eastAsia"/>
                  </w:rPr>
                  <w:t>☐</w:t>
                </w:r>
              </w:sdtContent>
            </w:sdt>
          </w:p>
          <w:p w14:paraId="5D5E757C" w14:textId="64A5C301" w:rsidR="009B12C6" w:rsidRPr="009B12C6" w:rsidRDefault="009B12C6" w:rsidP="003719D6">
            <w:pPr>
              <w:pStyle w:val="YMCAAwardsbodytext"/>
            </w:pPr>
            <w:r w:rsidRPr="009B12C6">
              <w:t>Fire Marshall</w:t>
            </w:r>
            <w:sdt>
              <w:sdtPr>
                <w:id w:val="656890640"/>
                <w14:checkbox>
                  <w14:checked w14:val="0"/>
                  <w14:checkedState w14:val="2612" w14:font="MS Gothic"/>
                  <w14:uncheckedState w14:val="2610" w14:font="MS Gothic"/>
                </w14:checkbox>
              </w:sdtPr>
              <w:sdtEndPr/>
              <w:sdtContent>
                <w:r w:rsidR="00ED667E">
                  <w:rPr>
                    <w:rFonts w:ascii="MS Gothic" w:eastAsia="MS Gothic" w:hAnsi="MS Gothic" w:hint="eastAsia"/>
                  </w:rPr>
                  <w:t>☐</w:t>
                </w:r>
              </w:sdtContent>
            </w:sdt>
          </w:p>
          <w:p w14:paraId="0BCDFFED" w14:textId="3B3C72C1" w:rsidR="009B12C6" w:rsidRPr="003719D6" w:rsidRDefault="009B12C6" w:rsidP="003719D6">
            <w:pPr>
              <w:pStyle w:val="YMCAAwardsbodytext"/>
            </w:pPr>
            <w:r w:rsidRPr="003719D6">
              <w:t>Lifeguard</w:t>
            </w:r>
            <w:sdt>
              <w:sdtPr>
                <w:id w:val="840437088"/>
                <w14:checkbox>
                  <w14:checked w14:val="0"/>
                  <w14:checkedState w14:val="2612" w14:font="MS Gothic"/>
                  <w14:uncheckedState w14:val="2610" w14:font="MS Gothic"/>
                </w14:checkbox>
              </w:sdtPr>
              <w:sdtEndPr/>
              <w:sdtContent>
                <w:r w:rsidR="00ED667E">
                  <w:rPr>
                    <w:rFonts w:ascii="MS Gothic" w:eastAsia="MS Gothic" w:hAnsi="MS Gothic" w:hint="eastAsia"/>
                  </w:rPr>
                  <w:t>☐</w:t>
                </w:r>
              </w:sdtContent>
            </w:sdt>
          </w:p>
          <w:p w14:paraId="78DFCD75" w14:textId="52AA5265" w:rsidR="009B12C6" w:rsidRDefault="009B12C6" w:rsidP="003719D6">
            <w:pPr>
              <w:pStyle w:val="YMCAAwardsbodytext"/>
            </w:pPr>
            <w:r w:rsidRPr="009B12C6">
              <w:t>General Manager</w:t>
            </w:r>
            <w:sdt>
              <w:sdtPr>
                <w:id w:val="-1820491777"/>
                <w14:checkbox>
                  <w14:checked w14:val="0"/>
                  <w14:checkedState w14:val="2612" w14:font="MS Gothic"/>
                  <w14:uncheckedState w14:val="2610" w14:font="MS Gothic"/>
                </w14:checkbox>
              </w:sdtPr>
              <w:sdtEndPr/>
              <w:sdtContent>
                <w:r w:rsidR="00ED667E">
                  <w:rPr>
                    <w:rFonts w:ascii="MS Gothic" w:eastAsia="MS Gothic" w:hAnsi="MS Gothic" w:hint="eastAsia"/>
                  </w:rPr>
                  <w:t>☐</w:t>
                </w:r>
              </w:sdtContent>
            </w:sdt>
          </w:p>
        </w:tc>
      </w:tr>
      <w:tr w:rsidR="004004FE" w14:paraId="2A3A1607" w14:textId="77777777" w:rsidTr="004004FE">
        <w:tc>
          <w:tcPr>
            <w:tcW w:w="6966" w:type="dxa"/>
            <w:shd w:val="clear" w:color="auto" w:fill="B9B9DA"/>
          </w:tcPr>
          <w:p w14:paraId="12804E81" w14:textId="77777777" w:rsidR="004004FE" w:rsidRPr="009B12C6" w:rsidRDefault="004004FE" w:rsidP="003719D6">
            <w:pPr>
              <w:pStyle w:val="YMCAAwardsbodytext"/>
            </w:pPr>
            <w:r>
              <w:t xml:space="preserve">Assessor only: </w:t>
            </w:r>
          </w:p>
        </w:tc>
        <w:sdt>
          <w:sdtPr>
            <w:rPr>
              <w:color w:val="FF0000"/>
              <w:szCs w:val="20"/>
            </w:rPr>
            <w:id w:val="1388293305"/>
            <w:placeholder>
              <w:docPart w:val="4768ED441AD64544BB1BF3F8FD50A6E8"/>
            </w:placeholder>
            <w:showingPlcHdr/>
            <w:dropDownList>
              <w:listItem w:value="Choose an item."/>
              <w:listItem w:displayText="√" w:value="√"/>
              <w:listItem w:displayText="X" w:value="X"/>
            </w:dropDownList>
          </w:sdtPr>
          <w:sdtEndPr/>
          <w:sdtContent>
            <w:tc>
              <w:tcPr>
                <w:tcW w:w="2050" w:type="dxa"/>
                <w:shd w:val="clear" w:color="auto" w:fill="B9B9DA"/>
              </w:tcPr>
              <w:p w14:paraId="5F5064DB" w14:textId="4C29E39E" w:rsidR="004004FE" w:rsidRPr="009B12C6" w:rsidRDefault="00266FBA" w:rsidP="003719D6">
                <w:pPr>
                  <w:pStyle w:val="YMCAAwardsbodytext"/>
                </w:pPr>
                <w:r w:rsidRPr="001F04C2">
                  <w:rPr>
                    <w:rStyle w:val="PlaceholderText"/>
                  </w:rPr>
                  <w:t>Choose an item.</w:t>
                </w:r>
              </w:p>
            </w:tc>
          </w:sdtContent>
        </w:sdt>
      </w:tr>
    </w:tbl>
    <w:p w14:paraId="116BD6AC" w14:textId="77777777" w:rsidR="00846CF5" w:rsidRDefault="00846CF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66"/>
        <w:gridCol w:w="2050"/>
      </w:tblGrid>
      <w:tr w:rsidR="004967D8" w14:paraId="70EDEC8E" w14:textId="77777777" w:rsidTr="00103CC0">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71174CF0" w14:textId="5106B26A" w:rsidR="004967D8" w:rsidRPr="00D90766" w:rsidRDefault="004967D8" w:rsidP="003D5293">
            <w:pPr>
              <w:rPr>
                <w:rFonts w:ascii="Avenir LT Std 55 Roman" w:hAnsi="Avenir LT Std 55 Roman"/>
                <w:b/>
                <w:szCs w:val="20"/>
              </w:rPr>
            </w:pPr>
            <w:r>
              <w:t>Q5</w:t>
            </w:r>
            <w:r w:rsidRPr="00D2791C">
              <w:t>. Select the individual with overall responsibility for the health, safety and welfare of staff and participants by:</w:t>
            </w:r>
            <w:r>
              <w:t xml:space="preserve"> </w:t>
            </w:r>
            <w:r w:rsidR="00520060">
              <w:rPr>
                <w:b/>
              </w:rPr>
              <w:t>(Choose</w:t>
            </w:r>
            <w:r w:rsidRPr="00D90766">
              <w:rPr>
                <w:b/>
              </w:rPr>
              <w:t xml:space="preserve"> one)</w:t>
            </w:r>
          </w:p>
          <w:p w14:paraId="25EF85D4" w14:textId="77777777" w:rsidR="004967D8" w:rsidRDefault="004967D8" w:rsidP="003D5293">
            <w:pPr>
              <w:rPr>
                <w:rFonts w:ascii="Avenir LT Std 55 Roman" w:hAnsi="Avenir LT Std 55 Roman"/>
                <w:szCs w:val="20"/>
              </w:rPr>
            </w:pPr>
          </w:p>
        </w:tc>
      </w:tr>
      <w:tr w:rsidR="003D5293" w14:paraId="37E0ECFC" w14:textId="77777777" w:rsidTr="00405C7B">
        <w:tc>
          <w:tcPr>
            <w:tcW w:w="9016" w:type="dxa"/>
            <w:gridSpan w:val="2"/>
          </w:tcPr>
          <w:p w14:paraId="7298FBEB" w14:textId="77777777" w:rsidR="002F4C6D" w:rsidRDefault="003D5293" w:rsidP="003D5293">
            <w:r w:rsidRPr="00D2791C">
              <w:t>providing training</w:t>
            </w:r>
            <w:r w:rsidR="002F4C6D" w:rsidRPr="00D2791C">
              <w:t xml:space="preserve"> </w:t>
            </w:r>
          </w:p>
          <w:p w14:paraId="72055BC8" w14:textId="77777777" w:rsidR="002F4C6D" w:rsidRDefault="002F4C6D" w:rsidP="003D5293">
            <w:r w:rsidRPr="00D2791C">
              <w:t xml:space="preserve">complying with requirements under the Health and Safety at Work Act </w:t>
            </w:r>
          </w:p>
          <w:p w14:paraId="529EF9C5" w14:textId="77777777" w:rsidR="003D5293" w:rsidRDefault="002F4C6D" w:rsidP="003D5293">
            <w:pPr>
              <w:rPr>
                <w:rFonts w:ascii="Avenir LT Std 55 Roman" w:hAnsi="Avenir LT Std 55 Roman"/>
                <w:szCs w:val="20"/>
              </w:rPr>
            </w:pPr>
            <w:r w:rsidRPr="00D2791C">
              <w:t>carrying out and recording risk asse</w:t>
            </w:r>
            <w:r>
              <w:t>ssment activities</w:t>
            </w:r>
          </w:p>
        </w:tc>
      </w:tr>
      <w:tr w:rsidR="00405C7B" w14:paraId="39FA7910" w14:textId="77777777" w:rsidTr="00405C7B">
        <w:tc>
          <w:tcPr>
            <w:tcW w:w="9016" w:type="dxa"/>
            <w:gridSpan w:val="2"/>
          </w:tcPr>
          <w:p w14:paraId="4AF04109" w14:textId="312AC027" w:rsidR="003D5293" w:rsidRPr="003D5293" w:rsidRDefault="003D5293" w:rsidP="003719D6">
            <w:pPr>
              <w:pStyle w:val="YMCAAwardsbodytext"/>
            </w:pPr>
            <w:r w:rsidRPr="003D5293">
              <w:t>Instructor</w:t>
            </w:r>
            <w:sdt>
              <w:sdtPr>
                <w:id w:val="732666315"/>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7DFBC6AA" w14:textId="76F460B1" w:rsidR="003D5293" w:rsidRPr="003D5293" w:rsidRDefault="003D5293" w:rsidP="003719D6">
            <w:pPr>
              <w:pStyle w:val="YMCAAwardsbodytext"/>
            </w:pPr>
            <w:r w:rsidRPr="003D5293">
              <w:t>First Aider</w:t>
            </w:r>
            <w:sdt>
              <w:sdtPr>
                <w:id w:val="-73153791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3F016424" w14:textId="0EBBB72A" w:rsidR="003D5293" w:rsidRPr="003D5293" w:rsidRDefault="003D5293" w:rsidP="003719D6">
            <w:pPr>
              <w:pStyle w:val="YMCAAwardsbodytext"/>
            </w:pPr>
            <w:r w:rsidRPr="003D5293">
              <w:t>Fire Marshall</w:t>
            </w:r>
            <w:sdt>
              <w:sdtPr>
                <w:id w:val="1479960"/>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336B80A3" w14:textId="6F015685" w:rsidR="003D5293" w:rsidRPr="003D5293" w:rsidRDefault="003D5293" w:rsidP="003719D6">
            <w:pPr>
              <w:pStyle w:val="YMCAAwardsbodytext"/>
            </w:pPr>
            <w:r w:rsidRPr="003D5293">
              <w:t>Lifeguard</w:t>
            </w:r>
            <w:sdt>
              <w:sdtPr>
                <w:id w:val="-27278501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3E32B299" w14:textId="5C898C75" w:rsidR="00405C7B" w:rsidRDefault="003D5293" w:rsidP="003719D6">
            <w:pPr>
              <w:pStyle w:val="YMCAAwardsbodytext"/>
            </w:pPr>
            <w:r w:rsidRPr="000852EE">
              <w:t>General Manager</w:t>
            </w:r>
            <w:sdt>
              <w:sdtPr>
                <w:id w:val="-12238838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AB071C" w14:paraId="7D19C763" w14:textId="77777777" w:rsidTr="00AB071C">
        <w:tc>
          <w:tcPr>
            <w:tcW w:w="6966" w:type="dxa"/>
            <w:shd w:val="clear" w:color="auto" w:fill="B9B9DA"/>
          </w:tcPr>
          <w:p w14:paraId="590340B7" w14:textId="77777777" w:rsidR="00AB071C" w:rsidRPr="003D5293" w:rsidRDefault="00AB071C" w:rsidP="003719D6">
            <w:pPr>
              <w:pStyle w:val="YMCAAwardsbodytext"/>
            </w:pPr>
            <w:r>
              <w:t>Assessor only:</w:t>
            </w:r>
          </w:p>
        </w:tc>
        <w:sdt>
          <w:sdtPr>
            <w:rPr>
              <w:color w:val="FF0000"/>
              <w:szCs w:val="20"/>
            </w:rPr>
            <w:id w:val="1047420970"/>
            <w:placeholder>
              <w:docPart w:val="DCADB6903A2141A78AEC44C4DA6AE387"/>
            </w:placeholder>
            <w:showingPlcHdr/>
            <w:dropDownList>
              <w:listItem w:value="Choose an item."/>
              <w:listItem w:displayText="√" w:value="√"/>
              <w:listItem w:displayText="X" w:value="X"/>
            </w:dropDownList>
          </w:sdtPr>
          <w:sdtEndPr/>
          <w:sdtContent>
            <w:tc>
              <w:tcPr>
                <w:tcW w:w="2050" w:type="dxa"/>
                <w:shd w:val="clear" w:color="auto" w:fill="B9B9DA"/>
              </w:tcPr>
              <w:p w14:paraId="6CD68784" w14:textId="3EBFF228" w:rsidR="00AB071C" w:rsidRPr="003D5293" w:rsidRDefault="00520060" w:rsidP="003719D6">
                <w:pPr>
                  <w:pStyle w:val="YMCAAwardsbodytext"/>
                </w:pPr>
                <w:r w:rsidRPr="001F04C2">
                  <w:rPr>
                    <w:rStyle w:val="PlaceholderText"/>
                  </w:rPr>
                  <w:t>Choose an item.</w:t>
                </w:r>
              </w:p>
            </w:tc>
          </w:sdtContent>
        </w:sdt>
      </w:tr>
    </w:tbl>
    <w:p w14:paraId="61032BA8" w14:textId="77777777" w:rsidR="00846CF5" w:rsidRDefault="00846CF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26"/>
        <w:gridCol w:w="66"/>
      </w:tblGrid>
      <w:tr w:rsidR="00F153DE" w14:paraId="4399BFB8" w14:textId="77777777" w:rsidTr="00F153DE">
        <w:trPr>
          <w:cnfStyle w:val="100000000000" w:firstRow="1" w:lastRow="0" w:firstColumn="0" w:lastColumn="0" w:oddVBand="0" w:evenVBand="0" w:oddHBand="0" w:evenHBand="0" w:firstRowFirstColumn="0" w:firstRowLastColumn="0" w:lastRowFirstColumn="0" w:lastRowLastColumn="0"/>
        </w:trPr>
        <w:tc>
          <w:tcPr>
            <w:tcW w:w="6824" w:type="dxa"/>
          </w:tcPr>
          <w:p w14:paraId="51AEAE43" w14:textId="77777777" w:rsidR="00F153DE" w:rsidRDefault="00F153DE" w:rsidP="003D5293">
            <w:pPr>
              <w:rPr>
                <w:rFonts w:ascii="Avenir LT Std 55 Roman" w:hAnsi="Avenir LT Std 55 Roman"/>
                <w:szCs w:val="20"/>
              </w:rPr>
            </w:pPr>
            <w:r w:rsidRPr="00036F70">
              <w:t xml:space="preserve">Q6. Select </w:t>
            </w:r>
            <w:r w:rsidRPr="00F61103">
              <w:rPr>
                <w:b/>
              </w:rPr>
              <w:t>three</w:t>
            </w:r>
            <w:r w:rsidRPr="00036F70">
              <w:t xml:space="preserve"> statements which best describe how to maintain the safety and provide duty of care to children, older people and disabled people.</w:t>
            </w:r>
          </w:p>
        </w:tc>
        <w:tc>
          <w:tcPr>
            <w:tcW w:w="2192" w:type="dxa"/>
            <w:gridSpan w:val="2"/>
          </w:tcPr>
          <w:p w14:paraId="35601F33" w14:textId="77777777" w:rsidR="00F153DE" w:rsidRPr="00652375" w:rsidRDefault="00F153DE" w:rsidP="003D5293">
            <w:pPr>
              <w:rPr>
                <w:b/>
                <w:szCs w:val="20"/>
              </w:rPr>
            </w:pPr>
            <w:r w:rsidRPr="00652375">
              <w:rPr>
                <w:b/>
                <w:szCs w:val="20"/>
              </w:rPr>
              <w:t>Tick three</w:t>
            </w:r>
          </w:p>
        </w:tc>
      </w:tr>
      <w:tr w:rsidR="004967D8" w14:paraId="472A8E0D" w14:textId="77777777" w:rsidTr="004967D8">
        <w:tc>
          <w:tcPr>
            <w:tcW w:w="6824" w:type="dxa"/>
          </w:tcPr>
          <w:p w14:paraId="7C5CC7A9" w14:textId="77777777" w:rsidR="004967D8" w:rsidRPr="003719D6" w:rsidRDefault="004967D8" w:rsidP="003D5293">
            <w:pPr>
              <w:rPr>
                <w:rFonts w:ascii="Avenir LT Std 55 Roman" w:hAnsi="Avenir LT Std 55 Roman"/>
                <w:szCs w:val="20"/>
              </w:rPr>
            </w:pPr>
            <w:r w:rsidRPr="003719D6">
              <w:t>Carry out disclosure checks on fitness professionals and support staff</w:t>
            </w:r>
          </w:p>
        </w:tc>
        <w:sdt>
          <w:sdtPr>
            <w:rPr>
              <w:rFonts w:ascii="Avenir LT Std 55 Roman" w:hAnsi="Avenir LT Std 55 Roman"/>
              <w:szCs w:val="20"/>
            </w:rPr>
            <w:id w:val="-1866585796"/>
            <w14:checkbox>
              <w14:checked w14:val="0"/>
              <w14:checkedState w14:val="2612" w14:font="MS Gothic"/>
              <w14:uncheckedState w14:val="2610" w14:font="MS Gothic"/>
            </w14:checkbox>
          </w:sdtPr>
          <w:sdtEndPr/>
          <w:sdtContent>
            <w:tc>
              <w:tcPr>
                <w:tcW w:w="2192" w:type="dxa"/>
                <w:gridSpan w:val="2"/>
              </w:tcPr>
              <w:p w14:paraId="0E64AC16" w14:textId="16BE48F8"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004D173C" w14:textId="77777777" w:rsidTr="004967D8">
        <w:tc>
          <w:tcPr>
            <w:tcW w:w="6824" w:type="dxa"/>
          </w:tcPr>
          <w:p w14:paraId="46985C31" w14:textId="77777777" w:rsidR="004967D8" w:rsidRPr="003719D6" w:rsidRDefault="004967D8" w:rsidP="003D5293">
            <w:pPr>
              <w:rPr>
                <w:rFonts w:ascii="Avenir LT Std 55 Roman" w:hAnsi="Avenir LT Std 55 Roman"/>
                <w:szCs w:val="20"/>
              </w:rPr>
            </w:pPr>
            <w:r w:rsidRPr="003719D6">
              <w:t>Provide a crèche for babies and young children</w:t>
            </w:r>
          </w:p>
        </w:tc>
        <w:sdt>
          <w:sdtPr>
            <w:rPr>
              <w:rFonts w:ascii="Avenir LT Std 55 Roman" w:hAnsi="Avenir LT Std 55 Roman"/>
              <w:szCs w:val="20"/>
            </w:rPr>
            <w:id w:val="1290323483"/>
            <w14:checkbox>
              <w14:checked w14:val="0"/>
              <w14:checkedState w14:val="2612" w14:font="MS Gothic"/>
              <w14:uncheckedState w14:val="2610" w14:font="MS Gothic"/>
            </w14:checkbox>
          </w:sdtPr>
          <w:sdtEndPr/>
          <w:sdtContent>
            <w:tc>
              <w:tcPr>
                <w:tcW w:w="2192" w:type="dxa"/>
                <w:gridSpan w:val="2"/>
              </w:tcPr>
              <w:p w14:paraId="5E15AAFA" w14:textId="38382B3F"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24BCCBA8" w14:textId="77777777" w:rsidTr="004967D8">
        <w:tc>
          <w:tcPr>
            <w:tcW w:w="6824" w:type="dxa"/>
          </w:tcPr>
          <w:p w14:paraId="2881072E" w14:textId="77777777" w:rsidR="004967D8" w:rsidRPr="003719D6" w:rsidRDefault="004967D8" w:rsidP="003D5293">
            <w:pPr>
              <w:rPr>
                <w:rFonts w:ascii="Avenir LT Std 55 Roman" w:hAnsi="Avenir LT Std 55 Roman"/>
                <w:szCs w:val="20"/>
              </w:rPr>
            </w:pPr>
            <w:r w:rsidRPr="003719D6">
              <w:t>Reject participants with individual needs</w:t>
            </w:r>
          </w:p>
        </w:tc>
        <w:sdt>
          <w:sdtPr>
            <w:rPr>
              <w:rFonts w:ascii="Avenir LT Std 55 Roman" w:hAnsi="Avenir LT Std 55 Roman"/>
              <w:szCs w:val="20"/>
            </w:rPr>
            <w:id w:val="790254663"/>
            <w14:checkbox>
              <w14:checked w14:val="0"/>
              <w14:checkedState w14:val="2612" w14:font="MS Gothic"/>
              <w14:uncheckedState w14:val="2610" w14:font="MS Gothic"/>
            </w14:checkbox>
          </w:sdtPr>
          <w:sdtEndPr/>
          <w:sdtContent>
            <w:tc>
              <w:tcPr>
                <w:tcW w:w="2192" w:type="dxa"/>
                <w:gridSpan w:val="2"/>
              </w:tcPr>
              <w:p w14:paraId="78FD33E5" w14:textId="3E9776F5"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6BC484FE" w14:textId="77777777" w:rsidTr="004967D8">
        <w:tc>
          <w:tcPr>
            <w:tcW w:w="6824" w:type="dxa"/>
          </w:tcPr>
          <w:p w14:paraId="79DDC26C" w14:textId="77777777" w:rsidR="004967D8" w:rsidRPr="003719D6" w:rsidRDefault="004967D8" w:rsidP="003D5293">
            <w:pPr>
              <w:rPr>
                <w:rFonts w:ascii="Avenir LT Std 55 Roman" w:hAnsi="Avenir LT Std 55 Roman"/>
                <w:szCs w:val="20"/>
              </w:rPr>
            </w:pPr>
            <w:r w:rsidRPr="003719D6">
              <w:t>Provide ground floor facilities or lifts to upper floors</w:t>
            </w:r>
          </w:p>
        </w:tc>
        <w:sdt>
          <w:sdtPr>
            <w:rPr>
              <w:rFonts w:ascii="Avenir LT Std 55 Roman" w:hAnsi="Avenir LT Std 55 Roman"/>
              <w:szCs w:val="20"/>
            </w:rPr>
            <w:id w:val="-2000408456"/>
            <w14:checkbox>
              <w14:checked w14:val="0"/>
              <w14:checkedState w14:val="2612" w14:font="MS Gothic"/>
              <w14:uncheckedState w14:val="2610" w14:font="MS Gothic"/>
            </w14:checkbox>
          </w:sdtPr>
          <w:sdtEndPr/>
          <w:sdtContent>
            <w:tc>
              <w:tcPr>
                <w:tcW w:w="2192" w:type="dxa"/>
                <w:gridSpan w:val="2"/>
              </w:tcPr>
              <w:p w14:paraId="4B7893A2" w14:textId="180F41C3" w:rsidR="004967D8" w:rsidRPr="00520060"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2733A293" w14:textId="77777777" w:rsidTr="004967D8">
        <w:tc>
          <w:tcPr>
            <w:tcW w:w="6824" w:type="dxa"/>
          </w:tcPr>
          <w:p w14:paraId="6D2EE7A0" w14:textId="77777777" w:rsidR="004967D8" w:rsidRPr="003719D6" w:rsidRDefault="004967D8" w:rsidP="003D5293">
            <w:r w:rsidRPr="003719D6">
              <w:t>Provide exercise sessions specifically targeted at different groups of people</w:t>
            </w:r>
          </w:p>
        </w:tc>
        <w:sdt>
          <w:sdtPr>
            <w:id w:val="-1996560721"/>
            <w14:checkbox>
              <w14:checked w14:val="0"/>
              <w14:checkedState w14:val="2612" w14:font="MS Gothic"/>
              <w14:uncheckedState w14:val="2610" w14:font="MS Gothic"/>
            </w14:checkbox>
          </w:sdtPr>
          <w:sdtEndPr/>
          <w:sdtContent>
            <w:tc>
              <w:tcPr>
                <w:tcW w:w="2192" w:type="dxa"/>
                <w:gridSpan w:val="2"/>
              </w:tcPr>
              <w:p w14:paraId="3B78DFEF" w14:textId="15787BC1" w:rsidR="004967D8" w:rsidRPr="00520060" w:rsidRDefault="00520060" w:rsidP="003D5293">
                <w:r w:rsidRPr="00520060">
                  <w:rPr>
                    <w:rFonts w:ascii="MS Gothic" w:eastAsia="MS Gothic" w:hAnsi="MS Gothic" w:hint="eastAsia"/>
                  </w:rPr>
                  <w:t>☐</w:t>
                </w:r>
              </w:p>
            </w:tc>
          </w:sdtContent>
        </w:sdt>
      </w:tr>
      <w:tr w:rsidR="004967D8" w14:paraId="2CDC11EA" w14:textId="77777777" w:rsidTr="004967D8">
        <w:tc>
          <w:tcPr>
            <w:tcW w:w="6824" w:type="dxa"/>
          </w:tcPr>
          <w:p w14:paraId="02F0B793" w14:textId="77777777" w:rsidR="004967D8" w:rsidRPr="00036F70" w:rsidRDefault="004967D8" w:rsidP="003D5293">
            <w:r w:rsidRPr="00827902">
              <w:t>Provide the same products and services despite individual needs</w:t>
            </w:r>
          </w:p>
        </w:tc>
        <w:sdt>
          <w:sdtPr>
            <w:id w:val="743150127"/>
            <w14:checkbox>
              <w14:checked w14:val="0"/>
              <w14:checkedState w14:val="2612" w14:font="MS Gothic"/>
              <w14:uncheckedState w14:val="2610" w14:font="MS Gothic"/>
            </w14:checkbox>
          </w:sdtPr>
          <w:sdtEndPr/>
          <w:sdtContent>
            <w:tc>
              <w:tcPr>
                <w:tcW w:w="2192" w:type="dxa"/>
                <w:gridSpan w:val="2"/>
              </w:tcPr>
              <w:p w14:paraId="67BF3188" w14:textId="3CBFBB96" w:rsidR="004967D8" w:rsidRPr="00520060" w:rsidRDefault="00520060" w:rsidP="003D5293">
                <w:r w:rsidRPr="00520060">
                  <w:rPr>
                    <w:rFonts w:ascii="MS Gothic" w:eastAsia="MS Gothic" w:hAnsi="MS Gothic" w:hint="eastAsia"/>
                  </w:rPr>
                  <w:t>☐</w:t>
                </w:r>
              </w:p>
            </w:tc>
          </w:sdtContent>
        </w:sdt>
      </w:tr>
      <w:tr w:rsidR="0042413D" w14:paraId="44BD036C" w14:textId="77777777" w:rsidTr="004967D8">
        <w:trPr>
          <w:gridAfter w:val="1"/>
          <w:wAfter w:w="66" w:type="dxa"/>
        </w:trPr>
        <w:tc>
          <w:tcPr>
            <w:tcW w:w="6824" w:type="dxa"/>
            <w:shd w:val="clear" w:color="auto" w:fill="B9B9DA"/>
          </w:tcPr>
          <w:p w14:paraId="11A810E2" w14:textId="77777777" w:rsidR="0042413D" w:rsidRPr="00827902" w:rsidRDefault="0042413D" w:rsidP="0042413D">
            <w:pPr>
              <w:jc w:val="right"/>
            </w:pPr>
            <w:r>
              <w:t xml:space="preserve">Assessor only: </w:t>
            </w:r>
          </w:p>
        </w:tc>
        <w:sdt>
          <w:sdtPr>
            <w:rPr>
              <w:color w:val="FF0000"/>
              <w:szCs w:val="20"/>
            </w:rPr>
            <w:id w:val="449751786"/>
            <w:placeholder>
              <w:docPart w:val="4AB4F746246543F4A0CB26A37BC22421"/>
            </w:placeholder>
            <w:showingPlcHdr/>
            <w:dropDownList>
              <w:listItem w:value="Choose an item."/>
              <w:listItem w:displayText="√" w:value="√"/>
              <w:listItem w:displayText="X" w:value="X"/>
            </w:dropDownList>
          </w:sdtPr>
          <w:sdtEndPr/>
          <w:sdtContent>
            <w:tc>
              <w:tcPr>
                <w:tcW w:w="2126" w:type="dxa"/>
                <w:shd w:val="clear" w:color="auto" w:fill="B9B9DA"/>
              </w:tcPr>
              <w:p w14:paraId="779C5D87" w14:textId="178AECDA" w:rsidR="0042413D" w:rsidRPr="00827902" w:rsidRDefault="00520060" w:rsidP="003D5293">
                <w:r w:rsidRPr="001F04C2">
                  <w:rPr>
                    <w:rStyle w:val="PlaceholderText"/>
                  </w:rPr>
                  <w:t>Choose an item.</w:t>
                </w:r>
              </w:p>
            </w:tc>
          </w:sdtContent>
        </w:sdt>
      </w:tr>
    </w:tbl>
    <w:p w14:paraId="223917FC" w14:textId="77777777" w:rsidR="003D5293" w:rsidRDefault="003D5293"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F153DE" w14:paraId="11D0DE13" w14:textId="77777777" w:rsidTr="00F153DE">
        <w:trPr>
          <w:cnfStyle w:val="100000000000" w:firstRow="1" w:lastRow="0" w:firstColumn="0" w:lastColumn="0" w:oddVBand="0" w:evenVBand="0" w:oddHBand="0" w:evenHBand="0" w:firstRowFirstColumn="0" w:firstRowLastColumn="0" w:lastRowFirstColumn="0" w:lastRowLastColumn="0"/>
        </w:trPr>
        <w:tc>
          <w:tcPr>
            <w:tcW w:w="6824" w:type="dxa"/>
          </w:tcPr>
          <w:p w14:paraId="0359D88C" w14:textId="77777777" w:rsidR="00F153DE" w:rsidRDefault="00F153DE" w:rsidP="003D5293">
            <w:pPr>
              <w:rPr>
                <w:rFonts w:ascii="Avenir LT Std 55 Roman" w:hAnsi="Avenir LT Std 55 Roman"/>
                <w:szCs w:val="20"/>
              </w:rPr>
            </w:pPr>
            <w:r w:rsidRPr="0016596A">
              <w:t xml:space="preserve">Q7. Identify </w:t>
            </w:r>
            <w:r w:rsidRPr="00F61103">
              <w:rPr>
                <w:b/>
              </w:rPr>
              <w:t xml:space="preserve">one </w:t>
            </w:r>
            <w:r w:rsidRPr="0016596A">
              <w:t>statement which best describes the importance of health and safety in a fitness environment.</w:t>
            </w:r>
          </w:p>
        </w:tc>
        <w:tc>
          <w:tcPr>
            <w:tcW w:w="2192" w:type="dxa"/>
          </w:tcPr>
          <w:p w14:paraId="28D5169A" w14:textId="77777777" w:rsidR="00F153DE" w:rsidRPr="00652375" w:rsidRDefault="00F153DE" w:rsidP="003D5293">
            <w:pPr>
              <w:rPr>
                <w:b/>
                <w:szCs w:val="20"/>
              </w:rPr>
            </w:pPr>
            <w:r w:rsidRPr="00652375">
              <w:rPr>
                <w:b/>
                <w:szCs w:val="20"/>
              </w:rPr>
              <w:t>Tick one</w:t>
            </w:r>
          </w:p>
        </w:tc>
      </w:tr>
      <w:tr w:rsidR="004967D8" w14:paraId="4E94896B" w14:textId="77777777" w:rsidTr="004967D8">
        <w:tc>
          <w:tcPr>
            <w:tcW w:w="6824" w:type="dxa"/>
          </w:tcPr>
          <w:p w14:paraId="14E4475C" w14:textId="77777777" w:rsidR="004967D8" w:rsidRDefault="004967D8" w:rsidP="003D5293">
            <w:pPr>
              <w:rPr>
                <w:rFonts w:ascii="Avenir LT Std 55 Roman" w:hAnsi="Avenir LT Std 55 Roman"/>
                <w:szCs w:val="20"/>
              </w:rPr>
            </w:pPr>
            <w:r w:rsidRPr="0016596A">
              <w:t>To stop participants making personal injury claims</w:t>
            </w:r>
          </w:p>
        </w:tc>
        <w:sdt>
          <w:sdtPr>
            <w:rPr>
              <w:rFonts w:ascii="Avenir LT Std 55 Roman" w:hAnsi="Avenir LT Std 55 Roman"/>
              <w:szCs w:val="20"/>
            </w:rPr>
            <w:id w:val="-1711874692"/>
            <w14:checkbox>
              <w14:checked w14:val="0"/>
              <w14:checkedState w14:val="2612" w14:font="MS Gothic"/>
              <w14:uncheckedState w14:val="2610" w14:font="MS Gothic"/>
            </w14:checkbox>
          </w:sdtPr>
          <w:sdtEndPr/>
          <w:sdtContent>
            <w:tc>
              <w:tcPr>
                <w:tcW w:w="2192" w:type="dxa"/>
              </w:tcPr>
              <w:p w14:paraId="149260B4" w14:textId="1FCF27E4"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5865029C" w14:textId="77777777" w:rsidTr="004967D8">
        <w:tc>
          <w:tcPr>
            <w:tcW w:w="6824" w:type="dxa"/>
          </w:tcPr>
          <w:p w14:paraId="3368B845" w14:textId="77777777" w:rsidR="004967D8" w:rsidRDefault="004967D8" w:rsidP="003D5293">
            <w:pPr>
              <w:rPr>
                <w:rFonts w:ascii="Avenir LT Std 55 Roman" w:hAnsi="Avenir LT Std 55 Roman"/>
                <w:szCs w:val="20"/>
              </w:rPr>
            </w:pPr>
            <w:r w:rsidRPr="003719D6">
              <w:t>To keep participants safe by minimising risk</w:t>
            </w:r>
          </w:p>
        </w:tc>
        <w:sdt>
          <w:sdtPr>
            <w:rPr>
              <w:rFonts w:ascii="Avenir LT Std 55 Roman" w:hAnsi="Avenir LT Std 55 Roman"/>
              <w:szCs w:val="20"/>
            </w:rPr>
            <w:id w:val="-1032344020"/>
            <w14:checkbox>
              <w14:checked w14:val="0"/>
              <w14:checkedState w14:val="2612" w14:font="MS Gothic"/>
              <w14:uncheckedState w14:val="2610" w14:font="MS Gothic"/>
            </w14:checkbox>
          </w:sdtPr>
          <w:sdtEndPr/>
          <w:sdtContent>
            <w:tc>
              <w:tcPr>
                <w:tcW w:w="2192" w:type="dxa"/>
              </w:tcPr>
              <w:p w14:paraId="53720635" w14:textId="20D0168A"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0464A2D3" w14:textId="77777777" w:rsidTr="004967D8">
        <w:tc>
          <w:tcPr>
            <w:tcW w:w="6824" w:type="dxa"/>
          </w:tcPr>
          <w:p w14:paraId="3621EEF8" w14:textId="77777777" w:rsidR="004967D8" w:rsidRDefault="004967D8" w:rsidP="003D5293">
            <w:pPr>
              <w:rPr>
                <w:rFonts w:ascii="Avenir LT Std 55 Roman" w:hAnsi="Avenir LT Std 55 Roman"/>
                <w:szCs w:val="20"/>
              </w:rPr>
            </w:pPr>
            <w:r w:rsidRPr="0016596A">
              <w:t>Make sure participants arrive safely</w:t>
            </w:r>
          </w:p>
        </w:tc>
        <w:sdt>
          <w:sdtPr>
            <w:rPr>
              <w:rFonts w:ascii="Avenir LT Std 55 Roman" w:hAnsi="Avenir LT Std 55 Roman"/>
              <w:szCs w:val="20"/>
            </w:rPr>
            <w:id w:val="-1902437023"/>
            <w14:checkbox>
              <w14:checked w14:val="0"/>
              <w14:checkedState w14:val="2612" w14:font="MS Gothic"/>
              <w14:uncheckedState w14:val="2610" w14:font="MS Gothic"/>
            </w14:checkbox>
          </w:sdtPr>
          <w:sdtEndPr/>
          <w:sdtContent>
            <w:tc>
              <w:tcPr>
                <w:tcW w:w="2192" w:type="dxa"/>
              </w:tcPr>
              <w:p w14:paraId="4ED960D5" w14:textId="2CEF6AD6"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4967D8" w14:paraId="70D62F34" w14:textId="77777777" w:rsidTr="004967D8">
        <w:tc>
          <w:tcPr>
            <w:tcW w:w="6824" w:type="dxa"/>
          </w:tcPr>
          <w:p w14:paraId="23C72B28" w14:textId="77777777" w:rsidR="004967D8" w:rsidRDefault="004967D8" w:rsidP="003D5293">
            <w:pPr>
              <w:rPr>
                <w:rFonts w:ascii="Avenir LT Std 55 Roman" w:hAnsi="Avenir LT Std 55 Roman"/>
                <w:szCs w:val="20"/>
              </w:rPr>
            </w:pPr>
            <w:r w:rsidRPr="0016596A">
              <w:t>Providing café facilities</w:t>
            </w:r>
          </w:p>
        </w:tc>
        <w:sdt>
          <w:sdtPr>
            <w:rPr>
              <w:rFonts w:ascii="Avenir LT Std 55 Roman" w:hAnsi="Avenir LT Std 55 Roman"/>
              <w:szCs w:val="20"/>
            </w:rPr>
            <w:id w:val="206296622"/>
            <w14:checkbox>
              <w14:checked w14:val="0"/>
              <w14:checkedState w14:val="2612" w14:font="MS Gothic"/>
              <w14:uncheckedState w14:val="2610" w14:font="MS Gothic"/>
            </w14:checkbox>
          </w:sdtPr>
          <w:sdtEndPr/>
          <w:sdtContent>
            <w:tc>
              <w:tcPr>
                <w:tcW w:w="2192" w:type="dxa"/>
              </w:tcPr>
              <w:p w14:paraId="2ACF6158" w14:textId="0BAC72C2" w:rsidR="004967D8" w:rsidRDefault="00520060" w:rsidP="003D5293">
                <w:pPr>
                  <w:rPr>
                    <w:rFonts w:ascii="Avenir LT Std 55 Roman" w:hAnsi="Avenir LT Std 55 Roman"/>
                    <w:szCs w:val="20"/>
                  </w:rPr>
                </w:pPr>
                <w:r>
                  <w:rPr>
                    <w:rFonts w:ascii="MS Gothic" w:eastAsia="MS Gothic" w:hAnsi="MS Gothic" w:hint="eastAsia"/>
                    <w:szCs w:val="20"/>
                  </w:rPr>
                  <w:t>☐</w:t>
                </w:r>
              </w:p>
            </w:tc>
          </w:sdtContent>
        </w:sdt>
      </w:tr>
      <w:tr w:rsidR="00B82DD7" w14:paraId="736785A4" w14:textId="77777777" w:rsidTr="004967D8">
        <w:tc>
          <w:tcPr>
            <w:tcW w:w="6824" w:type="dxa"/>
            <w:shd w:val="clear" w:color="auto" w:fill="B9B9DA"/>
          </w:tcPr>
          <w:p w14:paraId="63DDCD9B" w14:textId="77777777" w:rsidR="00B82DD7" w:rsidRPr="0016596A" w:rsidRDefault="00B82DD7" w:rsidP="00B82DD7">
            <w:pPr>
              <w:jc w:val="right"/>
            </w:pPr>
            <w:r>
              <w:t>Assessor only:</w:t>
            </w:r>
          </w:p>
        </w:tc>
        <w:sdt>
          <w:sdtPr>
            <w:rPr>
              <w:color w:val="FF0000"/>
              <w:szCs w:val="20"/>
            </w:rPr>
            <w:id w:val="-134178652"/>
            <w:placeholder>
              <w:docPart w:val="D0E80A9D4D9649D5B2D6FF6178FBC639"/>
            </w:placeholder>
            <w:showingPlcHdr/>
            <w:dropDownList>
              <w:listItem w:value="Choose an item."/>
              <w:listItem w:displayText="√" w:value="√"/>
              <w:listItem w:displayText="X" w:value="X"/>
            </w:dropDownList>
          </w:sdtPr>
          <w:sdtEndPr/>
          <w:sdtContent>
            <w:tc>
              <w:tcPr>
                <w:tcW w:w="2192" w:type="dxa"/>
                <w:shd w:val="clear" w:color="auto" w:fill="B9B9DA"/>
              </w:tcPr>
              <w:p w14:paraId="4F25ACEB" w14:textId="134BEFAC" w:rsidR="00B82DD7" w:rsidRPr="0016596A" w:rsidRDefault="00520060" w:rsidP="003D5293">
                <w:r w:rsidRPr="001F04C2">
                  <w:rPr>
                    <w:rStyle w:val="PlaceholderText"/>
                  </w:rPr>
                  <w:t>Choose an item.</w:t>
                </w:r>
              </w:p>
            </w:tc>
          </w:sdtContent>
        </w:sdt>
      </w:tr>
    </w:tbl>
    <w:p w14:paraId="657ECF59" w14:textId="77777777" w:rsidR="003D5293" w:rsidRDefault="003D5293"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5"/>
        <w:gridCol w:w="2192"/>
      </w:tblGrid>
      <w:tr w:rsidR="00F153DE" w14:paraId="639542A6" w14:textId="77777777" w:rsidTr="00F153DE">
        <w:trPr>
          <w:cnfStyle w:val="100000000000" w:firstRow="1" w:lastRow="0" w:firstColumn="0" w:lastColumn="0" w:oddVBand="0" w:evenVBand="0" w:oddHBand="0" w:evenHBand="0" w:firstRowFirstColumn="0" w:firstRowLastColumn="0" w:lastRowFirstColumn="0" w:lastRowLastColumn="0"/>
        </w:trPr>
        <w:tc>
          <w:tcPr>
            <w:tcW w:w="6824" w:type="dxa"/>
            <w:gridSpan w:val="2"/>
          </w:tcPr>
          <w:p w14:paraId="1BEE690C" w14:textId="77777777" w:rsidR="00F153DE" w:rsidRDefault="00F153DE" w:rsidP="00471AB3">
            <w:pPr>
              <w:rPr>
                <w:rFonts w:ascii="Avenir LT Std 55 Roman" w:hAnsi="Avenir LT Std 55 Roman"/>
                <w:szCs w:val="20"/>
              </w:rPr>
            </w:pPr>
            <w:r w:rsidRPr="000D6555">
              <w:t>Q8. Match the statement to the correct legislation.</w:t>
            </w:r>
          </w:p>
        </w:tc>
        <w:tc>
          <w:tcPr>
            <w:tcW w:w="2192" w:type="dxa"/>
          </w:tcPr>
          <w:p w14:paraId="2440C368" w14:textId="77777777" w:rsidR="00F153DE" w:rsidRPr="00D90766" w:rsidRDefault="00F153DE" w:rsidP="00471AB3">
            <w:pPr>
              <w:rPr>
                <w:b/>
                <w:szCs w:val="20"/>
              </w:rPr>
            </w:pPr>
            <w:r w:rsidRPr="00D90766">
              <w:rPr>
                <w:b/>
                <w:szCs w:val="20"/>
              </w:rPr>
              <w:t>Tick one</w:t>
            </w:r>
          </w:p>
        </w:tc>
      </w:tr>
      <w:tr w:rsidR="004967D8" w14:paraId="32397682" w14:textId="77777777" w:rsidTr="00103CC0">
        <w:tc>
          <w:tcPr>
            <w:tcW w:w="9016" w:type="dxa"/>
            <w:gridSpan w:val="3"/>
          </w:tcPr>
          <w:p w14:paraId="702ABA49" w14:textId="77777777" w:rsidR="004967D8" w:rsidRDefault="004967D8" w:rsidP="00471AB3">
            <w:pPr>
              <w:rPr>
                <w:rFonts w:ascii="Avenir LT Std 55 Roman" w:hAnsi="Avenir LT Std 55 Roman"/>
                <w:szCs w:val="20"/>
              </w:rPr>
            </w:pPr>
            <w:r w:rsidRPr="000D6555">
              <w:t>Ensure a safe environment is provided for staff, participants and visitors, which is free from anything which could cause harm, or cause risk to health or life.</w:t>
            </w:r>
          </w:p>
        </w:tc>
      </w:tr>
      <w:tr w:rsidR="004967D8" w14:paraId="1051402A" w14:textId="77777777" w:rsidTr="004967D8">
        <w:tc>
          <w:tcPr>
            <w:tcW w:w="6824" w:type="dxa"/>
            <w:gridSpan w:val="2"/>
          </w:tcPr>
          <w:p w14:paraId="618439F5" w14:textId="77777777" w:rsidR="004967D8" w:rsidRDefault="004967D8" w:rsidP="00471AB3">
            <w:pPr>
              <w:rPr>
                <w:rFonts w:ascii="Avenir LT Std 55 Roman" w:hAnsi="Avenir LT Std 55 Roman"/>
                <w:szCs w:val="20"/>
              </w:rPr>
            </w:pPr>
            <w:r w:rsidRPr="003719D6">
              <w:t>Health and Safety at Work Act</w:t>
            </w:r>
          </w:p>
        </w:tc>
        <w:sdt>
          <w:sdtPr>
            <w:rPr>
              <w:rFonts w:ascii="Avenir LT Std 55 Roman" w:hAnsi="Avenir LT Std 55 Roman"/>
              <w:szCs w:val="20"/>
            </w:rPr>
            <w:id w:val="-1445153211"/>
            <w14:checkbox>
              <w14:checked w14:val="0"/>
              <w14:checkedState w14:val="2612" w14:font="MS Gothic"/>
              <w14:uncheckedState w14:val="2610" w14:font="MS Gothic"/>
            </w14:checkbox>
          </w:sdtPr>
          <w:sdtEndPr/>
          <w:sdtContent>
            <w:tc>
              <w:tcPr>
                <w:tcW w:w="2192" w:type="dxa"/>
              </w:tcPr>
              <w:p w14:paraId="28B058F4" w14:textId="6C05468D"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458DC323" w14:textId="77777777" w:rsidTr="004967D8">
        <w:tc>
          <w:tcPr>
            <w:tcW w:w="6824" w:type="dxa"/>
            <w:gridSpan w:val="2"/>
          </w:tcPr>
          <w:p w14:paraId="18175597" w14:textId="77777777" w:rsidR="004967D8" w:rsidRDefault="004967D8" w:rsidP="00471AB3">
            <w:pPr>
              <w:rPr>
                <w:rFonts w:ascii="Avenir LT Std 55 Roman" w:hAnsi="Avenir LT Std 55 Roman"/>
                <w:szCs w:val="20"/>
              </w:rPr>
            </w:pPr>
            <w:r w:rsidRPr="000D6555">
              <w:t>RIDDOR (Report of Injuries, Diseases and Dangerous Occurrences)</w:t>
            </w:r>
          </w:p>
        </w:tc>
        <w:sdt>
          <w:sdtPr>
            <w:rPr>
              <w:rFonts w:ascii="Avenir LT Std 55 Roman" w:hAnsi="Avenir LT Std 55 Roman"/>
              <w:szCs w:val="20"/>
            </w:rPr>
            <w:id w:val="1324467956"/>
            <w14:checkbox>
              <w14:checked w14:val="0"/>
              <w14:checkedState w14:val="2612" w14:font="MS Gothic"/>
              <w14:uncheckedState w14:val="2610" w14:font="MS Gothic"/>
            </w14:checkbox>
          </w:sdtPr>
          <w:sdtEndPr/>
          <w:sdtContent>
            <w:tc>
              <w:tcPr>
                <w:tcW w:w="2192" w:type="dxa"/>
              </w:tcPr>
              <w:p w14:paraId="523B3C86" w14:textId="7A84D234"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5E90CF84" w14:textId="77777777" w:rsidTr="004967D8">
        <w:tc>
          <w:tcPr>
            <w:tcW w:w="6824" w:type="dxa"/>
            <w:gridSpan w:val="2"/>
          </w:tcPr>
          <w:p w14:paraId="6A83E31D" w14:textId="77777777" w:rsidR="004967D8" w:rsidRDefault="004967D8" w:rsidP="00471AB3">
            <w:pPr>
              <w:rPr>
                <w:rFonts w:ascii="Avenir LT Std 55 Roman" w:hAnsi="Avenir LT Std 55 Roman"/>
                <w:szCs w:val="20"/>
              </w:rPr>
            </w:pPr>
            <w:r w:rsidRPr="000D6555">
              <w:t>COSHH (Control of Substances Hazardous to Health)</w:t>
            </w:r>
          </w:p>
        </w:tc>
        <w:sdt>
          <w:sdtPr>
            <w:rPr>
              <w:rFonts w:ascii="Avenir LT Std 55 Roman" w:hAnsi="Avenir LT Std 55 Roman"/>
              <w:szCs w:val="20"/>
            </w:rPr>
            <w:id w:val="1543089961"/>
            <w14:checkbox>
              <w14:checked w14:val="0"/>
              <w14:checkedState w14:val="2612" w14:font="MS Gothic"/>
              <w14:uncheckedState w14:val="2610" w14:font="MS Gothic"/>
            </w14:checkbox>
          </w:sdtPr>
          <w:sdtEndPr/>
          <w:sdtContent>
            <w:tc>
              <w:tcPr>
                <w:tcW w:w="2192" w:type="dxa"/>
              </w:tcPr>
              <w:p w14:paraId="60ACC1B9" w14:textId="165FBD59"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4BA1A112" w14:textId="77777777" w:rsidTr="004967D8">
        <w:tc>
          <w:tcPr>
            <w:tcW w:w="6824" w:type="dxa"/>
            <w:gridSpan w:val="2"/>
          </w:tcPr>
          <w:p w14:paraId="7475D7B6" w14:textId="77777777" w:rsidR="004967D8" w:rsidRPr="000D6555" w:rsidRDefault="004967D8" w:rsidP="00471AB3">
            <w:r w:rsidRPr="00471AB3">
              <w:lastRenderedPageBreak/>
              <w:t>DDA (Disability Discrimination Act)</w:t>
            </w:r>
          </w:p>
        </w:tc>
        <w:sdt>
          <w:sdtPr>
            <w:id w:val="-1323120278"/>
            <w14:checkbox>
              <w14:checked w14:val="0"/>
              <w14:checkedState w14:val="2612" w14:font="MS Gothic"/>
              <w14:uncheckedState w14:val="2610" w14:font="MS Gothic"/>
            </w14:checkbox>
          </w:sdtPr>
          <w:sdtEndPr/>
          <w:sdtContent>
            <w:tc>
              <w:tcPr>
                <w:tcW w:w="2192" w:type="dxa"/>
              </w:tcPr>
              <w:p w14:paraId="67E15C5F" w14:textId="2CDF5ACD" w:rsidR="004967D8" w:rsidRPr="000D6555" w:rsidRDefault="00520060" w:rsidP="00471AB3">
                <w:r>
                  <w:rPr>
                    <w:rFonts w:ascii="MS Gothic" w:eastAsia="MS Gothic" w:hAnsi="MS Gothic" w:hint="eastAsia"/>
                  </w:rPr>
                  <w:t>☐</w:t>
                </w:r>
              </w:p>
            </w:tc>
          </w:sdtContent>
        </w:sdt>
      </w:tr>
      <w:tr w:rsidR="00763B6F" w14:paraId="6E918A7D" w14:textId="77777777" w:rsidTr="004967D8">
        <w:tc>
          <w:tcPr>
            <w:tcW w:w="6824" w:type="dxa"/>
            <w:gridSpan w:val="2"/>
            <w:shd w:val="clear" w:color="auto" w:fill="B9B9DA"/>
          </w:tcPr>
          <w:p w14:paraId="12AD1359" w14:textId="77777777" w:rsidR="00763B6F" w:rsidRPr="00471AB3" w:rsidRDefault="00763B6F" w:rsidP="00763B6F">
            <w:pPr>
              <w:jc w:val="right"/>
            </w:pPr>
            <w:r>
              <w:t xml:space="preserve">Assessor only: </w:t>
            </w:r>
          </w:p>
        </w:tc>
        <w:sdt>
          <w:sdtPr>
            <w:rPr>
              <w:color w:val="FF0000"/>
              <w:szCs w:val="20"/>
            </w:rPr>
            <w:id w:val="-817488045"/>
            <w:placeholder>
              <w:docPart w:val="368166AB002E4506BC50E4B605A9DDC0"/>
            </w:placeholder>
            <w:showingPlcHdr/>
            <w:dropDownList>
              <w:listItem w:value="Choose an item."/>
              <w:listItem w:displayText="√" w:value="√"/>
              <w:listItem w:displayText="X" w:value="X"/>
            </w:dropDownList>
          </w:sdtPr>
          <w:sdtEndPr/>
          <w:sdtContent>
            <w:tc>
              <w:tcPr>
                <w:tcW w:w="2192" w:type="dxa"/>
                <w:shd w:val="clear" w:color="auto" w:fill="B9B9DA"/>
              </w:tcPr>
              <w:p w14:paraId="14CBEEB6" w14:textId="05BB986A" w:rsidR="00763B6F" w:rsidRPr="00471AB3" w:rsidRDefault="00520060" w:rsidP="00471AB3">
                <w:r w:rsidRPr="001F04C2">
                  <w:rPr>
                    <w:rStyle w:val="PlaceholderText"/>
                  </w:rPr>
                  <w:t>Choose an item.</w:t>
                </w:r>
              </w:p>
            </w:tc>
          </w:sdtContent>
        </w:sdt>
      </w:tr>
      <w:tr w:rsidR="00F153DE" w14:paraId="21CB0127" w14:textId="77777777" w:rsidTr="00C922FC">
        <w:tc>
          <w:tcPr>
            <w:tcW w:w="6799" w:type="dxa"/>
            <w:shd w:val="clear" w:color="auto" w:fill="B9B9DA"/>
          </w:tcPr>
          <w:p w14:paraId="648EE20A" w14:textId="77777777" w:rsidR="00F153DE" w:rsidRDefault="00F153DE" w:rsidP="00471AB3">
            <w:pPr>
              <w:rPr>
                <w:rFonts w:ascii="Avenir LT Std 55 Roman" w:hAnsi="Avenir LT Std 55 Roman"/>
                <w:szCs w:val="20"/>
              </w:rPr>
            </w:pPr>
            <w:r w:rsidRPr="007E0FA5">
              <w:t>Q9. Match the statement to the correct legislation.</w:t>
            </w:r>
          </w:p>
        </w:tc>
        <w:tc>
          <w:tcPr>
            <w:tcW w:w="2217" w:type="dxa"/>
            <w:gridSpan w:val="2"/>
            <w:shd w:val="clear" w:color="auto" w:fill="B9B9DA"/>
          </w:tcPr>
          <w:p w14:paraId="5882823B" w14:textId="77777777" w:rsidR="00F153DE" w:rsidRPr="00D90766" w:rsidRDefault="00F153DE" w:rsidP="00471AB3">
            <w:pPr>
              <w:rPr>
                <w:b/>
                <w:szCs w:val="20"/>
              </w:rPr>
            </w:pPr>
            <w:r w:rsidRPr="00D90766">
              <w:rPr>
                <w:b/>
                <w:szCs w:val="20"/>
              </w:rPr>
              <w:t>Tick one</w:t>
            </w:r>
          </w:p>
        </w:tc>
      </w:tr>
      <w:tr w:rsidR="00471AB3" w14:paraId="5D64BCE8" w14:textId="77777777" w:rsidTr="00471AB3">
        <w:tc>
          <w:tcPr>
            <w:tcW w:w="9016" w:type="dxa"/>
            <w:gridSpan w:val="3"/>
          </w:tcPr>
          <w:p w14:paraId="03F80858" w14:textId="77777777" w:rsidR="00471AB3" w:rsidRDefault="00471AB3" w:rsidP="00471AB3">
            <w:pPr>
              <w:rPr>
                <w:rFonts w:ascii="Avenir LT Std 55 Roman" w:hAnsi="Avenir LT Std 55 Roman"/>
                <w:szCs w:val="20"/>
              </w:rPr>
            </w:pPr>
            <w:r w:rsidRPr="007E0FA5">
              <w:t>The control of substances hazardous to health and prevent or reduce staff, participants’ and visitors’ exposure to hazardous substances.</w:t>
            </w:r>
          </w:p>
        </w:tc>
      </w:tr>
      <w:tr w:rsidR="004967D8" w14:paraId="6F377D90" w14:textId="77777777" w:rsidTr="004967D8">
        <w:tc>
          <w:tcPr>
            <w:tcW w:w="6799" w:type="dxa"/>
          </w:tcPr>
          <w:p w14:paraId="7CAFFF2C" w14:textId="77777777" w:rsidR="004967D8" w:rsidRDefault="004967D8" w:rsidP="00471AB3">
            <w:pPr>
              <w:rPr>
                <w:rFonts w:ascii="Avenir LT Std 55 Roman" w:hAnsi="Avenir LT Std 55 Roman"/>
                <w:szCs w:val="20"/>
              </w:rPr>
            </w:pPr>
            <w:r w:rsidRPr="007E0FA5">
              <w:t>Health and Safety at Work Act</w:t>
            </w:r>
          </w:p>
        </w:tc>
        <w:sdt>
          <w:sdtPr>
            <w:rPr>
              <w:rFonts w:ascii="Avenir LT Std 55 Roman" w:hAnsi="Avenir LT Std 55 Roman"/>
              <w:szCs w:val="20"/>
            </w:rPr>
            <w:id w:val="2078701569"/>
            <w14:checkbox>
              <w14:checked w14:val="0"/>
              <w14:checkedState w14:val="2612" w14:font="MS Gothic"/>
              <w14:uncheckedState w14:val="2610" w14:font="MS Gothic"/>
            </w14:checkbox>
          </w:sdtPr>
          <w:sdtEndPr/>
          <w:sdtContent>
            <w:tc>
              <w:tcPr>
                <w:tcW w:w="2217" w:type="dxa"/>
                <w:gridSpan w:val="2"/>
              </w:tcPr>
              <w:p w14:paraId="06DD3499" w14:textId="0487CD92"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77C9F85B" w14:textId="77777777" w:rsidTr="004967D8">
        <w:tc>
          <w:tcPr>
            <w:tcW w:w="6799" w:type="dxa"/>
          </w:tcPr>
          <w:p w14:paraId="3ED8EF0E" w14:textId="77777777" w:rsidR="004967D8" w:rsidRDefault="004967D8" w:rsidP="00471AB3">
            <w:pPr>
              <w:rPr>
                <w:rFonts w:ascii="Avenir LT Std 55 Roman" w:hAnsi="Avenir LT Std 55 Roman"/>
                <w:szCs w:val="20"/>
              </w:rPr>
            </w:pPr>
            <w:r w:rsidRPr="007E0FA5">
              <w:t>RIDDOR (Report of Injuries, Diseases and Dangerous Occurrences)</w:t>
            </w:r>
          </w:p>
        </w:tc>
        <w:sdt>
          <w:sdtPr>
            <w:rPr>
              <w:rFonts w:ascii="Avenir LT Std 55 Roman" w:hAnsi="Avenir LT Std 55 Roman"/>
              <w:szCs w:val="20"/>
            </w:rPr>
            <w:id w:val="2085714137"/>
            <w14:checkbox>
              <w14:checked w14:val="0"/>
              <w14:checkedState w14:val="2612" w14:font="MS Gothic"/>
              <w14:uncheckedState w14:val="2610" w14:font="MS Gothic"/>
            </w14:checkbox>
          </w:sdtPr>
          <w:sdtEndPr/>
          <w:sdtContent>
            <w:tc>
              <w:tcPr>
                <w:tcW w:w="2217" w:type="dxa"/>
                <w:gridSpan w:val="2"/>
              </w:tcPr>
              <w:p w14:paraId="2357BBBD" w14:textId="3624C7FA"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324FB5E0" w14:textId="77777777" w:rsidTr="004967D8">
        <w:tc>
          <w:tcPr>
            <w:tcW w:w="6799" w:type="dxa"/>
          </w:tcPr>
          <w:p w14:paraId="1A49ABD4" w14:textId="77777777" w:rsidR="004967D8" w:rsidRDefault="004967D8" w:rsidP="00471AB3">
            <w:pPr>
              <w:rPr>
                <w:rFonts w:ascii="Avenir LT Std 55 Roman" w:hAnsi="Avenir LT Std 55 Roman"/>
                <w:szCs w:val="20"/>
              </w:rPr>
            </w:pPr>
            <w:r w:rsidRPr="003719D6">
              <w:t>COSHH (Control of Substances Hazardous to Health)</w:t>
            </w:r>
          </w:p>
        </w:tc>
        <w:sdt>
          <w:sdtPr>
            <w:rPr>
              <w:rFonts w:ascii="Avenir LT Std 55 Roman" w:hAnsi="Avenir LT Std 55 Roman"/>
              <w:szCs w:val="20"/>
            </w:rPr>
            <w:id w:val="-1942132321"/>
            <w14:checkbox>
              <w14:checked w14:val="0"/>
              <w14:checkedState w14:val="2612" w14:font="MS Gothic"/>
              <w14:uncheckedState w14:val="2610" w14:font="MS Gothic"/>
            </w14:checkbox>
          </w:sdtPr>
          <w:sdtEndPr/>
          <w:sdtContent>
            <w:tc>
              <w:tcPr>
                <w:tcW w:w="2217" w:type="dxa"/>
                <w:gridSpan w:val="2"/>
              </w:tcPr>
              <w:p w14:paraId="1751A5BB" w14:textId="2FD7924B"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4967D8" w14:paraId="680486AC" w14:textId="77777777" w:rsidTr="004967D8">
        <w:tc>
          <w:tcPr>
            <w:tcW w:w="6799" w:type="dxa"/>
          </w:tcPr>
          <w:p w14:paraId="37011C08" w14:textId="77777777" w:rsidR="004967D8" w:rsidRDefault="004967D8" w:rsidP="00471AB3">
            <w:pPr>
              <w:rPr>
                <w:rFonts w:ascii="Avenir LT Std 55 Roman" w:hAnsi="Avenir LT Std 55 Roman"/>
                <w:szCs w:val="20"/>
              </w:rPr>
            </w:pPr>
            <w:r w:rsidRPr="007E0FA5">
              <w:t>DDA (Disability Discrimination Act)</w:t>
            </w:r>
          </w:p>
        </w:tc>
        <w:sdt>
          <w:sdtPr>
            <w:rPr>
              <w:rFonts w:ascii="Avenir LT Std 55 Roman" w:hAnsi="Avenir LT Std 55 Roman"/>
              <w:szCs w:val="20"/>
            </w:rPr>
            <w:id w:val="-447168496"/>
            <w14:checkbox>
              <w14:checked w14:val="0"/>
              <w14:checkedState w14:val="2612" w14:font="MS Gothic"/>
              <w14:uncheckedState w14:val="2610" w14:font="MS Gothic"/>
            </w14:checkbox>
          </w:sdtPr>
          <w:sdtEndPr/>
          <w:sdtContent>
            <w:tc>
              <w:tcPr>
                <w:tcW w:w="2217" w:type="dxa"/>
                <w:gridSpan w:val="2"/>
              </w:tcPr>
              <w:p w14:paraId="409D2796" w14:textId="4C4513C8" w:rsidR="004967D8" w:rsidRDefault="00520060" w:rsidP="00471AB3">
                <w:pPr>
                  <w:rPr>
                    <w:rFonts w:ascii="Avenir LT Std 55 Roman" w:hAnsi="Avenir LT Std 55 Roman"/>
                    <w:szCs w:val="20"/>
                  </w:rPr>
                </w:pPr>
                <w:r>
                  <w:rPr>
                    <w:rFonts w:ascii="MS Gothic" w:eastAsia="MS Gothic" w:hAnsi="MS Gothic" w:hint="eastAsia"/>
                    <w:szCs w:val="20"/>
                  </w:rPr>
                  <w:t>☐</w:t>
                </w:r>
              </w:p>
            </w:tc>
          </w:sdtContent>
        </w:sdt>
      </w:tr>
      <w:tr w:rsidR="00E66D02" w14:paraId="1403D422" w14:textId="77777777" w:rsidTr="004967D8">
        <w:tc>
          <w:tcPr>
            <w:tcW w:w="6799" w:type="dxa"/>
            <w:shd w:val="clear" w:color="auto" w:fill="B9B9DA"/>
          </w:tcPr>
          <w:p w14:paraId="10AF64E1" w14:textId="77777777" w:rsidR="00E66D02" w:rsidRPr="007E0FA5" w:rsidRDefault="00E66D02" w:rsidP="00E66D02">
            <w:pPr>
              <w:jc w:val="right"/>
            </w:pPr>
            <w:r>
              <w:t>Assessor only:</w:t>
            </w:r>
          </w:p>
        </w:tc>
        <w:sdt>
          <w:sdtPr>
            <w:rPr>
              <w:color w:val="FF0000"/>
              <w:szCs w:val="20"/>
            </w:rPr>
            <w:id w:val="937257762"/>
            <w:placeholder>
              <w:docPart w:val="08FD0410A8EF4E7498DE0F060B6BC1B4"/>
            </w:placeholder>
            <w:showingPlcHdr/>
            <w:dropDownList>
              <w:listItem w:value="Choose an item."/>
              <w:listItem w:displayText="√" w:value="√"/>
              <w:listItem w:displayText="X" w:value="X"/>
            </w:dropDownList>
          </w:sdtPr>
          <w:sdtEndPr/>
          <w:sdtContent>
            <w:tc>
              <w:tcPr>
                <w:tcW w:w="2217" w:type="dxa"/>
                <w:gridSpan w:val="2"/>
                <w:shd w:val="clear" w:color="auto" w:fill="B9B9DA"/>
              </w:tcPr>
              <w:p w14:paraId="33BDD0E6" w14:textId="2EF3C68F" w:rsidR="00E66D02" w:rsidRPr="007E0FA5" w:rsidRDefault="00520060" w:rsidP="00471AB3">
                <w:r w:rsidRPr="001F04C2">
                  <w:rPr>
                    <w:rStyle w:val="PlaceholderText"/>
                  </w:rPr>
                  <w:t>Choose an item.</w:t>
                </w:r>
              </w:p>
            </w:tc>
          </w:sdtContent>
        </w:sdt>
      </w:tr>
    </w:tbl>
    <w:p w14:paraId="71EDE840" w14:textId="77777777" w:rsidR="003D5293" w:rsidRDefault="003D5293"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217"/>
      </w:tblGrid>
      <w:tr w:rsidR="00F153DE" w14:paraId="491A0CD8" w14:textId="77777777" w:rsidTr="00F153DE">
        <w:trPr>
          <w:cnfStyle w:val="100000000000" w:firstRow="1" w:lastRow="0" w:firstColumn="0" w:lastColumn="0" w:oddVBand="0" w:evenVBand="0" w:oddHBand="0" w:evenHBand="0" w:firstRowFirstColumn="0" w:firstRowLastColumn="0" w:lastRowFirstColumn="0" w:lastRowLastColumn="0"/>
        </w:trPr>
        <w:tc>
          <w:tcPr>
            <w:tcW w:w="6799" w:type="dxa"/>
          </w:tcPr>
          <w:p w14:paraId="4EF3DF87" w14:textId="77777777" w:rsidR="00F153DE" w:rsidRDefault="00F153DE" w:rsidP="00E73474">
            <w:pPr>
              <w:rPr>
                <w:rFonts w:ascii="Avenir LT Std 55 Roman" w:hAnsi="Avenir LT Std 55 Roman"/>
                <w:szCs w:val="20"/>
              </w:rPr>
            </w:pPr>
            <w:r w:rsidRPr="00135133">
              <w:t>Q10. Match the statement to the correct legislation.</w:t>
            </w:r>
          </w:p>
        </w:tc>
        <w:tc>
          <w:tcPr>
            <w:tcW w:w="2217" w:type="dxa"/>
          </w:tcPr>
          <w:p w14:paraId="7CD316AE" w14:textId="77777777" w:rsidR="00F153DE" w:rsidRPr="00D90766" w:rsidRDefault="00F153DE" w:rsidP="00E73474">
            <w:pPr>
              <w:rPr>
                <w:b/>
                <w:szCs w:val="20"/>
              </w:rPr>
            </w:pPr>
            <w:r w:rsidRPr="00D90766">
              <w:rPr>
                <w:b/>
                <w:szCs w:val="20"/>
              </w:rPr>
              <w:t>Tick one</w:t>
            </w:r>
          </w:p>
        </w:tc>
      </w:tr>
      <w:tr w:rsidR="00E73474" w14:paraId="437BFF83" w14:textId="77777777" w:rsidTr="00E73474">
        <w:tc>
          <w:tcPr>
            <w:tcW w:w="9016" w:type="dxa"/>
            <w:gridSpan w:val="2"/>
          </w:tcPr>
          <w:p w14:paraId="076B8939" w14:textId="77777777" w:rsidR="00E73474" w:rsidRDefault="00E73474" w:rsidP="00E73474">
            <w:pPr>
              <w:rPr>
                <w:rFonts w:ascii="Avenir LT Std 55 Roman" w:hAnsi="Avenir LT Std 55 Roman"/>
                <w:szCs w:val="20"/>
              </w:rPr>
            </w:pPr>
            <w:r w:rsidRPr="00135133">
              <w:t>Requires employers and other people in control of work premises to report and keep records of work-related incidents which cause death, serious injuries, industrial diseases and dangerous occurrences with the potential to cause harm.</w:t>
            </w:r>
          </w:p>
        </w:tc>
      </w:tr>
      <w:tr w:rsidR="004967D8" w14:paraId="3C37A995" w14:textId="77777777" w:rsidTr="004967D8">
        <w:tc>
          <w:tcPr>
            <w:tcW w:w="6799" w:type="dxa"/>
          </w:tcPr>
          <w:p w14:paraId="07061A16" w14:textId="77777777" w:rsidR="004967D8" w:rsidRDefault="004967D8" w:rsidP="00E73474">
            <w:pPr>
              <w:rPr>
                <w:rFonts w:ascii="Avenir LT Std 55 Roman" w:hAnsi="Avenir LT Std 55 Roman"/>
                <w:szCs w:val="20"/>
              </w:rPr>
            </w:pPr>
            <w:r w:rsidRPr="00135133">
              <w:t>Health and Safety at Work Act</w:t>
            </w:r>
          </w:p>
        </w:tc>
        <w:sdt>
          <w:sdtPr>
            <w:rPr>
              <w:rFonts w:ascii="Avenir LT Std 55 Roman" w:hAnsi="Avenir LT Std 55 Roman"/>
              <w:szCs w:val="20"/>
            </w:rPr>
            <w:id w:val="488912816"/>
            <w14:checkbox>
              <w14:checked w14:val="0"/>
              <w14:checkedState w14:val="2612" w14:font="MS Gothic"/>
              <w14:uncheckedState w14:val="2610" w14:font="MS Gothic"/>
            </w14:checkbox>
          </w:sdtPr>
          <w:sdtEndPr/>
          <w:sdtContent>
            <w:tc>
              <w:tcPr>
                <w:tcW w:w="2217" w:type="dxa"/>
              </w:tcPr>
              <w:p w14:paraId="10237B23" w14:textId="5FA5431C" w:rsidR="004967D8" w:rsidRDefault="00520060" w:rsidP="00E73474">
                <w:pPr>
                  <w:rPr>
                    <w:rFonts w:ascii="Avenir LT Std 55 Roman" w:hAnsi="Avenir LT Std 55 Roman"/>
                    <w:szCs w:val="20"/>
                  </w:rPr>
                </w:pPr>
                <w:r>
                  <w:rPr>
                    <w:rFonts w:ascii="MS Gothic" w:eastAsia="MS Gothic" w:hAnsi="MS Gothic" w:hint="eastAsia"/>
                    <w:szCs w:val="20"/>
                  </w:rPr>
                  <w:t>☐</w:t>
                </w:r>
              </w:p>
            </w:tc>
          </w:sdtContent>
        </w:sdt>
      </w:tr>
      <w:tr w:rsidR="004967D8" w14:paraId="11F7C045" w14:textId="77777777" w:rsidTr="004967D8">
        <w:tc>
          <w:tcPr>
            <w:tcW w:w="6799" w:type="dxa"/>
          </w:tcPr>
          <w:p w14:paraId="3E7197FD" w14:textId="77777777" w:rsidR="004967D8" w:rsidRDefault="004967D8" w:rsidP="00E73474">
            <w:pPr>
              <w:rPr>
                <w:rFonts w:ascii="Avenir LT Std 55 Roman" w:hAnsi="Avenir LT Std 55 Roman"/>
                <w:szCs w:val="20"/>
              </w:rPr>
            </w:pPr>
            <w:r w:rsidRPr="003719D6">
              <w:t>RIDDOR (Report of Injuries, Diseases and Dangerous Occurrences)</w:t>
            </w:r>
          </w:p>
        </w:tc>
        <w:sdt>
          <w:sdtPr>
            <w:rPr>
              <w:rFonts w:ascii="Avenir LT Std 55 Roman" w:hAnsi="Avenir LT Std 55 Roman"/>
              <w:szCs w:val="20"/>
            </w:rPr>
            <w:id w:val="-1109202023"/>
            <w14:checkbox>
              <w14:checked w14:val="0"/>
              <w14:checkedState w14:val="2612" w14:font="MS Gothic"/>
              <w14:uncheckedState w14:val="2610" w14:font="MS Gothic"/>
            </w14:checkbox>
          </w:sdtPr>
          <w:sdtEndPr/>
          <w:sdtContent>
            <w:tc>
              <w:tcPr>
                <w:tcW w:w="2217" w:type="dxa"/>
              </w:tcPr>
              <w:p w14:paraId="26E09D1A" w14:textId="63F9DB43" w:rsidR="004967D8" w:rsidRDefault="00520060" w:rsidP="00E73474">
                <w:pPr>
                  <w:rPr>
                    <w:rFonts w:ascii="Avenir LT Std 55 Roman" w:hAnsi="Avenir LT Std 55 Roman"/>
                    <w:szCs w:val="20"/>
                  </w:rPr>
                </w:pPr>
                <w:r>
                  <w:rPr>
                    <w:rFonts w:ascii="MS Gothic" w:eastAsia="MS Gothic" w:hAnsi="MS Gothic" w:hint="eastAsia"/>
                    <w:szCs w:val="20"/>
                  </w:rPr>
                  <w:t>☐</w:t>
                </w:r>
              </w:p>
            </w:tc>
          </w:sdtContent>
        </w:sdt>
      </w:tr>
      <w:tr w:rsidR="004967D8" w14:paraId="63C2A754" w14:textId="77777777" w:rsidTr="004967D8">
        <w:tc>
          <w:tcPr>
            <w:tcW w:w="6799" w:type="dxa"/>
          </w:tcPr>
          <w:p w14:paraId="6897D807" w14:textId="77777777" w:rsidR="004967D8" w:rsidRDefault="004967D8" w:rsidP="00E73474">
            <w:pPr>
              <w:rPr>
                <w:rFonts w:ascii="Avenir LT Std 55 Roman" w:hAnsi="Avenir LT Std 55 Roman"/>
                <w:szCs w:val="20"/>
              </w:rPr>
            </w:pPr>
            <w:r w:rsidRPr="00135133">
              <w:t>COSHH (Control of Substances Hazardous to Health)</w:t>
            </w:r>
          </w:p>
        </w:tc>
        <w:sdt>
          <w:sdtPr>
            <w:rPr>
              <w:rFonts w:ascii="Avenir LT Std 55 Roman" w:hAnsi="Avenir LT Std 55 Roman"/>
              <w:szCs w:val="20"/>
            </w:rPr>
            <w:id w:val="725802852"/>
            <w14:checkbox>
              <w14:checked w14:val="0"/>
              <w14:checkedState w14:val="2612" w14:font="MS Gothic"/>
              <w14:uncheckedState w14:val="2610" w14:font="MS Gothic"/>
            </w14:checkbox>
          </w:sdtPr>
          <w:sdtEndPr/>
          <w:sdtContent>
            <w:tc>
              <w:tcPr>
                <w:tcW w:w="2217" w:type="dxa"/>
              </w:tcPr>
              <w:p w14:paraId="244770E4" w14:textId="32D9DEF8" w:rsidR="004967D8" w:rsidRDefault="00520060" w:rsidP="00E73474">
                <w:pPr>
                  <w:rPr>
                    <w:rFonts w:ascii="Avenir LT Std 55 Roman" w:hAnsi="Avenir LT Std 55 Roman"/>
                    <w:szCs w:val="20"/>
                  </w:rPr>
                </w:pPr>
                <w:r>
                  <w:rPr>
                    <w:rFonts w:ascii="MS Gothic" w:eastAsia="MS Gothic" w:hAnsi="MS Gothic" w:hint="eastAsia"/>
                    <w:szCs w:val="20"/>
                  </w:rPr>
                  <w:t>☐</w:t>
                </w:r>
              </w:p>
            </w:tc>
          </w:sdtContent>
        </w:sdt>
      </w:tr>
      <w:tr w:rsidR="004967D8" w14:paraId="080196DA" w14:textId="77777777" w:rsidTr="004967D8">
        <w:tc>
          <w:tcPr>
            <w:tcW w:w="6799" w:type="dxa"/>
          </w:tcPr>
          <w:p w14:paraId="3D9A2CD0" w14:textId="77777777" w:rsidR="004967D8" w:rsidRPr="00135133" w:rsidRDefault="004967D8" w:rsidP="00E73474">
            <w:r w:rsidRPr="00E73474">
              <w:t>DDA (Disability Discrimination Act)</w:t>
            </w:r>
          </w:p>
        </w:tc>
        <w:sdt>
          <w:sdtPr>
            <w:id w:val="747003095"/>
            <w14:checkbox>
              <w14:checked w14:val="0"/>
              <w14:checkedState w14:val="2612" w14:font="MS Gothic"/>
              <w14:uncheckedState w14:val="2610" w14:font="MS Gothic"/>
            </w14:checkbox>
          </w:sdtPr>
          <w:sdtEndPr/>
          <w:sdtContent>
            <w:tc>
              <w:tcPr>
                <w:tcW w:w="2217" w:type="dxa"/>
              </w:tcPr>
              <w:p w14:paraId="5EB60599" w14:textId="0590CA22" w:rsidR="004967D8" w:rsidRPr="00135133" w:rsidRDefault="00520060" w:rsidP="00E73474">
                <w:r>
                  <w:rPr>
                    <w:rFonts w:ascii="MS Gothic" w:eastAsia="MS Gothic" w:hAnsi="MS Gothic" w:hint="eastAsia"/>
                  </w:rPr>
                  <w:t>☐</w:t>
                </w:r>
              </w:p>
            </w:tc>
          </w:sdtContent>
        </w:sdt>
      </w:tr>
      <w:tr w:rsidR="00E66D02" w14:paraId="290B0174" w14:textId="77777777" w:rsidTr="004967D8">
        <w:tc>
          <w:tcPr>
            <w:tcW w:w="6799" w:type="dxa"/>
            <w:shd w:val="clear" w:color="auto" w:fill="B9B9DA"/>
          </w:tcPr>
          <w:p w14:paraId="4004DB9F" w14:textId="77777777" w:rsidR="00E66D02" w:rsidRPr="00E73474" w:rsidRDefault="00E66D02" w:rsidP="00E66D02">
            <w:pPr>
              <w:jc w:val="right"/>
            </w:pPr>
            <w:r>
              <w:t>Assessor only:</w:t>
            </w:r>
          </w:p>
        </w:tc>
        <w:sdt>
          <w:sdtPr>
            <w:rPr>
              <w:color w:val="FF0000"/>
              <w:szCs w:val="20"/>
            </w:rPr>
            <w:id w:val="1937631541"/>
            <w:placeholder>
              <w:docPart w:val="531BEACB6A6542049EB6541755F233A0"/>
            </w:placeholder>
            <w:showingPlcHdr/>
            <w:dropDownList>
              <w:listItem w:value="Choose an item."/>
              <w:listItem w:displayText="√" w:value="√"/>
              <w:listItem w:displayText="X" w:value="X"/>
            </w:dropDownList>
          </w:sdtPr>
          <w:sdtEndPr/>
          <w:sdtContent>
            <w:tc>
              <w:tcPr>
                <w:tcW w:w="2217" w:type="dxa"/>
                <w:shd w:val="clear" w:color="auto" w:fill="B9B9DA"/>
              </w:tcPr>
              <w:p w14:paraId="156A45F8" w14:textId="78F2C3BC" w:rsidR="00E66D02" w:rsidRPr="00E73474" w:rsidRDefault="00520060" w:rsidP="00E73474">
                <w:r w:rsidRPr="001F04C2">
                  <w:rPr>
                    <w:rStyle w:val="PlaceholderText"/>
                  </w:rPr>
                  <w:t>Choose an item.</w:t>
                </w:r>
              </w:p>
            </w:tc>
          </w:sdtContent>
        </w:sdt>
      </w:tr>
    </w:tbl>
    <w:p w14:paraId="2643881F" w14:textId="77777777" w:rsidR="003D5293" w:rsidRDefault="003D5293"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217"/>
      </w:tblGrid>
      <w:tr w:rsidR="00F153DE" w14:paraId="59D1D2E1" w14:textId="77777777" w:rsidTr="00F153DE">
        <w:trPr>
          <w:cnfStyle w:val="100000000000" w:firstRow="1" w:lastRow="0" w:firstColumn="0" w:lastColumn="0" w:oddVBand="0" w:evenVBand="0" w:oddHBand="0" w:evenHBand="0" w:firstRowFirstColumn="0" w:firstRowLastColumn="0" w:lastRowFirstColumn="0" w:lastRowLastColumn="0"/>
        </w:trPr>
        <w:tc>
          <w:tcPr>
            <w:tcW w:w="6799" w:type="dxa"/>
          </w:tcPr>
          <w:p w14:paraId="07C9E3F5" w14:textId="77777777" w:rsidR="00F153DE" w:rsidRDefault="00F153DE" w:rsidP="003534CE">
            <w:pPr>
              <w:rPr>
                <w:rFonts w:ascii="Avenir LT Std 55 Roman" w:hAnsi="Avenir LT Std 55 Roman"/>
                <w:szCs w:val="20"/>
              </w:rPr>
            </w:pPr>
            <w:r w:rsidRPr="00111913">
              <w:t>Q11. Match the statement to the correct legislation.</w:t>
            </w:r>
          </w:p>
        </w:tc>
        <w:tc>
          <w:tcPr>
            <w:tcW w:w="2217" w:type="dxa"/>
          </w:tcPr>
          <w:p w14:paraId="673AE78C" w14:textId="77777777" w:rsidR="00F153DE" w:rsidRPr="00D90766" w:rsidRDefault="00F153DE" w:rsidP="003534CE">
            <w:pPr>
              <w:rPr>
                <w:b/>
                <w:szCs w:val="20"/>
              </w:rPr>
            </w:pPr>
            <w:r w:rsidRPr="00D90766">
              <w:rPr>
                <w:b/>
                <w:szCs w:val="20"/>
              </w:rPr>
              <w:t>Tick one</w:t>
            </w:r>
          </w:p>
        </w:tc>
      </w:tr>
      <w:tr w:rsidR="003534CE" w14:paraId="02021B6E" w14:textId="77777777" w:rsidTr="003534CE">
        <w:tc>
          <w:tcPr>
            <w:tcW w:w="9016" w:type="dxa"/>
            <w:gridSpan w:val="2"/>
          </w:tcPr>
          <w:p w14:paraId="6193E697" w14:textId="77777777" w:rsidR="003534CE" w:rsidRDefault="003534CE" w:rsidP="003534CE">
            <w:pPr>
              <w:rPr>
                <w:rFonts w:ascii="Avenir LT Std 55 Roman" w:hAnsi="Avenir LT Std 55 Roman"/>
                <w:szCs w:val="20"/>
              </w:rPr>
            </w:pPr>
            <w:r w:rsidRPr="00111913">
              <w:t>Take action to make sure the organisation does not discriminate against staff or participants with physical disabilities in connection with employment, the provision of goods, facilities and services.</w:t>
            </w:r>
          </w:p>
        </w:tc>
      </w:tr>
      <w:tr w:rsidR="004967D8" w14:paraId="323EE0C6" w14:textId="77777777" w:rsidTr="004967D8">
        <w:tc>
          <w:tcPr>
            <w:tcW w:w="6799" w:type="dxa"/>
          </w:tcPr>
          <w:p w14:paraId="25E30602" w14:textId="77777777" w:rsidR="004967D8" w:rsidRDefault="004967D8" w:rsidP="003534CE">
            <w:pPr>
              <w:rPr>
                <w:rFonts w:ascii="Avenir LT Std 55 Roman" w:hAnsi="Avenir LT Std 55 Roman"/>
                <w:szCs w:val="20"/>
              </w:rPr>
            </w:pPr>
            <w:r w:rsidRPr="00111913">
              <w:t>Health and Safety at Work Act</w:t>
            </w:r>
          </w:p>
        </w:tc>
        <w:sdt>
          <w:sdtPr>
            <w:rPr>
              <w:rFonts w:ascii="Avenir LT Std 55 Roman" w:hAnsi="Avenir LT Std 55 Roman"/>
              <w:szCs w:val="20"/>
            </w:rPr>
            <w:id w:val="-1594776848"/>
            <w14:checkbox>
              <w14:checked w14:val="0"/>
              <w14:checkedState w14:val="2612" w14:font="MS Gothic"/>
              <w14:uncheckedState w14:val="2610" w14:font="MS Gothic"/>
            </w14:checkbox>
          </w:sdtPr>
          <w:sdtEndPr/>
          <w:sdtContent>
            <w:tc>
              <w:tcPr>
                <w:tcW w:w="2217" w:type="dxa"/>
              </w:tcPr>
              <w:p w14:paraId="116A334E" w14:textId="0FE539A0" w:rsidR="004967D8" w:rsidRDefault="00520060" w:rsidP="003534CE">
                <w:pPr>
                  <w:rPr>
                    <w:rFonts w:ascii="Avenir LT Std 55 Roman" w:hAnsi="Avenir LT Std 55 Roman"/>
                    <w:szCs w:val="20"/>
                  </w:rPr>
                </w:pPr>
                <w:r>
                  <w:rPr>
                    <w:rFonts w:ascii="MS Gothic" w:eastAsia="MS Gothic" w:hAnsi="MS Gothic" w:hint="eastAsia"/>
                    <w:szCs w:val="20"/>
                  </w:rPr>
                  <w:t>☐</w:t>
                </w:r>
              </w:p>
            </w:tc>
          </w:sdtContent>
        </w:sdt>
      </w:tr>
      <w:tr w:rsidR="00372DC0" w14:paraId="0858567F" w14:textId="77777777" w:rsidTr="00372DC0">
        <w:tc>
          <w:tcPr>
            <w:tcW w:w="6799" w:type="dxa"/>
          </w:tcPr>
          <w:p w14:paraId="3141D091" w14:textId="77777777" w:rsidR="00372DC0" w:rsidRDefault="00372DC0" w:rsidP="003534CE">
            <w:pPr>
              <w:rPr>
                <w:rFonts w:ascii="Avenir LT Std 55 Roman" w:hAnsi="Avenir LT Std 55 Roman"/>
                <w:szCs w:val="20"/>
              </w:rPr>
            </w:pPr>
            <w:r w:rsidRPr="00111913">
              <w:t>RIDDOR (Report of Injuries, Diseases and Dangerous Occurrences)</w:t>
            </w:r>
          </w:p>
        </w:tc>
        <w:sdt>
          <w:sdtPr>
            <w:rPr>
              <w:rFonts w:ascii="Avenir LT Std 55 Roman" w:hAnsi="Avenir LT Std 55 Roman"/>
              <w:szCs w:val="20"/>
            </w:rPr>
            <w:id w:val="-1808617285"/>
            <w14:checkbox>
              <w14:checked w14:val="0"/>
              <w14:checkedState w14:val="2612" w14:font="MS Gothic"/>
              <w14:uncheckedState w14:val="2610" w14:font="MS Gothic"/>
            </w14:checkbox>
          </w:sdtPr>
          <w:sdtEndPr/>
          <w:sdtContent>
            <w:tc>
              <w:tcPr>
                <w:tcW w:w="2217" w:type="dxa"/>
              </w:tcPr>
              <w:p w14:paraId="44EB0CD6" w14:textId="275C9392" w:rsidR="00372DC0" w:rsidRDefault="00520060" w:rsidP="003534CE">
                <w:pPr>
                  <w:rPr>
                    <w:rFonts w:ascii="Avenir LT Std 55 Roman" w:hAnsi="Avenir LT Std 55 Roman"/>
                    <w:szCs w:val="20"/>
                  </w:rPr>
                </w:pPr>
                <w:r>
                  <w:rPr>
                    <w:rFonts w:ascii="MS Gothic" w:eastAsia="MS Gothic" w:hAnsi="MS Gothic" w:hint="eastAsia"/>
                    <w:szCs w:val="20"/>
                  </w:rPr>
                  <w:t>☐</w:t>
                </w:r>
              </w:p>
            </w:tc>
          </w:sdtContent>
        </w:sdt>
      </w:tr>
      <w:tr w:rsidR="00372DC0" w14:paraId="03F461DD" w14:textId="77777777" w:rsidTr="00372DC0">
        <w:tc>
          <w:tcPr>
            <w:tcW w:w="6799" w:type="dxa"/>
          </w:tcPr>
          <w:p w14:paraId="3FFAF711" w14:textId="77777777" w:rsidR="00372DC0" w:rsidRDefault="00372DC0" w:rsidP="003534CE">
            <w:pPr>
              <w:rPr>
                <w:rFonts w:ascii="Avenir LT Std 55 Roman" w:hAnsi="Avenir LT Std 55 Roman"/>
                <w:szCs w:val="20"/>
              </w:rPr>
            </w:pPr>
            <w:r w:rsidRPr="00111913">
              <w:t>COSHH (Control of Substances Hazardous to Health)</w:t>
            </w:r>
          </w:p>
        </w:tc>
        <w:sdt>
          <w:sdtPr>
            <w:rPr>
              <w:rFonts w:ascii="Avenir LT Std 55 Roman" w:hAnsi="Avenir LT Std 55 Roman"/>
              <w:szCs w:val="20"/>
            </w:rPr>
            <w:id w:val="379286621"/>
            <w14:checkbox>
              <w14:checked w14:val="0"/>
              <w14:checkedState w14:val="2612" w14:font="MS Gothic"/>
              <w14:uncheckedState w14:val="2610" w14:font="MS Gothic"/>
            </w14:checkbox>
          </w:sdtPr>
          <w:sdtEndPr/>
          <w:sdtContent>
            <w:tc>
              <w:tcPr>
                <w:tcW w:w="2217" w:type="dxa"/>
              </w:tcPr>
              <w:p w14:paraId="19E5121B" w14:textId="3EBCBE76" w:rsidR="00372DC0" w:rsidRDefault="00520060" w:rsidP="003534CE">
                <w:pPr>
                  <w:rPr>
                    <w:rFonts w:ascii="Avenir LT Std 55 Roman" w:hAnsi="Avenir LT Std 55 Roman"/>
                    <w:szCs w:val="20"/>
                  </w:rPr>
                </w:pPr>
                <w:r>
                  <w:rPr>
                    <w:rFonts w:ascii="MS Gothic" w:eastAsia="MS Gothic" w:hAnsi="MS Gothic" w:hint="eastAsia"/>
                    <w:szCs w:val="20"/>
                  </w:rPr>
                  <w:t>☐</w:t>
                </w:r>
              </w:p>
            </w:tc>
          </w:sdtContent>
        </w:sdt>
      </w:tr>
      <w:tr w:rsidR="00372DC0" w14:paraId="50257488" w14:textId="77777777" w:rsidTr="00372DC0">
        <w:tc>
          <w:tcPr>
            <w:tcW w:w="6799" w:type="dxa"/>
          </w:tcPr>
          <w:p w14:paraId="515B1CC6" w14:textId="77777777" w:rsidR="00372DC0" w:rsidRDefault="00372DC0" w:rsidP="003534CE">
            <w:pPr>
              <w:rPr>
                <w:rFonts w:ascii="Avenir LT Std 55 Roman" w:hAnsi="Avenir LT Std 55 Roman"/>
                <w:szCs w:val="20"/>
              </w:rPr>
            </w:pPr>
            <w:r w:rsidRPr="003719D6">
              <w:t>DDA (Disability Discrimination Act)</w:t>
            </w:r>
          </w:p>
        </w:tc>
        <w:sdt>
          <w:sdtPr>
            <w:rPr>
              <w:rFonts w:ascii="Avenir LT Std 55 Roman" w:hAnsi="Avenir LT Std 55 Roman"/>
              <w:szCs w:val="20"/>
            </w:rPr>
            <w:id w:val="652716448"/>
            <w14:checkbox>
              <w14:checked w14:val="0"/>
              <w14:checkedState w14:val="2612" w14:font="MS Gothic"/>
              <w14:uncheckedState w14:val="2610" w14:font="MS Gothic"/>
            </w14:checkbox>
          </w:sdtPr>
          <w:sdtEndPr/>
          <w:sdtContent>
            <w:tc>
              <w:tcPr>
                <w:tcW w:w="2217" w:type="dxa"/>
              </w:tcPr>
              <w:p w14:paraId="2F6BA854" w14:textId="6109F8F7" w:rsidR="00372DC0" w:rsidRDefault="00520060" w:rsidP="003534CE">
                <w:pPr>
                  <w:rPr>
                    <w:rFonts w:ascii="Avenir LT Std 55 Roman" w:hAnsi="Avenir LT Std 55 Roman"/>
                    <w:szCs w:val="20"/>
                  </w:rPr>
                </w:pPr>
                <w:r>
                  <w:rPr>
                    <w:rFonts w:ascii="MS Gothic" w:eastAsia="MS Gothic" w:hAnsi="MS Gothic" w:hint="eastAsia"/>
                    <w:szCs w:val="20"/>
                  </w:rPr>
                  <w:t>☐</w:t>
                </w:r>
              </w:p>
            </w:tc>
          </w:sdtContent>
        </w:sdt>
      </w:tr>
      <w:tr w:rsidR="00E66D02" w14:paraId="7BBCB308" w14:textId="77777777" w:rsidTr="00372DC0">
        <w:tc>
          <w:tcPr>
            <w:tcW w:w="6799" w:type="dxa"/>
            <w:shd w:val="clear" w:color="auto" w:fill="B9B9DA"/>
          </w:tcPr>
          <w:p w14:paraId="47F47353" w14:textId="77777777" w:rsidR="00E66D02" w:rsidRPr="002130B3" w:rsidRDefault="00E66D02" w:rsidP="003719D6">
            <w:pPr>
              <w:pStyle w:val="YMCAAwardsbodytext"/>
            </w:pPr>
            <w:r>
              <w:t>Assessor only:</w:t>
            </w:r>
          </w:p>
        </w:tc>
        <w:sdt>
          <w:sdtPr>
            <w:rPr>
              <w:color w:val="FF0000"/>
              <w:szCs w:val="20"/>
            </w:rPr>
            <w:id w:val="-1117750322"/>
            <w:placeholder>
              <w:docPart w:val="E0EFD11A73F84BB386B140CF4066DE3B"/>
            </w:placeholder>
            <w:showingPlcHdr/>
            <w:dropDownList>
              <w:listItem w:value="Choose an item."/>
              <w:listItem w:displayText="√" w:value="√"/>
              <w:listItem w:displayText="X" w:value="X"/>
            </w:dropDownList>
          </w:sdtPr>
          <w:sdtEndPr/>
          <w:sdtContent>
            <w:tc>
              <w:tcPr>
                <w:tcW w:w="2217" w:type="dxa"/>
                <w:shd w:val="clear" w:color="auto" w:fill="B9B9DA"/>
              </w:tcPr>
              <w:p w14:paraId="07F922E7" w14:textId="7DA82CC3" w:rsidR="00E66D02" w:rsidRPr="002130B3" w:rsidRDefault="00520060" w:rsidP="003534CE">
                <w:pPr>
                  <w:rPr>
                    <w:color w:val="FF0000"/>
                  </w:rPr>
                </w:pPr>
                <w:r w:rsidRPr="001F04C2">
                  <w:rPr>
                    <w:rStyle w:val="PlaceholderText"/>
                  </w:rPr>
                  <w:t>Choose an item.</w:t>
                </w:r>
              </w:p>
            </w:tc>
          </w:sdtContent>
        </w:sdt>
      </w:tr>
    </w:tbl>
    <w:p w14:paraId="112D462D" w14:textId="77777777" w:rsidR="00E73474" w:rsidRDefault="00E73474"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41"/>
        <w:gridCol w:w="2075"/>
      </w:tblGrid>
      <w:tr w:rsidR="0097411D" w14:paraId="4987AECB" w14:textId="77777777" w:rsidTr="003A4678">
        <w:trPr>
          <w:cnfStyle w:val="100000000000" w:firstRow="1" w:lastRow="0" w:firstColumn="0" w:lastColumn="0" w:oddVBand="0" w:evenVBand="0" w:oddHBand="0" w:evenHBand="0" w:firstRowFirstColumn="0" w:firstRowLastColumn="0" w:lastRowFirstColumn="0" w:lastRowLastColumn="0"/>
        </w:trPr>
        <w:tc>
          <w:tcPr>
            <w:tcW w:w="6941" w:type="dxa"/>
          </w:tcPr>
          <w:p w14:paraId="10E9E107" w14:textId="77777777" w:rsidR="0097411D" w:rsidRDefault="0097411D" w:rsidP="0037421C">
            <w:pPr>
              <w:rPr>
                <w:rFonts w:ascii="Avenir LT Std 55 Roman" w:hAnsi="Avenir LT Std 55 Roman"/>
                <w:szCs w:val="20"/>
              </w:rPr>
            </w:pPr>
            <w:r w:rsidRPr="009005B7">
              <w:t>Q12. Identify which of the following statements are ‘true’ or ‘false’.</w:t>
            </w:r>
          </w:p>
        </w:tc>
        <w:tc>
          <w:tcPr>
            <w:tcW w:w="2075" w:type="dxa"/>
          </w:tcPr>
          <w:p w14:paraId="776A7140" w14:textId="77777777" w:rsidR="0097411D" w:rsidRPr="00652375" w:rsidRDefault="00F153DE" w:rsidP="0037421C">
            <w:pPr>
              <w:rPr>
                <w:b/>
              </w:rPr>
            </w:pPr>
            <w:r w:rsidRPr="00652375">
              <w:rPr>
                <w:b/>
              </w:rPr>
              <w:t>True/False</w:t>
            </w:r>
          </w:p>
        </w:tc>
      </w:tr>
      <w:tr w:rsidR="0097411D" w14:paraId="6F53B7BC" w14:textId="77777777" w:rsidTr="003A4678">
        <w:tc>
          <w:tcPr>
            <w:tcW w:w="6941" w:type="dxa"/>
          </w:tcPr>
          <w:p w14:paraId="7549760A" w14:textId="77777777" w:rsidR="0097411D" w:rsidRDefault="0097411D" w:rsidP="0037421C">
            <w:pPr>
              <w:rPr>
                <w:rFonts w:ascii="Avenir LT Std 55 Roman" w:hAnsi="Avenir LT Std 55 Roman"/>
                <w:szCs w:val="20"/>
              </w:rPr>
            </w:pPr>
            <w:r w:rsidRPr="009005B7">
              <w:t>All fitness organisations m</w:t>
            </w:r>
            <w:r>
              <w:t xml:space="preserve">ust have CCTV installed. </w:t>
            </w:r>
          </w:p>
        </w:tc>
        <w:sdt>
          <w:sdtPr>
            <w:rPr>
              <w:color w:val="FF0000"/>
              <w:szCs w:val="20"/>
            </w:rPr>
            <w:id w:val="-154911473"/>
            <w:placeholder>
              <w:docPart w:val="9668510DE6124D40890B34E5EA38776B"/>
            </w:placeholder>
            <w:showingPlcHdr/>
            <w:dropDownList>
              <w:listItem w:value="Choose an item."/>
              <w:listItem w:displayText="True" w:value="True"/>
              <w:listItem w:displayText="False" w:value="False"/>
            </w:dropDownList>
          </w:sdtPr>
          <w:sdtEndPr/>
          <w:sdtContent>
            <w:tc>
              <w:tcPr>
                <w:tcW w:w="2075" w:type="dxa"/>
              </w:tcPr>
              <w:p w14:paraId="1E4244BD" w14:textId="63ECECE4" w:rsidR="0097411D" w:rsidRPr="0097411D" w:rsidRDefault="00520060" w:rsidP="0037421C">
                <w:pPr>
                  <w:rPr>
                    <w:color w:val="FF0000"/>
                  </w:rPr>
                </w:pPr>
                <w:r w:rsidRPr="001F04C2">
                  <w:rPr>
                    <w:rStyle w:val="PlaceholderText"/>
                  </w:rPr>
                  <w:t>Choose an item.</w:t>
                </w:r>
              </w:p>
            </w:tc>
          </w:sdtContent>
        </w:sdt>
      </w:tr>
      <w:tr w:rsidR="0097411D" w14:paraId="118FEF9D" w14:textId="77777777" w:rsidTr="003A4678">
        <w:tc>
          <w:tcPr>
            <w:tcW w:w="6941" w:type="dxa"/>
          </w:tcPr>
          <w:p w14:paraId="79BCA686" w14:textId="77777777" w:rsidR="0097411D" w:rsidRDefault="0097411D" w:rsidP="0037421C">
            <w:pPr>
              <w:rPr>
                <w:rFonts w:ascii="Avenir LT Std 55 Roman" w:hAnsi="Avenir LT Std 55 Roman"/>
                <w:szCs w:val="20"/>
              </w:rPr>
            </w:pPr>
            <w:r w:rsidRPr="009005B7">
              <w:t>All fitness organisations must make sure staff, participants, visitors, premise</w:t>
            </w:r>
            <w:r>
              <w:t xml:space="preserve">s and equipment are secure. </w:t>
            </w:r>
          </w:p>
        </w:tc>
        <w:sdt>
          <w:sdtPr>
            <w:rPr>
              <w:color w:val="FF0000"/>
              <w:szCs w:val="20"/>
            </w:rPr>
            <w:id w:val="-510060316"/>
            <w:placeholder>
              <w:docPart w:val="10D106D4E6384CABAF1F129B3E1BC2B6"/>
            </w:placeholder>
            <w:showingPlcHdr/>
            <w:dropDownList>
              <w:listItem w:value="Choose an item."/>
              <w:listItem w:displayText="True" w:value="True"/>
              <w:listItem w:displayText="False" w:value="False"/>
            </w:dropDownList>
          </w:sdtPr>
          <w:sdtEndPr/>
          <w:sdtContent>
            <w:tc>
              <w:tcPr>
                <w:tcW w:w="2075" w:type="dxa"/>
              </w:tcPr>
              <w:p w14:paraId="554D4D01" w14:textId="0EFC3384" w:rsidR="0097411D" w:rsidRPr="0097411D" w:rsidRDefault="00520060" w:rsidP="0037421C">
                <w:pPr>
                  <w:rPr>
                    <w:color w:val="FF0000"/>
                  </w:rPr>
                </w:pPr>
                <w:r w:rsidRPr="001F04C2">
                  <w:rPr>
                    <w:rStyle w:val="PlaceholderText"/>
                  </w:rPr>
                  <w:t>Choose an item.</w:t>
                </w:r>
              </w:p>
            </w:tc>
          </w:sdtContent>
        </w:sdt>
      </w:tr>
      <w:tr w:rsidR="0097411D" w14:paraId="58619FA9" w14:textId="77777777" w:rsidTr="003A4678">
        <w:tc>
          <w:tcPr>
            <w:tcW w:w="6941" w:type="dxa"/>
          </w:tcPr>
          <w:p w14:paraId="59E8221D" w14:textId="77777777" w:rsidR="0097411D" w:rsidRDefault="0097411D" w:rsidP="0037421C">
            <w:pPr>
              <w:rPr>
                <w:rFonts w:ascii="Avenir LT Std 55 Roman" w:hAnsi="Avenir LT Std 55 Roman"/>
                <w:szCs w:val="20"/>
              </w:rPr>
            </w:pPr>
            <w:r w:rsidRPr="009005B7">
              <w:t>It is a legal requirement for staff working directly with vulnerable groups such as children, older people and disabled people</w:t>
            </w:r>
            <w:r>
              <w:t xml:space="preserve"> </w:t>
            </w:r>
            <w:r w:rsidRPr="009005B7">
              <w:t>to h</w:t>
            </w:r>
            <w:r>
              <w:t xml:space="preserve">ave full disclosure checks. </w:t>
            </w:r>
          </w:p>
        </w:tc>
        <w:sdt>
          <w:sdtPr>
            <w:rPr>
              <w:color w:val="FF0000"/>
              <w:szCs w:val="20"/>
            </w:rPr>
            <w:id w:val="651793144"/>
            <w:placeholder>
              <w:docPart w:val="13C5F6513AB841C4971A6167C9D91316"/>
            </w:placeholder>
            <w:showingPlcHdr/>
            <w:dropDownList>
              <w:listItem w:value="Choose an item."/>
              <w:listItem w:displayText="True" w:value="True"/>
              <w:listItem w:displayText="False" w:value="False"/>
            </w:dropDownList>
          </w:sdtPr>
          <w:sdtEndPr/>
          <w:sdtContent>
            <w:tc>
              <w:tcPr>
                <w:tcW w:w="2075" w:type="dxa"/>
              </w:tcPr>
              <w:p w14:paraId="3971A8B3" w14:textId="5077972E" w:rsidR="0097411D" w:rsidRPr="0097411D" w:rsidRDefault="00520060" w:rsidP="0037421C">
                <w:pPr>
                  <w:rPr>
                    <w:color w:val="FF0000"/>
                  </w:rPr>
                </w:pPr>
                <w:r w:rsidRPr="001F04C2">
                  <w:rPr>
                    <w:rStyle w:val="PlaceholderText"/>
                  </w:rPr>
                  <w:t>Choose an item.</w:t>
                </w:r>
              </w:p>
            </w:tc>
          </w:sdtContent>
        </w:sdt>
      </w:tr>
      <w:tr w:rsidR="0097411D" w14:paraId="3B008A8E" w14:textId="77777777" w:rsidTr="003A4678">
        <w:tc>
          <w:tcPr>
            <w:tcW w:w="6941" w:type="dxa"/>
          </w:tcPr>
          <w:p w14:paraId="3436FEEC" w14:textId="77777777" w:rsidR="0097411D" w:rsidRPr="0037421C" w:rsidRDefault="0097411D" w:rsidP="0037421C">
            <w:r w:rsidRPr="009005B7">
              <w:t>There is no legal requirement to protect the security of personal information held about staff and partic</w:t>
            </w:r>
            <w:r>
              <w:t xml:space="preserve">ipants. </w:t>
            </w:r>
          </w:p>
        </w:tc>
        <w:sdt>
          <w:sdtPr>
            <w:rPr>
              <w:color w:val="FF0000"/>
              <w:szCs w:val="20"/>
            </w:rPr>
            <w:id w:val="-1256984924"/>
            <w:placeholder>
              <w:docPart w:val="E9C7357A6ED645CCB47943C2C8D6F7B4"/>
            </w:placeholder>
            <w:showingPlcHdr/>
            <w:dropDownList>
              <w:listItem w:value="Choose an item."/>
              <w:listItem w:displayText="True" w:value="True"/>
              <w:listItem w:displayText="False" w:value="False"/>
            </w:dropDownList>
          </w:sdtPr>
          <w:sdtEndPr/>
          <w:sdtContent>
            <w:tc>
              <w:tcPr>
                <w:tcW w:w="2075" w:type="dxa"/>
              </w:tcPr>
              <w:p w14:paraId="3CDE661F" w14:textId="398EB719" w:rsidR="0097411D" w:rsidRPr="0097411D" w:rsidRDefault="00520060" w:rsidP="0037421C">
                <w:pPr>
                  <w:rPr>
                    <w:color w:val="FF0000"/>
                  </w:rPr>
                </w:pPr>
                <w:r w:rsidRPr="001F04C2">
                  <w:rPr>
                    <w:rStyle w:val="PlaceholderText"/>
                  </w:rPr>
                  <w:t>Choose an item.</w:t>
                </w:r>
              </w:p>
            </w:tc>
          </w:sdtContent>
        </w:sdt>
      </w:tr>
      <w:tr w:rsidR="0097411D" w14:paraId="7FB7A636" w14:textId="77777777" w:rsidTr="003A4678">
        <w:tc>
          <w:tcPr>
            <w:tcW w:w="6941" w:type="dxa"/>
          </w:tcPr>
          <w:p w14:paraId="1ED03484" w14:textId="77777777" w:rsidR="0097411D" w:rsidRPr="009005B7" w:rsidRDefault="0097411D" w:rsidP="0037421C">
            <w:r w:rsidRPr="009005B7">
              <w:t>It is highly recommended that fitness organisations monitor who is enterin</w:t>
            </w:r>
            <w:r>
              <w:t xml:space="preserve">g and leaving the premises. </w:t>
            </w:r>
          </w:p>
        </w:tc>
        <w:sdt>
          <w:sdtPr>
            <w:rPr>
              <w:color w:val="FF0000"/>
              <w:szCs w:val="20"/>
            </w:rPr>
            <w:id w:val="-1911689466"/>
            <w:placeholder>
              <w:docPart w:val="2154945F9FB1434AB7429FA8D6DC5639"/>
            </w:placeholder>
            <w:showingPlcHdr/>
            <w:dropDownList>
              <w:listItem w:value="Choose an item."/>
              <w:listItem w:displayText="True" w:value="True"/>
              <w:listItem w:displayText="False" w:value="False"/>
            </w:dropDownList>
          </w:sdtPr>
          <w:sdtEndPr/>
          <w:sdtContent>
            <w:tc>
              <w:tcPr>
                <w:tcW w:w="2075" w:type="dxa"/>
              </w:tcPr>
              <w:p w14:paraId="347B7802" w14:textId="1B8098AC" w:rsidR="0097411D" w:rsidRPr="0097411D" w:rsidRDefault="00520060" w:rsidP="0037421C">
                <w:pPr>
                  <w:rPr>
                    <w:color w:val="FF0000"/>
                  </w:rPr>
                </w:pPr>
                <w:r w:rsidRPr="001F04C2">
                  <w:rPr>
                    <w:rStyle w:val="PlaceholderText"/>
                  </w:rPr>
                  <w:t>Choose an item.</w:t>
                </w:r>
              </w:p>
            </w:tc>
          </w:sdtContent>
        </w:sdt>
      </w:tr>
      <w:tr w:rsidR="003A4678" w14:paraId="0F494A68" w14:textId="77777777" w:rsidTr="003A4678">
        <w:tc>
          <w:tcPr>
            <w:tcW w:w="6941" w:type="dxa"/>
            <w:shd w:val="clear" w:color="auto" w:fill="B9B9DA"/>
          </w:tcPr>
          <w:p w14:paraId="43705C61" w14:textId="77777777" w:rsidR="003A4678" w:rsidRPr="009005B7" w:rsidRDefault="003A4678" w:rsidP="003A4678">
            <w:pPr>
              <w:jc w:val="right"/>
            </w:pPr>
            <w:r>
              <w:t>Assessor only:</w:t>
            </w:r>
          </w:p>
        </w:tc>
        <w:sdt>
          <w:sdtPr>
            <w:rPr>
              <w:color w:val="FF0000"/>
              <w:szCs w:val="20"/>
            </w:rPr>
            <w:id w:val="-1156920039"/>
            <w:placeholder>
              <w:docPart w:val="27CA037007A94183892963C4876BFDA4"/>
            </w:placeholder>
            <w:showingPlcHdr/>
            <w:dropDownList>
              <w:listItem w:value="Choose an item."/>
              <w:listItem w:displayText="√" w:value="√"/>
              <w:listItem w:displayText="X" w:value="X"/>
            </w:dropDownList>
          </w:sdtPr>
          <w:sdtEndPr/>
          <w:sdtContent>
            <w:tc>
              <w:tcPr>
                <w:tcW w:w="2075" w:type="dxa"/>
                <w:shd w:val="clear" w:color="auto" w:fill="B9B9DA"/>
              </w:tcPr>
              <w:p w14:paraId="4894CB55" w14:textId="4BEB922E" w:rsidR="003A4678" w:rsidRPr="0097411D" w:rsidRDefault="00520060" w:rsidP="0037421C">
                <w:pPr>
                  <w:rPr>
                    <w:color w:val="FF0000"/>
                  </w:rPr>
                </w:pPr>
                <w:r w:rsidRPr="001F04C2">
                  <w:rPr>
                    <w:rStyle w:val="PlaceholderText"/>
                  </w:rPr>
                  <w:t>Choose an item.</w:t>
                </w:r>
              </w:p>
            </w:tc>
          </w:sdtContent>
        </w:sdt>
      </w:tr>
    </w:tbl>
    <w:p w14:paraId="09B8390C" w14:textId="71A01A84" w:rsidR="00C922FC" w:rsidRDefault="00C922FC" w:rsidP="00EC4B83">
      <w:pPr>
        <w:rPr>
          <w:rFonts w:ascii="Avenir LT Std 55 Roman" w:hAnsi="Avenir LT Std 55 Roman"/>
          <w:sz w:val="20"/>
          <w:szCs w:val="20"/>
        </w:rPr>
      </w:pPr>
      <w:r>
        <w:rPr>
          <w:rFonts w:ascii="Avenir LT Std 55 Roman" w:hAnsi="Avenir LT Std 55 Roman"/>
          <w:sz w:val="20"/>
          <w:szCs w:val="20"/>
        </w:rPr>
        <w:br w:type="page"/>
      </w:r>
    </w:p>
    <w:p w14:paraId="2626380F" w14:textId="77777777" w:rsidR="00E73474" w:rsidRDefault="00E73474"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3C2F75" w14:paraId="06D14947" w14:textId="77777777" w:rsidTr="009A6CA9">
        <w:trPr>
          <w:cnfStyle w:val="100000000000" w:firstRow="1" w:lastRow="0" w:firstColumn="0" w:lastColumn="0" w:oddVBand="0" w:evenVBand="0" w:oddHBand="0" w:evenHBand="0" w:firstRowFirstColumn="0" w:firstRowLastColumn="0" w:lastRowFirstColumn="0" w:lastRowLastColumn="0"/>
        </w:trPr>
        <w:tc>
          <w:tcPr>
            <w:tcW w:w="6824" w:type="dxa"/>
          </w:tcPr>
          <w:p w14:paraId="7B713CD9" w14:textId="77777777" w:rsidR="003C2F75" w:rsidRPr="007A5ABD" w:rsidRDefault="003C2F75" w:rsidP="003719D6">
            <w:pPr>
              <w:pStyle w:val="YMCAAwardsbodytext"/>
            </w:pPr>
            <w:r w:rsidRPr="007A5ABD">
              <w:t>Q13. Match the following possible hazards to the most relevant control area.</w:t>
            </w:r>
          </w:p>
        </w:tc>
        <w:tc>
          <w:tcPr>
            <w:tcW w:w="2192" w:type="dxa"/>
          </w:tcPr>
          <w:p w14:paraId="42385994" w14:textId="2C08A590" w:rsidR="003C2F75" w:rsidRDefault="003C2F75" w:rsidP="003719D6">
            <w:pPr>
              <w:pStyle w:val="YMCAAwardsbodytext"/>
            </w:pPr>
            <w:r w:rsidRPr="007A5ABD">
              <w:t xml:space="preserve">Choose </w:t>
            </w:r>
            <w:r w:rsidRPr="00D90766">
              <w:rPr>
                <w:b/>
              </w:rPr>
              <w:t xml:space="preserve">one </w:t>
            </w:r>
            <w:r w:rsidRPr="007A5ABD">
              <w:t>answer for each</w:t>
            </w:r>
            <w:r w:rsidR="003A24EF">
              <w:t xml:space="preserve"> possible</w:t>
            </w:r>
            <w:r w:rsidRPr="007A5ABD">
              <w:t xml:space="preserve"> hazard.</w:t>
            </w:r>
          </w:p>
        </w:tc>
      </w:tr>
      <w:tr w:rsidR="003C2F75" w14:paraId="284A390B" w14:textId="77777777" w:rsidTr="009A6CA9">
        <w:tc>
          <w:tcPr>
            <w:tcW w:w="6824" w:type="dxa"/>
          </w:tcPr>
          <w:p w14:paraId="25F4D959" w14:textId="77777777" w:rsidR="003C2F75" w:rsidRPr="003719D6" w:rsidRDefault="003C2F75" w:rsidP="003719D6">
            <w:pPr>
              <w:pStyle w:val="YMCAAwardsbodytext"/>
            </w:pPr>
            <w:r w:rsidRPr="003719D6">
              <w:t>Heating system failure</w:t>
            </w:r>
            <w:r w:rsidRPr="003719D6">
              <w:tab/>
            </w:r>
          </w:p>
          <w:p w14:paraId="3D42F9C8" w14:textId="66FC2D36" w:rsidR="003C2F75" w:rsidRPr="003719D6" w:rsidRDefault="003C2F75" w:rsidP="003719D6">
            <w:pPr>
              <w:pStyle w:val="YMCAAwardsbodytext"/>
            </w:pPr>
          </w:p>
        </w:tc>
        <w:tc>
          <w:tcPr>
            <w:tcW w:w="2192" w:type="dxa"/>
          </w:tcPr>
          <w:p w14:paraId="2016F2B1" w14:textId="0BA512AF" w:rsidR="00B65E4B" w:rsidRDefault="00B65E4B" w:rsidP="003719D6">
            <w:pPr>
              <w:pStyle w:val="YMCAAwardsbodytext"/>
            </w:pPr>
            <w:r w:rsidRPr="003719D6">
              <w:t xml:space="preserve">Facilities  </w:t>
            </w:r>
            <w:sdt>
              <w:sdtPr>
                <w:id w:val="939416171"/>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7B9F9A2F" w14:textId="66D594D1" w:rsidR="00B65E4B" w:rsidRDefault="00B65E4B" w:rsidP="003719D6">
            <w:pPr>
              <w:pStyle w:val="YMCAAwardsbodytext"/>
            </w:pPr>
            <w:r w:rsidRPr="003719D6">
              <w:t xml:space="preserve">Client behaviour </w:t>
            </w:r>
            <w:sdt>
              <w:sdtPr>
                <w:id w:val="-1371135061"/>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8739124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37FD47C7" w14:textId="439BF666" w:rsidR="00B65E4B" w:rsidRDefault="00B65E4B" w:rsidP="003719D6">
            <w:pPr>
              <w:pStyle w:val="YMCAAwardsbodytext"/>
            </w:pPr>
            <w:r w:rsidRPr="003719D6">
              <w:t xml:space="preserve">Lifting and handling </w:t>
            </w:r>
            <w:sdt>
              <w:sdtPr>
                <w:id w:val="-433213454"/>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Hygiene </w:t>
            </w:r>
            <w:sdt>
              <w:sdtPr>
                <w:id w:val="368179787"/>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4D754E50" w14:textId="7CA82E8D" w:rsidR="003C2F75" w:rsidRDefault="00B65E4B" w:rsidP="003719D6">
            <w:pPr>
              <w:pStyle w:val="YMCAAwardsbodytext"/>
            </w:pPr>
            <w:r w:rsidRPr="003719D6">
              <w:t>Security</w:t>
            </w:r>
            <w:r w:rsidR="00520060">
              <w:t xml:space="preserve"> </w:t>
            </w:r>
            <w:sdt>
              <w:sdtPr>
                <w:id w:val="177112759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C2F75" w14:paraId="471C3211" w14:textId="77777777" w:rsidTr="009A6CA9">
        <w:tc>
          <w:tcPr>
            <w:tcW w:w="6824" w:type="dxa"/>
          </w:tcPr>
          <w:p w14:paraId="427B16A4" w14:textId="77777777" w:rsidR="003C2F75" w:rsidRPr="003719D6" w:rsidRDefault="003C2F75" w:rsidP="003719D6">
            <w:pPr>
              <w:pStyle w:val="YMCAAwardsbodytext"/>
            </w:pPr>
            <w:r w:rsidRPr="003719D6">
              <w:t xml:space="preserve">Application of an incorrect fitness technique   </w:t>
            </w:r>
          </w:p>
          <w:p w14:paraId="07205B89" w14:textId="2883BDBA" w:rsidR="003C2F75" w:rsidRPr="003719D6" w:rsidRDefault="003C2F75" w:rsidP="003719D6">
            <w:pPr>
              <w:pStyle w:val="YMCAAwardsbodytext"/>
            </w:pPr>
          </w:p>
        </w:tc>
        <w:tc>
          <w:tcPr>
            <w:tcW w:w="2192" w:type="dxa"/>
          </w:tcPr>
          <w:p w14:paraId="5932BBC3" w14:textId="04214971" w:rsidR="004D1E41" w:rsidRDefault="004D1E41" w:rsidP="003719D6">
            <w:pPr>
              <w:pStyle w:val="YMCAAwardsbodytext"/>
            </w:pPr>
            <w:r w:rsidRPr="003719D6">
              <w:t xml:space="preserve">Facilities </w:t>
            </w:r>
            <w:sdt>
              <w:sdtPr>
                <w:id w:val="90966117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394FE9C6" w14:textId="70F45387" w:rsidR="004D1E41" w:rsidRDefault="004D1E41" w:rsidP="003719D6">
            <w:pPr>
              <w:pStyle w:val="YMCAAwardsbodytext"/>
            </w:pPr>
            <w:r w:rsidRPr="003719D6">
              <w:t xml:space="preserve">Client behaviour </w:t>
            </w:r>
            <w:sdt>
              <w:sdtPr>
                <w:id w:val="-934366745"/>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57594475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1C7A17A2" w14:textId="0023E4AF" w:rsidR="004D1E41" w:rsidRDefault="004D1E41" w:rsidP="003719D6">
            <w:pPr>
              <w:pStyle w:val="YMCAAwardsbodytext"/>
            </w:pPr>
            <w:r w:rsidRPr="003719D6">
              <w:t xml:space="preserve">Lifting and handling </w:t>
            </w:r>
            <w:sdt>
              <w:sdtPr>
                <w:id w:val="1599667047"/>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Hygiene </w:t>
            </w:r>
            <w:sdt>
              <w:sdtPr>
                <w:id w:val="-21134790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7F6454F5" w14:textId="5F37F01C" w:rsidR="003C2F75" w:rsidRDefault="004D1E41" w:rsidP="003719D6">
            <w:pPr>
              <w:pStyle w:val="YMCAAwardsbodytext"/>
            </w:pPr>
            <w:r w:rsidRPr="003719D6">
              <w:t>Security</w:t>
            </w:r>
            <w:r w:rsidR="00520060">
              <w:t xml:space="preserve"> </w:t>
            </w:r>
            <w:sdt>
              <w:sdtPr>
                <w:id w:val="182487500"/>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C2F75" w14:paraId="5DF8A527" w14:textId="77777777" w:rsidTr="009A6CA9">
        <w:tc>
          <w:tcPr>
            <w:tcW w:w="6824" w:type="dxa"/>
          </w:tcPr>
          <w:p w14:paraId="1FB981C8" w14:textId="77777777" w:rsidR="003C2F75" w:rsidRPr="003719D6" w:rsidRDefault="003C2F75" w:rsidP="003719D6">
            <w:pPr>
              <w:pStyle w:val="YMCAAwardsbodytext"/>
            </w:pPr>
            <w:r w:rsidRPr="003719D6">
              <w:t xml:space="preserve">Faulty fitness equipment </w:t>
            </w:r>
          </w:p>
          <w:p w14:paraId="2AB493B3" w14:textId="4C1ACE5F" w:rsidR="003C2F75" w:rsidRPr="003719D6" w:rsidRDefault="003C2F75" w:rsidP="003719D6">
            <w:pPr>
              <w:pStyle w:val="YMCAAwardsbodytext"/>
            </w:pPr>
          </w:p>
        </w:tc>
        <w:tc>
          <w:tcPr>
            <w:tcW w:w="2192" w:type="dxa"/>
          </w:tcPr>
          <w:p w14:paraId="34AABDA3" w14:textId="46D0B9A2" w:rsidR="004D1E41" w:rsidRDefault="004D1E41" w:rsidP="003719D6">
            <w:pPr>
              <w:pStyle w:val="YMCAAwardsbodytext"/>
            </w:pPr>
            <w:r w:rsidRPr="003719D6">
              <w:t xml:space="preserve">Facilities </w:t>
            </w:r>
            <w:sdt>
              <w:sdtPr>
                <w:id w:val="109844764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6AB27B25" w14:textId="5BAEC40D" w:rsidR="004D1E41" w:rsidRDefault="004D1E41" w:rsidP="003719D6">
            <w:pPr>
              <w:pStyle w:val="YMCAAwardsbodytext"/>
            </w:pPr>
            <w:r w:rsidRPr="003719D6">
              <w:t xml:space="preserve">Client behaviour </w:t>
            </w:r>
            <w:sdt>
              <w:sdtPr>
                <w:id w:val="-762141710"/>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10331243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7D7EEB43" w14:textId="15C205EE" w:rsidR="004D1E41" w:rsidRDefault="00520060" w:rsidP="003719D6">
            <w:pPr>
              <w:pStyle w:val="YMCAAwardsbodytext"/>
            </w:pPr>
            <w:r>
              <w:t>Lifting and handling</w:t>
            </w:r>
            <w:sdt>
              <w:sdtPr>
                <w:id w:val="40330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D1E41" w:rsidRPr="003719D6">
              <w:t xml:space="preserve">Hygiene </w:t>
            </w:r>
            <w:sdt>
              <w:sdtPr>
                <w:id w:val="-15963112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D1E41" w:rsidRPr="003719D6">
              <w:t xml:space="preserve"> </w:t>
            </w:r>
          </w:p>
          <w:p w14:paraId="6C92FCC9" w14:textId="1B4073D4" w:rsidR="003C2F75" w:rsidRDefault="004D1E41" w:rsidP="003719D6">
            <w:pPr>
              <w:pStyle w:val="YMCAAwardsbodytext"/>
            </w:pPr>
            <w:r w:rsidRPr="003719D6">
              <w:t>Security</w:t>
            </w:r>
            <w:r w:rsidR="00520060">
              <w:t xml:space="preserve"> </w:t>
            </w:r>
            <w:sdt>
              <w:sdtPr>
                <w:id w:val="128893664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C2F75" w14:paraId="2E9082C0" w14:textId="77777777" w:rsidTr="009A6CA9">
        <w:tc>
          <w:tcPr>
            <w:tcW w:w="6824" w:type="dxa"/>
          </w:tcPr>
          <w:p w14:paraId="26E4A602" w14:textId="77777777" w:rsidR="003C2F75" w:rsidRPr="003719D6" w:rsidRDefault="003C2F75" w:rsidP="003719D6">
            <w:pPr>
              <w:pStyle w:val="YMCAAwardsbodytext"/>
            </w:pPr>
            <w:r w:rsidRPr="003719D6">
              <w:t>Water spillage on the studio floor</w:t>
            </w:r>
          </w:p>
          <w:p w14:paraId="2CC1503A" w14:textId="5C9629EF" w:rsidR="003C2F75" w:rsidRPr="003719D6" w:rsidRDefault="003C2F75" w:rsidP="003719D6">
            <w:pPr>
              <w:pStyle w:val="YMCAAwardsbodytext"/>
            </w:pPr>
          </w:p>
        </w:tc>
        <w:tc>
          <w:tcPr>
            <w:tcW w:w="2192" w:type="dxa"/>
          </w:tcPr>
          <w:p w14:paraId="5C0449DE" w14:textId="0A0FC799" w:rsidR="004D1E41" w:rsidRDefault="004D1E41" w:rsidP="003719D6">
            <w:pPr>
              <w:pStyle w:val="YMCAAwardsbodytext"/>
            </w:pPr>
            <w:r w:rsidRPr="003719D6">
              <w:t xml:space="preserve">Facilities </w:t>
            </w:r>
            <w:sdt>
              <w:sdtPr>
                <w:id w:val="-154250665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330FAA29" w14:textId="609B7342" w:rsidR="004D1E41" w:rsidRDefault="004D1E41" w:rsidP="003719D6">
            <w:pPr>
              <w:pStyle w:val="YMCAAwardsbodytext"/>
            </w:pPr>
            <w:r w:rsidRPr="003719D6">
              <w:t xml:space="preserve">Client behaviour </w:t>
            </w:r>
            <w:sdt>
              <w:sdtPr>
                <w:id w:val="-858499454"/>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82127147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40C85B83" w14:textId="26D9CB25" w:rsidR="004D1E41" w:rsidRDefault="004D1E41" w:rsidP="003719D6">
            <w:pPr>
              <w:pStyle w:val="YMCAAwardsbodytext"/>
            </w:pPr>
            <w:r w:rsidRPr="003719D6">
              <w:t xml:space="preserve">Lifting and handling </w:t>
            </w:r>
            <w:sdt>
              <w:sdtPr>
                <w:id w:val="-181941437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Hygiene </w:t>
            </w:r>
            <w:sdt>
              <w:sdtPr>
                <w:id w:val="1118575321"/>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0F2F8F13" w14:textId="381D69BF" w:rsidR="003C2F75" w:rsidRDefault="004D1E41" w:rsidP="003719D6">
            <w:pPr>
              <w:pStyle w:val="YMCAAwardsbodytext"/>
            </w:pPr>
            <w:r w:rsidRPr="003719D6">
              <w:t>Security</w:t>
            </w:r>
            <w:r w:rsidR="00520060">
              <w:t xml:space="preserve"> </w:t>
            </w:r>
            <w:sdt>
              <w:sdtPr>
                <w:id w:val="-17781801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A4678" w14:paraId="3FE099C5" w14:textId="77777777" w:rsidTr="009A6CA9">
        <w:tc>
          <w:tcPr>
            <w:tcW w:w="6824" w:type="dxa"/>
            <w:shd w:val="clear" w:color="auto" w:fill="B9B9DA"/>
          </w:tcPr>
          <w:p w14:paraId="78F4D816" w14:textId="77777777" w:rsidR="003A4678" w:rsidRPr="009321F0" w:rsidRDefault="003A4678" w:rsidP="003719D6">
            <w:pPr>
              <w:pStyle w:val="YMCAAwardsbodytext"/>
            </w:pPr>
            <w:r>
              <w:t>Assessor only:</w:t>
            </w:r>
          </w:p>
        </w:tc>
        <w:sdt>
          <w:sdtPr>
            <w:rPr>
              <w:color w:val="FF0000"/>
              <w:szCs w:val="20"/>
            </w:rPr>
            <w:id w:val="-1600557078"/>
            <w:placeholder>
              <w:docPart w:val="BEF399F14443479A99381EF215C69019"/>
            </w:placeholder>
            <w:showingPlcHdr/>
            <w:dropDownList>
              <w:listItem w:value="Choose an item."/>
              <w:listItem w:displayText="√" w:value="√"/>
              <w:listItem w:displayText="X" w:value="X"/>
            </w:dropDownList>
          </w:sdtPr>
          <w:sdtEndPr/>
          <w:sdtContent>
            <w:tc>
              <w:tcPr>
                <w:tcW w:w="2192" w:type="dxa"/>
                <w:shd w:val="clear" w:color="auto" w:fill="B9B9DA"/>
              </w:tcPr>
              <w:p w14:paraId="6412CA1D" w14:textId="59E01049" w:rsidR="003A4678" w:rsidRPr="009321F0" w:rsidRDefault="00520060" w:rsidP="003719D6">
                <w:pPr>
                  <w:pStyle w:val="YMCAAwardsbodytext"/>
                </w:pPr>
                <w:r w:rsidRPr="001F04C2">
                  <w:rPr>
                    <w:rStyle w:val="PlaceholderText"/>
                  </w:rPr>
                  <w:t>Choose an item.</w:t>
                </w:r>
              </w:p>
            </w:tc>
          </w:sdtContent>
        </w:sdt>
      </w:tr>
    </w:tbl>
    <w:p w14:paraId="2677EF3D" w14:textId="77777777" w:rsidR="00E73474" w:rsidRDefault="00E73474"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3C2F75" w14:paraId="3B9CA3A4" w14:textId="77777777" w:rsidTr="009A6CA9">
        <w:trPr>
          <w:cnfStyle w:val="100000000000" w:firstRow="1" w:lastRow="0" w:firstColumn="0" w:lastColumn="0" w:oddVBand="0" w:evenVBand="0" w:oddHBand="0" w:evenHBand="0" w:firstRowFirstColumn="0" w:firstRowLastColumn="0" w:lastRowFirstColumn="0" w:lastRowLastColumn="0"/>
        </w:trPr>
        <w:tc>
          <w:tcPr>
            <w:tcW w:w="6824" w:type="dxa"/>
          </w:tcPr>
          <w:p w14:paraId="6221B460" w14:textId="77777777" w:rsidR="003C2F75" w:rsidRPr="009321F0" w:rsidRDefault="003C2F75" w:rsidP="003719D6">
            <w:pPr>
              <w:pStyle w:val="YMCAAwardsbodytext"/>
            </w:pPr>
            <w:r w:rsidRPr="009321F0">
              <w:t>Q14. Match the following possible hazards to the most relevant control area.</w:t>
            </w:r>
          </w:p>
        </w:tc>
        <w:tc>
          <w:tcPr>
            <w:tcW w:w="2192" w:type="dxa"/>
          </w:tcPr>
          <w:p w14:paraId="4211B013" w14:textId="4C41FFE2" w:rsidR="003C2F75" w:rsidRDefault="003C2F75" w:rsidP="003719D6">
            <w:pPr>
              <w:pStyle w:val="YMCAAwardsbodytext"/>
            </w:pPr>
            <w:r w:rsidRPr="009321F0">
              <w:t xml:space="preserve">Choose </w:t>
            </w:r>
            <w:r w:rsidRPr="00D90766">
              <w:rPr>
                <w:b/>
              </w:rPr>
              <w:t xml:space="preserve">one </w:t>
            </w:r>
            <w:r w:rsidRPr="009321F0">
              <w:t>answer for each</w:t>
            </w:r>
            <w:r w:rsidR="003A24EF">
              <w:t xml:space="preserve"> possible</w:t>
            </w:r>
            <w:r w:rsidRPr="009321F0">
              <w:t xml:space="preserve"> hazard.</w:t>
            </w:r>
          </w:p>
        </w:tc>
      </w:tr>
      <w:tr w:rsidR="00372DC0" w14:paraId="118E9BC0" w14:textId="77777777" w:rsidTr="009A6CA9">
        <w:tc>
          <w:tcPr>
            <w:tcW w:w="6824" w:type="dxa"/>
          </w:tcPr>
          <w:p w14:paraId="033EA326" w14:textId="4365B164" w:rsidR="00372DC0" w:rsidRPr="003719D6" w:rsidRDefault="00372DC0" w:rsidP="00330462">
            <w:pPr>
              <w:pStyle w:val="YMCAAwardsbodytext"/>
            </w:pPr>
            <w:r w:rsidRPr="003719D6">
              <w:t xml:space="preserve">Using an office chair to reach items on a high shelf </w:t>
            </w:r>
          </w:p>
        </w:tc>
        <w:tc>
          <w:tcPr>
            <w:tcW w:w="2192" w:type="dxa"/>
          </w:tcPr>
          <w:p w14:paraId="2561A44F" w14:textId="6CB62323" w:rsidR="00330462" w:rsidRDefault="00330462" w:rsidP="003719D6">
            <w:pPr>
              <w:pStyle w:val="YMCAAwardsbodytext"/>
            </w:pPr>
            <w:r w:rsidRPr="003719D6">
              <w:t xml:space="preserve">Facilities  </w:t>
            </w:r>
            <w:sdt>
              <w:sdtPr>
                <w:id w:val="-20495238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6764C5E8" w14:textId="34C24EE3" w:rsidR="00330462" w:rsidRDefault="00330462" w:rsidP="003719D6">
            <w:pPr>
              <w:pStyle w:val="YMCAAwardsbodytext"/>
            </w:pPr>
            <w:r w:rsidRPr="003719D6">
              <w:t xml:space="preserve">Client behaviour </w:t>
            </w:r>
            <w:sdt>
              <w:sdtPr>
                <w:id w:val="-1336148036"/>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167094403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214985E9" w14:textId="2944C5F5" w:rsidR="00330462" w:rsidRDefault="00330462" w:rsidP="003719D6">
            <w:pPr>
              <w:pStyle w:val="YMCAAwardsbodytext"/>
            </w:pPr>
            <w:r w:rsidRPr="003719D6">
              <w:t xml:space="preserve">Lifting and handling  </w:t>
            </w:r>
            <w:sdt>
              <w:sdtPr>
                <w:id w:val="-399286646"/>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Hygiene </w:t>
            </w:r>
            <w:sdt>
              <w:sdtPr>
                <w:id w:val="-961183461"/>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150590BF" w14:textId="383B8E14" w:rsidR="00372DC0" w:rsidRDefault="00330462" w:rsidP="003719D6">
            <w:pPr>
              <w:pStyle w:val="YMCAAwardsbodytext"/>
            </w:pPr>
            <w:r w:rsidRPr="003719D6">
              <w:t>Security</w:t>
            </w:r>
            <w:r w:rsidRPr="003719D6">
              <w:tab/>
            </w:r>
            <w:sdt>
              <w:sdtPr>
                <w:id w:val="-109918381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72DC0" w14:paraId="3A794B17" w14:textId="77777777" w:rsidTr="009A6CA9">
        <w:tc>
          <w:tcPr>
            <w:tcW w:w="6824" w:type="dxa"/>
          </w:tcPr>
          <w:p w14:paraId="26F9CD3F" w14:textId="595A9550" w:rsidR="00372DC0" w:rsidRPr="003719D6" w:rsidRDefault="00372DC0" w:rsidP="00F46AB0">
            <w:pPr>
              <w:pStyle w:val="YMCAAwardsbodytext"/>
            </w:pPr>
            <w:r w:rsidRPr="003719D6">
              <w:t>Changing the layout of the fitness suite on your own</w:t>
            </w:r>
            <w:r w:rsidRPr="003719D6">
              <w:tab/>
            </w:r>
          </w:p>
        </w:tc>
        <w:tc>
          <w:tcPr>
            <w:tcW w:w="2192" w:type="dxa"/>
          </w:tcPr>
          <w:p w14:paraId="69197CD7" w14:textId="66806E1A" w:rsidR="00F46AB0" w:rsidRDefault="00F46AB0" w:rsidP="003719D6">
            <w:pPr>
              <w:pStyle w:val="YMCAAwardsbodytext"/>
            </w:pPr>
            <w:r w:rsidRPr="003719D6">
              <w:t>Facilities</w:t>
            </w:r>
            <w:r>
              <w:t xml:space="preserve"> </w:t>
            </w:r>
            <w:sdt>
              <w:sdtPr>
                <w:id w:val="-17902690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1EF5F5" w14:textId="5374FF59" w:rsidR="00F46AB0" w:rsidRDefault="00F46AB0" w:rsidP="003719D6">
            <w:pPr>
              <w:pStyle w:val="YMCAAwardsbodytext"/>
            </w:pPr>
            <w:r w:rsidRPr="003719D6">
              <w:t xml:space="preserve">Client behaviour  </w:t>
            </w:r>
            <w:sdt>
              <w:sdtPr>
                <w:id w:val="14628491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F0E994" w14:textId="05F4B7DE" w:rsidR="00330462" w:rsidRDefault="00330462" w:rsidP="003719D6">
            <w:pPr>
              <w:pStyle w:val="YMCAAwardsbodytext"/>
            </w:pPr>
            <w:r w:rsidRPr="003719D6">
              <w:t xml:space="preserve">Equipment  </w:t>
            </w:r>
            <w:sdt>
              <w:sdtPr>
                <w:id w:val="213906566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270E4AC5" w14:textId="2BB9C891" w:rsidR="00330462" w:rsidRDefault="00330462" w:rsidP="003719D6">
            <w:pPr>
              <w:pStyle w:val="YMCAAwardsbodytext"/>
            </w:pPr>
            <w:r w:rsidRPr="003719D6">
              <w:t xml:space="preserve">Lifting and handling  </w:t>
            </w:r>
            <w:sdt>
              <w:sdtPr>
                <w:id w:val="1214852337"/>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Hygiene  </w:t>
            </w:r>
            <w:sdt>
              <w:sdtPr>
                <w:id w:val="180149520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5843C213" w14:textId="603CB517" w:rsidR="00372DC0" w:rsidRDefault="00330462" w:rsidP="003719D6">
            <w:pPr>
              <w:pStyle w:val="YMCAAwardsbodytext"/>
            </w:pPr>
            <w:r w:rsidRPr="003719D6">
              <w:t>Security</w:t>
            </w:r>
            <w:r w:rsidR="00520060">
              <w:t xml:space="preserve"> </w:t>
            </w:r>
            <w:sdt>
              <w:sdtPr>
                <w:id w:val="-1759978947"/>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72DC0" w14:paraId="61770042" w14:textId="77777777" w:rsidTr="009A6CA9">
        <w:tc>
          <w:tcPr>
            <w:tcW w:w="6824" w:type="dxa"/>
          </w:tcPr>
          <w:p w14:paraId="5A427251" w14:textId="77777777" w:rsidR="00372DC0" w:rsidRPr="003719D6" w:rsidRDefault="00372DC0" w:rsidP="003719D6">
            <w:pPr>
              <w:pStyle w:val="YMCAAwardsbodytext"/>
            </w:pPr>
            <w:r w:rsidRPr="003719D6">
              <w:t xml:space="preserve">Not wiping down cardio equipment after a sweaty session </w:t>
            </w:r>
          </w:p>
          <w:p w14:paraId="422879C6" w14:textId="1B1C46AC" w:rsidR="00372DC0" w:rsidRPr="003719D6" w:rsidRDefault="00372DC0" w:rsidP="003719D6">
            <w:pPr>
              <w:pStyle w:val="YMCAAwardsbodytext"/>
            </w:pPr>
          </w:p>
        </w:tc>
        <w:tc>
          <w:tcPr>
            <w:tcW w:w="2192" w:type="dxa"/>
          </w:tcPr>
          <w:p w14:paraId="114A76CF" w14:textId="065750AB" w:rsidR="00330462" w:rsidRDefault="00330462" w:rsidP="003719D6">
            <w:pPr>
              <w:pStyle w:val="YMCAAwardsbodytext"/>
            </w:pPr>
            <w:r w:rsidRPr="003719D6">
              <w:t xml:space="preserve">Facilities  </w:t>
            </w:r>
            <w:sdt>
              <w:sdtPr>
                <w:id w:val="-100165837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0FAAC87A" w14:textId="6FA3B1AB" w:rsidR="00330462" w:rsidRDefault="00330462" w:rsidP="003719D6">
            <w:pPr>
              <w:pStyle w:val="YMCAAwardsbodytext"/>
            </w:pPr>
            <w:r w:rsidRPr="003719D6">
              <w:t xml:space="preserve">Client behaviour </w:t>
            </w:r>
            <w:sdt>
              <w:sdtPr>
                <w:id w:val="52128965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89873813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2B61C448" w14:textId="78B93CAB" w:rsidR="00330462" w:rsidRDefault="00330462" w:rsidP="003719D6">
            <w:pPr>
              <w:pStyle w:val="YMCAAwardsbodytext"/>
            </w:pPr>
            <w:r w:rsidRPr="003719D6">
              <w:t xml:space="preserve">Lifting and handling </w:t>
            </w:r>
            <w:sdt>
              <w:sdtPr>
                <w:id w:val="-39089003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Hygiene  </w:t>
            </w:r>
            <w:sdt>
              <w:sdtPr>
                <w:id w:val="-91931329"/>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25D46D6F" w14:textId="30CED764" w:rsidR="00372DC0" w:rsidRDefault="00330462" w:rsidP="003719D6">
            <w:pPr>
              <w:pStyle w:val="YMCAAwardsbodytext"/>
            </w:pPr>
            <w:r w:rsidRPr="003719D6">
              <w:t>Security</w:t>
            </w:r>
            <w:r w:rsidR="00520060">
              <w:t xml:space="preserve"> </w:t>
            </w:r>
            <w:sdt>
              <w:sdtPr>
                <w:id w:val="1877726308"/>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tc>
      </w:tr>
      <w:tr w:rsidR="00372DC0" w14:paraId="0D05C40A" w14:textId="77777777" w:rsidTr="009A6CA9">
        <w:tc>
          <w:tcPr>
            <w:tcW w:w="6824" w:type="dxa"/>
          </w:tcPr>
          <w:p w14:paraId="2D51C203" w14:textId="34FE19C3" w:rsidR="00372DC0" w:rsidRPr="003719D6" w:rsidRDefault="00372DC0" w:rsidP="003719D6">
            <w:pPr>
              <w:pStyle w:val="YMCAAwardsbodytext"/>
            </w:pPr>
            <w:r w:rsidRPr="003719D6">
              <w:t>Staff that have been vetted and concerns around historical convictions are identified</w:t>
            </w:r>
            <w:r w:rsidR="00330462">
              <w:t>.</w:t>
            </w:r>
            <w:r w:rsidRPr="003719D6">
              <w:tab/>
            </w:r>
          </w:p>
          <w:p w14:paraId="348CC55B" w14:textId="124BE296" w:rsidR="00372DC0" w:rsidRPr="003719D6" w:rsidRDefault="00372DC0" w:rsidP="003719D6">
            <w:pPr>
              <w:pStyle w:val="YMCAAwardsbodytext"/>
            </w:pPr>
          </w:p>
        </w:tc>
        <w:tc>
          <w:tcPr>
            <w:tcW w:w="2192" w:type="dxa"/>
          </w:tcPr>
          <w:p w14:paraId="132F188C" w14:textId="0EE5D663" w:rsidR="00330462" w:rsidRDefault="00330462" w:rsidP="003719D6">
            <w:pPr>
              <w:pStyle w:val="YMCAAwardsbodytext"/>
            </w:pPr>
            <w:r w:rsidRPr="003719D6">
              <w:t xml:space="preserve">Facilities  </w:t>
            </w:r>
            <w:sdt>
              <w:sdtPr>
                <w:id w:val="-30377705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p>
          <w:p w14:paraId="33689C94" w14:textId="6ED1D4B1" w:rsidR="00330462" w:rsidRDefault="00330462" w:rsidP="003719D6">
            <w:pPr>
              <w:pStyle w:val="YMCAAwardsbodytext"/>
            </w:pPr>
            <w:r w:rsidRPr="003719D6">
              <w:t xml:space="preserve">Client behaviour </w:t>
            </w:r>
            <w:sdt>
              <w:sdtPr>
                <w:id w:val="-458190562"/>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Equipment </w:t>
            </w:r>
            <w:sdt>
              <w:sdtPr>
                <w:id w:val="-1011214123"/>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24A0C538" w14:textId="701A4A27" w:rsidR="00330462" w:rsidRDefault="00330462" w:rsidP="003719D6">
            <w:pPr>
              <w:pStyle w:val="YMCAAwardsbodytext"/>
            </w:pPr>
            <w:r w:rsidRPr="003719D6">
              <w:lastRenderedPageBreak/>
              <w:t xml:space="preserve">Lifting and handling </w:t>
            </w:r>
            <w:sdt>
              <w:sdtPr>
                <w:id w:val="395171687"/>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Hygiene </w:t>
            </w:r>
            <w:sdt>
              <w:sdtPr>
                <w:id w:val="1664275646"/>
                <w14:checkbox>
                  <w14:checked w14:val="0"/>
                  <w14:checkedState w14:val="2612" w14:font="MS Gothic"/>
                  <w14:uncheckedState w14:val="2610" w14:font="MS Gothic"/>
                </w14:checkbox>
              </w:sdtPr>
              <w:sdtEndPr/>
              <w:sdtContent>
                <w:r w:rsidR="00520060">
                  <w:rPr>
                    <w:rFonts w:ascii="MS Gothic" w:eastAsia="MS Gothic" w:hAnsi="MS Gothic" w:hint="eastAsia"/>
                  </w:rPr>
                  <w:t>☐</w:t>
                </w:r>
              </w:sdtContent>
            </w:sdt>
            <w:r w:rsidRPr="003719D6">
              <w:t xml:space="preserve"> </w:t>
            </w:r>
          </w:p>
          <w:p w14:paraId="177C0CDA" w14:textId="18E9DA52" w:rsidR="00372DC0" w:rsidRDefault="00330462" w:rsidP="003719D6">
            <w:pPr>
              <w:pStyle w:val="YMCAAwardsbodytext"/>
            </w:pPr>
            <w:r w:rsidRPr="003719D6">
              <w:t>Security</w:t>
            </w:r>
            <w:r w:rsidR="00F46AB0">
              <w:t xml:space="preserve"> </w:t>
            </w:r>
            <w:sdt>
              <w:sdtPr>
                <w:id w:val="-1796604536"/>
                <w14:checkbox>
                  <w14:checked w14:val="0"/>
                  <w14:checkedState w14:val="2612" w14:font="MS Gothic"/>
                  <w14:uncheckedState w14:val="2610" w14:font="MS Gothic"/>
                </w14:checkbox>
              </w:sdtPr>
              <w:sdtEndPr/>
              <w:sdtContent>
                <w:r w:rsidR="00F46AB0">
                  <w:rPr>
                    <w:rFonts w:ascii="MS Gothic" w:eastAsia="MS Gothic" w:hAnsi="MS Gothic" w:hint="eastAsia"/>
                  </w:rPr>
                  <w:t>☐</w:t>
                </w:r>
              </w:sdtContent>
            </w:sdt>
          </w:p>
        </w:tc>
      </w:tr>
      <w:tr w:rsidR="007677F0" w14:paraId="19276A4F" w14:textId="77777777" w:rsidTr="009A6CA9">
        <w:tc>
          <w:tcPr>
            <w:tcW w:w="6824" w:type="dxa"/>
            <w:shd w:val="clear" w:color="auto" w:fill="B9B9DA"/>
          </w:tcPr>
          <w:p w14:paraId="313E79FE" w14:textId="77777777" w:rsidR="007677F0" w:rsidRPr="009321F0" w:rsidRDefault="007677F0" w:rsidP="003719D6">
            <w:pPr>
              <w:pStyle w:val="YMCAAwardsbodytext"/>
            </w:pPr>
            <w:r>
              <w:lastRenderedPageBreak/>
              <w:t>Assessor only:</w:t>
            </w:r>
          </w:p>
        </w:tc>
        <w:sdt>
          <w:sdtPr>
            <w:rPr>
              <w:color w:val="FF0000"/>
              <w:szCs w:val="20"/>
            </w:rPr>
            <w:id w:val="1699735036"/>
            <w:placeholder>
              <w:docPart w:val="F7E0AFAED2424A65B670B4270C0C5D26"/>
            </w:placeholder>
            <w:showingPlcHdr/>
            <w:dropDownList>
              <w:listItem w:value="Choose an item."/>
              <w:listItem w:displayText="√" w:value="√"/>
              <w:listItem w:displayText="X" w:value="X"/>
            </w:dropDownList>
          </w:sdtPr>
          <w:sdtEndPr/>
          <w:sdtContent>
            <w:tc>
              <w:tcPr>
                <w:tcW w:w="2192" w:type="dxa"/>
                <w:shd w:val="clear" w:color="auto" w:fill="B9B9DA"/>
              </w:tcPr>
              <w:p w14:paraId="44DACE41" w14:textId="30B53958" w:rsidR="007677F0" w:rsidRPr="009321F0" w:rsidRDefault="00520060" w:rsidP="003719D6">
                <w:pPr>
                  <w:pStyle w:val="YMCAAwardsbodytext"/>
                </w:pPr>
                <w:r w:rsidRPr="001F04C2">
                  <w:rPr>
                    <w:rStyle w:val="PlaceholderText"/>
                  </w:rPr>
                  <w:t>Choose an item.</w:t>
                </w:r>
              </w:p>
            </w:tc>
          </w:sdtContent>
        </w:sdt>
      </w:tr>
    </w:tbl>
    <w:p w14:paraId="1826123F" w14:textId="77777777" w:rsidR="007A5ABD" w:rsidRDefault="007A5ABD"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3C2F75" w14:paraId="38AB00E7" w14:textId="77777777" w:rsidTr="009A6CA9">
        <w:trPr>
          <w:cnfStyle w:val="100000000000" w:firstRow="1" w:lastRow="0" w:firstColumn="0" w:lastColumn="0" w:oddVBand="0" w:evenVBand="0" w:oddHBand="0" w:evenHBand="0" w:firstRowFirstColumn="0" w:firstRowLastColumn="0" w:lastRowFirstColumn="0" w:lastRowLastColumn="0"/>
        </w:trPr>
        <w:tc>
          <w:tcPr>
            <w:tcW w:w="6824" w:type="dxa"/>
          </w:tcPr>
          <w:p w14:paraId="0796C18C" w14:textId="77777777" w:rsidR="003C2F75" w:rsidRDefault="003C2F75" w:rsidP="00126625">
            <w:pPr>
              <w:rPr>
                <w:rFonts w:ascii="Avenir LT Std 55 Roman" w:hAnsi="Avenir LT Std 55 Roman"/>
                <w:szCs w:val="20"/>
              </w:rPr>
            </w:pPr>
            <w:r w:rsidRPr="00A46875">
              <w:t xml:space="preserve">Q15. Identify </w:t>
            </w:r>
            <w:r w:rsidRPr="00F61103">
              <w:rPr>
                <w:b/>
              </w:rPr>
              <w:t>four</w:t>
            </w:r>
            <w:r w:rsidRPr="00A46875">
              <w:t xml:space="preserve"> ways to control risks associated with hazards in a fitness environment.</w:t>
            </w:r>
          </w:p>
        </w:tc>
        <w:tc>
          <w:tcPr>
            <w:tcW w:w="2192" w:type="dxa"/>
          </w:tcPr>
          <w:p w14:paraId="3D8BD65A" w14:textId="77777777" w:rsidR="003C2F75" w:rsidRPr="00652375" w:rsidRDefault="003C2F75" w:rsidP="00126625">
            <w:pPr>
              <w:rPr>
                <w:b/>
                <w:szCs w:val="20"/>
              </w:rPr>
            </w:pPr>
            <w:r w:rsidRPr="00652375">
              <w:rPr>
                <w:b/>
                <w:szCs w:val="20"/>
              </w:rPr>
              <w:t>Tick four</w:t>
            </w:r>
          </w:p>
        </w:tc>
      </w:tr>
      <w:tr w:rsidR="00372DC0" w14:paraId="12609527" w14:textId="77777777" w:rsidTr="009A6CA9">
        <w:tc>
          <w:tcPr>
            <w:tcW w:w="6824" w:type="dxa"/>
          </w:tcPr>
          <w:p w14:paraId="134E7F54" w14:textId="77777777" w:rsidR="00372DC0" w:rsidRPr="003719D6" w:rsidRDefault="00372DC0" w:rsidP="00126625">
            <w:pPr>
              <w:rPr>
                <w:rFonts w:ascii="Avenir LT Std 55 Roman" w:hAnsi="Avenir LT Std 55 Roman"/>
                <w:szCs w:val="20"/>
              </w:rPr>
            </w:pPr>
            <w:r w:rsidRPr="003719D6">
              <w:t>Carry out equipment checks before participant arrival</w:t>
            </w:r>
          </w:p>
        </w:tc>
        <w:sdt>
          <w:sdtPr>
            <w:rPr>
              <w:rFonts w:ascii="Avenir LT Std 55 Roman" w:hAnsi="Avenir LT Std 55 Roman"/>
              <w:szCs w:val="20"/>
            </w:rPr>
            <w:id w:val="1299029391"/>
            <w14:checkbox>
              <w14:checked w14:val="0"/>
              <w14:checkedState w14:val="2612" w14:font="MS Gothic"/>
              <w14:uncheckedState w14:val="2610" w14:font="MS Gothic"/>
            </w14:checkbox>
          </w:sdtPr>
          <w:sdtEndPr/>
          <w:sdtContent>
            <w:tc>
              <w:tcPr>
                <w:tcW w:w="2192" w:type="dxa"/>
              </w:tcPr>
              <w:p w14:paraId="45777216" w14:textId="66202B3F" w:rsidR="00372DC0" w:rsidRDefault="00520060" w:rsidP="00126625">
                <w:pPr>
                  <w:rPr>
                    <w:rFonts w:ascii="Avenir LT Std 55 Roman" w:hAnsi="Avenir LT Std 55 Roman"/>
                    <w:szCs w:val="20"/>
                  </w:rPr>
                </w:pPr>
                <w:r>
                  <w:rPr>
                    <w:rFonts w:ascii="MS Gothic" w:eastAsia="MS Gothic" w:hAnsi="MS Gothic" w:hint="eastAsia"/>
                    <w:szCs w:val="20"/>
                  </w:rPr>
                  <w:t>☐</w:t>
                </w:r>
              </w:p>
            </w:tc>
          </w:sdtContent>
        </w:sdt>
      </w:tr>
      <w:tr w:rsidR="00372DC0" w14:paraId="1527B129" w14:textId="77777777" w:rsidTr="009A6CA9">
        <w:tc>
          <w:tcPr>
            <w:tcW w:w="6824" w:type="dxa"/>
          </w:tcPr>
          <w:p w14:paraId="1E46C6DF" w14:textId="77777777" w:rsidR="00372DC0" w:rsidRPr="003719D6" w:rsidRDefault="00372DC0" w:rsidP="00126625">
            <w:pPr>
              <w:rPr>
                <w:rFonts w:ascii="Avenir LT Std 55 Roman" w:hAnsi="Avenir LT Std 55 Roman"/>
                <w:szCs w:val="20"/>
              </w:rPr>
            </w:pPr>
            <w:r w:rsidRPr="003719D6">
              <w:t>Identify potential hazards and take no action</w:t>
            </w:r>
          </w:p>
        </w:tc>
        <w:sdt>
          <w:sdtPr>
            <w:rPr>
              <w:rFonts w:ascii="Avenir LT Std 55 Roman" w:hAnsi="Avenir LT Std 55 Roman"/>
              <w:szCs w:val="20"/>
            </w:rPr>
            <w:id w:val="-310481602"/>
            <w14:checkbox>
              <w14:checked w14:val="0"/>
              <w14:checkedState w14:val="2612" w14:font="MS Gothic"/>
              <w14:uncheckedState w14:val="2610" w14:font="MS Gothic"/>
            </w14:checkbox>
          </w:sdtPr>
          <w:sdtEndPr/>
          <w:sdtContent>
            <w:tc>
              <w:tcPr>
                <w:tcW w:w="2192" w:type="dxa"/>
              </w:tcPr>
              <w:p w14:paraId="1C481A5A" w14:textId="18FE2C92" w:rsidR="00372DC0" w:rsidRDefault="00520060" w:rsidP="00126625">
                <w:pPr>
                  <w:rPr>
                    <w:rFonts w:ascii="Avenir LT Std 55 Roman" w:hAnsi="Avenir LT Std 55 Roman"/>
                    <w:szCs w:val="20"/>
                  </w:rPr>
                </w:pPr>
                <w:r>
                  <w:rPr>
                    <w:rFonts w:ascii="MS Gothic" w:eastAsia="MS Gothic" w:hAnsi="MS Gothic" w:hint="eastAsia"/>
                    <w:szCs w:val="20"/>
                  </w:rPr>
                  <w:t>☐</w:t>
                </w:r>
              </w:p>
            </w:tc>
          </w:sdtContent>
        </w:sdt>
      </w:tr>
      <w:tr w:rsidR="00372DC0" w14:paraId="04886F04" w14:textId="77777777" w:rsidTr="009A6CA9">
        <w:tc>
          <w:tcPr>
            <w:tcW w:w="6824" w:type="dxa"/>
          </w:tcPr>
          <w:p w14:paraId="2EC429CB" w14:textId="77777777" w:rsidR="00372DC0" w:rsidRPr="003719D6" w:rsidRDefault="00372DC0" w:rsidP="00126625">
            <w:pPr>
              <w:rPr>
                <w:rFonts w:ascii="Avenir LT Std 55 Roman" w:hAnsi="Avenir LT Std 55 Roman"/>
                <w:szCs w:val="20"/>
              </w:rPr>
            </w:pPr>
            <w:r w:rsidRPr="003719D6">
              <w:t>Check that emergency exits are unlocked and free from obstruction</w:t>
            </w:r>
          </w:p>
        </w:tc>
        <w:sdt>
          <w:sdtPr>
            <w:rPr>
              <w:rFonts w:ascii="Avenir LT Std 55 Roman" w:hAnsi="Avenir LT Std 55 Roman"/>
              <w:szCs w:val="20"/>
            </w:rPr>
            <w:id w:val="144088664"/>
            <w14:checkbox>
              <w14:checked w14:val="0"/>
              <w14:checkedState w14:val="2612" w14:font="MS Gothic"/>
              <w14:uncheckedState w14:val="2610" w14:font="MS Gothic"/>
            </w14:checkbox>
          </w:sdtPr>
          <w:sdtEndPr/>
          <w:sdtContent>
            <w:tc>
              <w:tcPr>
                <w:tcW w:w="2192" w:type="dxa"/>
              </w:tcPr>
              <w:p w14:paraId="3684178E" w14:textId="46343056" w:rsidR="00372DC0" w:rsidRPr="00520060" w:rsidRDefault="00520060" w:rsidP="00126625">
                <w:pPr>
                  <w:rPr>
                    <w:rFonts w:ascii="Avenir LT Std 55 Roman" w:hAnsi="Avenir LT Std 55 Roman"/>
                    <w:szCs w:val="20"/>
                  </w:rPr>
                </w:pPr>
                <w:r>
                  <w:rPr>
                    <w:rFonts w:ascii="MS Gothic" w:eastAsia="MS Gothic" w:hAnsi="MS Gothic" w:hint="eastAsia"/>
                    <w:szCs w:val="20"/>
                  </w:rPr>
                  <w:t>☐</w:t>
                </w:r>
              </w:p>
            </w:tc>
          </w:sdtContent>
        </w:sdt>
      </w:tr>
      <w:tr w:rsidR="00372DC0" w14:paraId="6987BD6F" w14:textId="77777777" w:rsidTr="009A6CA9">
        <w:tc>
          <w:tcPr>
            <w:tcW w:w="6824" w:type="dxa"/>
          </w:tcPr>
          <w:p w14:paraId="0117AA6C" w14:textId="77777777" w:rsidR="00372DC0" w:rsidRPr="003719D6" w:rsidRDefault="00372DC0" w:rsidP="00126625">
            <w:pPr>
              <w:rPr>
                <w:rFonts w:ascii="Avenir LT Std 55 Roman" w:hAnsi="Avenir LT Std 55 Roman"/>
                <w:szCs w:val="20"/>
              </w:rPr>
            </w:pPr>
            <w:r w:rsidRPr="003719D6">
              <w:t>Carry out participant induction into the safe use of equipment and associated techniques</w:t>
            </w:r>
          </w:p>
        </w:tc>
        <w:sdt>
          <w:sdtPr>
            <w:rPr>
              <w:rFonts w:ascii="Avenir LT Std 55 Roman" w:hAnsi="Avenir LT Std 55 Roman"/>
              <w:szCs w:val="20"/>
            </w:rPr>
            <w:id w:val="-1497567383"/>
            <w14:checkbox>
              <w14:checked w14:val="0"/>
              <w14:checkedState w14:val="2612" w14:font="MS Gothic"/>
              <w14:uncheckedState w14:val="2610" w14:font="MS Gothic"/>
            </w14:checkbox>
          </w:sdtPr>
          <w:sdtEndPr/>
          <w:sdtContent>
            <w:tc>
              <w:tcPr>
                <w:tcW w:w="2192" w:type="dxa"/>
              </w:tcPr>
              <w:p w14:paraId="03F1AD08" w14:textId="0637CF14" w:rsidR="00372DC0" w:rsidRPr="00520060" w:rsidRDefault="00520060" w:rsidP="00126625">
                <w:pPr>
                  <w:rPr>
                    <w:rFonts w:ascii="Avenir LT Std 55 Roman" w:hAnsi="Avenir LT Std 55 Roman"/>
                    <w:szCs w:val="20"/>
                  </w:rPr>
                </w:pPr>
                <w:r w:rsidRPr="00520060">
                  <w:rPr>
                    <w:rFonts w:ascii="MS Gothic" w:eastAsia="MS Gothic" w:hAnsi="MS Gothic" w:hint="eastAsia"/>
                    <w:szCs w:val="20"/>
                  </w:rPr>
                  <w:t>☐</w:t>
                </w:r>
              </w:p>
            </w:tc>
          </w:sdtContent>
        </w:sdt>
      </w:tr>
      <w:tr w:rsidR="00372DC0" w14:paraId="0BB360CE" w14:textId="77777777" w:rsidTr="009A6CA9">
        <w:tc>
          <w:tcPr>
            <w:tcW w:w="6824" w:type="dxa"/>
          </w:tcPr>
          <w:p w14:paraId="177B3323" w14:textId="77777777" w:rsidR="00372DC0" w:rsidRPr="003719D6" w:rsidRDefault="00372DC0" w:rsidP="00126625">
            <w:pPr>
              <w:rPr>
                <w:rFonts w:ascii="Avenir LT Std 55 Roman" w:hAnsi="Avenir LT Std 55 Roman"/>
                <w:szCs w:val="20"/>
              </w:rPr>
            </w:pPr>
            <w:r w:rsidRPr="003719D6">
              <w:t>Routine and systematic cleaning schedule for all operational and staff areas</w:t>
            </w:r>
          </w:p>
        </w:tc>
        <w:sdt>
          <w:sdtPr>
            <w:rPr>
              <w:rFonts w:ascii="Avenir LT Std 55 Roman" w:hAnsi="Avenir LT Std 55 Roman"/>
              <w:szCs w:val="20"/>
            </w:rPr>
            <w:id w:val="-537203240"/>
            <w14:checkbox>
              <w14:checked w14:val="0"/>
              <w14:checkedState w14:val="2612" w14:font="MS Gothic"/>
              <w14:uncheckedState w14:val="2610" w14:font="MS Gothic"/>
            </w14:checkbox>
          </w:sdtPr>
          <w:sdtEndPr/>
          <w:sdtContent>
            <w:tc>
              <w:tcPr>
                <w:tcW w:w="2192" w:type="dxa"/>
              </w:tcPr>
              <w:p w14:paraId="6C6577D7" w14:textId="6A6D5D85" w:rsidR="00372DC0" w:rsidRPr="00520060" w:rsidRDefault="00520060" w:rsidP="00126625">
                <w:pPr>
                  <w:rPr>
                    <w:rFonts w:ascii="Avenir LT Std 55 Roman" w:hAnsi="Avenir LT Std 55 Roman"/>
                    <w:szCs w:val="20"/>
                  </w:rPr>
                </w:pPr>
                <w:r w:rsidRPr="00520060">
                  <w:rPr>
                    <w:rFonts w:ascii="MS Gothic" w:eastAsia="MS Gothic" w:hAnsi="MS Gothic" w:hint="eastAsia"/>
                    <w:szCs w:val="20"/>
                  </w:rPr>
                  <w:t>☐</w:t>
                </w:r>
              </w:p>
            </w:tc>
          </w:sdtContent>
        </w:sdt>
      </w:tr>
      <w:tr w:rsidR="00372DC0" w14:paraId="523FD235" w14:textId="77777777" w:rsidTr="009A6CA9">
        <w:tc>
          <w:tcPr>
            <w:tcW w:w="6824" w:type="dxa"/>
          </w:tcPr>
          <w:p w14:paraId="7B956F50" w14:textId="77777777" w:rsidR="00372DC0" w:rsidRPr="00A46875" w:rsidRDefault="00372DC0" w:rsidP="00126625">
            <w:r w:rsidRPr="00126625">
              <w:t>Have the belief that health and safety risk assessment and removing risk is not your responsibility</w:t>
            </w:r>
          </w:p>
        </w:tc>
        <w:sdt>
          <w:sdtPr>
            <w:id w:val="-1594001338"/>
            <w14:checkbox>
              <w14:checked w14:val="0"/>
              <w14:checkedState w14:val="2612" w14:font="MS Gothic"/>
              <w14:uncheckedState w14:val="2610" w14:font="MS Gothic"/>
            </w14:checkbox>
          </w:sdtPr>
          <w:sdtEndPr/>
          <w:sdtContent>
            <w:tc>
              <w:tcPr>
                <w:tcW w:w="2192" w:type="dxa"/>
              </w:tcPr>
              <w:p w14:paraId="2EDC3DE9" w14:textId="35A3D4AF" w:rsidR="00372DC0" w:rsidRPr="00A46875" w:rsidRDefault="00520060" w:rsidP="00126625">
                <w:r>
                  <w:rPr>
                    <w:rFonts w:ascii="MS Gothic" w:eastAsia="MS Gothic" w:hAnsi="MS Gothic" w:hint="eastAsia"/>
                  </w:rPr>
                  <w:t>☐</w:t>
                </w:r>
              </w:p>
            </w:tc>
          </w:sdtContent>
        </w:sdt>
      </w:tr>
      <w:tr w:rsidR="00551842" w14:paraId="3FA7B54A" w14:textId="77777777" w:rsidTr="009A6CA9">
        <w:tc>
          <w:tcPr>
            <w:tcW w:w="6824" w:type="dxa"/>
            <w:shd w:val="clear" w:color="auto" w:fill="B9B9DA"/>
          </w:tcPr>
          <w:p w14:paraId="75702ECA" w14:textId="77777777" w:rsidR="00551842" w:rsidRPr="00126625" w:rsidRDefault="00551842" w:rsidP="00551842">
            <w:pPr>
              <w:jc w:val="right"/>
            </w:pPr>
            <w:r>
              <w:t>Assessor only:</w:t>
            </w:r>
          </w:p>
        </w:tc>
        <w:sdt>
          <w:sdtPr>
            <w:rPr>
              <w:color w:val="FF0000"/>
              <w:szCs w:val="20"/>
            </w:rPr>
            <w:id w:val="-1640559134"/>
            <w:placeholder>
              <w:docPart w:val="AD860A5BB7174EADBF8D6DCE9C216B98"/>
            </w:placeholder>
            <w:showingPlcHdr/>
            <w:dropDownList>
              <w:listItem w:value="Choose an item."/>
              <w:listItem w:displayText="√" w:value="√"/>
              <w:listItem w:displayText="X" w:value="X"/>
            </w:dropDownList>
          </w:sdtPr>
          <w:sdtEndPr/>
          <w:sdtContent>
            <w:tc>
              <w:tcPr>
                <w:tcW w:w="2192" w:type="dxa"/>
                <w:shd w:val="clear" w:color="auto" w:fill="B9B9DA"/>
              </w:tcPr>
              <w:p w14:paraId="6BBFFF08" w14:textId="765DF110" w:rsidR="00551842" w:rsidRPr="00126625" w:rsidRDefault="00520060" w:rsidP="00126625">
                <w:r w:rsidRPr="001F04C2">
                  <w:rPr>
                    <w:rStyle w:val="PlaceholderText"/>
                  </w:rPr>
                  <w:t>Choose an item.</w:t>
                </w:r>
              </w:p>
            </w:tc>
          </w:sdtContent>
        </w:sdt>
      </w:tr>
    </w:tbl>
    <w:p w14:paraId="1FE2BA91" w14:textId="77777777" w:rsidR="007A5ABD" w:rsidRDefault="007A5ABD"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3C2F75" w14:paraId="3D1B3424" w14:textId="77777777" w:rsidTr="003C2F75">
        <w:trPr>
          <w:cnfStyle w:val="100000000000" w:firstRow="1" w:lastRow="0" w:firstColumn="0" w:lastColumn="0" w:oddVBand="0" w:evenVBand="0" w:oddHBand="0" w:evenHBand="0" w:firstRowFirstColumn="0" w:firstRowLastColumn="0" w:lastRowFirstColumn="0" w:lastRowLastColumn="0"/>
        </w:trPr>
        <w:tc>
          <w:tcPr>
            <w:tcW w:w="6824" w:type="dxa"/>
          </w:tcPr>
          <w:p w14:paraId="581C089E" w14:textId="77777777" w:rsidR="003C2F75" w:rsidRDefault="003C2F75" w:rsidP="0055644F">
            <w:pPr>
              <w:rPr>
                <w:rFonts w:ascii="Avenir LT Std 55 Roman" w:hAnsi="Avenir LT Std 55 Roman"/>
                <w:szCs w:val="20"/>
              </w:rPr>
            </w:pPr>
            <w:r w:rsidRPr="00C208A2">
              <w:t>Q16. For each of these statements, identify whether they relate to a ‘child’ or ‘vulnerable adult’.</w:t>
            </w:r>
          </w:p>
        </w:tc>
        <w:tc>
          <w:tcPr>
            <w:tcW w:w="2192" w:type="dxa"/>
          </w:tcPr>
          <w:p w14:paraId="46837B3A" w14:textId="77777777" w:rsidR="003C2F75" w:rsidRPr="003C2F75" w:rsidRDefault="003C2F75" w:rsidP="0055644F">
            <w:pPr>
              <w:rPr>
                <w:szCs w:val="20"/>
              </w:rPr>
            </w:pPr>
            <w:r w:rsidRPr="003C2F75">
              <w:rPr>
                <w:szCs w:val="20"/>
              </w:rPr>
              <w:t xml:space="preserve">Choose </w:t>
            </w:r>
            <w:r w:rsidRPr="00D90766">
              <w:rPr>
                <w:b/>
                <w:szCs w:val="20"/>
              </w:rPr>
              <w:t>one</w:t>
            </w:r>
            <w:r w:rsidRPr="003C2F75">
              <w:rPr>
                <w:szCs w:val="20"/>
              </w:rPr>
              <w:t xml:space="preserve"> answer for each statement</w:t>
            </w:r>
          </w:p>
        </w:tc>
      </w:tr>
      <w:tr w:rsidR="00372DC0" w14:paraId="031A8D83" w14:textId="77777777" w:rsidTr="00372DC0">
        <w:tc>
          <w:tcPr>
            <w:tcW w:w="6824" w:type="dxa"/>
          </w:tcPr>
          <w:p w14:paraId="57AC1B46" w14:textId="77777777" w:rsidR="00372DC0" w:rsidRPr="003719D6" w:rsidRDefault="00372DC0" w:rsidP="0055644F">
            <w:r w:rsidRPr="003719D6">
              <w:t xml:space="preserve">Under the age of 18  </w:t>
            </w:r>
          </w:p>
          <w:p w14:paraId="009F303D" w14:textId="3B4C60AA" w:rsidR="00372DC0" w:rsidRPr="003719D6" w:rsidRDefault="00372DC0" w:rsidP="0055644F"/>
        </w:tc>
        <w:tc>
          <w:tcPr>
            <w:tcW w:w="2192" w:type="dxa"/>
          </w:tcPr>
          <w:p w14:paraId="39A3CCFB" w14:textId="7646D8E2" w:rsidR="00D261E1" w:rsidRDefault="00D261E1" w:rsidP="0055644F">
            <w:r w:rsidRPr="003719D6">
              <w:t xml:space="preserve">Child  </w:t>
            </w:r>
            <w:sdt>
              <w:sdtPr>
                <w:id w:val="1635140154"/>
                <w14:checkbox>
                  <w14:checked w14:val="0"/>
                  <w14:checkedState w14:val="2612" w14:font="MS Gothic"/>
                  <w14:uncheckedState w14:val="2610" w14:font="MS Gothic"/>
                </w14:checkbox>
              </w:sdtPr>
              <w:sdtEndPr/>
              <w:sdtContent>
                <w:r w:rsidR="00114BDD">
                  <w:rPr>
                    <w:rFonts w:ascii="MS Gothic" w:eastAsia="MS Gothic" w:hAnsi="MS Gothic" w:hint="eastAsia"/>
                  </w:rPr>
                  <w:t>☐</w:t>
                </w:r>
              </w:sdtContent>
            </w:sdt>
          </w:p>
          <w:p w14:paraId="760A4589" w14:textId="0A05D181" w:rsidR="00372DC0" w:rsidRDefault="00D261E1" w:rsidP="0055644F">
            <w:pPr>
              <w:rPr>
                <w:rFonts w:ascii="Avenir LT Std 55 Roman" w:hAnsi="Avenir LT Std 55 Roman"/>
                <w:szCs w:val="20"/>
              </w:rPr>
            </w:pPr>
            <w:r w:rsidRPr="003719D6">
              <w:t>Vulnerable adult</w:t>
            </w:r>
            <w:r w:rsidR="00114BDD">
              <w:t xml:space="preserve"> </w:t>
            </w:r>
            <w:sdt>
              <w:sdtPr>
                <w:id w:val="550506896"/>
                <w14:checkbox>
                  <w14:checked w14:val="0"/>
                  <w14:checkedState w14:val="2612" w14:font="MS Gothic"/>
                  <w14:uncheckedState w14:val="2610" w14:font="MS Gothic"/>
                </w14:checkbox>
              </w:sdtPr>
              <w:sdtEndPr/>
              <w:sdtContent>
                <w:r w:rsidR="00114BDD">
                  <w:rPr>
                    <w:rFonts w:ascii="MS Gothic" w:eastAsia="MS Gothic" w:hAnsi="MS Gothic" w:hint="eastAsia"/>
                  </w:rPr>
                  <w:t>☐</w:t>
                </w:r>
              </w:sdtContent>
            </w:sdt>
          </w:p>
        </w:tc>
      </w:tr>
      <w:tr w:rsidR="00372DC0" w14:paraId="5971610D" w14:textId="77777777" w:rsidTr="00372DC0">
        <w:tc>
          <w:tcPr>
            <w:tcW w:w="6824" w:type="dxa"/>
          </w:tcPr>
          <w:p w14:paraId="2CB39975" w14:textId="77777777" w:rsidR="00372DC0" w:rsidRPr="003719D6" w:rsidRDefault="00372DC0" w:rsidP="0055644F">
            <w:r w:rsidRPr="003719D6">
              <w:t xml:space="preserve">Over the age of 18 and is or may be in the need of community care such as mental or other disabilities. </w:t>
            </w:r>
          </w:p>
          <w:p w14:paraId="0112E032" w14:textId="5A821EEB" w:rsidR="00372DC0" w:rsidRPr="003719D6" w:rsidRDefault="00372DC0" w:rsidP="0055644F"/>
        </w:tc>
        <w:tc>
          <w:tcPr>
            <w:tcW w:w="2192" w:type="dxa"/>
          </w:tcPr>
          <w:p w14:paraId="230705C5" w14:textId="58DE8448" w:rsidR="00D261E1" w:rsidRDefault="00D261E1" w:rsidP="0055644F">
            <w:r w:rsidRPr="003719D6">
              <w:t xml:space="preserve">Child  </w:t>
            </w:r>
            <w:sdt>
              <w:sdtPr>
                <w:id w:val="753478352"/>
                <w14:checkbox>
                  <w14:checked w14:val="0"/>
                  <w14:checkedState w14:val="2612" w14:font="MS Gothic"/>
                  <w14:uncheckedState w14:val="2610" w14:font="MS Gothic"/>
                </w14:checkbox>
              </w:sdtPr>
              <w:sdtEndPr/>
              <w:sdtContent>
                <w:r w:rsidR="00114BDD">
                  <w:rPr>
                    <w:rFonts w:ascii="MS Gothic" w:eastAsia="MS Gothic" w:hAnsi="MS Gothic" w:hint="eastAsia"/>
                  </w:rPr>
                  <w:t>☐</w:t>
                </w:r>
              </w:sdtContent>
            </w:sdt>
          </w:p>
          <w:p w14:paraId="4C2F9B9B" w14:textId="23134233" w:rsidR="00372DC0" w:rsidRDefault="00D261E1" w:rsidP="0055644F">
            <w:pPr>
              <w:rPr>
                <w:rFonts w:ascii="Avenir LT Std 55 Roman" w:hAnsi="Avenir LT Std 55 Roman"/>
                <w:szCs w:val="20"/>
              </w:rPr>
            </w:pPr>
            <w:r w:rsidRPr="003719D6">
              <w:t>Vulnerable adult</w:t>
            </w:r>
            <w:r w:rsidR="00114BDD">
              <w:t xml:space="preserve"> </w:t>
            </w:r>
            <w:sdt>
              <w:sdtPr>
                <w:id w:val="-1123915875"/>
                <w14:checkbox>
                  <w14:checked w14:val="0"/>
                  <w14:checkedState w14:val="2612" w14:font="MS Gothic"/>
                  <w14:uncheckedState w14:val="2610" w14:font="MS Gothic"/>
                </w14:checkbox>
              </w:sdtPr>
              <w:sdtEndPr/>
              <w:sdtContent>
                <w:r w:rsidR="00114BDD">
                  <w:rPr>
                    <w:rFonts w:ascii="MS Gothic" w:eastAsia="MS Gothic" w:hAnsi="MS Gothic" w:hint="eastAsia"/>
                  </w:rPr>
                  <w:t>☐</w:t>
                </w:r>
              </w:sdtContent>
            </w:sdt>
          </w:p>
        </w:tc>
      </w:tr>
      <w:tr w:rsidR="00F76F26" w14:paraId="36E85F16" w14:textId="77777777" w:rsidTr="00372DC0">
        <w:tc>
          <w:tcPr>
            <w:tcW w:w="6824" w:type="dxa"/>
            <w:shd w:val="clear" w:color="auto" w:fill="B9B9DA"/>
          </w:tcPr>
          <w:p w14:paraId="6DA5098F" w14:textId="77777777" w:rsidR="00F76F26" w:rsidRPr="00C208A2" w:rsidRDefault="00F76F26" w:rsidP="00F76F26">
            <w:pPr>
              <w:jc w:val="right"/>
            </w:pPr>
            <w:r>
              <w:t xml:space="preserve">Assessor only: </w:t>
            </w:r>
          </w:p>
        </w:tc>
        <w:sdt>
          <w:sdtPr>
            <w:rPr>
              <w:color w:val="FF0000"/>
              <w:szCs w:val="20"/>
            </w:rPr>
            <w:id w:val="1654407260"/>
            <w:placeholder>
              <w:docPart w:val="C6608DCB1C38424898AB59EE24F0AE4C"/>
            </w:placeholder>
            <w:showingPlcHdr/>
            <w:dropDownList>
              <w:listItem w:value="Choose an item."/>
              <w:listItem w:displayText="√" w:value="√"/>
              <w:listItem w:displayText="X" w:value="X"/>
            </w:dropDownList>
          </w:sdtPr>
          <w:sdtEndPr/>
          <w:sdtContent>
            <w:tc>
              <w:tcPr>
                <w:tcW w:w="2192" w:type="dxa"/>
                <w:shd w:val="clear" w:color="auto" w:fill="B9B9DA"/>
              </w:tcPr>
              <w:p w14:paraId="6F6CAAFB" w14:textId="2D984141" w:rsidR="00F76F26" w:rsidRPr="00C208A2" w:rsidRDefault="00114BDD" w:rsidP="0055644F">
                <w:r w:rsidRPr="001F04C2">
                  <w:rPr>
                    <w:rStyle w:val="PlaceholderText"/>
                  </w:rPr>
                  <w:t>Choose an item.</w:t>
                </w:r>
              </w:p>
            </w:tc>
          </w:sdtContent>
        </w:sdt>
      </w:tr>
    </w:tbl>
    <w:p w14:paraId="0B94AB3C" w14:textId="77777777" w:rsidR="00126625" w:rsidRDefault="0012662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217"/>
      </w:tblGrid>
      <w:tr w:rsidR="00372DC0" w14:paraId="4113F640" w14:textId="77777777" w:rsidTr="00372DC0">
        <w:trPr>
          <w:cnfStyle w:val="100000000000" w:firstRow="1" w:lastRow="0" w:firstColumn="0" w:lastColumn="0" w:oddVBand="0" w:evenVBand="0" w:oddHBand="0" w:evenHBand="0" w:firstRowFirstColumn="0" w:firstRowLastColumn="0" w:lastRowFirstColumn="0" w:lastRowLastColumn="0"/>
        </w:trPr>
        <w:tc>
          <w:tcPr>
            <w:tcW w:w="6799" w:type="dxa"/>
          </w:tcPr>
          <w:p w14:paraId="6179C0E9" w14:textId="77777777" w:rsidR="00372DC0" w:rsidRDefault="00372DC0" w:rsidP="00573973">
            <w:pPr>
              <w:rPr>
                <w:rFonts w:ascii="Avenir LT Std 55 Roman" w:hAnsi="Avenir LT Std 55 Roman"/>
                <w:szCs w:val="20"/>
              </w:rPr>
            </w:pPr>
            <w:r w:rsidRPr="000C5324">
              <w:t xml:space="preserve">Q17. Select </w:t>
            </w:r>
            <w:r w:rsidRPr="00F61103">
              <w:rPr>
                <w:b/>
              </w:rPr>
              <w:t>two</w:t>
            </w:r>
            <w:r w:rsidRPr="000C5324">
              <w:t xml:space="preserve"> statements which accurately describes the key responsibility of a fitness instructor in regard to ‘safeguarding’ </w:t>
            </w:r>
          </w:p>
        </w:tc>
        <w:tc>
          <w:tcPr>
            <w:tcW w:w="2217" w:type="dxa"/>
          </w:tcPr>
          <w:p w14:paraId="16EA999E" w14:textId="77777777" w:rsidR="00372DC0" w:rsidRPr="00652375" w:rsidRDefault="00372DC0" w:rsidP="00573973">
            <w:pPr>
              <w:rPr>
                <w:b/>
                <w:szCs w:val="20"/>
              </w:rPr>
            </w:pPr>
            <w:r w:rsidRPr="00652375">
              <w:rPr>
                <w:b/>
                <w:szCs w:val="20"/>
              </w:rPr>
              <w:t>Tick two</w:t>
            </w:r>
          </w:p>
        </w:tc>
      </w:tr>
      <w:tr w:rsidR="00372DC0" w14:paraId="6BC599FD" w14:textId="77777777" w:rsidTr="00372DC0">
        <w:tc>
          <w:tcPr>
            <w:tcW w:w="6799" w:type="dxa"/>
          </w:tcPr>
          <w:p w14:paraId="35DAC367" w14:textId="77777777" w:rsidR="00372DC0" w:rsidRPr="000C5324" w:rsidRDefault="00372DC0" w:rsidP="00573973">
            <w:r w:rsidRPr="000C5324">
              <w:t>Guarding money in a safe</w:t>
            </w:r>
          </w:p>
        </w:tc>
        <w:sdt>
          <w:sdtPr>
            <w:id w:val="-546070610"/>
            <w14:checkbox>
              <w14:checked w14:val="0"/>
              <w14:checkedState w14:val="2612" w14:font="MS Gothic"/>
              <w14:uncheckedState w14:val="2610" w14:font="MS Gothic"/>
            </w14:checkbox>
          </w:sdtPr>
          <w:sdtEndPr/>
          <w:sdtContent>
            <w:tc>
              <w:tcPr>
                <w:tcW w:w="2217" w:type="dxa"/>
              </w:tcPr>
              <w:p w14:paraId="24870B34" w14:textId="15EAC9ED" w:rsidR="00372DC0" w:rsidRPr="000C5324" w:rsidRDefault="00114BDD" w:rsidP="00573973">
                <w:r>
                  <w:rPr>
                    <w:rFonts w:ascii="MS Gothic" w:eastAsia="MS Gothic" w:hAnsi="MS Gothic" w:hint="eastAsia"/>
                  </w:rPr>
                  <w:t>☐</w:t>
                </w:r>
              </w:p>
            </w:tc>
          </w:sdtContent>
        </w:sdt>
      </w:tr>
      <w:tr w:rsidR="00372DC0" w14:paraId="6353CBE4" w14:textId="77777777" w:rsidTr="00372DC0">
        <w:tc>
          <w:tcPr>
            <w:tcW w:w="6799" w:type="dxa"/>
          </w:tcPr>
          <w:p w14:paraId="16B15F6C" w14:textId="77777777" w:rsidR="00372DC0" w:rsidRPr="003719D6" w:rsidRDefault="00372DC0" w:rsidP="00573973">
            <w:pPr>
              <w:rPr>
                <w:rFonts w:ascii="Avenir LT Std 55 Roman" w:hAnsi="Avenir LT Std 55 Roman"/>
                <w:szCs w:val="20"/>
              </w:rPr>
            </w:pPr>
            <w:r w:rsidRPr="003719D6">
              <w:t>Meeting the needs of all children and adults who may be vulnerable or at risk of abuse</w:t>
            </w:r>
          </w:p>
        </w:tc>
        <w:sdt>
          <w:sdtPr>
            <w:rPr>
              <w:rFonts w:ascii="Avenir LT Std 55 Roman" w:hAnsi="Avenir LT Std 55 Roman"/>
              <w:szCs w:val="20"/>
            </w:rPr>
            <w:id w:val="228276177"/>
            <w14:checkbox>
              <w14:checked w14:val="0"/>
              <w14:checkedState w14:val="2612" w14:font="MS Gothic"/>
              <w14:uncheckedState w14:val="2610" w14:font="MS Gothic"/>
            </w14:checkbox>
          </w:sdtPr>
          <w:sdtEndPr/>
          <w:sdtContent>
            <w:tc>
              <w:tcPr>
                <w:tcW w:w="2217" w:type="dxa"/>
              </w:tcPr>
              <w:p w14:paraId="2DA663EA" w14:textId="536B326D" w:rsidR="00372DC0" w:rsidRDefault="00114BDD" w:rsidP="00573973">
                <w:pPr>
                  <w:rPr>
                    <w:rFonts w:ascii="Avenir LT Std 55 Roman" w:hAnsi="Avenir LT Std 55 Roman"/>
                    <w:szCs w:val="20"/>
                  </w:rPr>
                </w:pPr>
                <w:r>
                  <w:rPr>
                    <w:rFonts w:ascii="MS Gothic" w:eastAsia="MS Gothic" w:hAnsi="MS Gothic" w:hint="eastAsia"/>
                    <w:szCs w:val="20"/>
                  </w:rPr>
                  <w:t>☐</w:t>
                </w:r>
              </w:p>
            </w:tc>
          </w:sdtContent>
        </w:sdt>
      </w:tr>
      <w:tr w:rsidR="00372DC0" w14:paraId="5AC5616D" w14:textId="77777777" w:rsidTr="00372DC0">
        <w:tc>
          <w:tcPr>
            <w:tcW w:w="6799" w:type="dxa"/>
          </w:tcPr>
          <w:p w14:paraId="20C1D966" w14:textId="77777777" w:rsidR="00372DC0" w:rsidRPr="003719D6" w:rsidRDefault="00372DC0" w:rsidP="00573973">
            <w:pPr>
              <w:rPr>
                <w:rFonts w:ascii="Avenir LT Std 55 Roman" w:hAnsi="Avenir LT Std 55 Roman"/>
                <w:szCs w:val="20"/>
              </w:rPr>
            </w:pPr>
            <w:r w:rsidRPr="003719D6">
              <w:t>Keeping children and vulnerable adults inside the building</w:t>
            </w:r>
          </w:p>
        </w:tc>
        <w:sdt>
          <w:sdtPr>
            <w:rPr>
              <w:rFonts w:ascii="Avenir LT Std 55 Roman" w:hAnsi="Avenir LT Std 55 Roman"/>
              <w:szCs w:val="20"/>
            </w:rPr>
            <w:id w:val="-1541045162"/>
            <w14:checkbox>
              <w14:checked w14:val="0"/>
              <w14:checkedState w14:val="2612" w14:font="MS Gothic"/>
              <w14:uncheckedState w14:val="2610" w14:font="MS Gothic"/>
            </w14:checkbox>
          </w:sdtPr>
          <w:sdtEndPr/>
          <w:sdtContent>
            <w:tc>
              <w:tcPr>
                <w:tcW w:w="2217" w:type="dxa"/>
              </w:tcPr>
              <w:p w14:paraId="47BDE34A" w14:textId="23283B7E" w:rsidR="00372DC0" w:rsidRDefault="00114BDD" w:rsidP="00573973">
                <w:pPr>
                  <w:rPr>
                    <w:rFonts w:ascii="Avenir LT Std 55 Roman" w:hAnsi="Avenir LT Std 55 Roman"/>
                    <w:szCs w:val="20"/>
                  </w:rPr>
                </w:pPr>
                <w:r>
                  <w:rPr>
                    <w:rFonts w:ascii="MS Gothic" w:eastAsia="MS Gothic" w:hAnsi="MS Gothic" w:hint="eastAsia"/>
                    <w:szCs w:val="20"/>
                  </w:rPr>
                  <w:t>☐</w:t>
                </w:r>
              </w:p>
            </w:tc>
          </w:sdtContent>
        </w:sdt>
      </w:tr>
      <w:tr w:rsidR="00372DC0" w14:paraId="6981792E" w14:textId="77777777" w:rsidTr="00372DC0">
        <w:tc>
          <w:tcPr>
            <w:tcW w:w="6799" w:type="dxa"/>
          </w:tcPr>
          <w:p w14:paraId="613780BE" w14:textId="77777777" w:rsidR="00372DC0" w:rsidRPr="003719D6" w:rsidRDefault="00372DC0" w:rsidP="00573973">
            <w:pPr>
              <w:rPr>
                <w:rFonts w:ascii="Avenir LT Std 55 Roman" w:hAnsi="Avenir LT Std 55 Roman"/>
                <w:szCs w:val="20"/>
              </w:rPr>
            </w:pPr>
            <w:r w:rsidRPr="003719D6">
              <w:t>Ensuring you are aware of and follow the organisation’s safeguarding policies and procedures</w:t>
            </w:r>
          </w:p>
        </w:tc>
        <w:sdt>
          <w:sdtPr>
            <w:rPr>
              <w:rFonts w:ascii="Avenir LT Std 55 Roman" w:hAnsi="Avenir LT Std 55 Roman"/>
              <w:szCs w:val="20"/>
            </w:rPr>
            <w:id w:val="1814136932"/>
            <w14:checkbox>
              <w14:checked w14:val="0"/>
              <w14:checkedState w14:val="2612" w14:font="MS Gothic"/>
              <w14:uncheckedState w14:val="2610" w14:font="MS Gothic"/>
            </w14:checkbox>
          </w:sdtPr>
          <w:sdtEndPr/>
          <w:sdtContent>
            <w:tc>
              <w:tcPr>
                <w:tcW w:w="2217" w:type="dxa"/>
              </w:tcPr>
              <w:p w14:paraId="2952D350" w14:textId="65027483" w:rsidR="00372DC0" w:rsidRDefault="00114BDD" w:rsidP="00573973">
                <w:pPr>
                  <w:rPr>
                    <w:rFonts w:ascii="Avenir LT Std 55 Roman" w:hAnsi="Avenir LT Std 55 Roman"/>
                    <w:szCs w:val="20"/>
                  </w:rPr>
                </w:pPr>
                <w:r>
                  <w:rPr>
                    <w:rFonts w:ascii="MS Gothic" w:eastAsia="MS Gothic" w:hAnsi="MS Gothic" w:hint="eastAsia"/>
                    <w:szCs w:val="20"/>
                  </w:rPr>
                  <w:t>☐</w:t>
                </w:r>
              </w:p>
            </w:tc>
          </w:sdtContent>
        </w:sdt>
      </w:tr>
      <w:tr w:rsidR="004866CD" w14:paraId="59AE6C56" w14:textId="77777777" w:rsidTr="00372DC0">
        <w:tc>
          <w:tcPr>
            <w:tcW w:w="6799" w:type="dxa"/>
            <w:shd w:val="clear" w:color="auto" w:fill="B9B9DA"/>
          </w:tcPr>
          <w:p w14:paraId="2712C0BD" w14:textId="77777777" w:rsidR="004866CD" w:rsidRPr="00573973" w:rsidRDefault="004866CD" w:rsidP="003719D6">
            <w:pPr>
              <w:pStyle w:val="YMCAAwardsbodytext"/>
            </w:pPr>
            <w:r>
              <w:t xml:space="preserve">Assessor only: </w:t>
            </w:r>
          </w:p>
        </w:tc>
        <w:sdt>
          <w:sdtPr>
            <w:rPr>
              <w:color w:val="FF0000"/>
              <w:szCs w:val="20"/>
            </w:rPr>
            <w:id w:val="1140841598"/>
            <w:placeholder>
              <w:docPart w:val="F6E21D3F7E0A4A1E9C152A741441A31B"/>
            </w:placeholder>
            <w:showingPlcHdr/>
            <w:dropDownList>
              <w:listItem w:value="Choose an item."/>
              <w:listItem w:displayText="√" w:value="√"/>
              <w:listItem w:displayText="X" w:value="X"/>
            </w:dropDownList>
          </w:sdtPr>
          <w:sdtEndPr/>
          <w:sdtContent>
            <w:tc>
              <w:tcPr>
                <w:tcW w:w="2217" w:type="dxa"/>
                <w:shd w:val="clear" w:color="auto" w:fill="B9B9DA"/>
              </w:tcPr>
              <w:p w14:paraId="1578E323" w14:textId="255E53E3" w:rsidR="004866CD" w:rsidRPr="00573973" w:rsidRDefault="00114BDD" w:rsidP="003719D6">
                <w:pPr>
                  <w:pStyle w:val="YMCAAwardsbodytext"/>
                </w:pPr>
                <w:r w:rsidRPr="001F04C2">
                  <w:rPr>
                    <w:rStyle w:val="PlaceholderText"/>
                  </w:rPr>
                  <w:t>Choose an item.</w:t>
                </w:r>
              </w:p>
            </w:tc>
          </w:sdtContent>
        </w:sdt>
      </w:tr>
    </w:tbl>
    <w:p w14:paraId="137F090B" w14:textId="77777777" w:rsidR="00126625" w:rsidRDefault="0012662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217"/>
      </w:tblGrid>
      <w:tr w:rsidR="004311D9" w14:paraId="710E3C32" w14:textId="77777777" w:rsidTr="004311D9">
        <w:trPr>
          <w:cnfStyle w:val="100000000000" w:firstRow="1" w:lastRow="0" w:firstColumn="0" w:lastColumn="0" w:oddVBand="0" w:evenVBand="0" w:oddHBand="0" w:evenHBand="0" w:firstRowFirstColumn="0" w:firstRowLastColumn="0" w:lastRowFirstColumn="0" w:lastRowLastColumn="0"/>
        </w:trPr>
        <w:tc>
          <w:tcPr>
            <w:tcW w:w="6799" w:type="dxa"/>
          </w:tcPr>
          <w:p w14:paraId="0B8AB0C2" w14:textId="77777777" w:rsidR="004311D9" w:rsidRDefault="004311D9" w:rsidP="004311D9">
            <w:pPr>
              <w:rPr>
                <w:rFonts w:ascii="Avenir LT Std 55 Roman" w:hAnsi="Avenir LT Std 55 Roman"/>
                <w:szCs w:val="20"/>
              </w:rPr>
            </w:pPr>
            <w:r>
              <w:t xml:space="preserve">Q18. </w:t>
            </w:r>
            <w:r w:rsidRPr="002B427D">
              <w:t>Identify which of the following statements are ‘true’ or false’.</w:t>
            </w:r>
          </w:p>
        </w:tc>
        <w:tc>
          <w:tcPr>
            <w:tcW w:w="2217" w:type="dxa"/>
          </w:tcPr>
          <w:p w14:paraId="62ABBA12" w14:textId="77777777" w:rsidR="004311D9" w:rsidRPr="004B29F7" w:rsidRDefault="00372DC0" w:rsidP="004311D9">
            <w:pPr>
              <w:rPr>
                <w:b/>
                <w:szCs w:val="20"/>
              </w:rPr>
            </w:pPr>
            <w:r w:rsidRPr="004B29F7">
              <w:rPr>
                <w:b/>
                <w:szCs w:val="20"/>
              </w:rPr>
              <w:t>True/False</w:t>
            </w:r>
          </w:p>
        </w:tc>
      </w:tr>
      <w:tr w:rsidR="004311D9" w14:paraId="49C74C32" w14:textId="77777777" w:rsidTr="004311D9">
        <w:tc>
          <w:tcPr>
            <w:tcW w:w="6799" w:type="dxa"/>
          </w:tcPr>
          <w:p w14:paraId="4A284D70" w14:textId="77777777" w:rsidR="004311D9" w:rsidRDefault="004311D9" w:rsidP="004311D9">
            <w:pPr>
              <w:rPr>
                <w:rFonts w:ascii="Avenir LT Std 55 Roman" w:hAnsi="Avenir LT Std 55 Roman"/>
                <w:szCs w:val="20"/>
              </w:rPr>
            </w:pPr>
            <w:r w:rsidRPr="002B427D">
              <w:t xml:space="preserve">A sign of physical abuse could be unexplained bruising. </w:t>
            </w:r>
          </w:p>
        </w:tc>
        <w:sdt>
          <w:sdtPr>
            <w:rPr>
              <w:color w:val="FF0000"/>
              <w:szCs w:val="20"/>
            </w:rPr>
            <w:id w:val="696041393"/>
            <w:placeholder>
              <w:docPart w:val="DBDEFF20EDD1444091DEC9BEE034F732"/>
            </w:placeholder>
            <w:showingPlcHdr/>
            <w:dropDownList>
              <w:listItem w:value="Choose an item."/>
              <w:listItem w:displayText="True" w:value="True"/>
              <w:listItem w:displayText="False" w:value="False"/>
            </w:dropDownList>
          </w:sdtPr>
          <w:sdtEndPr/>
          <w:sdtContent>
            <w:tc>
              <w:tcPr>
                <w:tcW w:w="2217" w:type="dxa"/>
              </w:tcPr>
              <w:p w14:paraId="072FA486" w14:textId="27DB4891" w:rsidR="004311D9" w:rsidRPr="00A941DC" w:rsidRDefault="00733313" w:rsidP="004311D9">
                <w:pPr>
                  <w:rPr>
                    <w:rFonts w:ascii="Avenir LT Std 55 Roman" w:hAnsi="Avenir LT Std 55 Roman"/>
                    <w:color w:val="FF0000"/>
                    <w:szCs w:val="20"/>
                  </w:rPr>
                </w:pPr>
                <w:r w:rsidRPr="001F04C2">
                  <w:rPr>
                    <w:rStyle w:val="PlaceholderText"/>
                  </w:rPr>
                  <w:t>Choose an item.</w:t>
                </w:r>
              </w:p>
            </w:tc>
          </w:sdtContent>
        </w:sdt>
      </w:tr>
      <w:tr w:rsidR="004311D9" w14:paraId="1D8A8D32" w14:textId="77777777" w:rsidTr="004311D9">
        <w:tc>
          <w:tcPr>
            <w:tcW w:w="6799" w:type="dxa"/>
          </w:tcPr>
          <w:p w14:paraId="7DC2F7BF" w14:textId="77777777" w:rsidR="004311D9" w:rsidRDefault="004311D9" w:rsidP="004311D9">
            <w:pPr>
              <w:rPr>
                <w:rFonts w:ascii="Avenir LT Std 55 Roman" w:hAnsi="Avenir LT Std 55 Roman"/>
                <w:szCs w:val="20"/>
              </w:rPr>
            </w:pPr>
            <w:r w:rsidRPr="002B427D">
              <w:t xml:space="preserve">A sign of emotional abuse could be depression. </w:t>
            </w:r>
          </w:p>
        </w:tc>
        <w:sdt>
          <w:sdtPr>
            <w:rPr>
              <w:color w:val="FF0000"/>
              <w:szCs w:val="20"/>
            </w:rPr>
            <w:id w:val="362023266"/>
            <w:placeholder>
              <w:docPart w:val="2C0014AB92AE436091E7FDCD7BEB6991"/>
            </w:placeholder>
            <w:showingPlcHdr/>
            <w:dropDownList>
              <w:listItem w:value="Choose an item."/>
              <w:listItem w:displayText="True" w:value="True"/>
              <w:listItem w:displayText="False" w:value="False"/>
            </w:dropDownList>
          </w:sdtPr>
          <w:sdtEndPr/>
          <w:sdtContent>
            <w:tc>
              <w:tcPr>
                <w:tcW w:w="2217" w:type="dxa"/>
              </w:tcPr>
              <w:p w14:paraId="3BA75592" w14:textId="18137D74" w:rsidR="004311D9" w:rsidRPr="00A941DC" w:rsidRDefault="00733313" w:rsidP="004311D9">
                <w:pPr>
                  <w:rPr>
                    <w:rFonts w:ascii="Avenir LT Std 55 Roman" w:hAnsi="Avenir LT Std 55 Roman"/>
                    <w:color w:val="FF0000"/>
                    <w:szCs w:val="20"/>
                  </w:rPr>
                </w:pPr>
                <w:r w:rsidRPr="001F04C2">
                  <w:rPr>
                    <w:rStyle w:val="PlaceholderText"/>
                  </w:rPr>
                  <w:t>Choose an item.</w:t>
                </w:r>
              </w:p>
            </w:tc>
          </w:sdtContent>
        </w:sdt>
      </w:tr>
      <w:tr w:rsidR="004311D9" w14:paraId="33AFA741" w14:textId="77777777" w:rsidTr="004311D9">
        <w:tc>
          <w:tcPr>
            <w:tcW w:w="6799" w:type="dxa"/>
          </w:tcPr>
          <w:p w14:paraId="675771C2" w14:textId="77777777" w:rsidR="004311D9" w:rsidRDefault="004311D9" w:rsidP="004311D9">
            <w:pPr>
              <w:rPr>
                <w:rFonts w:ascii="Avenir LT Std 55 Roman" w:hAnsi="Avenir LT Std 55 Roman"/>
                <w:szCs w:val="20"/>
              </w:rPr>
            </w:pPr>
            <w:r w:rsidRPr="002B427D">
              <w:t xml:space="preserve">A sign of neglect could be sexually explicit behaviour or language. </w:t>
            </w:r>
          </w:p>
        </w:tc>
        <w:sdt>
          <w:sdtPr>
            <w:rPr>
              <w:color w:val="FF0000"/>
              <w:szCs w:val="20"/>
            </w:rPr>
            <w:id w:val="324949111"/>
            <w:placeholder>
              <w:docPart w:val="67766CE685A542D298618252908EC125"/>
            </w:placeholder>
            <w:showingPlcHdr/>
            <w:dropDownList>
              <w:listItem w:value="Choose an item."/>
              <w:listItem w:displayText="True" w:value="True"/>
              <w:listItem w:displayText="False" w:value="False"/>
            </w:dropDownList>
          </w:sdtPr>
          <w:sdtEndPr/>
          <w:sdtContent>
            <w:tc>
              <w:tcPr>
                <w:tcW w:w="2217" w:type="dxa"/>
              </w:tcPr>
              <w:p w14:paraId="20B3FAF7" w14:textId="60DAC91A" w:rsidR="004311D9" w:rsidRPr="00A941DC" w:rsidRDefault="00733313" w:rsidP="004311D9">
                <w:pPr>
                  <w:rPr>
                    <w:rFonts w:ascii="Avenir LT Std 55 Roman" w:hAnsi="Avenir LT Std 55 Roman"/>
                    <w:color w:val="FF0000"/>
                    <w:szCs w:val="20"/>
                  </w:rPr>
                </w:pPr>
                <w:r w:rsidRPr="001F04C2">
                  <w:rPr>
                    <w:rStyle w:val="PlaceholderText"/>
                  </w:rPr>
                  <w:t>Choose an item.</w:t>
                </w:r>
              </w:p>
            </w:tc>
          </w:sdtContent>
        </w:sdt>
      </w:tr>
      <w:tr w:rsidR="004311D9" w14:paraId="3904F318" w14:textId="77777777" w:rsidTr="004311D9">
        <w:tc>
          <w:tcPr>
            <w:tcW w:w="6799" w:type="dxa"/>
          </w:tcPr>
          <w:p w14:paraId="74B03410" w14:textId="77777777" w:rsidR="004311D9" w:rsidRDefault="004311D9" w:rsidP="004311D9">
            <w:pPr>
              <w:rPr>
                <w:rFonts w:ascii="Avenir LT Std 55 Roman" w:hAnsi="Avenir LT Std 55 Roman"/>
                <w:szCs w:val="20"/>
              </w:rPr>
            </w:pPr>
            <w:r w:rsidRPr="002B427D">
              <w:t xml:space="preserve">A sign of sexual abuse could be an individual being undernourished or obese. </w:t>
            </w:r>
          </w:p>
        </w:tc>
        <w:sdt>
          <w:sdtPr>
            <w:rPr>
              <w:color w:val="FF0000"/>
              <w:szCs w:val="20"/>
            </w:rPr>
            <w:id w:val="-1222045026"/>
            <w:placeholder>
              <w:docPart w:val="37CE6EE5692A427283A95434F12D2288"/>
            </w:placeholder>
            <w:showingPlcHdr/>
            <w:dropDownList>
              <w:listItem w:value="Choose an item."/>
              <w:listItem w:displayText="True" w:value="True"/>
              <w:listItem w:displayText="False" w:value="False"/>
            </w:dropDownList>
          </w:sdtPr>
          <w:sdtEndPr/>
          <w:sdtContent>
            <w:tc>
              <w:tcPr>
                <w:tcW w:w="2217" w:type="dxa"/>
              </w:tcPr>
              <w:p w14:paraId="26CA46A5" w14:textId="38618DCB" w:rsidR="004311D9" w:rsidRPr="00A941DC" w:rsidRDefault="00733313" w:rsidP="004311D9">
                <w:pPr>
                  <w:rPr>
                    <w:rFonts w:ascii="Avenir LT Std 55 Roman" w:hAnsi="Avenir LT Std 55 Roman"/>
                    <w:color w:val="FF0000"/>
                    <w:szCs w:val="20"/>
                  </w:rPr>
                </w:pPr>
                <w:r w:rsidRPr="001F04C2">
                  <w:rPr>
                    <w:rStyle w:val="PlaceholderText"/>
                  </w:rPr>
                  <w:t>Choose an item.</w:t>
                </w:r>
              </w:p>
            </w:tc>
          </w:sdtContent>
        </w:sdt>
      </w:tr>
      <w:tr w:rsidR="004311D9" w14:paraId="2E151CC4" w14:textId="77777777" w:rsidTr="004311D9">
        <w:tc>
          <w:tcPr>
            <w:tcW w:w="6799" w:type="dxa"/>
          </w:tcPr>
          <w:p w14:paraId="0DEEC0AE" w14:textId="77777777" w:rsidR="004311D9" w:rsidRDefault="004311D9" w:rsidP="004311D9">
            <w:pPr>
              <w:rPr>
                <w:rFonts w:ascii="Avenir LT Std 55 Roman" w:hAnsi="Avenir LT Std 55 Roman"/>
                <w:szCs w:val="20"/>
              </w:rPr>
            </w:pPr>
            <w:r w:rsidRPr="002B427D">
              <w:t xml:space="preserve">A sign of bullying could be insecurity. </w:t>
            </w:r>
          </w:p>
        </w:tc>
        <w:sdt>
          <w:sdtPr>
            <w:rPr>
              <w:color w:val="FF0000"/>
              <w:szCs w:val="20"/>
            </w:rPr>
            <w:id w:val="-2123761383"/>
            <w:placeholder>
              <w:docPart w:val="BB7434D3B99241D0B7A7682F1E12E519"/>
            </w:placeholder>
            <w:showingPlcHdr/>
            <w:dropDownList>
              <w:listItem w:value="Choose an item."/>
              <w:listItem w:displayText="True" w:value="True"/>
              <w:listItem w:displayText="False" w:value="False"/>
            </w:dropDownList>
          </w:sdtPr>
          <w:sdtEndPr/>
          <w:sdtContent>
            <w:tc>
              <w:tcPr>
                <w:tcW w:w="2217" w:type="dxa"/>
              </w:tcPr>
              <w:p w14:paraId="1B628856" w14:textId="560DD916" w:rsidR="004311D9" w:rsidRPr="00A941DC" w:rsidRDefault="00733313" w:rsidP="004311D9">
                <w:pPr>
                  <w:rPr>
                    <w:rFonts w:ascii="Avenir LT Std 55 Roman" w:hAnsi="Avenir LT Std 55 Roman"/>
                    <w:color w:val="FF0000"/>
                    <w:szCs w:val="20"/>
                  </w:rPr>
                </w:pPr>
                <w:r w:rsidRPr="001F04C2">
                  <w:rPr>
                    <w:rStyle w:val="PlaceholderText"/>
                  </w:rPr>
                  <w:t>Choose an item.</w:t>
                </w:r>
              </w:p>
            </w:tc>
          </w:sdtContent>
        </w:sdt>
      </w:tr>
      <w:tr w:rsidR="00501E53" w14:paraId="5FC796A7" w14:textId="77777777" w:rsidTr="00501E53">
        <w:tc>
          <w:tcPr>
            <w:tcW w:w="6799" w:type="dxa"/>
            <w:shd w:val="clear" w:color="auto" w:fill="B9B9DA"/>
          </w:tcPr>
          <w:p w14:paraId="7AFD56A7" w14:textId="77777777" w:rsidR="00501E53" w:rsidRPr="002B427D" w:rsidRDefault="00501E53" w:rsidP="00501E53">
            <w:pPr>
              <w:jc w:val="right"/>
            </w:pPr>
            <w:r>
              <w:t xml:space="preserve">Assessor only: </w:t>
            </w:r>
          </w:p>
        </w:tc>
        <w:sdt>
          <w:sdtPr>
            <w:rPr>
              <w:color w:val="FF0000"/>
              <w:szCs w:val="20"/>
            </w:rPr>
            <w:id w:val="1673300344"/>
            <w:placeholder>
              <w:docPart w:val="8A7D889AC4D24482B995C5239DB5B03E"/>
            </w:placeholder>
            <w:showingPlcHdr/>
            <w:dropDownList>
              <w:listItem w:value="Choose an item."/>
              <w:listItem w:displayText="√" w:value="√"/>
              <w:listItem w:displayText="X" w:value="X"/>
            </w:dropDownList>
          </w:sdtPr>
          <w:sdtEndPr/>
          <w:sdtContent>
            <w:tc>
              <w:tcPr>
                <w:tcW w:w="2217" w:type="dxa"/>
                <w:shd w:val="clear" w:color="auto" w:fill="B9B9DA"/>
              </w:tcPr>
              <w:p w14:paraId="63F2417F" w14:textId="0B9D54F6" w:rsidR="00501E53" w:rsidRPr="00A941DC" w:rsidRDefault="00114BDD" w:rsidP="004311D9">
                <w:pPr>
                  <w:rPr>
                    <w:color w:val="FF0000"/>
                  </w:rPr>
                </w:pPr>
                <w:r w:rsidRPr="001F04C2">
                  <w:rPr>
                    <w:rStyle w:val="PlaceholderText"/>
                  </w:rPr>
                  <w:t>Choose an item.</w:t>
                </w:r>
              </w:p>
            </w:tc>
          </w:sdtContent>
        </w:sdt>
      </w:tr>
    </w:tbl>
    <w:p w14:paraId="06EB65A1" w14:textId="77777777" w:rsidR="000852EE" w:rsidRDefault="000852EE" w:rsidP="00EC4B83">
      <w:pPr>
        <w:rPr>
          <w:rFonts w:ascii="Avenir LT Std 55 Roman" w:hAnsi="Avenir LT Std 55 Roman"/>
          <w:sz w:val="20"/>
          <w:szCs w:val="20"/>
        </w:rPr>
      </w:pPr>
      <w:r>
        <w:rPr>
          <w:rFonts w:ascii="Avenir LT Std 55 Roman" w:hAnsi="Avenir LT Std 55 Roman"/>
          <w:sz w:val="20"/>
          <w:szCs w:val="20"/>
        </w:rPr>
        <w:br w:type="page"/>
      </w:r>
    </w:p>
    <w:p w14:paraId="0FA6869E" w14:textId="77777777" w:rsidR="00126625" w:rsidRDefault="00126625" w:rsidP="00EC4B83">
      <w:pPr>
        <w:rPr>
          <w:rFonts w:ascii="Avenir LT Std 55 Roman" w:hAnsi="Avenir LT Std 55 Roman"/>
          <w:sz w:val="20"/>
          <w:szCs w:val="20"/>
        </w:rPr>
      </w:pPr>
    </w:p>
    <w:tbl>
      <w:tblPr>
        <w:tblStyle w:val="TableGrid"/>
        <w:tblW w:w="0" w:type="auto"/>
        <w:tblLook w:val="04A0" w:firstRow="1" w:lastRow="0" w:firstColumn="1" w:lastColumn="0" w:noHBand="0" w:noVBand="1"/>
      </w:tblPr>
      <w:tblGrid>
        <w:gridCol w:w="6799"/>
        <w:gridCol w:w="2217"/>
      </w:tblGrid>
      <w:tr w:rsidR="004311D9" w14:paraId="3072B0E4" w14:textId="77777777" w:rsidTr="004311D9">
        <w:trPr>
          <w:cnfStyle w:val="100000000000" w:firstRow="1" w:lastRow="0" w:firstColumn="0" w:lastColumn="0" w:oddVBand="0" w:evenVBand="0" w:oddHBand="0" w:evenHBand="0" w:firstRowFirstColumn="0" w:firstRowLastColumn="0" w:lastRowFirstColumn="0" w:lastRowLastColumn="0"/>
        </w:trPr>
        <w:tc>
          <w:tcPr>
            <w:tcW w:w="6799" w:type="dxa"/>
          </w:tcPr>
          <w:p w14:paraId="02870690" w14:textId="77777777" w:rsidR="004311D9" w:rsidRDefault="004311D9" w:rsidP="004311D9">
            <w:pPr>
              <w:rPr>
                <w:rFonts w:ascii="Avenir LT Std 55 Roman" w:hAnsi="Avenir LT Std 55 Roman"/>
                <w:szCs w:val="20"/>
              </w:rPr>
            </w:pPr>
            <w:r>
              <w:t xml:space="preserve">Q19. </w:t>
            </w:r>
            <w:r w:rsidRPr="00914B1E">
              <w:t>Identify which of the following statements are ‘true’ or false’.</w:t>
            </w:r>
          </w:p>
        </w:tc>
        <w:tc>
          <w:tcPr>
            <w:tcW w:w="2217" w:type="dxa"/>
          </w:tcPr>
          <w:p w14:paraId="11136768" w14:textId="77777777" w:rsidR="004311D9" w:rsidRPr="004B29F7" w:rsidRDefault="00372DC0" w:rsidP="004311D9">
            <w:pPr>
              <w:rPr>
                <w:b/>
              </w:rPr>
            </w:pPr>
            <w:r w:rsidRPr="004B29F7">
              <w:rPr>
                <w:b/>
              </w:rPr>
              <w:t>True/False</w:t>
            </w:r>
          </w:p>
        </w:tc>
      </w:tr>
      <w:tr w:rsidR="004311D9" w14:paraId="39AB3433" w14:textId="77777777" w:rsidTr="004311D9">
        <w:tc>
          <w:tcPr>
            <w:tcW w:w="6799" w:type="dxa"/>
          </w:tcPr>
          <w:p w14:paraId="3AF8D679" w14:textId="77777777" w:rsidR="004311D9" w:rsidRDefault="004311D9" w:rsidP="004311D9">
            <w:pPr>
              <w:rPr>
                <w:rFonts w:ascii="Avenir LT Std 55 Roman" w:hAnsi="Avenir LT Std 55 Roman"/>
                <w:szCs w:val="20"/>
              </w:rPr>
            </w:pPr>
            <w:r w:rsidRPr="00914B1E">
              <w:t xml:space="preserve">If the abused asks you not to tell others about the abuse, you must keep this information to yourself and not take any action. </w:t>
            </w:r>
          </w:p>
        </w:tc>
        <w:sdt>
          <w:sdtPr>
            <w:rPr>
              <w:color w:val="FF0000"/>
              <w:szCs w:val="20"/>
            </w:rPr>
            <w:id w:val="-497657600"/>
            <w:placeholder>
              <w:docPart w:val="4F803239C5E94225ACAF05F72BA2EB22"/>
            </w:placeholder>
            <w:showingPlcHdr/>
            <w:dropDownList>
              <w:listItem w:value="Choose an item."/>
              <w:listItem w:displayText="True" w:value="True"/>
              <w:listItem w:displayText="False" w:value="False"/>
            </w:dropDownList>
          </w:sdtPr>
          <w:sdtEndPr/>
          <w:sdtContent>
            <w:tc>
              <w:tcPr>
                <w:tcW w:w="2217" w:type="dxa"/>
              </w:tcPr>
              <w:p w14:paraId="7748A9E9" w14:textId="56AC8B9E" w:rsidR="004311D9" w:rsidRPr="00A941DC" w:rsidRDefault="00733313" w:rsidP="004311D9">
                <w:pPr>
                  <w:rPr>
                    <w:color w:val="FF0000"/>
                  </w:rPr>
                </w:pPr>
                <w:r w:rsidRPr="001F04C2">
                  <w:rPr>
                    <w:rStyle w:val="PlaceholderText"/>
                  </w:rPr>
                  <w:t>Choose an item.</w:t>
                </w:r>
              </w:p>
            </w:tc>
          </w:sdtContent>
        </w:sdt>
      </w:tr>
      <w:tr w:rsidR="004311D9" w14:paraId="644F8BF2" w14:textId="77777777" w:rsidTr="004311D9">
        <w:tc>
          <w:tcPr>
            <w:tcW w:w="6799" w:type="dxa"/>
          </w:tcPr>
          <w:p w14:paraId="77FE595F" w14:textId="77777777" w:rsidR="004311D9" w:rsidRDefault="004311D9" w:rsidP="004311D9">
            <w:pPr>
              <w:rPr>
                <w:rFonts w:ascii="Avenir LT Std 55 Roman" w:hAnsi="Avenir LT Std 55 Roman"/>
                <w:szCs w:val="20"/>
              </w:rPr>
            </w:pPr>
            <w:r w:rsidRPr="00914B1E">
              <w:t xml:space="preserve">You must directly confront the alleged abuser, parent or carer. </w:t>
            </w:r>
          </w:p>
        </w:tc>
        <w:sdt>
          <w:sdtPr>
            <w:rPr>
              <w:color w:val="FF0000"/>
              <w:szCs w:val="20"/>
            </w:rPr>
            <w:id w:val="1293028049"/>
            <w:placeholder>
              <w:docPart w:val="52F5540514674FE2B461BB6F17E3CFA3"/>
            </w:placeholder>
            <w:showingPlcHdr/>
            <w:dropDownList>
              <w:listItem w:value="Choose an item."/>
              <w:listItem w:displayText="True" w:value="True"/>
              <w:listItem w:displayText="False" w:value="False"/>
            </w:dropDownList>
          </w:sdtPr>
          <w:sdtEndPr/>
          <w:sdtContent>
            <w:tc>
              <w:tcPr>
                <w:tcW w:w="2217" w:type="dxa"/>
              </w:tcPr>
              <w:p w14:paraId="73B79156" w14:textId="1BECD193" w:rsidR="004311D9" w:rsidRPr="00A941DC" w:rsidRDefault="00733313" w:rsidP="004311D9">
                <w:pPr>
                  <w:rPr>
                    <w:color w:val="FF0000"/>
                  </w:rPr>
                </w:pPr>
                <w:r w:rsidRPr="001F04C2">
                  <w:rPr>
                    <w:rStyle w:val="PlaceholderText"/>
                  </w:rPr>
                  <w:t>Choose an item.</w:t>
                </w:r>
              </w:p>
            </w:tc>
          </w:sdtContent>
        </w:sdt>
      </w:tr>
      <w:tr w:rsidR="004311D9" w14:paraId="02EDBB8E" w14:textId="77777777" w:rsidTr="004311D9">
        <w:tc>
          <w:tcPr>
            <w:tcW w:w="6799" w:type="dxa"/>
          </w:tcPr>
          <w:p w14:paraId="5AB8BEEB" w14:textId="77777777" w:rsidR="004311D9" w:rsidRDefault="004311D9" w:rsidP="004311D9">
            <w:pPr>
              <w:rPr>
                <w:rFonts w:ascii="Avenir LT Std 55 Roman" w:hAnsi="Avenir LT Std 55 Roman"/>
                <w:szCs w:val="20"/>
              </w:rPr>
            </w:pPr>
            <w:r w:rsidRPr="00914B1E">
              <w:t xml:space="preserve">Behaviour and conduct of fitness instructors towards children and vulnerable adults must be professional and safe. Instructors should not put themselves in a position where accusations of abuse may be made against them. </w:t>
            </w:r>
          </w:p>
        </w:tc>
        <w:sdt>
          <w:sdtPr>
            <w:rPr>
              <w:color w:val="FF0000"/>
              <w:szCs w:val="20"/>
            </w:rPr>
            <w:id w:val="1959372036"/>
            <w:placeholder>
              <w:docPart w:val="34ABEF45BEE143AA9C4A29282E3AA684"/>
            </w:placeholder>
            <w:showingPlcHdr/>
            <w:dropDownList>
              <w:listItem w:value="Choose an item."/>
              <w:listItem w:displayText="True" w:value="True"/>
              <w:listItem w:displayText="False" w:value="False"/>
            </w:dropDownList>
          </w:sdtPr>
          <w:sdtEndPr/>
          <w:sdtContent>
            <w:tc>
              <w:tcPr>
                <w:tcW w:w="2217" w:type="dxa"/>
              </w:tcPr>
              <w:p w14:paraId="7C812ECF" w14:textId="7CA5B4F3" w:rsidR="004311D9" w:rsidRPr="00A941DC" w:rsidRDefault="00733313" w:rsidP="004311D9">
                <w:pPr>
                  <w:rPr>
                    <w:color w:val="FF0000"/>
                  </w:rPr>
                </w:pPr>
                <w:r w:rsidRPr="001F04C2">
                  <w:rPr>
                    <w:rStyle w:val="PlaceholderText"/>
                  </w:rPr>
                  <w:t>Choose an item.</w:t>
                </w:r>
              </w:p>
            </w:tc>
          </w:sdtContent>
        </w:sdt>
      </w:tr>
      <w:tr w:rsidR="004311D9" w14:paraId="5DFE7DFC" w14:textId="77777777" w:rsidTr="004311D9">
        <w:tc>
          <w:tcPr>
            <w:tcW w:w="6799" w:type="dxa"/>
          </w:tcPr>
          <w:p w14:paraId="7540EFE7" w14:textId="77777777" w:rsidR="004311D9" w:rsidRDefault="004311D9" w:rsidP="004311D9">
            <w:pPr>
              <w:rPr>
                <w:rFonts w:ascii="Avenir LT Std 55 Roman" w:hAnsi="Avenir LT Std 55 Roman"/>
                <w:szCs w:val="20"/>
              </w:rPr>
            </w:pPr>
            <w:r w:rsidRPr="00914B1E">
              <w:t xml:space="preserve">It is important to work in an open environment so you are not alone with vulnerable individuals. </w:t>
            </w:r>
          </w:p>
        </w:tc>
        <w:sdt>
          <w:sdtPr>
            <w:rPr>
              <w:color w:val="FF0000"/>
              <w:szCs w:val="20"/>
            </w:rPr>
            <w:id w:val="-1715189856"/>
            <w:placeholder>
              <w:docPart w:val="8AA50B30A9DF4C51A472B92C7D8F8613"/>
            </w:placeholder>
            <w:showingPlcHdr/>
            <w:dropDownList>
              <w:listItem w:value="Choose an item."/>
              <w:listItem w:displayText="True" w:value="True"/>
              <w:listItem w:displayText="False" w:value="False"/>
            </w:dropDownList>
          </w:sdtPr>
          <w:sdtEndPr/>
          <w:sdtContent>
            <w:tc>
              <w:tcPr>
                <w:tcW w:w="2217" w:type="dxa"/>
              </w:tcPr>
              <w:p w14:paraId="57406F66" w14:textId="0C6E0930" w:rsidR="004311D9" w:rsidRPr="00A941DC" w:rsidRDefault="00733313" w:rsidP="004311D9">
                <w:pPr>
                  <w:rPr>
                    <w:color w:val="FF0000"/>
                  </w:rPr>
                </w:pPr>
                <w:r w:rsidRPr="001F04C2">
                  <w:rPr>
                    <w:rStyle w:val="PlaceholderText"/>
                  </w:rPr>
                  <w:t>Choose an item.</w:t>
                </w:r>
              </w:p>
            </w:tc>
          </w:sdtContent>
        </w:sdt>
      </w:tr>
      <w:tr w:rsidR="004311D9" w14:paraId="443146F9" w14:textId="77777777" w:rsidTr="004311D9">
        <w:tc>
          <w:tcPr>
            <w:tcW w:w="6799" w:type="dxa"/>
          </w:tcPr>
          <w:p w14:paraId="073415E6" w14:textId="77777777" w:rsidR="004311D9" w:rsidRDefault="004311D9" w:rsidP="004311D9">
            <w:pPr>
              <w:rPr>
                <w:rFonts w:ascii="Avenir LT Std 55 Roman" w:hAnsi="Avenir LT Std 55 Roman"/>
                <w:szCs w:val="20"/>
              </w:rPr>
            </w:pPr>
            <w:r w:rsidRPr="00914B1E">
              <w:t xml:space="preserve">You can take photographs or videos of children without the consent of their parent or carer. </w:t>
            </w:r>
          </w:p>
        </w:tc>
        <w:sdt>
          <w:sdtPr>
            <w:rPr>
              <w:color w:val="FF0000"/>
              <w:szCs w:val="20"/>
            </w:rPr>
            <w:id w:val="-1534416603"/>
            <w:placeholder>
              <w:docPart w:val="30E95894339A438B9565E823DC6ED674"/>
            </w:placeholder>
            <w:showingPlcHdr/>
            <w:dropDownList>
              <w:listItem w:value="Choose an item."/>
              <w:listItem w:displayText="True" w:value="True"/>
              <w:listItem w:displayText="False" w:value="False"/>
            </w:dropDownList>
          </w:sdtPr>
          <w:sdtEndPr/>
          <w:sdtContent>
            <w:tc>
              <w:tcPr>
                <w:tcW w:w="2217" w:type="dxa"/>
              </w:tcPr>
              <w:p w14:paraId="7438DADD" w14:textId="28C98D1D" w:rsidR="004311D9" w:rsidRPr="00A941DC" w:rsidRDefault="00733313" w:rsidP="004311D9">
                <w:pPr>
                  <w:rPr>
                    <w:color w:val="FF0000"/>
                  </w:rPr>
                </w:pPr>
                <w:r w:rsidRPr="001F04C2">
                  <w:rPr>
                    <w:rStyle w:val="PlaceholderText"/>
                  </w:rPr>
                  <w:t>Choose an item.</w:t>
                </w:r>
              </w:p>
            </w:tc>
          </w:sdtContent>
        </w:sdt>
      </w:tr>
      <w:tr w:rsidR="004311D9" w14:paraId="4230AC4A" w14:textId="77777777" w:rsidTr="004311D9">
        <w:tc>
          <w:tcPr>
            <w:tcW w:w="6799" w:type="dxa"/>
          </w:tcPr>
          <w:p w14:paraId="317C8D82" w14:textId="77777777" w:rsidR="004311D9" w:rsidRDefault="004311D9" w:rsidP="004311D9">
            <w:pPr>
              <w:rPr>
                <w:rFonts w:ascii="Avenir LT Std 55 Roman" w:hAnsi="Avenir LT Std 55 Roman"/>
                <w:szCs w:val="20"/>
              </w:rPr>
            </w:pPr>
            <w:r w:rsidRPr="00914B1E">
              <w:t xml:space="preserve">It is not up to the instructor to judge whether a person is being abused but it is their responsibility to report to the appropriate statutory authority. </w:t>
            </w:r>
          </w:p>
        </w:tc>
        <w:sdt>
          <w:sdtPr>
            <w:rPr>
              <w:color w:val="FF0000"/>
              <w:szCs w:val="20"/>
            </w:rPr>
            <w:id w:val="-1405601495"/>
            <w:placeholder>
              <w:docPart w:val="0859FAD5D215438290E2FAAF91571006"/>
            </w:placeholder>
            <w:showingPlcHdr/>
            <w:dropDownList>
              <w:listItem w:value="Choose an item."/>
              <w:listItem w:displayText="True" w:value="True"/>
              <w:listItem w:displayText="False" w:value="False"/>
            </w:dropDownList>
          </w:sdtPr>
          <w:sdtEndPr/>
          <w:sdtContent>
            <w:tc>
              <w:tcPr>
                <w:tcW w:w="2217" w:type="dxa"/>
              </w:tcPr>
              <w:p w14:paraId="124D7FE8" w14:textId="1ED3602E" w:rsidR="004311D9" w:rsidRPr="00A941DC" w:rsidRDefault="00733313" w:rsidP="004311D9">
                <w:pPr>
                  <w:rPr>
                    <w:color w:val="FF0000"/>
                  </w:rPr>
                </w:pPr>
                <w:r w:rsidRPr="001F04C2">
                  <w:rPr>
                    <w:rStyle w:val="PlaceholderText"/>
                  </w:rPr>
                  <w:t>Choose an item.</w:t>
                </w:r>
              </w:p>
            </w:tc>
          </w:sdtContent>
        </w:sdt>
      </w:tr>
      <w:tr w:rsidR="00A132FF" w14:paraId="43AF20D6" w14:textId="77777777" w:rsidTr="00A132FF">
        <w:tc>
          <w:tcPr>
            <w:tcW w:w="6799" w:type="dxa"/>
            <w:shd w:val="clear" w:color="auto" w:fill="B9B9DA"/>
          </w:tcPr>
          <w:p w14:paraId="604E77E2" w14:textId="77777777" w:rsidR="00A132FF" w:rsidRPr="00914B1E" w:rsidRDefault="00A132FF" w:rsidP="00A132FF">
            <w:pPr>
              <w:jc w:val="right"/>
            </w:pPr>
            <w:r>
              <w:t xml:space="preserve">Assessor only: </w:t>
            </w:r>
          </w:p>
        </w:tc>
        <w:sdt>
          <w:sdtPr>
            <w:rPr>
              <w:color w:val="FF0000"/>
              <w:szCs w:val="20"/>
            </w:rPr>
            <w:id w:val="1716155220"/>
            <w:placeholder>
              <w:docPart w:val="9312E38BD9BE4B448EAC613C30871F81"/>
            </w:placeholder>
            <w:showingPlcHdr/>
            <w:dropDownList>
              <w:listItem w:value="Choose an item."/>
              <w:listItem w:displayText="√" w:value="√"/>
              <w:listItem w:displayText="X" w:value="X"/>
            </w:dropDownList>
          </w:sdtPr>
          <w:sdtEndPr/>
          <w:sdtContent>
            <w:tc>
              <w:tcPr>
                <w:tcW w:w="2217" w:type="dxa"/>
                <w:shd w:val="clear" w:color="auto" w:fill="B9B9DA"/>
              </w:tcPr>
              <w:p w14:paraId="3D5A139C" w14:textId="635A7A22" w:rsidR="00A132FF" w:rsidRPr="00A941DC" w:rsidRDefault="00733313" w:rsidP="004311D9">
                <w:pPr>
                  <w:rPr>
                    <w:color w:val="FF0000"/>
                  </w:rPr>
                </w:pPr>
                <w:r w:rsidRPr="001F04C2">
                  <w:rPr>
                    <w:rStyle w:val="PlaceholderText"/>
                  </w:rPr>
                  <w:t>Choose an item.</w:t>
                </w:r>
              </w:p>
            </w:tc>
          </w:sdtContent>
        </w:sdt>
      </w:tr>
    </w:tbl>
    <w:p w14:paraId="308B916D" w14:textId="77777777" w:rsidR="004311D9" w:rsidRDefault="004311D9" w:rsidP="00EC4B83">
      <w:pPr>
        <w:rPr>
          <w:rFonts w:ascii="Avenir LT Std 55 Roman" w:hAnsi="Avenir LT Std 55 Roman"/>
          <w:sz w:val="20"/>
          <w:szCs w:val="20"/>
        </w:rPr>
      </w:pPr>
    </w:p>
    <w:tbl>
      <w:tblPr>
        <w:tblStyle w:val="CYQTableManual"/>
        <w:tblW w:w="0" w:type="auto"/>
        <w:tblInd w:w="0" w:type="dxa"/>
        <w:tblLook w:val="05E0" w:firstRow="1" w:lastRow="1" w:firstColumn="1" w:lastColumn="1" w:noHBand="0" w:noVBand="1"/>
      </w:tblPr>
      <w:tblGrid>
        <w:gridCol w:w="2487"/>
        <w:gridCol w:w="6539"/>
      </w:tblGrid>
      <w:tr w:rsidR="003C2F75" w:rsidRPr="003C2F75" w14:paraId="5702CD66" w14:textId="77777777" w:rsidTr="003C2F75">
        <w:trPr>
          <w:cnfStyle w:val="100000000000" w:firstRow="1" w:lastRow="0" w:firstColumn="0" w:lastColumn="0" w:oddVBand="0" w:evenVBand="0" w:oddHBand="0" w:evenHBand="0" w:firstRowFirstColumn="0" w:firstRowLastColumn="0" w:lastRowFirstColumn="0" w:lastRowLastColumn="0"/>
        </w:trPr>
        <w:tc>
          <w:tcPr>
            <w:tcW w:w="2552" w:type="dxa"/>
          </w:tcPr>
          <w:p w14:paraId="7556DAB6" w14:textId="77777777" w:rsidR="003C2F75" w:rsidRPr="00BF7C17" w:rsidRDefault="003C2F75" w:rsidP="003C2F75">
            <w:pPr>
              <w:rPr>
                <w:rFonts w:asciiTheme="majorHAnsi" w:eastAsia="Calibri" w:hAnsiTheme="majorHAnsi" w:cs="AvenirLTStd-Light"/>
                <w:sz w:val="20"/>
                <w:szCs w:val="20"/>
              </w:rPr>
            </w:pPr>
            <w:r w:rsidRPr="00BF7C17">
              <w:rPr>
                <w:rFonts w:asciiTheme="majorHAnsi" w:eastAsia="Calibri" w:hAnsiTheme="majorHAnsi" w:cs="AvenirLTStd-Light"/>
                <w:sz w:val="20"/>
                <w:szCs w:val="20"/>
              </w:rPr>
              <w:t>Workbook 1 result:</w:t>
            </w:r>
          </w:p>
        </w:tc>
        <w:tc>
          <w:tcPr>
            <w:tcW w:w="6802" w:type="dxa"/>
          </w:tcPr>
          <w:p w14:paraId="20116956" w14:textId="77777777" w:rsidR="003C2F75" w:rsidRPr="00BF7C17" w:rsidRDefault="003C2F75" w:rsidP="003C2F75">
            <w:pPr>
              <w:rPr>
                <w:rFonts w:asciiTheme="majorHAnsi" w:eastAsia="Calibri" w:hAnsiTheme="majorHAnsi" w:cs="AvenirLTStd-Light"/>
                <w:sz w:val="20"/>
                <w:szCs w:val="20"/>
              </w:rPr>
            </w:pPr>
            <w:r w:rsidRPr="00BF7C17">
              <w:rPr>
                <w:rFonts w:asciiTheme="majorHAnsi" w:eastAsia="Calibri" w:hAnsiTheme="majorHAnsi" w:cs="AvenirLTStd-Light"/>
                <w:sz w:val="20"/>
                <w:szCs w:val="20"/>
              </w:rPr>
              <w:t xml:space="preserve"> Pass  /  Refer  /  Re-submit (please circle)</w:t>
            </w:r>
          </w:p>
        </w:tc>
      </w:tr>
      <w:tr w:rsidR="003C2F75" w:rsidRPr="003C2F75" w14:paraId="6F2D71DC" w14:textId="77777777" w:rsidTr="003C2F75">
        <w:tc>
          <w:tcPr>
            <w:tcW w:w="9354" w:type="dxa"/>
            <w:gridSpan w:val="2"/>
          </w:tcPr>
          <w:p w14:paraId="218EB4FF" w14:textId="77777777" w:rsidR="003C2F75" w:rsidRPr="00BF7C17" w:rsidRDefault="003C2F75" w:rsidP="003C2F75">
            <w:pPr>
              <w:rPr>
                <w:rFonts w:asciiTheme="majorHAnsi" w:eastAsia="Calibri" w:hAnsiTheme="majorHAnsi" w:cs="AvenirLTStd-Light"/>
                <w:sz w:val="20"/>
                <w:szCs w:val="20"/>
              </w:rPr>
            </w:pPr>
            <w:r w:rsidRPr="00BF7C17">
              <w:rPr>
                <w:rFonts w:asciiTheme="majorHAnsi" w:eastAsia="Calibri" w:hAnsiTheme="majorHAnsi" w:cs="AvenirLTStd-Light"/>
                <w:sz w:val="20"/>
                <w:szCs w:val="20"/>
              </w:rPr>
              <w:t>Assessor feedback:</w:t>
            </w:r>
          </w:p>
          <w:sdt>
            <w:sdtPr>
              <w:rPr>
                <w:rFonts w:ascii="Avenir LT Std 65 Medium" w:eastAsia="Calibri" w:hAnsi="Avenir LT Std 65 Medium" w:cs="AvenirLTStd-Light"/>
                <w:sz w:val="20"/>
                <w:szCs w:val="20"/>
              </w:rPr>
              <w:id w:val="-2109958669"/>
              <w:placeholder>
                <w:docPart w:val="DefaultPlaceholder_1081868574"/>
              </w:placeholder>
              <w:showingPlcHdr/>
            </w:sdtPr>
            <w:sdtEndPr/>
            <w:sdtContent>
              <w:p w14:paraId="7AC26689" w14:textId="7919931D" w:rsidR="003C2F75" w:rsidRPr="003C2F75" w:rsidRDefault="00733313" w:rsidP="003C2F75">
                <w:pPr>
                  <w:rPr>
                    <w:rFonts w:ascii="Avenir LT Std 65 Medium" w:eastAsia="Calibri" w:hAnsi="Avenir LT Std 65 Medium" w:cs="AvenirLTStd-Light"/>
                    <w:sz w:val="20"/>
                    <w:szCs w:val="20"/>
                  </w:rPr>
                </w:pPr>
                <w:r w:rsidRPr="001F04C2">
                  <w:rPr>
                    <w:rStyle w:val="PlaceholderText"/>
                  </w:rPr>
                  <w:t>Click here to enter text.</w:t>
                </w:r>
              </w:p>
            </w:sdtContent>
          </w:sdt>
          <w:p w14:paraId="0EE4960D" w14:textId="77777777" w:rsidR="003C2F75" w:rsidRPr="003C2F75" w:rsidRDefault="003C2F75" w:rsidP="003C2F75">
            <w:pPr>
              <w:rPr>
                <w:rFonts w:ascii="Avenir LT Std 65 Medium" w:eastAsia="Calibri" w:hAnsi="Avenir LT Std 65 Medium" w:cs="AvenirLTStd-Light"/>
                <w:sz w:val="20"/>
                <w:szCs w:val="20"/>
              </w:rPr>
            </w:pPr>
          </w:p>
          <w:p w14:paraId="725D22FF" w14:textId="77777777" w:rsidR="003C2F75" w:rsidRPr="003C2F75" w:rsidRDefault="003C2F75" w:rsidP="003C2F75">
            <w:pPr>
              <w:rPr>
                <w:rFonts w:ascii="Avenir LT Std 65 Medium" w:eastAsia="Calibri" w:hAnsi="Avenir LT Std 65 Medium" w:cs="AvenirLTStd-Light"/>
                <w:sz w:val="20"/>
                <w:szCs w:val="20"/>
              </w:rPr>
            </w:pPr>
          </w:p>
          <w:p w14:paraId="7A148C44" w14:textId="77777777" w:rsidR="003C2F75" w:rsidRPr="003C2F75" w:rsidRDefault="003C2F75" w:rsidP="003C2F75">
            <w:pPr>
              <w:rPr>
                <w:rFonts w:ascii="Avenir LT Std 65 Medium" w:eastAsia="Calibri" w:hAnsi="Avenir LT Std 65 Medium" w:cs="AvenirLTStd-Light"/>
                <w:sz w:val="20"/>
                <w:szCs w:val="20"/>
              </w:rPr>
            </w:pPr>
          </w:p>
          <w:p w14:paraId="015601D2" w14:textId="77777777" w:rsidR="003C2F75" w:rsidRPr="003C2F75" w:rsidRDefault="003C2F75" w:rsidP="003C2F75">
            <w:pPr>
              <w:rPr>
                <w:rFonts w:ascii="Avenir LT Std 65 Medium" w:eastAsia="Calibri" w:hAnsi="Avenir LT Std 65 Medium" w:cs="AvenirLTStd-Light"/>
                <w:sz w:val="20"/>
                <w:szCs w:val="20"/>
              </w:rPr>
            </w:pPr>
          </w:p>
          <w:p w14:paraId="5B90852B" w14:textId="77777777" w:rsidR="003C2F75" w:rsidRPr="003C2F75" w:rsidRDefault="003C2F75" w:rsidP="003C2F75">
            <w:pPr>
              <w:rPr>
                <w:rFonts w:ascii="Avenir LT Std 65 Medium" w:eastAsia="Calibri" w:hAnsi="Avenir LT Std 65 Medium" w:cs="AvenirLTStd-Light"/>
                <w:sz w:val="20"/>
                <w:szCs w:val="20"/>
              </w:rPr>
            </w:pPr>
          </w:p>
          <w:p w14:paraId="52519F15" w14:textId="77777777" w:rsidR="003C2F75" w:rsidRPr="003C2F75" w:rsidRDefault="003C2F75" w:rsidP="003C2F75">
            <w:pPr>
              <w:rPr>
                <w:rFonts w:ascii="Avenir LT Std 65 Medium" w:eastAsia="Calibri" w:hAnsi="Avenir LT Std 65 Medium" w:cs="AvenirLTStd-Light"/>
                <w:sz w:val="20"/>
                <w:szCs w:val="20"/>
              </w:rPr>
            </w:pPr>
          </w:p>
          <w:p w14:paraId="2050D37B" w14:textId="77777777" w:rsidR="003C2F75" w:rsidRPr="003C2F75" w:rsidRDefault="003C2F75" w:rsidP="003C2F75">
            <w:pPr>
              <w:rPr>
                <w:rFonts w:ascii="Avenir LT Std 65 Medium" w:eastAsia="Calibri" w:hAnsi="Avenir LT Std 65 Medium" w:cs="AvenirLTStd-Light"/>
                <w:sz w:val="20"/>
                <w:szCs w:val="20"/>
              </w:rPr>
            </w:pPr>
          </w:p>
          <w:p w14:paraId="57CDC9E8" w14:textId="77777777" w:rsidR="003C2F75" w:rsidRPr="003C2F75" w:rsidRDefault="003C2F75" w:rsidP="003C2F75">
            <w:pPr>
              <w:rPr>
                <w:rFonts w:ascii="Avenir LT Std 65 Medium" w:eastAsia="Calibri" w:hAnsi="Avenir LT Std 65 Medium" w:cs="AvenirLTStd-Light"/>
                <w:sz w:val="20"/>
                <w:szCs w:val="20"/>
              </w:rPr>
            </w:pPr>
          </w:p>
          <w:p w14:paraId="0CC7BA47" w14:textId="77777777" w:rsidR="003C2F75" w:rsidRPr="003C2F75" w:rsidRDefault="003C2F75" w:rsidP="003C2F75">
            <w:pPr>
              <w:rPr>
                <w:rFonts w:ascii="Avenir LT Std 65 Medium" w:eastAsia="Calibri" w:hAnsi="Avenir LT Std 65 Medium" w:cs="AvenirLTStd-Light"/>
                <w:sz w:val="20"/>
                <w:szCs w:val="20"/>
              </w:rPr>
            </w:pPr>
          </w:p>
          <w:p w14:paraId="6541E5F8" w14:textId="77777777" w:rsidR="003C2F75" w:rsidRPr="003C2F75" w:rsidRDefault="003C2F75" w:rsidP="003C2F75">
            <w:pPr>
              <w:rPr>
                <w:rFonts w:ascii="Avenir LT Std 65 Medium" w:eastAsia="Calibri" w:hAnsi="Avenir LT Std 65 Medium" w:cs="AvenirLTStd-Light"/>
                <w:sz w:val="20"/>
                <w:szCs w:val="20"/>
              </w:rPr>
            </w:pPr>
          </w:p>
          <w:p w14:paraId="2C20536E" w14:textId="77777777" w:rsidR="003C2F75" w:rsidRPr="003C2F75" w:rsidRDefault="003C2F75" w:rsidP="003C2F75">
            <w:pPr>
              <w:rPr>
                <w:rFonts w:ascii="Avenir LT Std 65 Medium" w:eastAsia="Calibri" w:hAnsi="Avenir LT Std 65 Medium" w:cs="AvenirLTStd-Light"/>
                <w:sz w:val="20"/>
                <w:szCs w:val="20"/>
              </w:rPr>
            </w:pPr>
          </w:p>
        </w:tc>
      </w:tr>
    </w:tbl>
    <w:p w14:paraId="11CFB21B" w14:textId="77777777" w:rsidR="00B71D97" w:rsidRDefault="00B71D97" w:rsidP="005621D2">
      <w:pPr>
        <w:tabs>
          <w:tab w:val="left" w:pos="5760"/>
          <w:tab w:val="left" w:pos="6120"/>
          <w:tab w:val="left" w:pos="7920"/>
        </w:tabs>
        <w:spacing w:before="120" w:after="220" w:line="250" w:lineRule="exact"/>
        <w:rPr>
          <w:rFonts w:asciiTheme="majorHAnsi" w:eastAsia="Calibri" w:hAnsiTheme="majorHAnsi" w:cs="Times New Roman"/>
          <w:sz w:val="20"/>
        </w:rPr>
      </w:pPr>
    </w:p>
    <w:tbl>
      <w:tblPr>
        <w:tblStyle w:val="TableGrid11"/>
        <w:tblpPr w:leftFromText="180" w:rightFromText="180" w:vertAnchor="text" w:horzAnchor="margin" w:tblpY="-69"/>
        <w:tblW w:w="94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3863"/>
        <w:gridCol w:w="992"/>
        <w:gridCol w:w="2546"/>
      </w:tblGrid>
      <w:tr w:rsidR="00B71D97" w14:paraId="74C06D37" w14:textId="77777777" w:rsidTr="00B71D97">
        <w:trPr>
          <w:cantSplit/>
          <w:trHeight w:val="283"/>
        </w:trPr>
        <w:tc>
          <w:tcPr>
            <w:tcW w:w="2093" w:type="dxa"/>
            <w:vAlign w:val="center"/>
            <w:hideMark/>
          </w:tcPr>
          <w:p w14:paraId="4E50E588" w14:textId="77777777" w:rsidR="00B71D97" w:rsidRDefault="00B71D97">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Learner’s signature:</w:t>
            </w:r>
          </w:p>
        </w:tc>
        <w:tc>
          <w:tcPr>
            <w:tcW w:w="3861" w:type="dxa"/>
            <w:vAlign w:val="center"/>
            <w:hideMark/>
          </w:tcPr>
          <w:p w14:paraId="10825F10" w14:textId="77777777" w:rsidR="00B71D97" w:rsidRDefault="00701260">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497263906"/>
                <w:placeholder>
                  <w:docPart w:val="6782D3DB2AA24ABEB355FD80F1627711"/>
                </w:placeholder>
                <w:showingPlcHdr/>
              </w:sdtPr>
              <w:sdtEndPr/>
              <w:sdtContent>
                <w:r w:rsidR="00B71D97">
                  <w:rPr>
                    <w:rFonts w:ascii="Avenir LT Std 35 Light" w:eastAsia="Calibri" w:hAnsi="Avenir LT Std 35 Light" w:cs="Times New Roman"/>
                    <w:color w:val="808080"/>
                    <w:sz w:val="20"/>
                  </w:rPr>
                  <w:t>Click here to enter text.</w:t>
                </w:r>
              </w:sdtContent>
            </w:sdt>
          </w:p>
        </w:tc>
        <w:tc>
          <w:tcPr>
            <w:tcW w:w="992" w:type="dxa"/>
            <w:vAlign w:val="center"/>
            <w:hideMark/>
          </w:tcPr>
          <w:p w14:paraId="74859551" w14:textId="77777777" w:rsidR="00B71D97" w:rsidRDefault="00B71D97">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43BE4095" w14:textId="77777777" w:rsidR="00B71D97" w:rsidRDefault="00701260">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1075252027"/>
                <w:placeholder>
                  <w:docPart w:val="7F62177E67E74263B01769E591AE7399"/>
                </w:placeholder>
                <w:showingPlcHdr/>
                <w:date>
                  <w:dateFormat w:val="dd/MM/yyyy"/>
                  <w:lid w:val="en-GB"/>
                  <w:storeMappedDataAs w:val="dateTime"/>
                  <w:calendar w:val="gregorian"/>
                </w:date>
              </w:sdtPr>
              <w:sdtEndPr/>
              <w:sdtContent>
                <w:r w:rsidR="00B71D97">
                  <w:rPr>
                    <w:rFonts w:ascii="Avenir LT Std 35 Light" w:eastAsia="Calibri" w:hAnsi="Avenir LT Std 35 Light" w:cs="Times New Roman"/>
                    <w:color w:val="808080"/>
                    <w:sz w:val="18"/>
                  </w:rPr>
                  <w:t>Click here to enter a date.</w:t>
                </w:r>
              </w:sdtContent>
            </w:sdt>
          </w:p>
        </w:tc>
      </w:tr>
      <w:tr w:rsidR="00B71D97" w14:paraId="26D54689" w14:textId="77777777" w:rsidTr="00B71D97">
        <w:trPr>
          <w:cantSplit/>
          <w:trHeight w:val="283"/>
        </w:trPr>
        <w:tc>
          <w:tcPr>
            <w:tcW w:w="2093" w:type="dxa"/>
            <w:vAlign w:val="center"/>
            <w:hideMark/>
          </w:tcPr>
          <w:p w14:paraId="152AD610" w14:textId="77777777" w:rsidR="00B71D97" w:rsidRDefault="00B71D97">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Assessor’s signature:</w:t>
            </w:r>
          </w:p>
        </w:tc>
        <w:tc>
          <w:tcPr>
            <w:tcW w:w="3861" w:type="dxa"/>
            <w:vAlign w:val="center"/>
            <w:hideMark/>
          </w:tcPr>
          <w:p w14:paraId="2762D9B0" w14:textId="77777777" w:rsidR="00B71D97" w:rsidRDefault="00701260">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376666187"/>
                <w:placeholder>
                  <w:docPart w:val="A60C684DEF4641329738F184D0EF454C"/>
                </w:placeholder>
                <w:showingPlcHdr/>
              </w:sdtPr>
              <w:sdtEndPr/>
              <w:sdtContent>
                <w:r w:rsidR="00B71D97">
                  <w:rPr>
                    <w:rFonts w:ascii="Avenir LT Std 35 Light" w:eastAsia="Calibri" w:hAnsi="Avenir LT Std 35 Light" w:cs="Times New Roman"/>
                    <w:color w:val="808080"/>
                    <w:sz w:val="20"/>
                  </w:rPr>
                  <w:t>Click here to enter text.</w:t>
                </w:r>
              </w:sdtContent>
            </w:sdt>
          </w:p>
        </w:tc>
        <w:tc>
          <w:tcPr>
            <w:tcW w:w="992" w:type="dxa"/>
            <w:vAlign w:val="center"/>
            <w:hideMark/>
          </w:tcPr>
          <w:p w14:paraId="1645FF6B" w14:textId="77777777" w:rsidR="00B71D97" w:rsidRDefault="00B71D97">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1664747B" w14:textId="77777777" w:rsidR="00B71D97" w:rsidRDefault="00701260">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686570621"/>
                <w:placeholder>
                  <w:docPart w:val="6E61C96D07814FFE87EF63103A401EA0"/>
                </w:placeholder>
                <w:showingPlcHdr/>
                <w:date>
                  <w:dateFormat w:val="dd/MM/yyyy"/>
                  <w:lid w:val="en-GB"/>
                  <w:storeMappedDataAs w:val="dateTime"/>
                  <w:calendar w:val="gregorian"/>
                </w:date>
              </w:sdtPr>
              <w:sdtEndPr/>
              <w:sdtContent>
                <w:r w:rsidR="00B71D97">
                  <w:rPr>
                    <w:rFonts w:ascii="Avenir LT Std 35 Light" w:eastAsia="Calibri" w:hAnsi="Avenir LT Std 35 Light" w:cs="Times New Roman"/>
                    <w:color w:val="808080"/>
                    <w:sz w:val="18"/>
                  </w:rPr>
                  <w:t>Click here to enter a date.</w:t>
                </w:r>
              </w:sdtContent>
            </w:sdt>
          </w:p>
        </w:tc>
      </w:tr>
      <w:tr w:rsidR="00B71D97" w14:paraId="7331537E" w14:textId="77777777" w:rsidTr="00B71D97">
        <w:trPr>
          <w:cantSplit/>
          <w:trHeight w:val="283"/>
        </w:trPr>
        <w:tc>
          <w:tcPr>
            <w:tcW w:w="2093" w:type="dxa"/>
            <w:vAlign w:val="center"/>
            <w:hideMark/>
          </w:tcPr>
          <w:p w14:paraId="5EFFC3EB" w14:textId="77777777" w:rsidR="00B71D97" w:rsidRDefault="00B71D97">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IQA’s signature:</w:t>
            </w:r>
          </w:p>
        </w:tc>
        <w:tc>
          <w:tcPr>
            <w:tcW w:w="3861" w:type="dxa"/>
            <w:vAlign w:val="center"/>
            <w:hideMark/>
          </w:tcPr>
          <w:p w14:paraId="150BF986" w14:textId="77777777" w:rsidR="00B71D97" w:rsidRDefault="00701260">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957102532"/>
                <w:placeholder>
                  <w:docPart w:val="F1A05A263DBE48B7B4AEE33B8F349133"/>
                </w:placeholder>
                <w:showingPlcHdr/>
              </w:sdtPr>
              <w:sdtEndPr/>
              <w:sdtContent>
                <w:r w:rsidR="00B71D97">
                  <w:rPr>
                    <w:rFonts w:ascii="Avenir LT Std 35 Light" w:eastAsia="Calibri" w:hAnsi="Avenir LT Std 35 Light" w:cs="Times New Roman"/>
                    <w:color w:val="808080"/>
                    <w:sz w:val="20"/>
                  </w:rPr>
                  <w:t>Click here to enter text.</w:t>
                </w:r>
              </w:sdtContent>
            </w:sdt>
          </w:p>
        </w:tc>
        <w:tc>
          <w:tcPr>
            <w:tcW w:w="992" w:type="dxa"/>
            <w:vAlign w:val="center"/>
            <w:hideMark/>
          </w:tcPr>
          <w:p w14:paraId="0770336B" w14:textId="77777777" w:rsidR="00B71D97" w:rsidRDefault="00B71D97">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76714A03" w14:textId="77777777" w:rsidR="00B71D97" w:rsidRDefault="00701260">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1346135502"/>
                <w:placeholder>
                  <w:docPart w:val="11ED2BC5D55541B8AFB7E79365E040E2"/>
                </w:placeholder>
                <w:showingPlcHdr/>
                <w:date>
                  <w:dateFormat w:val="dd/MM/yyyy"/>
                  <w:lid w:val="en-GB"/>
                  <w:storeMappedDataAs w:val="dateTime"/>
                  <w:calendar w:val="gregorian"/>
                </w:date>
              </w:sdtPr>
              <w:sdtEndPr/>
              <w:sdtContent>
                <w:r w:rsidR="00B71D97">
                  <w:rPr>
                    <w:rFonts w:ascii="Avenir LT Std 35 Light" w:eastAsia="Calibri" w:hAnsi="Avenir LT Std 35 Light" w:cs="Times New Roman"/>
                    <w:color w:val="808080"/>
                    <w:sz w:val="18"/>
                  </w:rPr>
                  <w:t>Click here to enter a date.</w:t>
                </w:r>
              </w:sdtContent>
            </w:sdt>
          </w:p>
        </w:tc>
      </w:tr>
    </w:tbl>
    <w:p w14:paraId="465CF319" w14:textId="77777777" w:rsidR="00B71D97" w:rsidRDefault="00B71D97" w:rsidP="00B71D97">
      <w:pPr>
        <w:spacing w:after="0" w:line="240" w:lineRule="auto"/>
      </w:pPr>
    </w:p>
    <w:p w14:paraId="4828A231" w14:textId="77777777" w:rsidR="00AD348D" w:rsidRDefault="00AD348D" w:rsidP="00EC4B83">
      <w:pPr>
        <w:rPr>
          <w:rFonts w:ascii="Avenir LT Std 55 Roman" w:hAnsi="Avenir LT Std 55 Roman"/>
          <w:sz w:val="20"/>
          <w:szCs w:val="20"/>
        </w:rPr>
      </w:pPr>
      <w:r>
        <w:rPr>
          <w:rFonts w:ascii="Avenir LT Std 55 Roman" w:hAnsi="Avenir LT Std 55 Roman"/>
          <w:sz w:val="20"/>
          <w:szCs w:val="20"/>
        </w:rPr>
        <w:br w:type="page"/>
      </w:r>
    </w:p>
    <w:p w14:paraId="59E3057F" w14:textId="77777777" w:rsidR="00AD348D" w:rsidRDefault="00AD348D" w:rsidP="00AD348D">
      <w:pPr>
        <w:pStyle w:val="YMCAAwardsheading1"/>
        <w:outlineLvl w:val="0"/>
      </w:pPr>
      <w:bookmarkStart w:id="2" w:name="_Toc482191884"/>
      <w:r>
        <w:lastRenderedPageBreak/>
        <w:t xml:space="preserve">Workbook 2: Know </w:t>
      </w:r>
      <w:r w:rsidR="00062B1A">
        <w:t>H</w:t>
      </w:r>
      <w:r>
        <w:t xml:space="preserve">ow to </w:t>
      </w:r>
      <w:r w:rsidR="00062B1A">
        <w:t>S</w:t>
      </w:r>
      <w:r>
        <w:t xml:space="preserve">upport </w:t>
      </w:r>
      <w:r w:rsidR="00062B1A">
        <w:t>C</w:t>
      </w:r>
      <w:r>
        <w:t xml:space="preserve">lients who take part in </w:t>
      </w:r>
      <w:r w:rsidR="00062B1A">
        <w:t>E</w:t>
      </w:r>
      <w:r>
        <w:t xml:space="preserve">xercise and </w:t>
      </w:r>
      <w:r w:rsidR="00062B1A">
        <w:t>P</w:t>
      </w:r>
      <w:r>
        <w:t xml:space="preserve">hysical </w:t>
      </w:r>
      <w:r w:rsidR="00062B1A">
        <w:t>A</w:t>
      </w:r>
      <w:r>
        <w:t>ctivity</w:t>
      </w:r>
      <w:bookmarkEnd w:id="2"/>
      <w:r>
        <w:t xml:space="preserve"> </w:t>
      </w:r>
    </w:p>
    <w:p w14:paraId="7556AEDA" w14:textId="77777777" w:rsidR="00AD348D" w:rsidRDefault="00AD348D" w:rsidP="00AD348D">
      <w:pPr>
        <w:spacing w:after="0"/>
        <w:rPr>
          <w:rFonts w:ascii="Avenir LT Std 55 Roman" w:hAnsi="Avenir LT Std 55 Roman"/>
          <w:sz w:val="20"/>
          <w:szCs w:val="20"/>
        </w:rPr>
      </w:pPr>
    </w:p>
    <w:p w14:paraId="197ED99C" w14:textId="77777777" w:rsidR="00AD348D" w:rsidRPr="00597997" w:rsidRDefault="00AD348D" w:rsidP="00AD348D">
      <w:pPr>
        <w:spacing w:after="0"/>
        <w:rPr>
          <w:sz w:val="20"/>
          <w:szCs w:val="20"/>
        </w:rPr>
      </w:pPr>
      <w:r w:rsidRPr="00597997">
        <w:rPr>
          <w:sz w:val="20"/>
          <w:szCs w:val="20"/>
        </w:rPr>
        <w:t>You need to answer every question in this section correctly to pass.</w:t>
      </w:r>
    </w:p>
    <w:p w14:paraId="326EE541" w14:textId="77777777" w:rsid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941"/>
        <w:gridCol w:w="2075"/>
      </w:tblGrid>
      <w:tr w:rsidR="00CA02E2" w:rsidRPr="00DA256D" w14:paraId="6640829E" w14:textId="77777777" w:rsidTr="00CC4C34">
        <w:trPr>
          <w:cnfStyle w:val="100000000000" w:firstRow="1" w:lastRow="0" w:firstColumn="0" w:lastColumn="0" w:oddVBand="0" w:evenVBand="0" w:oddHBand="0" w:evenHBand="0" w:firstRowFirstColumn="0" w:firstRowLastColumn="0" w:lastRowFirstColumn="0" w:lastRowLastColumn="0"/>
        </w:trPr>
        <w:tc>
          <w:tcPr>
            <w:tcW w:w="6941" w:type="dxa"/>
          </w:tcPr>
          <w:p w14:paraId="5131CE3C" w14:textId="77777777" w:rsidR="00CA02E2" w:rsidRDefault="00CA02E2" w:rsidP="00CC4C34">
            <w:pPr>
              <w:rPr>
                <w:szCs w:val="20"/>
              </w:rPr>
            </w:pPr>
            <w:r w:rsidRPr="00F153DE">
              <w:rPr>
                <w:szCs w:val="20"/>
              </w:rPr>
              <w:t>Assessor’s key:</w:t>
            </w:r>
            <w:r w:rsidRPr="00F153DE">
              <w:rPr>
                <w:szCs w:val="20"/>
              </w:rPr>
              <w:tab/>
              <w:t xml:space="preserve">√ = correct  </w:t>
            </w:r>
            <w:r w:rsidRPr="00F153DE">
              <w:rPr>
                <w:szCs w:val="20"/>
              </w:rPr>
              <w:tab/>
              <w:t>X = incorrect</w:t>
            </w:r>
          </w:p>
        </w:tc>
        <w:tc>
          <w:tcPr>
            <w:tcW w:w="2075" w:type="dxa"/>
          </w:tcPr>
          <w:p w14:paraId="7EC1A76A" w14:textId="77777777" w:rsidR="00CA02E2" w:rsidRPr="00DA256D" w:rsidRDefault="00CA02E2" w:rsidP="00CC4C34">
            <w:pPr>
              <w:rPr>
                <w:color w:val="FF0000"/>
                <w:szCs w:val="20"/>
              </w:rPr>
            </w:pPr>
          </w:p>
        </w:tc>
      </w:tr>
    </w:tbl>
    <w:p w14:paraId="56608DEE" w14:textId="77777777" w:rsidR="00CA02E2" w:rsidRDefault="00CA02E2" w:rsidP="00AD348D">
      <w:pPr>
        <w:spacing w:after="0"/>
        <w:rPr>
          <w:rFonts w:ascii="Avenir LT Std 55 Roman" w:hAnsi="Avenir LT Std 55 Roman"/>
          <w:sz w:val="20"/>
          <w:szCs w:val="20"/>
        </w:rPr>
      </w:pPr>
    </w:p>
    <w:p w14:paraId="4AAC7DBD" w14:textId="77777777" w:rsidR="00CA02E2" w:rsidRPr="00AD348D" w:rsidRDefault="00CA02E2"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658"/>
        <w:gridCol w:w="2358"/>
      </w:tblGrid>
      <w:tr w:rsidR="00661B79" w:rsidRPr="00AD348D" w14:paraId="3F4F2ECD" w14:textId="77777777" w:rsidTr="00D90766">
        <w:trPr>
          <w:cnfStyle w:val="100000000000" w:firstRow="1" w:lastRow="0" w:firstColumn="0" w:lastColumn="0" w:oddVBand="0" w:evenVBand="0" w:oddHBand="0" w:evenHBand="0" w:firstRowFirstColumn="0" w:firstRowLastColumn="0" w:lastRowFirstColumn="0" w:lastRowLastColumn="0"/>
        </w:trPr>
        <w:tc>
          <w:tcPr>
            <w:tcW w:w="6658" w:type="dxa"/>
          </w:tcPr>
          <w:p w14:paraId="635DAF33" w14:textId="77777777" w:rsidR="00661B79" w:rsidRPr="00AD348D" w:rsidRDefault="00661B79" w:rsidP="00AD348D">
            <w:pPr>
              <w:rPr>
                <w:rFonts w:ascii="Avenir LT Std 55 Roman" w:hAnsi="Avenir LT Std 55 Roman"/>
                <w:szCs w:val="20"/>
              </w:rPr>
            </w:pPr>
            <w:r w:rsidRPr="00AD348D">
              <w:t xml:space="preserve">Q1. Identify </w:t>
            </w:r>
            <w:r w:rsidRPr="00AD348D">
              <w:rPr>
                <w:b/>
              </w:rPr>
              <w:t>three</w:t>
            </w:r>
            <w:r w:rsidRPr="00AD348D">
              <w:t xml:space="preserve"> ways of forming effective working relationships with clients.</w:t>
            </w:r>
          </w:p>
        </w:tc>
        <w:tc>
          <w:tcPr>
            <w:tcW w:w="2358" w:type="dxa"/>
          </w:tcPr>
          <w:p w14:paraId="1C172766" w14:textId="77777777" w:rsidR="00661B79" w:rsidRPr="00B42B82" w:rsidRDefault="004A5D87" w:rsidP="00AD348D">
            <w:pPr>
              <w:rPr>
                <w:b/>
              </w:rPr>
            </w:pPr>
            <w:r w:rsidRPr="00B42B82">
              <w:rPr>
                <w:b/>
              </w:rPr>
              <w:t>Tick three</w:t>
            </w:r>
          </w:p>
        </w:tc>
      </w:tr>
      <w:tr w:rsidR="00661B79" w:rsidRPr="00AD348D" w14:paraId="1E9DA4ED" w14:textId="77777777" w:rsidTr="00D90766">
        <w:tc>
          <w:tcPr>
            <w:tcW w:w="6658" w:type="dxa"/>
          </w:tcPr>
          <w:p w14:paraId="5BC33188" w14:textId="77777777" w:rsidR="00661B79" w:rsidRPr="003719D6" w:rsidRDefault="00661B79" w:rsidP="00AD348D">
            <w:pPr>
              <w:rPr>
                <w:rFonts w:ascii="Avenir LT Std 55 Roman" w:hAnsi="Avenir LT Std 55 Roman"/>
                <w:szCs w:val="20"/>
              </w:rPr>
            </w:pPr>
            <w:r w:rsidRPr="003719D6">
              <w:t>Plan training which meets the individual needs of the client.</w:t>
            </w:r>
          </w:p>
        </w:tc>
        <w:sdt>
          <w:sdtPr>
            <w:id w:val="-737242222"/>
            <w14:checkbox>
              <w14:checked w14:val="0"/>
              <w14:checkedState w14:val="2612" w14:font="MS Gothic"/>
              <w14:uncheckedState w14:val="2610" w14:font="MS Gothic"/>
            </w14:checkbox>
          </w:sdtPr>
          <w:sdtEndPr/>
          <w:sdtContent>
            <w:tc>
              <w:tcPr>
                <w:tcW w:w="2358" w:type="dxa"/>
              </w:tcPr>
              <w:p w14:paraId="6A501E0C" w14:textId="2ED20CB8" w:rsidR="00661B79" w:rsidRPr="00B867E7" w:rsidRDefault="00B867E7" w:rsidP="00AD348D">
                <w:r>
                  <w:rPr>
                    <w:rFonts w:ascii="MS Gothic" w:eastAsia="MS Gothic" w:hAnsi="MS Gothic" w:hint="eastAsia"/>
                  </w:rPr>
                  <w:t>☐</w:t>
                </w:r>
              </w:p>
            </w:tc>
          </w:sdtContent>
        </w:sdt>
      </w:tr>
      <w:tr w:rsidR="00661B79" w:rsidRPr="00AD348D" w14:paraId="37313383" w14:textId="77777777" w:rsidTr="00D90766">
        <w:tc>
          <w:tcPr>
            <w:tcW w:w="6658" w:type="dxa"/>
          </w:tcPr>
          <w:p w14:paraId="20CCE786" w14:textId="77777777" w:rsidR="00661B79" w:rsidRPr="003719D6" w:rsidRDefault="00661B79" w:rsidP="00AD348D">
            <w:pPr>
              <w:rPr>
                <w:rFonts w:ascii="Avenir LT Std 55 Roman" w:hAnsi="Avenir LT Std 55 Roman"/>
                <w:szCs w:val="20"/>
              </w:rPr>
            </w:pPr>
            <w:r w:rsidRPr="003719D6">
              <w:t>Show professional conduct at all times.</w:t>
            </w:r>
          </w:p>
        </w:tc>
        <w:sdt>
          <w:sdtPr>
            <w:id w:val="-1090003706"/>
            <w14:checkbox>
              <w14:checked w14:val="0"/>
              <w14:checkedState w14:val="2612" w14:font="MS Gothic"/>
              <w14:uncheckedState w14:val="2610" w14:font="MS Gothic"/>
            </w14:checkbox>
          </w:sdtPr>
          <w:sdtEndPr/>
          <w:sdtContent>
            <w:tc>
              <w:tcPr>
                <w:tcW w:w="2358" w:type="dxa"/>
              </w:tcPr>
              <w:p w14:paraId="6FDAC7D5" w14:textId="467E607D" w:rsidR="00661B79" w:rsidRPr="00B867E7" w:rsidRDefault="00B867E7" w:rsidP="00AD348D">
                <w:r w:rsidRPr="00B867E7">
                  <w:rPr>
                    <w:rFonts w:ascii="MS Gothic" w:eastAsia="MS Gothic" w:hAnsi="MS Gothic" w:hint="eastAsia"/>
                  </w:rPr>
                  <w:t>☐</w:t>
                </w:r>
              </w:p>
            </w:tc>
          </w:sdtContent>
        </w:sdt>
      </w:tr>
      <w:tr w:rsidR="00661B79" w:rsidRPr="00AD348D" w14:paraId="2AEAB021" w14:textId="77777777" w:rsidTr="00D90766">
        <w:tc>
          <w:tcPr>
            <w:tcW w:w="6658" w:type="dxa"/>
          </w:tcPr>
          <w:p w14:paraId="7591E940" w14:textId="77777777" w:rsidR="00661B79" w:rsidRPr="003719D6" w:rsidRDefault="00661B79" w:rsidP="00AD348D">
            <w:pPr>
              <w:rPr>
                <w:rFonts w:ascii="Avenir LT Std 55 Roman" w:hAnsi="Avenir LT Std 55 Roman"/>
                <w:szCs w:val="20"/>
              </w:rPr>
            </w:pPr>
            <w:r w:rsidRPr="003719D6">
              <w:t>Engage in inappropriate conversations with clients.</w:t>
            </w:r>
          </w:p>
        </w:tc>
        <w:sdt>
          <w:sdtPr>
            <w:id w:val="1272820518"/>
            <w14:checkbox>
              <w14:checked w14:val="0"/>
              <w14:checkedState w14:val="2612" w14:font="MS Gothic"/>
              <w14:uncheckedState w14:val="2610" w14:font="MS Gothic"/>
            </w14:checkbox>
          </w:sdtPr>
          <w:sdtEndPr/>
          <w:sdtContent>
            <w:tc>
              <w:tcPr>
                <w:tcW w:w="2358" w:type="dxa"/>
              </w:tcPr>
              <w:p w14:paraId="79AE3315" w14:textId="0C9B6093" w:rsidR="00661B79" w:rsidRPr="00B867E7" w:rsidRDefault="00B867E7" w:rsidP="00AD348D">
                <w:r w:rsidRPr="00B867E7">
                  <w:rPr>
                    <w:rFonts w:ascii="MS Gothic" w:eastAsia="MS Gothic" w:hAnsi="MS Gothic" w:hint="eastAsia"/>
                  </w:rPr>
                  <w:t>☐</w:t>
                </w:r>
              </w:p>
            </w:tc>
          </w:sdtContent>
        </w:sdt>
      </w:tr>
      <w:tr w:rsidR="00661B79" w:rsidRPr="00AD348D" w14:paraId="72BC3692" w14:textId="77777777" w:rsidTr="00D90766">
        <w:tc>
          <w:tcPr>
            <w:tcW w:w="6658" w:type="dxa"/>
          </w:tcPr>
          <w:p w14:paraId="0873B370" w14:textId="77777777" w:rsidR="00661B79" w:rsidRPr="003719D6" w:rsidRDefault="00661B79" w:rsidP="00AD348D">
            <w:pPr>
              <w:rPr>
                <w:rFonts w:ascii="Avenir LT Std 55 Roman" w:hAnsi="Avenir LT Std 55 Roman"/>
                <w:szCs w:val="20"/>
              </w:rPr>
            </w:pPr>
            <w:r w:rsidRPr="003719D6">
              <w:t>Communicate clearly and effectively using verbal and non-verbal communication skills.</w:t>
            </w:r>
          </w:p>
        </w:tc>
        <w:sdt>
          <w:sdtPr>
            <w:id w:val="1012261063"/>
            <w14:checkbox>
              <w14:checked w14:val="0"/>
              <w14:checkedState w14:val="2612" w14:font="MS Gothic"/>
              <w14:uncheckedState w14:val="2610" w14:font="MS Gothic"/>
            </w14:checkbox>
          </w:sdtPr>
          <w:sdtEndPr/>
          <w:sdtContent>
            <w:tc>
              <w:tcPr>
                <w:tcW w:w="2358" w:type="dxa"/>
              </w:tcPr>
              <w:p w14:paraId="59B7942C" w14:textId="45790E10" w:rsidR="00661B79" w:rsidRPr="00B867E7" w:rsidRDefault="00B867E7" w:rsidP="00AD348D">
                <w:r w:rsidRPr="00B867E7">
                  <w:rPr>
                    <w:rFonts w:ascii="MS Gothic" w:eastAsia="MS Gothic" w:hAnsi="MS Gothic" w:hint="eastAsia"/>
                  </w:rPr>
                  <w:t>☐</w:t>
                </w:r>
              </w:p>
            </w:tc>
          </w:sdtContent>
        </w:sdt>
      </w:tr>
      <w:tr w:rsidR="00661B79" w:rsidRPr="00AD348D" w14:paraId="7FCB42BF" w14:textId="77777777" w:rsidTr="00D90766">
        <w:tc>
          <w:tcPr>
            <w:tcW w:w="6658" w:type="dxa"/>
          </w:tcPr>
          <w:p w14:paraId="39867008" w14:textId="77777777" w:rsidR="00661B79" w:rsidRPr="00AD348D" w:rsidRDefault="00661B79" w:rsidP="00AD348D">
            <w:pPr>
              <w:rPr>
                <w:rFonts w:ascii="Avenir LT Std 55 Roman" w:hAnsi="Avenir LT Std 55 Roman"/>
                <w:szCs w:val="20"/>
              </w:rPr>
            </w:pPr>
            <w:r w:rsidRPr="00AD348D">
              <w:t>Avoid eye contact when talking to them.</w:t>
            </w:r>
          </w:p>
        </w:tc>
        <w:sdt>
          <w:sdtPr>
            <w:id w:val="-2043818340"/>
            <w14:checkbox>
              <w14:checked w14:val="0"/>
              <w14:checkedState w14:val="2612" w14:font="MS Gothic"/>
              <w14:uncheckedState w14:val="2610" w14:font="MS Gothic"/>
            </w14:checkbox>
          </w:sdtPr>
          <w:sdtEndPr/>
          <w:sdtContent>
            <w:tc>
              <w:tcPr>
                <w:tcW w:w="2358" w:type="dxa"/>
              </w:tcPr>
              <w:p w14:paraId="7584B972" w14:textId="54C5EEA9" w:rsidR="00661B79" w:rsidRPr="00B867E7" w:rsidRDefault="00B867E7" w:rsidP="00AD348D">
                <w:r w:rsidRPr="00B867E7">
                  <w:rPr>
                    <w:rFonts w:ascii="MS Gothic" w:eastAsia="MS Gothic" w:hAnsi="MS Gothic" w:hint="eastAsia"/>
                  </w:rPr>
                  <w:t>☐</w:t>
                </w:r>
              </w:p>
            </w:tc>
          </w:sdtContent>
        </w:sdt>
      </w:tr>
      <w:tr w:rsidR="00661B79" w:rsidRPr="00AD348D" w14:paraId="11EDEF0D" w14:textId="77777777" w:rsidTr="00D90766">
        <w:tc>
          <w:tcPr>
            <w:tcW w:w="6658" w:type="dxa"/>
            <w:shd w:val="clear" w:color="auto" w:fill="B9B9DA"/>
          </w:tcPr>
          <w:p w14:paraId="33CC8ECD" w14:textId="77777777" w:rsidR="00661B79" w:rsidRPr="00AD348D" w:rsidRDefault="00661B79" w:rsidP="00D90766">
            <w:pPr>
              <w:jc w:val="right"/>
            </w:pPr>
            <w:r w:rsidRPr="00AD348D">
              <w:t xml:space="preserve">Assessor only: </w:t>
            </w:r>
          </w:p>
        </w:tc>
        <w:sdt>
          <w:sdtPr>
            <w:rPr>
              <w:color w:val="FF0000"/>
              <w:szCs w:val="20"/>
            </w:rPr>
            <w:id w:val="-859498691"/>
            <w:placeholder>
              <w:docPart w:val="68A0951109A1418FAF051E73D54765E9"/>
            </w:placeholder>
            <w:showingPlcHdr/>
            <w:dropDownList>
              <w:listItem w:value="Choose an item."/>
              <w:listItem w:displayText="√" w:value="√"/>
              <w:listItem w:displayText="X" w:value="X"/>
            </w:dropDownList>
          </w:sdtPr>
          <w:sdtEndPr/>
          <w:sdtContent>
            <w:tc>
              <w:tcPr>
                <w:tcW w:w="2358" w:type="dxa"/>
                <w:shd w:val="clear" w:color="auto" w:fill="B9B9DA"/>
              </w:tcPr>
              <w:p w14:paraId="498F1A3A" w14:textId="6639CAD7" w:rsidR="00661B79" w:rsidRPr="00AD348D" w:rsidRDefault="00B867E7" w:rsidP="00AD348D">
                <w:r w:rsidRPr="001F04C2">
                  <w:rPr>
                    <w:rStyle w:val="PlaceholderText"/>
                  </w:rPr>
                  <w:t>Choose an item.</w:t>
                </w:r>
              </w:p>
            </w:tc>
          </w:sdtContent>
        </w:sdt>
      </w:tr>
    </w:tbl>
    <w:p w14:paraId="6FF8803D"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658"/>
        <w:gridCol w:w="2358"/>
      </w:tblGrid>
      <w:tr w:rsidR="00326878" w:rsidRPr="00AD348D" w14:paraId="23C5E4A9" w14:textId="77777777" w:rsidTr="00D90766">
        <w:trPr>
          <w:cnfStyle w:val="100000000000" w:firstRow="1" w:lastRow="0" w:firstColumn="0" w:lastColumn="0" w:oddVBand="0" w:evenVBand="0" w:oddHBand="0" w:evenHBand="0" w:firstRowFirstColumn="0" w:firstRowLastColumn="0" w:lastRowFirstColumn="0" w:lastRowLastColumn="0"/>
        </w:trPr>
        <w:tc>
          <w:tcPr>
            <w:tcW w:w="6658" w:type="dxa"/>
          </w:tcPr>
          <w:p w14:paraId="2B5C9F0B" w14:textId="77777777" w:rsidR="00326878" w:rsidRPr="00AD348D" w:rsidRDefault="00326878" w:rsidP="00AD348D">
            <w:r w:rsidRPr="00AD348D">
              <w:t>Q2. Identify whether these statements about communication skills are ‘true’ or ‘false’.</w:t>
            </w:r>
          </w:p>
        </w:tc>
        <w:tc>
          <w:tcPr>
            <w:tcW w:w="2358" w:type="dxa"/>
          </w:tcPr>
          <w:p w14:paraId="1B4E3EA4" w14:textId="77777777" w:rsidR="00326878" w:rsidRPr="00B42B82" w:rsidRDefault="00326878" w:rsidP="00AD348D">
            <w:pPr>
              <w:rPr>
                <w:b/>
              </w:rPr>
            </w:pPr>
            <w:r w:rsidRPr="00B42B82">
              <w:rPr>
                <w:b/>
              </w:rPr>
              <w:t>True/False</w:t>
            </w:r>
          </w:p>
        </w:tc>
      </w:tr>
      <w:tr w:rsidR="00AD348D" w:rsidRPr="00AD348D" w14:paraId="4AADDCBF" w14:textId="77777777" w:rsidTr="0041720C">
        <w:tc>
          <w:tcPr>
            <w:tcW w:w="6658" w:type="dxa"/>
          </w:tcPr>
          <w:p w14:paraId="79E1DB04" w14:textId="77777777" w:rsidR="00AD348D" w:rsidRPr="00AD348D" w:rsidRDefault="00AD348D" w:rsidP="00AD348D">
            <w:pPr>
              <w:rPr>
                <w:rFonts w:ascii="Avenir LT Std 55 Roman" w:hAnsi="Avenir LT Std 55 Roman"/>
                <w:szCs w:val="20"/>
              </w:rPr>
            </w:pPr>
            <w:r w:rsidRPr="00AD348D">
              <w:t xml:space="preserve">Using open questions is an example of non-verbal communication skills. </w:t>
            </w:r>
          </w:p>
        </w:tc>
        <w:sdt>
          <w:sdtPr>
            <w:rPr>
              <w:color w:val="FF0000"/>
              <w:szCs w:val="20"/>
            </w:rPr>
            <w:id w:val="-261148078"/>
            <w:placeholder>
              <w:docPart w:val="D96AE5D59EF5433D934BFF5053607063"/>
            </w:placeholder>
            <w:showingPlcHdr/>
            <w:dropDownList>
              <w:listItem w:value="Choose an item."/>
              <w:listItem w:displayText="True" w:value="True"/>
              <w:listItem w:displayText="False" w:value="False"/>
            </w:dropDownList>
          </w:sdtPr>
          <w:sdtEndPr/>
          <w:sdtContent>
            <w:tc>
              <w:tcPr>
                <w:tcW w:w="2358" w:type="dxa"/>
              </w:tcPr>
              <w:p w14:paraId="689C2E6C" w14:textId="61E80167" w:rsidR="00AD348D" w:rsidRPr="00AD348D" w:rsidRDefault="00B867E7" w:rsidP="00AD348D">
                <w:pPr>
                  <w:rPr>
                    <w:color w:val="FF0000"/>
                  </w:rPr>
                </w:pPr>
                <w:r w:rsidRPr="001F04C2">
                  <w:rPr>
                    <w:rStyle w:val="PlaceholderText"/>
                  </w:rPr>
                  <w:t>Choose an item.</w:t>
                </w:r>
              </w:p>
            </w:tc>
          </w:sdtContent>
        </w:sdt>
      </w:tr>
      <w:tr w:rsidR="00AD348D" w:rsidRPr="00AD348D" w14:paraId="038DDF45" w14:textId="77777777" w:rsidTr="0041720C">
        <w:tc>
          <w:tcPr>
            <w:tcW w:w="6658" w:type="dxa"/>
          </w:tcPr>
          <w:p w14:paraId="0AFA5A5D" w14:textId="77777777" w:rsidR="00AD348D" w:rsidRPr="00AD348D" w:rsidRDefault="00AD348D" w:rsidP="00AD348D">
            <w:pPr>
              <w:rPr>
                <w:rFonts w:ascii="Avenir LT Std 55 Roman" w:hAnsi="Avenir LT Std 55 Roman"/>
                <w:szCs w:val="20"/>
              </w:rPr>
            </w:pPr>
            <w:r w:rsidRPr="00AD348D">
              <w:t xml:space="preserve">Maintaining eye contact is an example of a non-verbal communication skills. </w:t>
            </w:r>
          </w:p>
        </w:tc>
        <w:sdt>
          <w:sdtPr>
            <w:rPr>
              <w:color w:val="FF0000"/>
              <w:szCs w:val="20"/>
            </w:rPr>
            <w:id w:val="43176889"/>
            <w:placeholder>
              <w:docPart w:val="07F130A427B248618102EAB4B0D96E79"/>
            </w:placeholder>
            <w:showingPlcHdr/>
            <w:dropDownList>
              <w:listItem w:value="Choose an item."/>
              <w:listItem w:displayText="True" w:value="True"/>
              <w:listItem w:displayText="False" w:value="False"/>
            </w:dropDownList>
          </w:sdtPr>
          <w:sdtEndPr/>
          <w:sdtContent>
            <w:tc>
              <w:tcPr>
                <w:tcW w:w="2358" w:type="dxa"/>
              </w:tcPr>
              <w:p w14:paraId="4169667F" w14:textId="6BDD9323" w:rsidR="00AD348D" w:rsidRPr="00AD348D" w:rsidRDefault="00B867E7" w:rsidP="00AD348D">
                <w:pPr>
                  <w:rPr>
                    <w:color w:val="FF0000"/>
                  </w:rPr>
                </w:pPr>
                <w:r w:rsidRPr="001F04C2">
                  <w:rPr>
                    <w:rStyle w:val="PlaceholderText"/>
                  </w:rPr>
                  <w:t>Choose an item.</w:t>
                </w:r>
              </w:p>
            </w:tc>
          </w:sdtContent>
        </w:sdt>
      </w:tr>
      <w:tr w:rsidR="00693C96" w:rsidRPr="00AD348D" w14:paraId="6F025E6A" w14:textId="77777777" w:rsidTr="0041720C">
        <w:tc>
          <w:tcPr>
            <w:tcW w:w="6658" w:type="dxa"/>
          </w:tcPr>
          <w:p w14:paraId="74BB1854" w14:textId="77777777" w:rsidR="00693C96" w:rsidRPr="00AD348D" w:rsidRDefault="00693C96" w:rsidP="00AD348D">
            <w:r>
              <w:t>Active listening is an example of a verbal communication skill.</w:t>
            </w:r>
          </w:p>
        </w:tc>
        <w:sdt>
          <w:sdtPr>
            <w:rPr>
              <w:color w:val="FF0000"/>
              <w:szCs w:val="20"/>
            </w:rPr>
            <w:id w:val="324788683"/>
            <w:placeholder>
              <w:docPart w:val="FF15DA82E3F34F339F3C8A2162DC222C"/>
            </w:placeholder>
            <w:showingPlcHdr/>
            <w:dropDownList>
              <w:listItem w:value="Choose an item."/>
              <w:listItem w:displayText="True" w:value="True"/>
              <w:listItem w:displayText="False" w:value="False"/>
            </w:dropDownList>
          </w:sdtPr>
          <w:sdtEndPr/>
          <w:sdtContent>
            <w:tc>
              <w:tcPr>
                <w:tcW w:w="2358" w:type="dxa"/>
              </w:tcPr>
              <w:p w14:paraId="48A14C8B" w14:textId="4B039636" w:rsidR="00693C96" w:rsidRPr="00AD348D" w:rsidRDefault="00B867E7" w:rsidP="00AD348D">
                <w:pPr>
                  <w:rPr>
                    <w:color w:val="FF0000"/>
                  </w:rPr>
                </w:pPr>
                <w:r w:rsidRPr="001F04C2">
                  <w:rPr>
                    <w:rStyle w:val="PlaceholderText"/>
                  </w:rPr>
                  <w:t>Choose an item.</w:t>
                </w:r>
              </w:p>
            </w:tc>
          </w:sdtContent>
        </w:sdt>
      </w:tr>
      <w:tr w:rsidR="00AD348D" w:rsidRPr="00AD348D" w14:paraId="0C17955E" w14:textId="77777777" w:rsidTr="0041720C">
        <w:tc>
          <w:tcPr>
            <w:tcW w:w="6658" w:type="dxa"/>
          </w:tcPr>
          <w:p w14:paraId="48ECF441" w14:textId="77777777" w:rsidR="00AD348D" w:rsidRPr="00AD348D" w:rsidRDefault="00AD348D" w:rsidP="00AD348D">
            <w:pPr>
              <w:rPr>
                <w:rFonts w:ascii="Avenir LT Std 55 Roman" w:hAnsi="Avenir LT Std 55 Roman"/>
                <w:szCs w:val="20"/>
              </w:rPr>
            </w:pPr>
            <w:r w:rsidRPr="00AD348D">
              <w:t xml:space="preserve">Using correct pitch, tone of voice and language is an example of verbal communication. </w:t>
            </w:r>
          </w:p>
        </w:tc>
        <w:sdt>
          <w:sdtPr>
            <w:rPr>
              <w:color w:val="FF0000"/>
              <w:szCs w:val="20"/>
            </w:rPr>
            <w:id w:val="89976670"/>
            <w:placeholder>
              <w:docPart w:val="072A8D33832949F6A07C9398503FE34C"/>
            </w:placeholder>
            <w:showingPlcHdr/>
            <w:dropDownList>
              <w:listItem w:value="Choose an item."/>
              <w:listItem w:displayText="True" w:value="True"/>
              <w:listItem w:displayText="False" w:value="False"/>
            </w:dropDownList>
          </w:sdtPr>
          <w:sdtEndPr/>
          <w:sdtContent>
            <w:tc>
              <w:tcPr>
                <w:tcW w:w="2358" w:type="dxa"/>
              </w:tcPr>
              <w:p w14:paraId="4563433F" w14:textId="27CB4BC9" w:rsidR="00AD348D" w:rsidRPr="00AD348D" w:rsidRDefault="00B867E7" w:rsidP="00AD348D">
                <w:pPr>
                  <w:rPr>
                    <w:color w:val="FF0000"/>
                  </w:rPr>
                </w:pPr>
                <w:r w:rsidRPr="001F04C2">
                  <w:rPr>
                    <w:rStyle w:val="PlaceholderText"/>
                  </w:rPr>
                  <w:t>Choose an item.</w:t>
                </w:r>
              </w:p>
            </w:tc>
          </w:sdtContent>
        </w:sdt>
      </w:tr>
      <w:tr w:rsidR="00AD348D" w:rsidRPr="00AD348D" w14:paraId="6D1B02C6" w14:textId="77777777" w:rsidTr="0041720C">
        <w:tc>
          <w:tcPr>
            <w:tcW w:w="6658" w:type="dxa"/>
            <w:shd w:val="clear" w:color="auto" w:fill="B9B9DA"/>
          </w:tcPr>
          <w:p w14:paraId="7FC9E394" w14:textId="77777777" w:rsidR="00AD348D" w:rsidRPr="00AD348D" w:rsidRDefault="00AD348D" w:rsidP="00AD348D">
            <w:pPr>
              <w:jc w:val="right"/>
            </w:pPr>
            <w:r w:rsidRPr="00AD348D">
              <w:t xml:space="preserve">Assessor only: </w:t>
            </w:r>
          </w:p>
        </w:tc>
        <w:sdt>
          <w:sdtPr>
            <w:rPr>
              <w:color w:val="FF0000"/>
              <w:szCs w:val="20"/>
            </w:rPr>
            <w:id w:val="1762871317"/>
            <w:placeholder>
              <w:docPart w:val="BF023A381F764F3FA8D5BDEB73B6AFE5"/>
            </w:placeholder>
            <w:showingPlcHdr/>
            <w:dropDownList>
              <w:listItem w:value="Choose an item."/>
              <w:listItem w:displayText="√" w:value="√"/>
              <w:listItem w:displayText="X" w:value="X"/>
            </w:dropDownList>
          </w:sdtPr>
          <w:sdtEndPr/>
          <w:sdtContent>
            <w:tc>
              <w:tcPr>
                <w:tcW w:w="2358" w:type="dxa"/>
                <w:shd w:val="clear" w:color="auto" w:fill="B9B9DA"/>
              </w:tcPr>
              <w:p w14:paraId="7F2C99F3" w14:textId="4C2E773F" w:rsidR="00AD348D" w:rsidRPr="00AD348D" w:rsidRDefault="00B867E7" w:rsidP="00AD348D">
                <w:r w:rsidRPr="001F04C2">
                  <w:rPr>
                    <w:rStyle w:val="PlaceholderText"/>
                  </w:rPr>
                  <w:t>Choose an item.</w:t>
                </w:r>
              </w:p>
            </w:tc>
          </w:sdtContent>
        </w:sdt>
      </w:tr>
    </w:tbl>
    <w:p w14:paraId="40465DBE"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658"/>
        <w:gridCol w:w="2358"/>
      </w:tblGrid>
      <w:tr w:rsidR="00326878" w:rsidRPr="00AD348D" w14:paraId="5A411D72" w14:textId="77777777" w:rsidTr="00D90766">
        <w:trPr>
          <w:cnfStyle w:val="100000000000" w:firstRow="1" w:lastRow="0" w:firstColumn="0" w:lastColumn="0" w:oddVBand="0" w:evenVBand="0" w:oddHBand="0" w:evenHBand="0" w:firstRowFirstColumn="0" w:firstRowLastColumn="0" w:lastRowFirstColumn="0" w:lastRowLastColumn="0"/>
        </w:trPr>
        <w:tc>
          <w:tcPr>
            <w:tcW w:w="6658" w:type="dxa"/>
          </w:tcPr>
          <w:p w14:paraId="66870695" w14:textId="77777777" w:rsidR="00326878" w:rsidRPr="00AD348D" w:rsidRDefault="00326878" w:rsidP="00AD348D">
            <w:r w:rsidRPr="00AD348D">
              <w:t xml:space="preserve">Q3. Identify </w:t>
            </w:r>
            <w:r w:rsidRPr="00A85D88">
              <w:rPr>
                <w:b/>
              </w:rPr>
              <w:t>two</w:t>
            </w:r>
            <w:r w:rsidRPr="00AD348D">
              <w:t xml:space="preserve"> examples of the importance of valuing equality and diversity when working with clients:</w:t>
            </w:r>
          </w:p>
        </w:tc>
        <w:tc>
          <w:tcPr>
            <w:tcW w:w="2358" w:type="dxa"/>
          </w:tcPr>
          <w:p w14:paraId="651463AF" w14:textId="77777777" w:rsidR="00326878" w:rsidRPr="00B42B82" w:rsidRDefault="00326878" w:rsidP="00AD348D">
            <w:pPr>
              <w:rPr>
                <w:b/>
              </w:rPr>
            </w:pPr>
            <w:r w:rsidRPr="00B42B82">
              <w:rPr>
                <w:b/>
              </w:rPr>
              <w:t>Tick two</w:t>
            </w:r>
          </w:p>
        </w:tc>
      </w:tr>
      <w:tr w:rsidR="00326878" w:rsidRPr="00AD348D" w14:paraId="3CAAD32C" w14:textId="77777777" w:rsidTr="00D90766">
        <w:tc>
          <w:tcPr>
            <w:tcW w:w="6658" w:type="dxa"/>
          </w:tcPr>
          <w:p w14:paraId="0F137556" w14:textId="77777777" w:rsidR="00326878" w:rsidRPr="00AD348D" w:rsidRDefault="00326878" w:rsidP="00AD348D">
            <w:pPr>
              <w:rPr>
                <w:rFonts w:ascii="Avenir LT Std 55 Roman" w:hAnsi="Avenir LT Std 55 Roman"/>
                <w:szCs w:val="20"/>
              </w:rPr>
            </w:pPr>
            <w:r w:rsidRPr="00AD348D">
              <w:t xml:space="preserve">To discriminate against an individual. </w:t>
            </w:r>
          </w:p>
        </w:tc>
        <w:sdt>
          <w:sdtPr>
            <w:id w:val="-702250678"/>
            <w14:checkbox>
              <w14:checked w14:val="0"/>
              <w14:checkedState w14:val="2612" w14:font="MS Gothic"/>
              <w14:uncheckedState w14:val="2610" w14:font="MS Gothic"/>
            </w14:checkbox>
          </w:sdtPr>
          <w:sdtEndPr/>
          <w:sdtContent>
            <w:tc>
              <w:tcPr>
                <w:tcW w:w="2358" w:type="dxa"/>
              </w:tcPr>
              <w:p w14:paraId="78890C53" w14:textId="20CC7287" w:rsidR="00326878" w:rsidRPr="00AD348D" w:rsidRDefault="002D1D33" w:rsidP="00AD348D">
                <w:r>
                  <w:rPr>
                    <w:rFonts w:ascii="MS Gothic" w:eastAsia="MS Gothic" w:hAnsi="MS Gothic" w:hint="eastAsia"/>
                  </w:rPr>
                  <w:t>☐</w:t>
                </w:r>
              </w:p>
            </w:tc>
          </w:sdtContent>
        </w:sdt>
      </w:tr>
      <w:tr w:rsidR="00326878" w:rsidRPr="00AD348D" w14:paraId="30D8A79D" w14:textId="77777777" w:rsidTr="00D90766">
        <w:tc>
          <w:tcPr>
            <w:tcW w:w="6658" w:type="dxa"/>
          </w:tcPr>
          <w:p w14:paraId="0074251E" w14:textId="77777777" w:rsidR="00326878" w:rsidRPr="00AD348D" w:rsidRDefault="00326878" w:rsidP="00AD348D">
            <w:pPr>
              <w:rPr>
                <w:rFonts w:ascii="Avenir LT Std 55 Roman" w:hAnsi="Avenir LT Std 55 Roman"/>
                <w:szCs w:val="20"/>
              </w:rPr>
            </w:pPr>
            <w:r w:rsidRPr="00AD348D">
              <w:t xml:space="preserve">To segregate individuals based on gender. </w:t>
            </w:r>
          </w:p>
        </w:tc>
        <w:sdt>
          <w:sdtPr>
            <w:id w:val="301969110"/>
            <w14:checkbox>
              <w14:checked w14:val="0"/>
              <w14:checkedState w14:val="2612" w14:font="MS Gothic"/>
              <w14:uncheckedState w14:val="2610" w14:font="MS Gothic"/>
            </w14:checkbox>
          </w:sdtPr>
          <w:sdtEndPr/>
          <w:sdtContent>
            <w:tc>
              <w:tcPr>
                <w:tcW w:w="2358" w:type="dxa"/>
              </w:tcPr>
              <w:p w14:paraId="02C0931E" w14:textId="5816EE24" w:rsidR="00326878" w:rsidRPr="00AD348D" w:rsidRDefault="002D1D33" w:rsidP="00AD348D">
                <w:r>
                  <w:rPr>
                    <w:rFonts w:ascii="MS Gothic" w:eastAsia="MS Gothic" w:hAnsi="MS Gothic" w:hint="eastAsia"/>
                  </w:rPr>
                  <w:t>☐</w:t>
                </w:r>
              </w:p>
            </w:tc>
          </w:sdtContent>
        </w:sdt>
      </w:tr>
      <w:tr w:rsidR="00326878" w:rsidRPr="00AD348D" w14:paraId="7AC4C6EB" w14:textId="77777777" w:rsidTr="00D90766">
        <w:tc>
          <w:tcPr>
            <w:tcW w:w="6658" w:type="dxa"/>
          </w:tcPr>
          <w:p w14:paraId="02A2FC7A" w14:textId="77777777" w:rsidR="00326878" w:rsidRPr="003719D6" w:rsidRDefault="00326878" w:rsidP="00AD348D">
            <w:pPr>
              <w:rPr>
                <w:rFonts w:ascii="Avenir LT Std 55 Roman" w:hAnsi="Avenir LT Std 55 Roman"/>
                <w:szCs w:val="20"/>
              </w:rPr>
            </w:pPr>
            <w:r w:rsidRPr="003719D6">
              <w:t xml:space="preserve">To recognise and appreciate difference. </w:t>
            </w:r>
          </w:p>
        </w:tc>
        <w:sdt>
          <w:sdtPr>
            <w:id w:val="-1735302225"/>
            <w14:checkbox>
              <w14:checked w14:val="0"/>
              <w14:checkedState w14:val="2612" w14:font="MS Gothic"/>
              <w14:uncheckedState w14:val="2610" w14:font="MS Gothic"/>
            </w14:checkbox>
          </w:sdtPr>
          <w:sdtEndPr/>
          <w:sdtContent>
            <w:tc>
              <w:tcPr>
                <w:tcW w:w="2358" w:type="dxa"/>
              </w:tcPr>
              <w:p w14:paraId="41BC959F" w14:textId="3B4B6BDF" w:rsidR="00326878" w:rsidRPr="002D1D33" w:rsidRDefault="002D1D33" w:rsidP="00AD348D">
                <w:r>
                  <w:rPr>
                    <w:rFonts w:ascii="MS Gothic" w:eastAsia="MS Gothic" w:hAnsi="MS Gothic" w:hint="eastAsia"/>
                  </w:rPr>
                  <w:t>☐</w:t>
                </w:r>
              </w:p>
            </w:tc>
          </w:sdtContent>
        </w:sdt>
      </w:tr>
      <w:tr w:rsidR="00326878" w:rsidRPr="00AD348D" w14:paraId="739B3F4F" w14:textId="77777777" w:rsidTr="00D90766">
        <w:tc>
          <w:tcPr>
            <w:tcW w:w="6658" w:type="dxa"/>
          </w:tcPr>
          <w:p w14:paraId="6A102FD6" w14:textId="77777777" w:rsidR="00326878" w:rsidRPr="003719D6" w:rsidRDefault="00326878" w:rsidP="00AD348D">
            <w:pPr>
              <w:rPr>
                <w:rFonts w:ascii="Avenir LT Std 55 Roman" w:hAnsi="Avenir LT Std 55 Roman"/>
                <w:szCs w:val="20"/>
              </w:rPr>
            </w:pPr>
            <w:r w:rsidRPr="003719D6">
              <w:t xml:space="preserve">To identify and overcome barriers which might prevent some groups of people from participating in physical activities. </w:t>
            </w:r>
          </w:p>
        </w:tc>
        <w:sdt>
          <w:sdtPr>
            <w:id w:val="1335964955"/>
            <w14:checkbox>
              <w14:checked w14:val="0"/>
              <w14:checkedState w14:val="2612" w14:font="MS Gothic"/>
              <w14:uncheckedState w14:val="2610" w14:font="MS Gothic"/>
            </w14:checkbox>
          </w:sdtPr>
          <w:sdtEndPr/>
          <w:sdtContent>
            <w:tc>
              <w:tcPr>
                <w:tcW w:w="2358" w:type="dxa"/>
              </w:tcPr>
              <w:p w14:paraId="0A08185C" w14:textId="4B1BC27B" w:rsidR="00326878" w:rsidRPr="002D1D33" w:rsidRDefault="002D1D33" w:rsidP="00AD348D">
                <w:r w:rsidRPr="002D1D33">
                  <w:rPr>
                    <w:rFonts w:ascii="MS Gothic" w:eastAsia="MS Gothic" w:hAnsi="MS Gothic" w:hint="eastAsia"/>
                  </w:rPr>
                  <w:t>☐</w:t>
                </w:r>
              </w:p>
            </w:tc>
          </w:sdtContent>
        </w:sdt>
      </w:tr>
      <w:tr w:rsidR="00326878" w:rsidRPr="00AD348D" w14:paraId="058D6027" w14:textId="77777777" w:rsidTr="00D90766">
        <w:tc>
          <w:tcPr>
            <w:tcW w:w="6658" w:type="dxa"/>
            <w:shd w:val="clear" w:color="auto" w:fill="B9B9DA"/>
          </w:tcPr>
          <w:p w14:paraId="25D8BB41" w14:textId="77777777" w:rsidR="00326878" w:rsidRPr="00AD348D" w:rsidRDefault="00326878" w:rsidP="00AD348D">
            <w:r>
              <w:t xml:space="preserve">                                                                                                                     </w:t>
            </w:r>
            <w:r w:rsidRPr="00AD348D">
              <w:t>Assessor only:</w:t>
            </w:r>
          </w:p>
        </w:tc>
        <w:sdt>
          <w:sdtPr>
            <w:rPr>
              <w:color w:val="FF0000"/>
              <w:szCs w:val="20"/>
            </w:rPr>
            <w:id w:val="1209301065"/>
            <w:placeholder>
              <w:docPart w:val="A064051530C64E3BA5E693D3BF381652"/>
            </w:placeholder>
            <w:showingPlcHdr/>
            <w:dropDownList>
              <w:listItem w:value="Choose an item."/>
              <w:listItem w:displayText="√" w:value="√"/>
              <w:listItem w:displayText="X" w:value="X"/>
            </w:dropDownList>
          </w:sdtPr>
          <w:sdtEndPr/>
          <w:sdtContent>
            <w:tc>
              <w:tcPr>
                <w:tcW w:w="2358" w:type="dxa"/>
                <w:shd w:val="clear" w:color="auto" w:fill="B9B9DA"/>
              </w:tcPr>
              <w:p w14:paraId="06946257" w14:textId="71EAFBDF" w:rsidR="00326878" w:rsidRPr="00AD348D" w:rsidRDefault="002D1D33" w:rsidP="00AD348D">
                <w:r w:rsidRPr="001F04C2">
                  <w:rPr>
                    <w:rStyle w:val="PlaceholderText"/>
                  </w:rPr>
                  <w:t>Choose an item.</w:t>
                </w:r>
              </w:p>
            </w:tc>
          </w:sdtContent>
        </w:sdt>
      </w:tr>
    </w:tbl>
    <w:p w14:paraId="1BAE62A8" w14:textId="0105EB09" w:rsidR="00A53FCE" w:rsidRDefault="00A53FCE" w:rsidP="00AD348D">
      <w:pPr>
        <w:spacing w:after="0"/>
        <w:rPr>
          <w:rFonts w:ascii="Avenir LT Std 55 Roman" w:hAnsi="Avenir LT Std 55 Roman"/>
          <w:sz w:val="20"/>
          <w:szCs w:val="20"/>
        </w:rPr>
      </w:pPr>
      <w:r>
        <w:rPr>
          <w:rFonts w:ascii="Avenir LT Std 55 Roman" w:hAnsi="Avenir LT Std 55 Roman"/>
          <w:sz w:val="20"/>
          <w:szCs w:val="20"/>
        </w:rPr>
        <w:br w:type="page"/>
      </w:r>
    </w:p>
    <w:p w14:paraId="5B1669CC"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1830"/>
        <w:gridCol w:w="4828"/>
        <w:gridCol w:w="2358"/>
      </w:tblGrid>
      <w:tr w:rsidR="00B757C2" w:rsidRPr="00AD348D" w14:paraId="0DE7A57F" w14:textId="77777777" w:rsidTr="00D90766">
        <w:trPr>
          <w:cnfStyle w:val="100000000000" w:firstRow="1" w:lastRow="0" w:firstColumn="0" w:lastColumn="0" w:oddVBand="0" w:evenVBand="0" w:oddHBand="0" w:evenHBand="0" w:firstRowFirstColumn="0" w:firstRowLastColumn="0" w:lastRowFirstColumn="0" w:lastRowLastColumn="0"/>
        </w:trPr>
        <w:tc>
          <w:tcPr>
            <w:tcW w:w="6658" w:type="dxa"/>
            <w:gridSpan w:val="2"/>
          </w:tcPr>
          <w:p w14:paraId="0C0B7A23" w14:textId="77777777" w:rsidR="00B757C2" w:rsidRPr="00AD348D" w:rsidRDefault="00B757C2" w:rsidP="00AD348D">
            <w:r w:rsidRPr="00AD348D">
              <w:t>Q4. Barriers to exercise and fitness can be broken down into five key areas. Match each of the examples below with one of these areas.</w:t>
            </w:r>
          </w:p>
        </w:tc>
        <w:tc>
          <w:tcPr>
            <w:tcW w:w="2358" w:type="dxa"/>
          </w:tcPr>
          <w:p w14:paraId="2F593F8C" w14:textId="5B631149" w:rsidR="00B757C2" w:rsidRPr="00AD348D" w:rsidRDefault="00A63F7A" w:rsidP="00AD348D">
            <w:r>
              <w:t>Type</w:t>
            </w:r>
            <w:r w:rsidR="00B757C2">
              <w:t xml:space="preserve"> </w:t>
            </w:r>
            <w:r w:rsidR="00B757C2" w:rsidRPr="00D90766">
              <w:rPr>
                <w:b/>
              </w:rPr>
              <w:t xml:space="preserve">one </w:t>
            </w:r>
            <w:r w:rsidR="00B757C2">
              <w:t>answer for each barrier</w:t>
            </w:r>
          </w:p>
        </w:tc>
      </w:tr>
      <w:tr w:rsidR="00D261E1" w:rsidRPr="00AD348D" w14:paraId="2B199A3E" w14:textId="77777777" w:rsidTr="00D90766">
        <w:tc>
          <w:tcPr>
            <w:tcW w:w="1830" w:type="dxa"/>
          </w:tcPr>
          <w:p w14:paraId="659E30F8" w14:textId="103F0AE7" w:rsidR="00D261E1" w:rsidRPr="00AD348D" w:rsidRDefault="00D261E1" w:rsidP="00AD348D">
            <w:r>
              <w:t>Barrier</w:t>
            </w:r>
          </w:p>
        </w:tc>
        <w:tc>
          <w:tcPr>
            <w:tcW w:w="4828" w:type="dxa"/>
          </w:tcPr>
          <w:p w14:paraId="00C988B1" w14:textId="5D91F33E" w:rsidR="00D261E1" w:rsidRPr="003719D6" w:rsidRDefault="00D261E1" w:rsidP="00AD348D">
            <w:r>
              <w:t>Key areas</w:t>
            </w:r>
          </w:p>
        </w:tc>
        <w:tc>
          <w:tcPr>
            <w:tcW w:w="2358" w:type="dxa"/>
          </w:tcPr>
          <w:p w14:paraId="4E8DA5AC" w14:textId="78AFA473" w:rsidR="00D261E1" w:rsidRPr="002D1D33" w:rsidRDefault="00D261E1" w:rsidP="00AD348D"/>
        </w:tc>
      </w:tr>
      <w:tr w:rsidR="00A63F7A" w:rsidRPr="00AD348D" w14:paraId="029DDE2C" w14:textId="77777777" w:rsidTr="00D90766">
        <w:tc>
          <w:tcPr>
            <w:tcW w:w="1830" w:type="dxa"/>
          </w:tcPr>
          <w:p w14:paraId="0AC49F21" w14:textId="77777777" w:rsidR="00A63F7A" w:rsidRPr="00AD348D" w:rsidRDefault="00A63F7A" w:rsidP="00A63F7A">
            <w:pPr>
              <w:rPr>
                <w:rFonts w:ascii="Avenir LT Std 55 Roman" w:hAnsi="Avenir LT Std 55 Roman"/>
                <w:szCs w:val="20"/>
              </w:rPr>
            </w:pPr>
            <w:r w:rsidRPr="00AD348D">
              <w:t>Health</w:t>
            </w:r>
          </w:p>
        </w:tc>
        <w:tc>
          <w:tcPr>
            <w:tcW w:w="4828" w:type="dxa"/>
          </w:tcPr>
          <w:p w14:paraId="34196BFD"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318304222"/>
              <w:placeholder>
                <w:docPart w:val="7489C98C20D04D319B02F390FC20E19E"/>
              </w:placeholder>
              <w:showingPlcHdr/>
            </w:sdtPr>
            <w:sdtEndPr/>
            <w:sdtContent>
              <w:p w14:paraId="4E5088D3" w14:textId="0496FC1C" w:rsidR="00A63F7A" w:rsidRPr="002D1D33" w:rsidRDefault="00A63F7A" w:rsidP="00A63F7A">
                <w:r w:rsidRPr="009C37A4">
                  <w:rPr>
                    <w:rStyle w:val="PlaceholderText"/>
                  </w:rPr>
                  <w:t>Click here to enter text.</w:t>
                </w:r>
              </w:p>
            </w:sdtContent>
          </w:sdt>
        </w:tc>
      </w:tr>
      <w:tr w:rsidR="00A63F7A" w:rsidRPr="00AD348D" w14:paraId="1D468B4C" w14:textId="77777777" w:rsidTr="00D90766">
        <w:tc>
          <w:tcPr>
            <w:tcW w:w="1830" w:type="dxa"/>
          </w:tcPr>
          <w:p w14:paraId="7D60F773" w14:textId="77777777" w:rsidR="00A63F7A" w:rsidRPr="00AD348D" w:rsidRDefault="00A63F7A" w:rsidP="00A63F7A">
            <w:pPr>
              <w:rPr>
                <w:rFonts w:ascii="Avenir LT Std 55 Roman" w:hAnsi="Avenir LT Std 55 Roman"/>
                <w:szCs w:val="20"/>
              </w:rPr>
            </w:pPr>
            <w:r w:rsidRPr="00AD348D">
              <w:t>Being self-conscious</w:t>
            </w:r>
          </w:p>
        </w:tc>
        <w:tc>
          <w:tcPr>
            <w:tcW w:w="4828" w:type="dxa"/>
          </w:tcPr>
          <w:p w14:paraId="0C020333"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1658876552"/>
              <w:placeholder>
                <w:docPart w:val="40BB40A632B840DB937C16DC0A2E3037"/>
              </w:placeholder>
              <w:showingPlcHdr/>
            </w:sdtPr>
            <w:sdtEndPr/>
            <w:sdtContent>
              <w:p w14:paraId="44416EDA" w14:textId="118AA286" w:rsidR="00A63F7A" w:rsidRPr="00AD348D" w:rsidRDefault="00A63F7A" w:rsidP="00A63F7A">
                <w:r w:rsidRPr="009C37A4">
                  <w:rPr>
                    <w:rStyle w:val="PlaceholderText"/>
                  </w:rPr>
                  <w:t>Click here to enter text.</w:t>
                </w:r>
              </w:p>
            </w:sdtContent>
          </w:sdt>
        </w:tc>
      </w:tr>
      <w:tr w:rsidR="00A63F7A" w:rsidRPr="00AD348D" w14:paraId="3E55EF1E" w14:textId="77777777" w:rsidTr="00D90766">
        <w:tc>
          <w:tcPr>
            <w:tcW w:w="1830" w:type="dxa"/>
          </w:tcPr>
          <w:p w14:paraId="365A9DE1" w14:textId="77777777" w:rsidR="00A63F7A" w:rsidRPr="00AD348D" w:rsidRDefault="00A63F7A" w:rsidP="00A63F7A">
            <w:pPr>
              <w:rPr>
                <w:rFonts w:ascii="Avenir LT Std 55 Roman" w:hAnsi="Avenir LT Std 55 Roman"/>
                <w:szCs w:val="20"/>
              </w:rPr>
            </w:pPr>
            <w:r w:rsidRPr="00AD348D">
              <w:t>Fitness facilities</w:t>
            </w:r>
          </w:p>
        </w:tc>
        <w:tc>
          <w:tcPr>
            <w:tcW w:w="4828" w:type="dxa"/>
          </w:tcPr>
          <w:p w14:paraId="4D678E37"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825090883"/>
              <w:placeholder>
                <w:docPart w:val="4EB5B564EB2542E0BB53E5329DCCB4FF"/>
              </w:placeholder>
              <w:showingPlcHdr/>
            </w:sdtPr>
            <w:sdtEndPr/>
            <w:sdtContent>
              <w:p w14:paraId="18C7A6C7" w14:textId="75F1734D" w:rsidR="00A63F7A" w:rsidRPr="00AD348D" w:rsidRDefault="00A63F7A" w:rsidP="00A63F7A">
                <w:r w:rsidRPr="009C37A4">
                  <w:rPr>
                    <w:rStyle w:val="PlaceholderText"/>
                  </w:rPr>
                  <w:t>Click here to enter text.</w:t>
                </w:r>
              </w:p>
            </w:sdtContent>
          </w:sdt>
        </w:tc>
      </w:tr>
      <w:tr w:rsidR="00A63F7A" w:rsidRPr="00AD348D" w14:paraId="530D9E37" w14:textId="77777777" w:rsidTr="00D90766">
        <w:tc>
          <w:tcPr>
            <w:tcW w:w="1830" w:type="dxa"/>
          </w:tcPr>
          <w:p w14:paraId="01C32F0A" w14:textId="77777777" w:rsidR="00A63F7A" w:rsidRPr="00AD348D" w:rsidRDefault="00A63F7A" w:rsidP="00A63F7A">
            <w:pPr>
              <w:rPr>
                <w:rFonts w:ascii="Avenir LT Std 55 Roman" w:hAnsi="Avenir LT Std 55 Roman"/>
                <w:szCs w:val="20"/>
              </w:rPr>
            </w:pPr>
            <w:r w:rsidRPr="00AD348D">
              <w:t>Family commitments</w:t>
            </w:r>
          </w:p>
        </w:tc>
        <w:tc>
          <w:tcPr>
            <w:tcW w:w="4828" w:type="dxa"/>
          </w:tcPr>
          <w:p w14:paraId="37F03DA4"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877284253"/>
              <w:placeholder>
                <w:docPart w:val="2D6E02B53C374A058EBAEC095B5E9EBD"/>
              </w:placeholder>
              <w:showingPlcHdr/>
            </w:sdtPr>
            <w:sdtEndPr/>
            <w:sdtContent>
              <w:p w14:paraId="1679A076" w14:textId="079DE0D8" w:rsidR="00A63F7A" w:rsidRPr="00AD348D" w:rsidRDefault="00A63F7A" w:rsidP="00A63F7A">
                <w:r w:rsidRPr="009C37A4">
                  <w:rPr>
                    <w:rStyle w:val="PlaceholderText"/>
                  </w:rPr>
                  <w:t>Click here to enter text.</w:t>
                </w:r>
              </w:p>
            </w:sdtContent>
          </w:sdt>
        </w:tc>
      </w:tr>
      <w:tr w:rsidR="00A63F7A" w:rsidRPr="00AD348D" w14:paraId="368615CF" w14:textId="77777777" w:rsidTr="00D90766">
        <w:tc>
          <w:tcPr>
            <w:tcW w:w="1830" w:type="dxa"/>
          </w:tcPr>
          <w:p w14:paraId="4C7B8B88" w14:textId="77777777" w:rsidR="00A63F7A" w:rsidRPr="00AD348D" w:rsidRDefault="00A63F7A" w:rsidP="00A63F7A">
            <w:pPr>
              <w:rPr>
                <w:rFonts w:ascii="Avenir LT Std 55 Roman" w:hAnsi="Avenir LT Std 55 Roman"/>
                <w:szCs w:val="20"/>
              </w:rPr>
            </w:pPr>
            <w:r w:rsidRPr="00AD348D">
              <w:t>Boredom</w:t>
            </w:r>
          </w:p>
        </w:tc>
        <w:tc>
          <w:tcPr>
            <w:tcW w:w="4828" w:type="dxa"/>
          </w:tcPr>
          <w:p w14:paraId="3AA4BB4B"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753557763"/>
              <w:placeholder>
                <w:docPart w:val="7DA5C9CAE0B04263A07EE1BFD81EEAC4"/>
              </w:placeholder>
              <w:showingPlcHdr/>
            </w:sdtPr>
            <w:sdtEndPr/>
            <w:sdtContent>
              <w:p w14:paraId="5CB212BF" w14:textId="7DBD0313" w:rsidR="00A63F7A" w:rsidRPr="00AD348D" w:rsidRDefault="00A63F7A" w:rsidP="00A63F7A">
                <w:r w:rsidRPr="009C37A4">
                  <w:rPr>
                    <w:rStyle w:val="PlaceholderText"/>
                  </w:rPr>
                  <w:t>Click here to enter text.</w:t>
                </w:r>
              </w:p>
            </w:sdtContent>
          </w:sdt>
        </w:tc>
      </w:tr>
      <w:tr w:rsidR="00A63F7A" w:rsidRPr="00AD348D" w14:paraId="6F19EA8F" w14:textId="77777777" w:rsidTr="00D90766">
        <w:tc>
          <w:tcPr>
            <w:tcW w:w="1830" w:type="dxa"/>
          </w:tcPr>
          <w:p w14:paraId="50FF79AB" w14:textId="77777777" w:rsidR="00A63F7A" w:rsidRPr="00AD348D" w:rsidRDefault="00A63F7A" w:rsidP="00A63F7A">
            <w:pPr>
              <w:rPr>
                <w:rFonts w:ascii="Avenir LT Std 55 Roman" w:hAnsi="Avenir LT Std 55 Roman"/>
                <w:szCs w:val="20"/>
              </w:rPr>
            </w:pPr>
            <w:r w:rsidRPr="00AD348D">
              <w:t>Work commitments</w:t>
            </w:r>
          </w:p>
        </w:tc>
        <w:tc>
          <w:tcPr>
            <w:tcW w:w="4828" w:type="dxa"/>
          </w:tcPr>
          <w:p w14:paraId="73EB7C4B" w14:textId="77777777" w:rsidR="00A63F7A" w:rsidRPr="003719D6" w:rsidRDefault="00A63F7A" w:rsidP="00A63F7A">
            <w:r w:rsidRPr="003719D6">
              <w:t>Physical  Emotional  Availability  Time  Motivational</w:t>
            </w:r>
          </w:p>
        </w:tc>
        <w:tc>
          <w:tcPr>
            <w:tcW w:w="2358" w:type="dxa"/>
          </w:tcPr>
          <w:sdt>
            <w:sdtPr>
              <w:rPr>
                <w:rFonts w:ascii="Avenir LT Std 65 Medium" w:eastAsia="Calibri" w:hAnsi="Avenir LT Std 65 Medium" w:cs="AvenirLTStd-Light"/>
                <w:szCs w:val="20"/>
              </w:rPr>
              <w:id w:val="-1769843640"/>
              <w:placeholder>
                <w:docPart w:val="EF3D753DB6814511B39CEE7A962762C2"/>
              </w:placeholder>
              <w:showingPlcHdr/>
            </w:sdtPr>
            <w:sdtEndPr/>
            <w:sdtContent>
              <w:p w14:paraId="2C0C4E05" w14:textId="4E137E18" w:rsidR="00A63F7A" w:rsidRPr="00AD348D" w:rsidRDefault="00A63F7A" w:rsidP="00A63F7A">
                <w:r w:rsidRPr="009C37A4">
                  <w:rPr>
                    <w:rStyle w:val="PlaceholderText"/>
                  </w:rPr>
                  <w:t>Click here to enter text.</w:t>
                </w:r>
              </w:p>
            </w:sdtContent>
          </w:sdt>
        </w:tc>
      </w:tr>
      <w:tr w:rsidR="00B757C2" w:rsidRPr="00AD348D" w14:paraId="4C229BD6" w14:textId="77777777" w:rsidTr="00D90766">
        <w:tc>
          <w:tcPr>
            <w:tcW w:w="6658" w:type="dxa"/>
            <w:gridSpan w:val="2"/>
            <w:shd w:val="clear" w:color="auto" w:fill="B9B9DA"/>
          </w:tcPr>
          <w:p w14:paraId="50485A7F" w14:textId="77777777" w:rsidR="00B757C2" w:rsidRPr="00AD348D" w:rsidRDefault="00B757C2" w:rsidP="00D90766">
            <w:pPr>
              <w:jc w:val="right"/>
            </w:pPr>
            <w:r w:rsidRPr="00AD348D">
              <w:t xml:space="preserve">Assessor only: </w:t>
            </w:r>
          </w:p>
        </w:tc>
        <w:sdt>
          <w:sdtPr>
            <w:rPr>
              <w:color w:val="FF0000"/>
              <w:szCs w:val="20"/>
            </w:rPr>
            <w:id w:val="-1154293262"/>
            <w:placeholder>
              <w:docPart w:val="FBBA946599364A088A67ADC80F29C175"/>
            </w:placeholder>
            <w:showingPlcHdr/>
            <w:dropDownList>
              <w:listItem w:value="Choose an item."/>
              <w:listItem w:displayText="√" w:value="√"/>
              <w:listItem w:displayText="X" w:value="X"/>
            </w:dropDownList>
          </w:sdtPr>
          <w:sdtEndPr/>
          <w:sdtContent>
            <w:tc>
              <w:tcPr>
                <w:tcW w:w="2358" w:type="dxa"/>
                <w:shd w:val="clear" w:color="auto" w:fill="B9B9DA"/>
              </w:tcPr>
              <w:p w14:paraId="02C49F5E" w14:textId="3D4E6E8F" w:rsidR="00B757C2" w:rsidRPr="00AD348D" w:rsidRDefault="002D1D33" w:rsidP="00AD348D">
                <w:r w:rsidRPr="001F04C2">
                  <w:rPr>
                    <w:rStyle w:val="PlaceholderText"/>
                  </w:rPr>
                  <w:t>Choose an item.</w:t>
                </w:r>
              </w:p>
            </w:tc>
          </w:sdtContent>
        </w:sdt>
      </w:tr>
    </w:tbl>
    <w:p w14:paraId="66C12D8B"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5153D5" w:rsidRPr="00AD348D" w14:paraId="131941AA" w14:textId="77777777" w:rsidTr="00D90766">
        <w:trPr>
          <w:cnfStyle w:val="100000000000" w:firstRow="1" w:lastRow="0" w:firstColumn="0" w:lastColumn="0" w:oddVBand="0" w:evenVBand="0" w:oddHBand="0" w:evenHBand="0" w:firstRowFirstColumn="0" w:firstRowLastColumn="0" w:lastRowFirstColumn="0" w:lastRowLastColumn="0"/>
        </w:trPr>
        <w:tc>
          <w:tcPr>
            <w:tcW w:w="6824" w:type="dxa"/>
          </w:tcPr>
          <w:p w14:paraId="1BFD254F" w14:textId="77777777" w:rsidR="005153D5" w:rsidRPr="00AD348D" w:rsidRDefault="005153D5" w:rsidP="00AD348D">
            <w:r w:rsidRPr="00AD348D">
              <w:t xml:space="preserve">Q5. Identify </w:t>
            </w:r>
            <w:r w:rsidRPr="00277024">
              <w:rPr>
                <w:b/>
              </w:rPr>
              <w:t>two</w:t>
            </w:r>
            <w:r w:rsidRPr="00AD348D">
              <w:t xml:space="preserve"> examples of how incorporating client preferences in exercise/physical activity programmes can strengthen motivation and adherence.</w:t>
            </w:r>
          </w:p>
        </w:tc>
        <w:tc>
          <w:tcPr>
            <w:tcW w:w="2192" w:type="dxa"/>
          </w:tcPr>
          <w:p w14:paraId="598D0C2F" w14:textId="77777777" w:rsidR="005153D5" w:rsidRPr="00B42B82" w:rsidRDefault="005153D5" w:rsidP="00AD348D">
            <w:pPr>
              <w:rPr>
                <w:b/>
              </w:rPr>
            </w:pPr>
            <w:r w:rsidRPr="00B42B82">
              <w:rPr>
                <w:b/>
              </w:rPr>
              <w:t>Tick two</w:t>
            </w:r>
          </w:p>
        </w:tc>
      </w:tr>
      <w:tr w:rsidR="005153D5" w:rsidRPr="00AD348D" w14:paraId="0A3B7234" w14:textId="77777777" w:rsidTr="00D90766">
        <w:tc>
          <w:tcPr>
            <w:tcW w:w="6824" w:type="dxa"/>
          </w:tcPr>
          <w:p w14:paraId="4AF8E163" w14:textId="77777777" w:rsidR="005153D5" w:rsidRPr="003719D6" w:rsidRDefault="005153D5" w:rsidP="00AD348D">
            <w:pPr>
              <w:rPr>
                <w:rFonts w:ascii="Avenir LT Std 55 Roman" w:hAnsi="Avenir LT Std 55 Roman"/>
                <w:szCs w:val="20"/>
              </w:rPr>
            </w:pPr>
            <w:r w:rsidRPr="003719D6">
              <w:t xml:space="preserve">Exercise/physical activity will be more engaging and enjoyable. </w:t>
            </w:r>
          </w:p>
        </w:tc>
        <w:sdt>
          <w:sdtPr>
            <w:id w:val="-981228924"/>
            <w14:checkbox>
              <w14:checked w14:val="0"/>
              <w14:checkedState w14:val="2612" w14:font="MS Gothic"/>
              <w14:uncheckedState w14:val="2610" w14:font="MS Gothic"/>
            </w14:checkbox>
          </w:sdtPr>
          <w:sdtEndPr/>
          <w:sdtContent>
            <w:tc>
              <w:tcPr>
                <w:tcW w:w="2192" w:type="dxa"/>
              </w:tcPr>
              <w:p w14:paraId="48EB6982" w14:textId="6B1D3C93" w:rsidR="005153D5" w:rsidRPr="002D1D33" w:rsidRDefault="002D1D33" w:rsidP="00AD348D">
                <w:r>
                  <w:rPr>
                    <w:rFonts w:ascii="MS Gothic" w:eastAsia="MS Gothic" w:hAnsi="MS Gothic" w:hint="eastAsia"/>
                  </w:rPr>
                  <w:t>☐</w:t>
                </w:r>
              </w:p>
            </w:tc>
          </w:sdtContent>
        </w:sdt>
      </w:tr>
      <w:tr w:rsidR="005153D5" w:rsidRPr="00AD348D" w14:paraId="0E6A00A5" w14:textId="77777777" w:rsidTr="00D90766">
        <w:tc>
          <w:tcPr>
            <w:tcW w:w="6824" w:type="dxa"/>
          </w:tcPr>
          <w:p w14:paraId="2598DD6E" w14:textId="77777777" w:rsidR="005153D5" w:rsidRPr="003719D6" w:rsidRDefault="005153D5" w:rsidP="00AD348D">
            <w:pPr>
              <w:rPr>
                <w:rFonts w:ascii="Avenir LT Std 55 Roman" w:hAnsi="Avenir LT Std 55 Roman"/>
                <w:szCs w:val="20"/>
              </w:rPr>
            </w:pPr>
            <w:r w:rsidRPr="003719D6">
              <w:t xml:space="preserve">Clients will look elsewhere for exercise/physical activity programmes. </w:t>
            </w:r>
          </w:p>
        </w:tc>
        <w:sdt>
          <w:sdtPr>
            <w:id w:val="467096501"/>
            <w14:checkbox>
              <w14:checked w14:val="0"/>
              <w14:checkedState w14:val="2612" w14:font="MS Gothic"/>
              <w14:uncheckedState w14:val="2610" w14:font="MS Gothic"/>
            </w14:checkbox>
          </w:sdtPr>
          <w:sdtEndPr/>
          <w:sdtContent>
            <w:tc>
              <w:tcPr>
                <w:tcW w:w="2192" w:type="dxa"/>
              </w:tcPr>
              <w:p w14:paraId="747382B3" w14:textId="4A6A7501" w:rsidR="005153D5" w:rsidRPr="002D1D33" w:rsidRDefault="002D1D33" w:rsidP="00AD348D">
                <w:r w:rsidRPr="002D1D33">
                  <w:rPr>
                    <w:rFonts w:ascii="MS Gothic" w:eastAsia="MS Gothic" w:hAnsi="MS Gothic" w:hint="eastAsia"/>
                  </w:rPr>
                  <w:t>☐</w:t>
                </w:r>
              </w:p>
            </w:tc>
          </w:sdtContent>
        </w:sdt>
      </w:tr>
      <w:tr w:rsidR="005153D5" w:rsidRPr="00AD348D" w14:paraId="68685D94" w14:textId="77777777" w:rsidTr="00D90766">
        <w:tc>
          <w:tcPr>
            <w:tcW w:w="6824" w:type="dxa"/>
          </w:tcPr>
          <w:p w14:paraId="13A777E9" w14:textId="77777777" w:rsidR="005153D5" w:rsidRPr="003719D6" w:rsidRDefault="005153D5" w:rsidP="00AD348D">
            <w:pPr>
              <w:rPr>
                <w:rFonts w:ascii="Avenir LT Std 55 Roman" w:hAnsi="Avenir LT Std 55 Roman"/>
                <w:szCs w:val="20"/>
              </w:rPr>
            </w:pPr>
            <w:r w:rsidRPr="003719D6">
              <w:t xml:space="preserve">Client is more likely to book additional sessions. </w:t>
            </w:r>
          </w:p>
        </w:tc>
        <w:sdt>
          <w:sdtPr>
            <w:id w:val="1361164185"/>
            <w14:checkbox>
              <w14:checked w14:val="0"/>
              <w14:checkedState w14:val="2612" w14:font="MS Gothic"/>
              <w14:uncheckedState w14:val="2610" w14:font="MS Gothic"/>
            </w14:checkbox>
          </w:sdtPr>
          <w:sdtEndPr/>
          <w:sdtContent>
            <w:tc>
              <w:tcPr>
                <w:tcW w:w="2192" w:type="dxa"/>
              </w:tcPr>
              <w:p w14:paraId="1AAFE171" w14:textId="6ECD99E3" w:rsidR="005153D5" w:rsidRPr="002D1D33" w:rsidRDefault="002D1D33" w:rsidP="00AD348D">
                <w:r w:rsidRPr="002D1D33">
                  <w:rPr>
                    <w:rFonts w:ascii="MS Gothic" w:eastAsia="MS Gothic" w:hAnsi="MS Gothic" w:hint="eastAsia"/>
                  </w:rPr>
                  <w:t>☐</w:t>
                </w:r>
              </w:p>
            </w:tc>
          </w:sdtContent>
        </w:sdt>
      </w:tr>
      <w:tr w:rsidR="005153D5" w:rsidRPr="00AD348D" w14:paraId="255D6BF8" w14:textId="77777777" w:rsidTr="00D90766">
        <w:tc>
          <w:tcPr>
            <w:tcW w:w="6824" w:type="dxa"/>
          </w:tcPr>
          <w:p w14:paraId="06DAD315" w14:textId="77777777" w:rsidR="005153D5" w:rsidRPr="00AD348D" w:rsidRDefault="005153D5" w:rsidP="00AD348D">
            <w:pPr>
              <w:rPr>
                <w:rFonts w:ascii="Avenir LT Std 55 Roman" w:hAnsi="Avenir LT Std 55 Roman"/>
                <w:szCs w:val="20"/>
              </w:rPr>
            </w:pPr>
            <w:r w:rsidRPr="00AD348D">
              <w:t>Clients will be less motivated to continue working towards their goals.</w:t>
            </w:r>
          </w:p>
        </w:tc>
        <w:sdt>
          <w:sdtPr>
            <w:id w:val="801351935"/>
            <w14:checkbox>
              <w14:checked w14:val="0"/>
              <w14:checkedState w14:val="2612" w14:font="MS Gothic"/>
              <w14:uncheckedState w14:val="2610" w14:font="MS Gothic"/>
            </w14:checkbox>
          </w:sdtPr>
          <w:sdtEndPr/>
          <w:sdtContent>
            <w:tc>
              <w:tcPr>
                <w:tcW w:w="2192" w:type="dxa"/>
              </w:tcPr>
              <w:p w14:paraId="13E077B7" w14:textId="5469F0C8" w:rsidR="005153D5" w:rsidRPr="002D1D33" w:rsidRDefault="002D1D33" w:rsidP="00AD348D">
                <w:r w:rsidRPr="002D1D33">
                  <w:rPr>
                    <w:rFonts w:ascii="MS Gothic" w:eastAsia="MS Gothic" w:hAnsi="MS Gothic" w:hint="eastAsia"/>
                  </w:rPr>
                  <w:t>☐</w:t>
                </w:r>
              </w:p>
            </w:tc>
          </w:sdtContent>
        </w:sdt>
      </w:tr>
      <w:tr w:rsidR="005153D5" w:rsidRPr="00AD348D" w14:paraId="60A98869" w14:textId="77777777" w:rsidTr="00D90766">
        <w:tc>
          <w:tcPr>
            <w:tcW w:w="6824" w:type="dxa"/>
            <w:shd w:val="clear" w:color="auto" w:fill="B9B9DA"/>
          </w:tcPr>
          <w:p w14:paraId="0C03BD53" w14:textId="77777777" w:rsidR="005153D5" w:rsidRPr="00AD348D" w:rsidRDefault="005153D5" w:rsidP="00D90766">
            <w:pPr>
              <w:jc w:val="right"/>
            </w:pPr>
            <w:r w:rsidRPr="00AD348D">
              <w:t>Assessor only:</w:t>
            </w:r>
          </w:p>
        </w:tc>
        <w:sdt>
          <w:sdtPr>
            <w:rPr>
              <w:color w:val="FF0000"/>
              <w:szCs w:val="20"/>
            </w:rPr>
            <w:id w:val="-783339885"/>
            <w:placeholder>
              <w:docPart w:val="6E84BEE3FCA34F95A9852D2001C5FCBB"/>
            </w:placeholder>
            <w:showingPlcHdr/>
            <w:dropDownList>
              <w:listItem w:value="Choose an item."/>
              <w:listItem w:displayText="√" w:value="√"/>
              <w:listItem w:displayText="X" w:value="X"/>
            </w:dropDownList>
          </w:sdtPr>
          <w:sdtEndPr/>
          <w:sdtContent>
            <w:tc>
              <w:tcPr>
                <w:tcW w:w="2192" w:type="dxa"/>
                <w:shd w:val="clear" w:color="auto" w:fill="B9B9DA"/>
              </w:tcPr>
              <w:p w14:paraId="0682BD6C" w14:textId="0F8CC8AB" w:rsidR="005153D5" w:rsidRPr="00AD348D" w:rsidRDefault="002D1D33" w:rsidP="00AD348D">
                <w:r w:rsidRPr="001F04C2">
                  <w:rPr>
                    <w:rStyle w:val="PlaceholderText"/>
                  </w:rPr>
                  <w:t>Choose an item.</w:t>
                </w:r>
              </w:p>
            </w:tc>
          </w:sdtContent>
        </w:sdt>
      </w:tr>
    </w:tbl>
    <w:p w14:paraId="62E31C7A"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4508"/>
        <w:gridCol w:w="4508"/>
      </w:tblGrid>
      <w:tr w:rsidR="00AD348D" w:rsidRPr="00AD348D" w14:paraId="4C875D3C" w14:textId="77777777" w:rsidTr="0041720C">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3DC86995" w14:textId="25C191F8" w:rsidR="00AD348D" w:rsidRPr="00AD348D" w:rsidRDefault="00AD348D" w:rsidP="0053281A">
            <w:r w:rsidRPr="00AD348D">
              <w:t>Q6. For each of these examples of incentives and rewards, identify which ones are an ‘incentive’ and which ones are a ‘reward’.</w:t>
            </w:r>
            <w:r w:rsidR="00DE2D08">
              <w:t xml:space="preserve"> </w:t>
            </w:r>
          </w:p>
        </w:tc>
      </w:tr>
      <w:tr w:rsidR="00AD348D" w:rsidRPr="00AD348D" w14:paraId="53E28639" w14:textId="77777777" w:rsidTr="0041720C">
        <w:tc>
          <w:tcPr>
            <w:tcW w:w="4508" w:type="dxa"/>
          </w:tcPr>
          <w:p w14:paraId="0010940D" w14:textId="77777777" w:rsidR="00AD348D" w:rsidRPr="00AD348D" w:rsidRDefault="00AD348D" w:rsidP="00AD348D">
            <w:pPr>
              <w:rPr>
                <w:rFonts w:ascii="Avenir LT Std 55 Roman" w:hAnsi="Avenir LT Std 55 Roman"/>
                <w:szCs w:val="20"/>
              </w:rPr>
            </w:pPr>
            <w:r w:rsidRPr="00AD348D">
              <w:t>Praise</w:t>
            </w:r>
          </w:p>
        </w:tc>
        <w:tc>
          <w:tcPr>
            <w:tcW w:w="4508" w:type="dxa"/>
          </w:tcPr>
          <w:p w14:paraId="170C749E" w14:textId="696FAC72" w:rsidR="00AD348D" w:rsidRPr="003719D6" w:rsidRDefault="00701260" w:rsidP="00AD348D">
            <w:sdt>
              <w:sdtPr>
                <w:id w:val="1447435816"/>
                <w:placeholder>
                  <w:docPart w:val="DefaultPlaceholder_1081868575"/>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3306A23B" w14:textId="77777777" w:rsidTr="0041720C">
        <w:tc>
          <w:tcPr>
            <w:tcW w:w="4508" w:type="dxa"/>
          </w:tcPr>
          <w:p w14:paraId="34442260" w14:textId="77777777" w:rsidR="00AD348D" w:rsidRPr="00AD348D" w:rsidRDefault="00AD348D" w:rsidP="00AD348D">
            <w:pPr>
              <w:rPr>
                <w:rFonts w:ascii="Avenir LT Std 55 Roman" w:hAnsi="Avenir LT Std 55 Roman"/>
                <w:szCs w:val="20"/>
              </w:rPr>
            </w:pPr>
            <w:r w:rsidRPr="00AD348D">
              <w:t>Health benefits</w:t>
            </w:r>
          </w:p>
        </w:tc>
        <w:tc>
          <w:tcPr>
            <w:tcW w:w="4508" w:type="dxa"/>
          </w:tcPr>
          <w:p w14:paraId="34E79332" w14:textId="0F11284A" w:rsidR="00AD348D" w:rsidRPr="003719D6" w:rsidRDefault="00701260" w:rsidP="00AD348D">
            <w:pPr>
              <w:rPr>
                <w:rFonts w:ascii="Avenir LT Std 55 Roman" w:hAnsi="Avenir LT Std 55 Roman"/>
                <w:szCs w:val="20"/>
              </w:rPr>
            </w:pPr>
            <w:sdt>
              <w:sdtPr>
                <w:id w:val="-2021854475"/>
                <w:placeholder>
                  <w:docPart w:val="A94E9085B3EF4C36929DB52FFDB35ABD"/>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21E270C2" w14:textId="77777777" w:rsidTr="0041720C">
        <w:tc>
          <w:tcPr>
            <w:tcW w:w="4508" w:type="dxa"/>
          </w:tcPr>
          <w:p w14:paraId="208A8CB3" w14:textId="77777777" w:rsidR="00AD348D" w:rsidRPr="00AD348D" w:rsidRDefault="00AD348D" w:rsidP="00AD348D">
            <w:pPr>
              <w:rPr>
                <w:rFonts w:ascii="Avenir LT Std 55 Roman" w:hAnsi="Avenir LT Std 55 Roman"/>
                <w:szCs w:val="20"/>
              </w:rPr>
            </w:pPr>
            <w:r w:rsidRPr="00AD348D">
              <w:t>Prizes for achieving goals</w:t>
            </w:r>
          </w:p>
        </w:tc>
        <w:tc>
          <w:tcPr>
            <w:tcW w:w="4508" w:type="dxa"/>
          </w:tcPr>
          <w:p w14:paraId="7E446BA4" w14:textId="65973CDF" w:rsidR="00AD348D" w:rsidRPr="003719D6" w:rsidRDefault="00701260" w:rsidP="00AD348D">
            <w:pPr>
              <w:rPr>
                <w:rFonts w:ascii="Avenir LT Std 55 Roman" w:hAnsi="Avenir LT Std 55 Roman"/>
                <w:szCs w:val="20"/>
              </w:rPr>
            </w:pPr>
            <w:sdt>
              <w:sdtPr>
                <w:id w:val="-607966525"/>
                <w:placeholder>
                  <w:docPart w:val="5FEEF0E448064E449C428C332357EA07"/>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0B114409" w14:textId="77777777" w:rsidTr="0041720C">
        <w:tc>
          <w:tcPr>
            <w:tcW w:w="4508" w:type="dxa"/>
          </w:tcPr>
          <w:p w14:paraId="070C97D3" w14:textId="77777777" w:rsidR="00AD348D" w:rsidRPr="00AD348D" w:rsidRDefault="00AD348D" w:rsidP="00AD348D">
            <w:pPr>
              <w:rPr>
                <w:rFonts w:ascii="Avenir LT Std 55 Roman" w:hAnsi="Avenir LT Std 55 Roman"/>
                <w:szCs w:val="20"/>
              </w:rPr>
            </w:pPr>
            <w:r w:rsidRPr="00AD348D">
              <w:t>Holiday</w:t>
            </w:r>
          </w:p>
        </w:tc>
        <w:tc>
          <w:tcPr>
            <w:tcW w:w="4508" w:type="dxa"/>
          </w:tcPr>
          <w:p w14:paraId="092928DC" w14:textId="03350314" w:rsidR="00AD348D" w:rsidRPr="003719D6" w:rsidRDefault="00701260" w:rsidP="00AD348D">
            <w:pPr>
              <w:rPr>
                <w:rFonts w:ascii="Avenir LT Std 55 Roman" w:hAnsi="Avenir LT Std 55 Roman"/>
                <w:szCs w:val="20"/>
              </w:rPr>
            </w:pPr>
            <w:sdt>
              <w:sdtPr>
                <w:id w:val="1044338706"/>
                <w:placeholder>
                  <w:docPart w:val="704F5F8D29C1408A9463AB12DBADC7BF"/>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7EEA799A" w14:textId="77777777" w:rsidTr="0041720C">
        <w:tc>
          <w:tcPr>
            <w:tcW w:w="4508" w:type="dxa"/>
          </w:tcPr>
          <w:p w14:paraId="306BC504" w14:textId="77777777" w:rsidR="00AD348D" w:rsidRPr="00AD348D" w:rsidRDefault="00AD348D" w:rsidP="00AD348D">
            <w:pPr>
              <w:rPr>
                <w:rFonts w:ascii="Avenir LT Std 55 Roman" w:hAnsi="Avenir LT Std 55 Roman"/>
                <w:szCs w:val="20"/>
              </w:rPr>
            </w:pPr>
            <w:r w:rsidRPr="00AD348D">
              <w:t>Review of progress</w:t>
            </w:r>
          </w:p>
        </w:tc>
        <w:tc>
          <w:tcPr>
            <w:tcW w:w="4508" w:type="dxa"/>
          </w:tcPr>
          <w:p w14:paraId="317209B0" w14:textId="43EF8867" w:rsidR="00AD348D" w:rsidRPr="003719D6" w:rsidRDefault="00701260" w:rsidP="00AD348D">
            <w:pPr>
              <w:rPr>
                <w:rFonts w:ascii="Avenir LT Std 55 Roman" w:hAnsi="Avenir LT Std 55 Roman"/>
                <w:szCs w:val="20"/>
              </w:rPr>
            </w:pPr>
            <w:sdt>
              <w:sdtPr>
                <w:id w:val="1012491864"/>
                <w:placeholder>
                  <w:docPart w:val="97936C8AC303400DADD5789CCB585000"/>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72436F5D" w14:textId="77777777" w:rsidTr="0041720C">
        <w:tc>
          <w:tcPr>
            <w:tcW w:w="4508" w:type="dxa"/>
          </w:tcPr>
          <w:p w14:paraId="044812E4" w14:textId="77777777" w:rsidR="00AD348D" w:rsidRPr="00AD348D" w:rsidRDefault="00AD348D" w:rsidP="00AD348D">
            <w:r w:rsidRPr="00AD348D">
              <w:t>Free session/fitness class</w:t>
            </w:r>
          </w:p>
        </w:tc>
        <w:tc>
          <w:tcPr>
            <w:tcW w:w="4508" w:type="dxa"/>
          </w:tcPr>
          <w:p w14:paraId="5C0977BD" w14:textId="52F4A5BF" w:rsidR="00AD348D" w:rsidRPr="003719D6" w:rsidRDefault="00701260" w:rsidP="00AD348D">
            <w:pPr>
              <w:rPr>
                <w:rFonts w:ascii="Avenir LT Std 55 Roman" w:hAnsi="Avenir LT Std 55 Roman"/>
                <w:szCs w:val="20"/>
              </w:rPr>
            </w:pPr>
            <w:sdt>
              <w:sdtPr>
                <w:id w:val="-1145658090"/>
                <w:placeholder>
                  <w:docPart w:val="2A864AE63BC14A77951ADB483DC8E52C"/>
                </w:placeholder>
                <w:showingPlcHdr/>
                <w:dropDownList>
                  <w:listItem w:value="Choose an item."/>
                  <w:listItem w:displayText="Reward" w:value="Reward"/>
                  <w:listItem w:displayText="Incentive" w:value="Incentive"/>
                </w:dropDownList>
              </w:sdtPr>
              <w:sdtEndPr/>
              <w:sdtContent>
                <w:r w:rsidR="002D1D33" w:rsidRPr="001F04C2">
                  <w:rPr>
                    <w:rStyle w:val="PlaceholderText"/>
                  </w:rPr>
                  <w:t>Choose an item.</w:t>
                </w:r>
              </w:sdtContent>
            </w:sdt>
          </w:p>
        </w:tc>
      </w:tr>
      <w:tr w:rsidR="00AD348D" w:rsidRPr="00AD348D" w14:paraId="632A0642" w14:textId="77777777" w:rsidTr="0041720C">
        <w:tc>
          <w:tcPr>
            <w:tcW w:w="4508" w:type="dxa"/>
            <w:shd w:val="clear" w:color="auto" w:fill="B9B9DA"/>
          </w:tcPr>
          <w:p w14:paraId="20143D98" w14:textId="77777777" w:rsidR="00AD348D" w:rsidRPr="00AD348D" w:rsidRDefault="00AD348D" w:rsidP="00AD348D">
            <w:r w:rsidRPr="00AD348D">
              <w:t xml:space="preserve">Assessor only: </w:t>
            </w:r>
          </w:p>
        </w:tc>
        <w:sdt>
          <w:sdtPr>
            <w:rPr>
              <w:color w:val="FF0000"/>
              <w:szCs w:val="20"/>
            </w:rPr>
            <w:id w:val="-1787026153"/>
            <w:placeholder>
              <w:docPart w:val="7C7FCC10BA56447D82876D24766F307C"/>
            </w:placeholder>
            <w:showingPlcHdr/>
            <w:dropDownList>
              <w:listItem w:value="Choose an item."/>
              <w:listItem w:displayText="√" w:value="√"/>
              <w:listItem w:displayText="X" w:value="X"/>
            </w:dropDownList>
          </w:sdtPr>
          <w:sdtEndPr/>
          <w:sdtContent>
            <w:tc>
              <w:tcPr>
                <w:tcW w:w="4508" w:type="dxa"/>
                <w:shd w:val="clear" w:color="auto" w:fill="B9B9DA"/>
              </w:tcPr>
              <w:p w14:paraId="438BBEF8" w14:textId="1995DE1C" w:rsidR="00AD348D" w:rsidRPr="00AD348D" w:rsidRDefault="002D1D33" w:rsidP="00AD348D">
                <w:pPr>
                  <w:rPr>
                    <w:color w:val="FF0000"/>
                  </w:rPr>
                </w:pPr>
                <w:r w:rsidRPr="001F04C2">
                  <w:rPr>
                    <w:rStyle w:val="PlaceholderText"/>
                  </w:rPr>
                  <w:t>Choose an item.</w:t>
                </w:r>
              </w:p>
            </w:tc>
          </w:sdtContent>
        </w:sdt>
      </w:tr>
    </w:tbl>
    <w:p w14:paraId="5E3F0DD5"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824"/>
        <w:gridCol w:w="2192"/>
      </w:tblGrid>
      <w:tr w:rsidR="00DD07A4" w:rsidRPr="00AD348D" w14:paraId="583C5ABD" w14:textId="77777777" w:rsidTr="00D90766">
        <w:trPr>
          <w:cnfStyle w:val="100000000000" w:firstRow="1" w:lastRow="0" w:firstColumn="0" w:lastColumn="0" w:oddVBand="0" w:evenVBand="0" w:oddHBand="0" w:evenHBand="0" w:firstRowFirstColumn="0" w:firstRowLastColumn="0" w:lastRowFirstColumn="0" w:lastRowLastColumn="0"/>
        </w:trPr>
        <w:tc>
          <w:tcPr>
            <w:tcW w:w="6824" w:type="dxa"/>
          </w:tcPr>
          <w:p w14:paraId="340287E2" w14:textId="77777777" w:rsidR="00DD07A4" w:rsidRPr="00AD348D" w:rsidRDefault="00DD07A4" w:rsidP="00AD348D">
            <w:r w:rsidRPr="00AD348D">
              <w:t xml:space="preserve">Q7. Identify </w:t>
            </w:r>
            <w:r w:rsidRPr="00AD348D">
              <w:rPr>
                <w:b/>
              </w:rPr>
              <w:t>three</w:t>
            </w:r>
            <w:r w:rsidRPr="00AD348D">
              <w:t xml:space="preserve"> strategies which can help clients overcome barriers to exercise.</w:t>
            </w:r>
          </w:p>
        </w:tc>
        <w:tc>
          <w:tcPr>
            <w:tcW w:w="2192" w:type="dxa"/>
          </w:tcPr>
          <w:p w14:paraId="6023CB55" w14:textId="77777777" w:rsidR="00DD07A4" w:rsidRPr="00B42B82" w:rsidRDefault="00DD07A4" w:rsidP="00AD348D">
            <w:pPr>
              <w:rPr>
                <w:b/>
              </w:rPr>
            </w:pPr>
            <w:r w:rsidRPr="00B42B82">
              <w:rPr>
                <w:b/>
              </w:rPr>
              <w:t>Tick three</w:t>
            </w:r>
          </w:p>
        </w:tc>
      </w:tr>
      <w:tr w:rsidR="00DD07A4" w:rsidRPr="00AD348D" w14:paraId="55F3A5C7" w14:textId="77777777" w:rsidTr="00D90766">
        <w:tc>
          <w:tcPr>
            <w:tcW w:w="6824" w:type="dxa"/>
          </w:tcPr>
          <w:p w14:paraId="1E71DCDA" w14:textId="77777777" w:rsidR="00DD07A4" w:rsidRPr="003719D6" w:rsidRDefault="00DD07A4" w:rsidP="00AD348D">
            <w:pPr>
              <w:rPr>
                <w:rFonts w:ascii="Avenir LT Std 55 Roman" w:hAnsi="Avenir LT Std 55 Roman"/>
                <w:szCs w:val="20"/>
              </w:rPr>
            </w:pPr>
            <w:r w:rsidRPr="003719D6">
              <w:t>Incorporating physical activity into daily routines</w:t>
            </w:r>
          </w:p>
        </w:tc>
        <w:sdt>
          <w:sdtPr>
            <w:id w:val="12962230"/>
            <w14:checkbox>
              <w14:checked w14:val="0"/>
              <w14:checkedState w14:val="2612" w14:font="MS Gothic"/>
              <w14:uncheckedState w14:val="2610" w14:font="MS Gothic"/>
            </w14:checkbox>
          </w:sdtPr>
          <w:sdtEndPr/>
          <w:sdtContent>
            <w:tc>
              <w:tcPr>
                <w:tcW w:w="2192" w:type="dxa"/>
              </w:tcPr>
              <w:p w14:paraId="11326905" w14:textId="23369F36" w:rsidR="00DD07A4" w:rsidRPr="00771F9D" w:rsidRDefault="00771F9D" w:rsidP="00AD348D">
                <w:r>
                  <w:rPr>
                    <w:rFonts w:ascii="MS Gothic" w:eastAsia="MS Gothic" w:hAnsi="MS Gothic" w:hint="eastAsia"/>
                  </w:rPr>
                  <w:t>☐</w:t>
                </w:r>
              </w:p>
            </w:tc>
          </w:sdtContent>
        </w:sdt>
      </w:tr>
      <w:tr w:rsidR="00DD07A4" w:rsidRPr="00AD348D" w14:paraId="2E6331A4" w14:textId="77777777" w:rsidTr="00D90766">
        <w:tc>
          <w:tcPr>
            <w:tcW w:w="6824" w:type="dxa"/>
          </w:tcPr>
          <w:p w14:paraId="7F2BAFA3" w14:textId="77777777" w:rsidR="00DD07A4" w:rsidRPr="003719D6" w:rsidRDefault="00DD07A4" w:rsidP="00AD348D">
            <w:pPr>
              <w:rPr>
                <w:rFonts w:ascii="Avenir LT Std 55 Roman" w:hAnsi="Avenir LT Std 55 Roman"/>
                <w:szCs w:val="20"/>
              </w:rPr>
            </w:pPr>
            <w:r w:rsidRPr="003719D6">
              <w:t>Go it alone</w:t>
            </w:r>
          </w:p>
        </w:tc>
        <w:sdt>
          <w:sdtPr>
            <w:id w:val="-1912308770"/>
            <w14:checkbox>
              <w14:checked w14:val="0"/>
              <w14:checkedState w14:val="2612" w14:font="MS Gothic"/>
              <w14:uncheckedState w14:val="2610" w14:font="MS Gothic"/>
            </w14:checkbox>
          </w:sdtPr>
          <w:sdtEndPr/>
          <w:sdtContent>
            <w:tc>
              <w:tcPr>
                <w:tcW w:w="2192" w:type="dxa"/>
              </w:tcPr>
              <w:p w14:paraId="49FDF314" w14:textId="2BB124CC" w:rsidR="00DD07A4" w:rsidRPr="00771F9D" w:rsidRDefault="00771F9D" w:rsidP="00AD348D">
                <w:r w:rsidRPr="00771F9D">
                  <w:rPr>
                    <w:rFonts w:ascii="MS Gothic" w:eastAsia="MS Gothic" w:hAnsi="MS Gothic" w:hint="eastAsia"/>
                  </w:rPr>
                  <w:t>☐</w:t>
                </w:r>
              </w:p>
            </w:tc>
          </w:sdtContent>
        </w:sdt>
      </w:tr>
      <w:tr w:rsidR="00DD07A4" w:rsidRPr="00AD348D" w14:paraId="6D344393" w14:textId="77777777" w:rsidTr="00D90766">
        <w:tc>
          <w:tcPr>
            <w:tcW w:w="6824" w:type="dxa"/>
          </w:tcPr>
          <w:p w14:paraId="2E741F38" w14:textId="77777777" w:rsidR="00DD07A4" w:rsidRPr="003719D6" w:rsidRDefault="00DD07A4" w:rsidP="00AD348D">
            <w:pPr>
              <w:rPr>
                <w:rFonts w:ascii="Avenir LT Std 55 Roman" w:hAnsi="Avenir LT Std 55 Roman"/>
                <w:szCs w:val="20"/>
              </w:rPr>
            </w:pPr>
            <w:r w:rsidRPr="003719D6">
              <w:t>Setting short term SMART goals</w:t>
            </w:r>
          </w:p>
        </w:tc>
        <w:sdt>
          <w:sdtPr>
            <w:id w:val="-676271482"/>
            <w14:checkbox>
              <w14:checked w14:val="0"/>
              <w14:checkedState w14:val="2612" w14:font="MS Gothic"/>
              <w14:uncheckedState w14:val="2610" w14:font="MS Gothic"/>
            </w14:checkbox>
          </w:sdtPr>
          <w:sdtEndPr/>
          <w:sdtContent>
            <w:tc>
              <w:tcPr>
                <w:tcW w:w="2192" w:type="dxa"/>
              </w:tcPr>
              <w:p w14:paraId="37DE7B7D" w14:textId="3C38E1FB" w:rsidR="00DD07A4" w:rsidRPr="00771F9D" w:rsidRDefault="00771F9D" w:rsidP="00AD348D">
                <w:r w:rsidRPr="00771F9D">
                  <w:rPr>
                    <w:rFonts w:ascii="MS Gothic" w:eastAsia="MS Gothic" w:hAnsi="MS Gothic" w:hint="eastAsia"/>
                  </w:rPr>
                  <w:t>☐</w:t>
                </w:r>
              </w:p>
            </w:tc>
          </w:sdtContent>
        </w:sdt>
      </w:tr>
      <w:tr w:rsidR="00DD07A4" w:rsidRPr="00AD348D" w14:paraId="70989EE5" w14:textId="77777777" w:rsidTr="00D90766">
        <w:tc>
          <w:tcPr>
            <w:tcW w:w="6824" w:type="dxa"/>
          </w:tcPr>
          <w:p w14:paraId="09113E17" w14:textId="77777777" w:rsidR="00DD07A4" w:rsidRPr="003719D6" w:rsidRDefault="00DD07A4" w:rsidP="00AD348D">
            <w:pPr>
              <w:rPr>
                <w:rFonts w:ascii="Avenir LT Std 55 Roman" w:hAnsi="Avenir LT Std 55 Roman"/>
                <w:szCs w:val="20"/>
              </w:rPr>
            </w:pPr>
            <w:r w:rsidRPr="003719D6">
              <w:t>Establish unrealistic expectations</w:t>
            </w:r>
          </w:p>
        </w:tc>
        <w:sdt>
          <w:sdtPr>
            <w:id w:val="966319677"/>
            <w14:checkbox>
              <w14:checked w14:val="0"/>
              <w14:checkedState w14:val="2612" w14:font="MS Gothic"/>
              <w14:uncheckedState w14:val="2610" w14:font="MS Gothic"/>
            </w14:checkbox>
          </w:sdtPr>
          <w:sdtEndPr/>
          <w:sdtContent>
            <w:tc>
              <w:tcPr>
                <w:tcW w:w="2192" w:type="dxa"/>
              </w:tcPr>
              <w:p w14:paraId="7587AA2E" w14:textId="1362B060" w:rsidR="00DD07A4" w:rsidRPr="00771F9D" w:rsidRDefault="00771F9D" w:rsidP="00AD348D">
                <w:r w:rsidRPr="00771F9D">
                  <w:rPr>
                    <w:rFonts w:ascii="MS Gothic" w:eastAsia="MS Gothic" w:hAnsi="MS Gothic" w:hint="eastAsia"/>
                  </w:rPr>
                  <w:t>☐</w:t>
                </w:r>
              </w:p>
            </w:tc>
          </w:sdtContent>
        </w:sdt>
      </w:tr>
      <w:tr w:rsidR="00DD07A4" w:rsidRPr="00AD348D" w14:paraId="758AA858" w14:textId="77777777" w:rsidTr="00D90766">
        <w:tc>
          <w:tcPr>
            <w:tcW w:w="6824" w:type="dxa"/>
          </w:tcPr>
          <w:p w14:paraId="2A149E85" w14:textId="77777777" w:rsidR="00DD07A4" w:rsidRPr="003719D6" w:rsidRDefault="00DD07A4" w:rsidP="00AD348D">
            <w:pPr>
              <w:rPr>
                <w:rFonts w:ascii="Avenir LT Std 55 Roman" w:hAnsi="Avenir LT Std 55 Roman"/>
                <w:szCs w:val="20"/>
              </w:rPr>
            </w:pPr>
            <w:r w:rsidRPr="003719D6">
              <w:t>Rely on others to overcome barriers</w:t>
            </w:r>
          </w:p>
        </w:tc>
        <w:sdt>
          <w:sdtPr>
            <w:id w:val="-1354264270"/>
            <w14:checkbox>
              <w14:checked w14:val="0"/>
              <w14:checkedState w14:val="2612" w14:font="MS Gothic"/>
              <w14:uncheckedState w14:val="2610" w14:font="MS Gothic"/>
            </w14:checkbox>
          </w:sdtPr>
          <w:sdtEndPr/>
          <w:sdtContent>
            <w:tc>
              <w:tcPr>
                <w:tcW w:w="2192" w:type="dxa"/>
              </w:tcPr>
              <w:p w14:paraId="74121A5F" w14:textId="4DF694C1" w:rsidR="00DD07A4" w:rsidRPr="00771F9D" w:rsidRDefault="00771F9D" w:rsidP="00AD348D">
                <w:r w:rsidRPr="00771F9D">
                  <w:rPr>
                    <w:rFonts w:ascii="MS Gothic" w:eastAsia="MS Gothic" w:hAnsi="MS Gothic" w:hint="eastAsia"/>
                  </w:rPr>
                  <w:t>☐</w:t>
                </w:r>
              </w:p>
            </w:tc>
          </w:sdtContent>
        </w:sdt>
      </w:tr>
      <w:tr w:rsidR="00DD07A4" w:rsidRPr="00AD348D" w14:paraId="536FAF97" w14:textId="77777777" w:rsidTr="00D90766">
        <w:tc>
          <w:tcPr>
            <w:tcW w:w="6824" w:type="dxa"/>
          </w:tcPr>
          <w:p w14:paraId="63691F4B" w14:textId="77777777" w:rsidR="00DD07A4" w:rsidRPr="003719D6" w:rsidRDefault="00DD07A4" w:rsidP="00AD348D">
            <w:pPr>
              <w:rPr>
                <w:rFonts w:ascii="Avenir LT Std 55 Roman" w:hAnsi="Avenir LT Std 55 Roman"/>
                <w:szCs w:val="20"/>
              </w:rPr>
            </w:pPr>
            <w:r w:rsidRPr="003719D6">
              <w:t>Varying teaching approach</w:t>
            </w:r>
          </w:p>
        </w:tc>
        <w:sdt>
          <w:sdtPr>
            <w:id w:val="1565141398"/>
            <w14:checkbox>
              <w14:checked w14:val="0"/>
              <w14:checkedState w14:val="2612" w14:font="MS Gothic"/>
              <w14:uncheckedState w14:val="2610" w14:font="MS Gothic"/>
            </w14:checkbox>
          </w:sdtPr>
          <w:sdtEndPr/>
          <w:sdtContent>
            <w:tc>
              <w:tcPr>
                <w:tcW w:w="2192" w:type="dxa"/>
              </w:tcPr>
              <w:p w14:paraId="52E26CAB" w14:textId="5435EAC9" w:rsidR="00DD07A4" w:rsidRPr="00771F9D" w:rsidRDefault="00771F9D" w:rsidP="00AD348D">
                <w:r w:rsidRPr="00771F9D">
                  <w:rPr>
                    <w:rFonts w:ascii="MS Gothic" w:eastAsia="MS Gothic" w:hAnsi="MS Gothic" w:hint="eastAsia"/>
                  </w:rPr>
                  <w:t>☐</w:t>
                </w:r>
              </w:p>
            </w:tc>
          </w:sdtContent>
        </w:sdt>
      </w:tr>
      <w:tr w:rsidR="00DD07A4" w:rsidRPr="00AD348D" w14:paraId="26EF582C" w14:textId="77777777" w:rsidTr="00D90766">
        <w:tc>
          <w:tcPr>
            <w:tcW w:w="6824" w:type="dxa"/>
            <w:shd w:val="clear" w:color="auto" w:fill="B9B9DA"/>
          </w:tcPr>
          <w:p w14:paraId="7EB01B07" w14:textId="77777777" w:rsidR="00DD07A4" w:rsidRPr="00AD348D" w:rsidRDefault="00DD07A4" w:rsidP="00D90766">
            <w:pPr>
              <w:jc w:val="right"/>
              <w:rPr>
                <w:color w:val="FF0000"/>
              </w:rPr>
            </w:pPr>
            <w:r w:rsidRPr="00AD348D">
              <w:t xml:space="preserve">Assessor only: </w:t>
            </w:r>
          </w:p>
        </w:tc>
        <w:sdt>
          <w:sdtPr>
            <w:rPr>
              <w:color w:val="FF0000"/>
              <w:szCs w:val="20"/>
            </w:rPr>
            <w:id w:val="955443892"/>
            <w:placeholder>
              <w:docPart w:val="E28B2CFBFD514700B5E1F394B61EDBE4"/>
            </w:placeholder>
            <w:showingPlcHdr/>
            <w:dropDownList>
              <w:listItem w:value="Choose an item."/>
              <w:listItem w:displayText="√" w:value="√"/>
              <w:listItem w:displayText="X" w:value="X"/>
            </w:dropDownList>
          </w:sdtPr>
          <w:sdtEndPr/>
          <w:sdtContent>
            <w:tc>
              <w:tcPr>
                <w:tcW w:w="2192" w:type="dxa"/>
                <w:shd w:val="clear" w:color="auto" w:fill="B9B9DA"/>
              </w:tcPr>
              <w:p w14:paraId="4509E051" w14:textId="30ED613A" w:rsidR="00DD07A4" w:rsidRPr="00AD348D" w:rsidRDefault="00771F9D" w:rsidP="00AD348D">
                <w:pPr>
                  <w:rPr>
                    <w:color w:val="FF0000"/>
                  </w:rPr>
                </w:pPr>
                <w:r w:rsidRPr="001F04C2">
                  <w:rPr>
                    <w:rStyle w:val="PlaceholderText"/>
                  </w:rPr>
                  <w:t>Choose an item.</w:t>
                </w:r>
              </w:p>
            </w:tc>
          </w:sdtContent>
        </w:sdt>
      </w:tr>
    </w:tbl>
    <w:p w14:paraId="4716542B"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682"/>
        <w:gridCol w:w="2334"/>
      </w:tblGrid>
      <w:tr w:rsidR="00DD07A4" w:rsidRPr="00AD348D" w14:paraId="200C9A20" w14:textId="77777777" w:rsidTr="00D90766">
        <w:trPr>
          <w:cnfStyle w:val="100000000000" w:firstRow="1" w:lastRow="0" w:firstColumn="0" w:lastColumn="0" w:oddVBand="0" w:evenVBand="0" w:oddHBand="0" w:evenHBand="0" w:firstRowFirstColumn="0" w:firstRowLastColumn="0" w:lastRowFirstColumn="0" w:lastRowLastColumn="0"/>
        </w:trPr>
        <w:tc>
          <w:tcPr>
            <w:tcW w:w="6682" w:type="dxa"/>
          </w:tcPr>
          <w:p w14:paraId="3EA7DAB3" w14:textId="77777777" w:rsidR="00DD07A4" w:rsidRPr="00AD348D" w:rsidRDefault="00DD07A4" w:rsidP="00AD348D">
            <w:r w:rsidRPr="00AD348D">
              <w:t>Q8. From the statements below, identify strategies that can positively influence behaviour change. Answer true or false.</w:t>
            </w:r>
          </w:p>
        </w:tc>
        <w:tc>
          <w:tcPr>
            <w:tcW w:w="2334" w:type="dxa"/>
          </w:tcPr>
          <w:p w14:paraId="487DE024" w14:textId="77777777" w:rsidR="00DD07A4" w:rsidRPr="00B42B82" w:rsidRDefault="00DD07A4" w:rsidP="00AD348D">
            <w:pPr>
              <w:rPr>
                <w:b/>
              </w:rPr>
            </w:pPr>
            <w:r w:rsidRPr="00B42B82">
              <w:rPr>
                <w:b/>
              </w:rPr>
              <w:t>True/False</w:t>
            </w:r>
          </w:p>
        </w:tc>
      </w:tr>
      <w:tr w:rsidR="00AD348D" w:rsidRPr="00AD348D" w14:paraId="7F30E136" w14:textId="77777777" w:rsidTr="0041720C">
        <w:tc>
          <w:tcPr>
            <w:tcW w:w="6682" w:type="dxa"/>
          </w:tcPr>
          <w:p w14:paraId="1E817752" w14:textId="77777777" w:rsidR="00AD348D" w:rsidRPr="00AD348D" w:rsidRDefault="00AD348D" w:rsidP="00AD348D">
            <w:pPr>
              <w:rPr>
                <w:rFonts w:ascii="Avenir LT Std 55 Roman" w:hAnsi="Avenir LT Std 55 Roman"/>
                <w:szCs w:val="20"/>
              </w:rPr>
            </w:pPr>
            <w:r w:rsidRPr="00AD348D">
              <w:t>Improving physical activity habits</w:t>
            </w:r>
          </w:p>
        </w:tc>
        <w:sdt>
          <w:sdtPr>
            <w:rPr>
              <w:color w:val="FF0000"/>
              <w:szCs w:val="20"/>
            </w:rPr>
            <w:id w:val="-2070106436"/>
            <w:placeholder>
              <w:docPart w:val="2398565AD2C44DAE844501D801D5D646"/>
            </w:placeholder>
            <w:showingPlcHdr/>
            <w:dropDownList>
              <w:listItem w:value="Choose an item."/>
              <w:listItem w:displayText="True" w:value="True"/>
              <w:listItem w:displayText="False" w:value="False"/>
            </w:dropDownList>
          </w:sdtPr>
          <w:sdtEndPr/>
          <w:sdtContent>
            <w:tc>
              <w:tcPr>
                <w:tcW w:w="2334" w:type="dxa"/>
              </w:tcPr>
              <w:p w14:paraId="67CB5962" w14:textId="6C4549DE" w:rsidR="00AD348D" w:rsidRPr="00AD348D" w:rsidRDefault="00771F9D" w:rsidP="00AD348D">
                <w:pPr>
                  <w:rPr>
                    <w:color w:val="FF0000"/>
                  </w:rPr>
                </w:pPr>
                <w:r w:rsidRPr="001F04C2">
                  <w:rPr>
                    <w:rStyle w:val="PlaceholderText"/>
                  </w:rPr>
                  <w:t>Choose an item.</w:t>
                </w:r>
              </w:p>
            </w:tc>
          </w:sdtContent>
        </w:sdt>
      </w:tr>
      <w:tr w:rsidR="00AD348D" w:rsidRPr="00AD348D" w14:paraId="1D17532F" w14:textId="77777777" w:rsidTr="0041720C">
        <w:tc>
          <w:tcPr>
            <w:tcW w:w="6682" w:type="dxa"/>
          </w:tcPr>
          <w:p w14:paraId="113CC1F1" w14:textId="77777777" w:rsidR="00AD348D" w:rsidRPr="00AD348D" w:rsidRDefault="00AD348D" w:rsidP="00AD348D">
            <w:pPr>
              <w:rPr>
                <w:rFonts w:ascii="Avenir LT Std 55 Roman" w:hAnsi="Avenir LT Std 55 Roman"/>
                <w:szCs w:val="20"/>
              </w:rPr>
            </w:pPr>
            <w:r w:rsidRPr="00AD348D">
              <w:t>Be accountable for actions</w:t>
            </w:r>
          </w:p>
        </w:tc>
        <w:sdt>
          <w:sdtPr>
            <w:rPr>
              <w:color w:val="FF0000"/>
              <w:szCs w:val="20"/>
            </w:rPr>
            <w:id w:val="-665238711"/>
            <w:placeholder>
              <w:docPart w:val="353915FAA45D4EA9AD18294A500C275F"/>
            </w:placeholder>
            <w:showingPlcHdr/>
            <w:dropDownList>
              <w:listItem w:value="Choose an item."/>
              <w:listItem w:displayText="True" w:value="True"/>
              <w:listItem w:displayText="False" w:value="False"/>
            </w:dropDownList>
          </w:sdtPr>
          <w:sdtEndPr/>
          <w:sdtContent>
            <w:tc>
              <w:tcPr>
                <w:tcW w:w="2334" w:type="dxa"/>
              </w:tcPr>
              <w:p w14:paraId="62E8EEA0" w14:textId="4D0077BB" w:rsidR="00AD348D" w:rsidRPr="00AD348D" w:rsidRDefault="00771F9D" w:rsidP="00AD348D">
                <w:pPr>
                  <w:rPr>
                    <w:color w:val="FF0000"/>
                  </w:rPr>
                </w:pPr>
                <w:r w:rsidRPr="001F04C2">
                  <w:rPr>
                    <w:rStyle w:val="PlaceholderText"/>
                  </w:rPr>
                  <w:t>Choose an item.</w:t>
                </w:r>
              </w:p>
            </w:tc>
          </w:sdtContent>
        </w:sdt>
      </w:tr>
      <w:tr w:rsidR="00AD348D" w:rsidRPr="00AD348D" w14:paraId="39AA2E5E" w14:textId="77777777" w:rsidTr="0041720C">
        <w:tc>
          <w:tcPr>
            <w:tcW w:w="6682" w:type="dxa"/>
          </w:tcPr>
          <w:p w14:paraId="22DEEA7F" w14:textId="77777777" w:rsidR="00AD348D" w:rsidRPr="00AD348D" w:rsidRDefault="00AD348D" w:rsidP="00AD348D">
            <w:pPr>
              <w:rPr>
                <w:rFonts w:ascii="Avenir LT Std 55 Roman" w:hAnsi="Avenir LT Std 55 Roman"/>
                <w:szCs w:val="20"/>
              </w:rPr>
            </w:pPr>
            <w:r w:rsidRPr="00AD348D">
              <w:t>Self-management strategies</w:t>
            </w:r>
          </w:p>
        </w:tc>
        <w:sdt>
          <w:sdtPr>
            <w:rPr>
              <w:color w:val="FF0000"/>
              <w:szCs w:val="20"/>
            </w:rPr>
            <w:id w:val="-355727521"/>
            <w:placeholder>
              <w:docPart w:val="371600B5D3014CE3A6E996C15390BFD8"/>
            </w:placeholder>
            <w:showingPlcHdr/>
            <w:dropDownList>
              <w:listItem w:value="Choose an item."/>
              <w:listItem w:displayText="True" w:value="True"/>
              <w:listItem w:displayText="False" w:value="False"/>
            </w:dropDownList>
          </w:sdtPr>
          <w:sdtEndPr/>
          <w:sdtContent>
            <w:tc>
              <w:tcPr>
                <w:tcW w:w="2334" w:type="dxa"/>
              </w:tcPr>
              <w:p w14:paraId="5CD6DB5C" w14:textId="016EAA82" w:rsidR="00AD348D" w:rsidRPr="00AD348D" w:rsidRDefault="00771F9D" w:rsidP="00AD348D">
                <w:pPr>
                  <w:rPr>
                    <w:color w:val="FF0000"/>
                  </w:rPr>
                </w:pPr>
                <w:r w:rsidRPr="001F04C2">
                  <w:rPr>
                    <w:rStyle w:val="PlaceholderText"/>
                  </w:rPr>
                  <w:t>Choose an item.</w:t>
                </w:r>
              </w:p>
            </w:tc>
          </w:sdtContent>
        </w:sdt>
      </w:tr>
      <w:tr w:rsidR="00AD348D" w:rsidRPr="00AD348D" w14:paraId="537D445D" w14:textId="77777777" w:rsidTr="0041720C">
        <w:tc>
          <w:tcPr>
            <w:tcW w:w="6682" w:type="dxa"/>
          </w:tcPr>
          <w:p w14:paraId="50C18CBC" w14:textId="77777777" w:rsidR="00AD348D" w:rsidRPr="00AD348D" w:rsidRDefault="00AD348D" w:rsidP="00AD348D">
            <w:pPr>
              <w:rPr>
                <w:rFonts w:ascii="Avenir LT Std 55 Roman" w:hAnsi="Avenir LT Std 55 Roman"/>
                <w:szCs w:val="20"/>
              </w:rPr>
            </w:pPr>
            <w:r w:rsidRPr="00AD348D">
              <w:t>Setting goals that motivate</w:t>
            </w:r>
          </w:p>
        </w:tc>
        <w:sdt>
          <w:sdtPr>
            <w:rPr>
              <w:color w:val="FF0000"/>
              <w:szCs w:val="20"/>
            </w:rPr>
            <w:id w:val="1121192726"/>
            <w:placeholder>
              <w:docPart w:val="F6E7EADFCE6D4E598C542A08148D1DA6"/>
            </w:placeholder>
            <w:showingPlcHdr/>
            <w:dropDownList>
              <w:listItem w:value="Choose an item."/>
              <w:listItem w:displayText="True" w:value="True"/>
              <w:listItem w:displayText="False" w:value="False"/>
            </w:dropDownList>
          </w:sdtPr>
          <w:sdtEndPr/>
          <w:sdtContent>
            <w:tc>
              <w:tcPr>
                <w:tcW w:w="2334" w:type="dxa"/>
              </w:tcPr>
              <w:p w14:paraId="2C40F82B" w14:textId="42A40517" w:rsidR="00AD348D" w:rsidRPr="00AD348D" w:rsidRDefault="00771F9D" w:rsidP="00AD348D">
                <w:pPr>
                  <w:rPr>
                    <w:color w:val="FF0000"/>
                  </w:rPr>
                </w:pPr>
                <w:r w:rsidRPr="001F04C2">
                  <w:rPr>
                    <w:rStyle w:val="PlaceholderText"/>
                  </w:rPr>
                  <w:t>Choose an item.</w:t>
                </w:r>
              </w:p>
            </w:tc>
          </w:sdtContent>
        </w:sdt>
      </w:tr>
      <w:tr w:rsidR="00AD348D" w:rsidRPr="00AD348D" w14:paraId="16E058C2" w14:textId="77777777" w:rsidTr="0041720C">
        <w:tc>
          <w:tcPr>
            <w:tcW w:w="6682" w:type="dxa"/>
          </w:tcPr>
          <w:p w14:paraId="07B48D37" w14:textId="77777777" w:rsidR="00AD348D" w:rsidRPr="00AD348D" w:rsidRDefault="00AD348D" w:rsidP="00AD348D">
            <w:pPr>
              <w:rPr>
                <w:rFonts w:ascii="Avenir LT Std 55 Roman" w:hAnsi="Avenir LT Std 55 Roman"/>
                <w:szCs w:val="20"/>
              </w:rPr>
            </w:pPr>
            <w:r w:rsidRPr="00AD348D">
              <w:t>Be forceful and aggressive</w:t>
            </w:r>
          </w:p>
        </w:tc>
        <w:sdt>
          <w:sdtPr>
            <w:rPr>
              <w:color w:val="FF0000"/>
              <w:szCs w:val="20"/>
            </w:rPr>
            <w:id w:val="-1791735303"/>
            <w:placeholder>
              <w:docPart w:val="C23932FF60A5444192EEE95F27F8CB35"/>
            </w:placeholder>
            <w:showingPlcHdr/>
            <w:dropDownList>
              <w:listItem w:value="Choose an item."/>
              <w:listItem w:displayText="True" w:value="True"/>
              <w:listItem w:displayText="False" w:value="False"/>
            </w:dropDownList>
          </w:sdtPr>
          <w:sdtEndPr/>
          <w:sdtContent>
            <w:tc>
              <w:tcPr>
                <w:tcW w:w="2334" w:type="dxa"/>
              </w:tcPr>
              <w:p w14:paraId="349A19E6" w14:textId="164A16CE" w:rsidR="00AD348D" w:rsidRPr="00AD348D" w:rsidRDefault="00771F9D" w:rsidP="00AD348D">
                <w:pPr>
                  <w:rPr>
                    <w:color w:val="FF0000"/>
                  </w:rPr>
                </w:pPr>
                <w:r w:rsidRPr="001F04C2">
                  <w:rPr>
                    <w:rStyle w:val="PlaceholderText"/>
                  </w:rPr>
                  <w:t>Choose an item.</w:t>
                </w:r>
              </w:p>
            </w:tc>
          </w:sdtContent>
        </w:sdt>
      </w:tr>
      <w:tr w:rsidR="00AD348D" w:rsidRPr="00AD348D" w14:paraId="618C1EAB" w14:textId="77777777" w:rsidTr="0041720C">
        <w:tc>
          <w:tcPr>
            <w:tcW w:w="6682" w:type="dxa"/>
          </w:tcPr>
          <w:p w14:paraId="37B9D9E7" w14:textId="77777777" w:rsidR="00AD348D" w:rsidRPr="00AD348D" w:rsidRDefault="00AD348D" w:rsidP="00AD348D">
            <w:pPr>
              <w:rPr>
                <w:rFonts w:ascii="Avenir LT Std 55 Roman" w:hAnsi="Avenir LT Std 55 Roman"/>
                <w:szCs w:val="20"/>
              </w:rPr>
            </w:pPr>
            <w:r w:rsidRPr="00AD348D">
              <w:t>Increase intensity of physical activity</w:t>
            </w:r>
          </w:p>
        </w:tc>
        <w:sdt>
          <w:sdtPr>
            <w:rPr>
              <w:color w:val="FF0000"/>
              <w:szCs w:val="20"/>
            </w:rPr>
            <w:id w:val="-609349405"/>
            <w:placeholder>
              <w:docPart w:val="406B0CE815D54FC28E96BEFB906DE0FE"/>
            </w:placeholder>
            <w:showingPlcHdr/>
            <w:dropDownList>
              <w:listItem w:value="Choose an item."/>
              <w:listItem w:displayText="True" w:value="True"/>
              <w:listItem w:displayText="False" w:value="False"/>
            </w:dropDownList>
          </w:sdtPr>
          <w:sdtEndPr/>
          <w:sdtContent>
            <w:tc>
              <w:tcPr>
                <w:tcW w:w="2334" w:type="dxa"/>
              </w:tcPr>
              <w:p w14:paraId="6FE93B12" w14:textId="0D47D542" w:rsidR="00AD348D" w:rsidRPr="00AD348D" w:rsidRDefault="00771F9D" w:rsidP="00AD348D">
                <w:pPr>
                  <w:rPr>
                    <w:color w:val="FF0000"/>
                  </w:rPr>
                </w:pPr>
                <w:r w:rsidRPr="001F04C2">
                  <w:rPr>
                    <w:rStyle w:val="PlaceholderText"/>
                  </w:rPr>
                  <w:t>Choose an item.</w:t>
                </w:r>
              </w:p>
            </w:tc>
          </w:sdtContent>
        </w:sdt>
      </w:tr>
      <w:tr w:rsidR="00AD348D" w:rsidRPr="00AD348D" w14:paraId="45344FC7" w14:textId="77777777" w:rsidTr="0041720C">
        <w:tc>
          <w:tcPr>
            <w:tcW w:w="6682" w:type="dxa"/>
          </w:tcPr>
          <w:p w14:paraId="57816D25" w14:textId="77777777" w:rsidR="00AD348D" w:rsidRPr="00AD348D" w:rsidRDefault="00AD348D" w:rsidP="00AD348D">
            <w:r w:rsidRPr="00AD348D">
              <w:t>Learn from relapses</w:t>
            </w:r>
          </w:p>
        </w:tc>
        <w:sdt>
          <w:sdtPr>
            <w:rPr>
              <w:color w:val="FF0000"/>
              <w:szCs w:val="20"/>
            </w:rPr>
            <w:id w:val="-2045514519"/>
            <w:placeholder>
              <w:docPart w:val="1580D6935E8443A09C7084D5454D7873"/>
            </w:placeholder>
            <w:showingPlcHdr/>
            <w:dropDownList>
              <w:listItem w:value="Choose an item."/>
              <w:listItem w:displayText="True" w:value="True"/>
              <w:listItem w:displayText="False" w:value="False"/>
            </w:dropDownList>
          </w:sdtPr>
          <w:sdtEndPr/>
          <w:sdtContent>
            <w:tc>
              <w:tcPr>
                <w:tcW w:w="2334" w:type="dxa"/>
              </w:tcPr>
              <w:p w14:paraId="1B451B48" w14:textId="0D35CC19" w:rsidR="00AD348D" w:rsidRPr="00AD348D" w:rsidRDefault="00A63F7A" w:rsidP="00AD348D">
                <w:pPr>
                  <w:rPr>
                    <w:color w:val="FF0000"/>
                  </w:rPr>
                </w:pPr>
                <w:r w:rsidRPr="001F04C2">
                  <w:rPr>
                    <w:rStyle w:val="PlaceholderText"/>
                  </w:rPr>
                  <w:t>Choose an item.</w:t>
                </w:r>
              </w:p>
            </w:tc>
          </w:sdtContent>
        </w:sdt>
      </w:tr>
      <w:tr w:rsidR="00AD348D" w:rsidRPr="00AD348D" w14:paraId="581C7348" w14:textId="77777777" w:rsidTr="0041720C">
        <w:tc>
          <w:tcPr>
            <w:tcW w:w="6682" w:type="dxa"/>
            <w:shd w:val="clear" w:color="auto" w:fill="B9B9DA"/>
          </w:tcPr>
          <w:p w14:paraId="02E56F19" w14:textId="77777777" w:rsidR="00AD348D" w:rsidRPr="00AD348D" w:rsidRDefault="00AD348D" w:rsidP="00AD348D">
            <w:pPr>
              <w:jc w:val="right"/>
            </w:pPr>
            <w:r w:rsidRPr="00AD348D">
              <w:t xml:space="preserve">Assessor only: </w:t>
            </w:r>
          </w:p>
        </w:tc>
        <w:sdt>
          <w:sdtPr>
            <w:rPr>
              <w:color w:val="FF0000"/>
              <w:szCs w:val="20"/>
            </w:rPr>
            <w:id w:val="1602217337"/>
            <w:placeholder>
              <w:docPart w:val="FFE90C5F5CF542629B77B22A1706ED88"/>
            </w:placeholder>
            <w:showingPlcHdr/>
            <w:dropDownList>
              <w:listItem w:value="Choose an item."/>
              <w:listItem w:displayText="√" w:value="√"/>
              <w:listItem w:displayText="X" w:value="X"/>
            </w:dropDownList>
          </w:sdtPr>
          <w:sdtEndPr/>
          <w:sdtContent>
            <w:tc>
              <w:tcPr>
                <w:tcW w:w="2334" w:type="dxa"/>
                <w:shd w:val="clear" w:color="auto" w:fill="B9B9DA"/>
              </w:tcPr>
              <w:p w14:paraId="36E3B17A" w14:textId="65AAD4AA" w:rsidR="00AD348D" w:rsidRPr="00AD348D" w:rsidRDefault="00771F9D" w:rsidP="00AD348D">
                <w:pPr>
                  <w:rPr>
                    <w:rFonts w:ascii="Avenir LT Std 55 Roman" w:hAnsi="Avenir LT Std 55 Roman"/>
                    <w:szCs w:val="20"/>
                  </w:rPr>
                </w:pPr>
                <w:r w:rsidRPr="001F04C2">
                  <w:rPr>
                    <w:rStyle w:val="PlaceholderText"/>
                  </w:rPr>
                  <w:t>Choose an item.</w:t>
                </w:r>
              </w:p>
            </w:tc>
          </w:sdtContent>
        </w:sdt>
      </w:tr>
    </w:tbl>
    <w:p w14:paraId="567F7975" w14:textId="550E8CDD" w:rsidR="00A53FCE" w:rsidRDefault="00A53FCE" w:rsidP="00AD348D">
      <w:pPr>
        <w:spacing w:after="0"/>
        <w:rPr>
          <w:rFonts w:ascii="Avenir LT Std 55 Roman" w:hAnsi="Avenir LT Std 55 Roman"/>
          <w:sz w:val="20"/>
          <w:szCs w:val="20"/>
        </w:rPr>
      </w:pPr>
      <w:r>
        <w:rPr>
          <w:rFonts w:ascii="Avenir LT Std 55 Roman" w:hAnsi="Avenir LT Std 55 Roman"/>
          <w:sz w:val="20"/>
          <w:szCs w:val="20"/>
        </w:rPr>
        <w:br w:type="page"/>
      </w:r>
    </w:p>
    <w:p w14:paraId="2A3EDEEA"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6682"/>
        <w:gridCol w:w="2334"/>
      </w:tblGrid>
      <w:tr w:rsidR="00DD07A4" w:rsidRPr="00AD348D" w14:paraId="32F701DE" w14:textId="77777777" w:rsidTr="00D90766">
        <w:trPr>
          <w:cnfStyle w:val="100000000000" w:firstRow="1" w:lastRow="0" w:firstColumn="0" w:lastColumn="0" w:oddVBand="0" w:evenVBand="0" w:oddHBand="0" w:evenHBand="0" w:firstRowFirstColumn="0" w:firstRowLastColumn="0" w:lastRowFirstColumn="0" w:lastRowLastColumn="0"/>
        </w:trPr>
        <w:tc>
          <w:tcPr>
            <w:tcW w:w="6682" w:type="dxa"/>
          </w:tcPr>
          <w:p w14:paraId="73635159" w14:textId="77777777" w:rsidR="00DD07A4" w:rsidRPr="00AD348D" w:rsidRDefault="00DD07A4" w:rsidP="00AD348D">
            <w:pPr>
              <w:rPr>
                <w:rFonts w:ascii="Avenir LT Std 55 Roman" w:hAnsi="Avenir LT Std 55 Roman"/>
                <w:szCs w:val="20"/>
              </w:rPr>
            </w:pPr>
            <w:r w:rsidRPr="00AD348D">
              <w:t xml:space="preserve">Q9. From the statements below, identify </w:t>
            </w:r>
            <w:r w:rsidRPr="00277024">
              <w:rPr>
                <w:b/>
              </w:rPr>
              <w:t>two</w:t>
            </w:r>
            <w:r w:rsidRPr="00AD348D">
              <w:t xml:space="preserve"> examples that explain the importance of setting specific and measurable goals with clients.</w:t>
            </w:r>
          </w:p>
        </w:tc>
        <w:tc>
          <w:tcPr>
            <w:tcW w:w="2334" w:type="dxa"/>
          </w:tcPr>
          <w:p w14:paraId="4434A6FD" w14:textId="77777777" w:rsidR="00DD07A4" w:rsidRPr="00B42B82" w:rsidRDefault="00DD07A4" w:rsidP="00AD348D">
            <w:pPr>
              <w:rPr>
                <w:b/>
              </w:rPr>
            </w:pPr>
            <w:r w:rsidRPr="00B42B82">
              <w:rPr>
                <w:b/>
              </w:rPr>
              <w:t>Tick two</w:t>
            </w:r>
          </w:p>
        </w:tc>
      </w:tr>
      <w:tr w:rsidR="00DD07A4" w:rsidRPr="00AD348D" w14:paraId="40EC295D" w14:textId="77777777" w:rsidTr="00D90766">
        <w:tc>
          <w:tcPr>
            <w:tcW w:w="6682" w:type="dxa"/>
          </w:tcPr>
          <w:p w14:paraId="490F5FD7" w14:textId="77777777" w:rsidR="00DD07A4" w:rsidRPr="00AD348D" w:rsidRDefault="00DD07A4" w:rsidP="00AD348D">
            <w:pPr>
              <w:rPr>
                <w:rFonts w:ascii="Avenir LT Std 55 Roman" w:hAnsi="Avenir LT Std 55 Roman"/>
                <w:szCs w:val="20"/>
              </w:rPr>
            </w:pPr>
            <w:r w:rsidRPr="00AD348D">
              <w:t xml:space="preserve">For the client to forget about where they started. </w:t>
            </w:r>
          </w:p>
        </w:tc>
        <w:sdt>
          <w:sdtPr>
            <w:id w:val="91366511"/>
            <w14:checkbox>
              <w14:checked w14:val="0"/>
              <w14:checkedState w14:val="2612" w14:font="MS Gothic"/>
              <w14:uncheckedState w14:val="2610" w14:font="MS Gothic"/>
            </w14:checkbox>
          </w:sdtPr>
          <w:sdtEndPr/>
          <w:sdtContent>
            <w:tc>
              <w:tcPr>
                <w:tcW w:w="2334" w:type="dxa"/>
              </w:tcPr>
              <w:p w14:paraId="6DDC8BCD" w14:textId="7AB1FD70" w:rsidR="00DD07A4" w:rsidRPr="00AD348D" w:rsidRDefault="00340656" w:rsidP="00AD348D">
                <w:r>
                  <w:rPr>
                    <w:rFonts w:ascii="MS Gothic" w:eastAsia="MS Gothic" w:hAnsi="MS Gothic" w:hint="eastAsia"/>
                  </w:rPr>
                  <w:t>☐</w:t>
                </w:r>
              </w:p>
            </w:tc>
          </w:sdtContent>
        </w:sdt>
      </w:tr>
      <w:tr w:rsidR="00DD07A4" w:rsidRPr="00AD348D" w14:paraId="2FF0A341" w14:textId="77777777" w:rsidTr="00D90766">
        <w:tc>
          <w:tcPr>
            <w:tcW w:w="6682" w:type="dxa"/>
          </w:tcPr>
          <w:p w14:paraId="3EFBB239" w14:textId="77777777" w:rsidR="00DD07A4" w:rsidRPr="00AD348D" w:rsidRDefault="00DD07A4" w:rsidP="00AD348D">
            <w:pPr>
              <w:rPr>
                <w:rFonts w:ascii="Avenir LT Std 55 Roman" w:hAnsi="Avenir LT Std 55 Roman"/>
                <w:szCs w:val="20"/>
              </w:rPr>
            </w:pPr>
            <w:r w:rsidRPr="00AD348D">
              <w:t xml:space="preserve">For the trainer to compare the client against others. </w:t>
            </w:r>
          </w:p>
        </w:tc>
        <w:sdt>
          <w:sdtPr>
            <w:id w:val="-1656836323"/>
            <w14:checkbox>
              <w14:checked w14:val="0"/>
              <w14:checkedState w14:val="2612" w14:font="MS Gothic"/>
              <w14:uncheckedState w14:val="2610" w14:font="MS Gothic"/>
            </w14:checkbox>
          </w:sdtPr>
          <w:sdtEndPr/>
          <w:sdtContent>
            <w:tc>
              <w:tcPr>
                <w:tcW w:w="2334" w:type="dxa"/>
              </w:tcPr>
              <w:p w14:paraId="58F0FB97" w14:textId="22FC1B69" w:rsidR="00DD07A4" w:rsidRPr="00AD348D" w:rsidRDefault="00340656" w:rsidP="00AD348D">
                <w:r>
                  <w:rPr>
                    <w:rFonts w:ascii="MS Gothic" w:eastAsia="MS Gothic" w:hAnsi="MS Gothic" w:hint="eastAsia"/>
                  </w:rPr>
                  <w:t>☐</w:t>
                </w:r>
              </w:p>
            </w:tc>
          </w:sdtContent>
        </w:sdt>
      </w:tr>
      <w:tr w:rsidR="00DD07A4" w:rsidRPr="00AD348D" w14:paraId="6486AAA3" w14:textId="77777777" w:rsidTr="00D90766">
        <w:tc>
          <w:tcPr>
            <w:tcW w:w="6682" w:type="dxa"/>
          </w:tcPr>
          <w:p w14:paraId="3DB3AE75" w14:textId="77777777" w:rsidR="00DD07A4" w:rsidRPr="003719D6" w:rsidRDefault="00DD07A4" w:rsidP="00AD348D">
            <w:pPr>
              <w:rPr>
                <w:rFonts w:ascii="Avenir LT Std 55 Roman" w:hAnsi="Avenir LT Std 55 Roman"/>
                <w:szCs w:val="20"/>
              </w:rPr>
            </w:pPr>
            <w:r w:rsidRPr="003719D6">
              <w:t xml:space="preserve">For the client to compare their start point to where they are now so that they can see progress. </w:t>
            </w:r>
          </w:p>
        </w:tc>
        <w:sdt>
          <w:sdtPr>
            <w:id w:val="-252593034"/>
            <w14:checkbox>
              <w14:checked w14:val="0"/>
              <w14:checkedState w14:val="2612" w14:font="MS Gothic"/>
              <w14:uncheckedState w14:val="2610" w14:font="MS Gothic"/>
            </w14:checkbox>
          </w:sdtPr>
          <w:sdtEndPr/>
          <w:sdtContent>
            <w:tc>
              <w:tcPr>
                <w:tcW w:w="2334" w:type="dxa"/>
              </w:tcPr>
              <w:p w14:paraId="3138A109" w14:textId="139B2DD9" w:rsidR="00DD07A4" w:rsidRPr="00340656" w:rsidRDefault="00340656" w:rsidP="00AD348D">
                <w:r>
                  <w:rPr>
                    <w:rFonts w:ascii="MS Gothic" w:eastAsia="MS Gothic" w:hAnsi="MS Gothic" w:hint="eastAsia"/>
                  </w:rPr>
                  <w:t>☐</w:t>
                </w:r>
              </w:p>
            </w:tc>
          </w:sdtContent>
        </w:sdt>
      </w:tr>
      <w:tr w:rsidR="00DD07A4" w:rsidRPr="00AD348D" w14:paraId="0CB5AD59" w14:textId="77777777" w:rsidTr="00D90766">
        <w:tc>
          <w:tcPr>
            <w:tcW w:w="6682" w:type="dxa"/>
          </w:tcPr>
          <w:p w14:paraId="1D4D1D49" w14:textId="77777777" w:rsidR="00DD07A4" w:rsidRPr="003719D6" w:rsidRDefault="00DD07A4" w:rsidP="00AD348D">
            <w:pPr>
              <w:rPr>
                <w:rFonts w:ascii="Avenir LT Std 55 Roman" w:hAnsi="Avenir LT Std 55 Roman"/>
                <w:szCs w:val="20"/>
              </w:rPr>
            </w:pPr>
            <w:r w:rsidRPr="003719D6">
              <w:t>To encourage the client to overcome barriers to exercise.</w:t>
            </w:r>
          </w:p>
        </w:tc>
        <w:sdt>
          <w:sdtPr>
            <w:id w:val="1763561984"/>
            <w14:checkbox>
              <w14:checked w14:val="0"/>
              <w14:checkedState w14:val="2612" w14:font="MS Gothic"/>
              <w14:uncheckedState w14:val="2610" w14:font="MS Gothic"/>
            </w14:checkbox>
          </w:sdtPr>
          <w:sdtEndPr/>
          <w:sdtContent>
            <w:tc>
              <w:tcPr>
                <w:tcW w:w="2334" w:type="dxa"/>
              </w:tcPr>
              <w:p w14:paraId="32694CD7" w14:textId="615908B7" w:rsidR="00DD07A4" w:rsidRPr="00340656" w:rsidRDefault="00340656" w:rsidP="00AD348D">
                <w:r w:rsidRPr="00340656">
                  <w:rPr>
                    <w:rFonts w:ascii="MS Gothic" w:eastAsia="MS Gothic" w:hAnsi="MS Gothic" w:hint="eastAsia"/>
                  </w:rPr>
                  <w:t>☐</w:t>
                </w:r>
              </w:p>
            </w:tc>
          </w:sdtContent>
        </w:sdt>
      </w:tr>
      <w:tr w:rsidR="00DD07A4" w:rsidRPr="00AD348D" w14:paraId="21B22FB5" w14:textId="77777777" w:rsidTr="00D90766">
        <w:tc>
          <w:tcPr>
            <w:tcW w:w="6682" w:type="dxa"/>
            <w:shd w:val="clear" w:color="auto" w:fill="B9B9DA"/>
          </w:tcPr>
          <w:p w14:paraId="30C7EF9F" w14:textId="77777777" w:rsidR="00DD07A4" w:rsidRPr="00AD348D" w:rsidRDefault="00DD07A4" w:rsidP="00D90766">
            <w:pPr>
              <w:jc w:val="right"/>
              <w:rPr>
                <w:rFonts w:ascii="Avenir LT Std 55 Roman" w:hAnsi="Avenir LT Std 55 Roman"/>
                <w:szCs w:val="20"/>
              </w:rPr>
            </w:pPr>
            <w:r w:rsidRPr="00AD348D">
              <w:t xml:space="preserve">Assessor only: </w:t>
            </w:r>
          </w:p>
        </w:tc>
        <w:sdt>
          <w:sdtPr>
            <w:rPr>
              <w:color w:val="FF0000"/>
              <w:szCs w:val="20"/>
            </w:rPr>
            <w:id w:val="577336438"/>
            <w:placeholder>
              <w:docPart w:val="3C69332A75A1427F8123E632A379D309"/>
            </w:placeholder>
            <w:showingPlcHdr/>
            <w:dropDownList>
              <w:listItem w:value="Choose an item."/>
              <w:listItem w:displayText="√" w:value="√"/>
              <w:listItem w:displayText="X" w:value="X"/>
            </w:dropDownList>
          </w:sdtPr>
          <w:sdtEndPr/>
          <w:sdtContent>
            <w:tc>
              <w:tcPr>
                <w:tcW w:w="2334" w:type="dxa"/>
                <w:shd w:val="clear" w:color="auto" w:fill="B9B9DA"/>
              </w:tcPr>
              <w:p w14:paraId="01407AC3" w14:textId="1A7F0FCB" w:rsidR="00DD07A4" w:rsidRPr="00AD348D" w:rsidRDefault="00340656" w:rsidP="00AD348D">
                <w:pPr>
                  <w:rPr>
                    <w:rFonts w:ascii="Avenir LT Std 55 Roman" w:hAnsi="Avenir LT Std 55 Roman"/>
                    <w:szCs w:val="20"/>
                  </w:rPr>
                </w:pPr>
                <w:r w:rsidRPr="001F04C2">
                  <w:rPr>
                    <w:rStyle w:val="PlaceholderText"/>
                  </w:rPr>
                  <w:t>Choose an item.</w:t>
                </w:r>
              </w:p>
            </w:tc>
          </w:sdtContent>
        </w:sdt>
      </w:tr>
    </w:tbl>
    <w:p w14:paraId="4BDCF451"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4508"/>
        <w:gridCol w:w="4508"/>
      </w:tblGrid>
      <w:tr w:rsidR="00AD348D" w:rsidRPr="00AD348D" w14:paraId="66B2DFC0" w14:textId="77777777" w:rsidTr="0041720C">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7695AA4A" w14:textId="77777777" w:rsidR="00AD348D" w:rsidRPr="00AD348D" w:rsidRDefault="00AD348D" w:rsidP="00AD348D">
            <w:pPr>
              <w:rPr>
                <w:rFonts w:ascii="Avenir LT Std 55 Roman" w:hAnsi="Avenir LT Std 55 Roman"/>
                <w:szCs w:val="20"/>
              </w:rPr>
            </w:pPr>
            <w:r w:rsidRPr="00AD348D">
              <w:t>Q10. Identify which of the following objectives for client care are important to the ‘client’ and which are important to the ‘organisation’.</w:t>
            </w:r>
            <w:r w:rsidR="00DE2D08">
              <w:t xml:space="preserve"> </w:t>
            </w:r>
            <w:r w:rsidR="00DE2D08" w:rsidRPr="00DE2D08">
              <w:rPr>
                <w:b/>
              </w:rPr>
              <w:t>(circle the correct answer</w:t>
            </w:r>
            <w:r w:rsidR="00B42B82">
              <w:rPr>
                <w:b/>
              </w:rPr>
              <w:t xml:space="preserve"> for each statement</w:t>
            </w:r>
            <w:r w:rsidR="00DE2D08" w:rsidRPr="00DE2D08">
              <w:rPr>
                <w:b/>
              </w:rPr>
              <w:t>)</w:t>
            </w:r>
          </w:p>
        </w:tc>
      </w:tr>
      <w:tr w:rsidR="00AD348D" w:rsidRPr="00AD348D" w14:paraId="2BEE8B3A" w14:textId="77777777" w:rsidTr="0041720C">
        <w:tc>
          <w:tcPr>
            <w:tcW w:w="4508" w:type="dxa"/>
          </w:tcPr>
          <w:p w14:paraId="773EC727" w14:textId="77777777" w:rsidR="00AD348D" w:rsidRPr="00AD348D" w:rsidRDefault="00AD348D" w:rsidP="00AD348D">
            <w:pPr>
              <w:rPr>
                <w:rFonts w:ascii="Avenir LT Std 55 Roman" w:hAnsi="Avenir LT Std 55 Roman"/>
                <w:szCs w:val="20"/>
              </w:rPr>
            </w:pPr>
            <w:r w:rsidRPr="00AD348D">
              <w:t>Satisfaction leads to loyalty and increased spending</w:t>
            </w:r>
          </w:p>
        </w:tc>
        <w:tc>
          <w:tcPr>
            <w:tcW w:w="4508" w:type="dxa"/>
          </w:tcPr>
          <w:p w14:paraId="3E6B0D6B" w14:textId="6CEA368C" w:rsidR="00AD348D" w:rsidRPr="003719D6" w:rsidRDefault="00701260" w:rsidP="00AD348D">
            <w:sdt>
              <w:sdtPr>
                <w:id w:val="-369302153"/>
                <w:placeholder>
                  <w:docPart w:val="DefaultPlaceholder_1081868575"/>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24E989A0" w14:textId="77777777" w:rsidTr="0041720C">
        <w:tc>
          <w:tcPr>
            <w:tcW w:w="4508" w:type="dxa"/>
          </w:tcPr>
          <w:p w14:paraId="7960033D" w14:textId="77777777" w:rsidR="00AD348D" w:rsidRPr="00AD348D" w:rsidRDefault="00AD348D" w:rsidP="00AD348D">
            <w:pPr>
              <w:rPr>
                <w:rFonts w:ascii="Avenir LT Std 55 Roman" w:hAnsi="Avenir LT Std 55 Roman"/>
                <w:szCs w:val="20"/>
              </w:rPr>
            </w:pPr>
            <w:r w:rsidRPr="00AD348D">
              <w:t xml:space="preserve">Encourages referrals to a facility by word of mouth                                        </w:t>
            </w:r>
          </w:p>
        </w:tc>
        <w:tc>
          <w:tcPr>
            <w:tcW w:w="4508" w:type="dxa"/>
          </w:tcPr>
          <w:p w14:paraId="73692CD3" w14:textId="25C5D8A4" w:rsidR="00AD348D" w:rsidRPr="003719D6" w:rsidRDefault="00701260" w:rsidP="00AD348D">
            <w:sdt>
              <w:sdtPr>
                <w:id w:val="552666202"/>
                <w:placeholder>
                  <w:docPart w:val="F17C5A6E934A4459A92B4E08C5C3AF31"/>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6DEFB521" w14:textId="77777777" w:rsidTr="0041720C">
        <w:tc>
          <w:tcPr>
            <w:tcW w:w="4508" w:type="dxa"/>
          </w:tcPr>
          <w:p w14:paraId="2E51730D" w14:textId="77777777" w:rsidR="00AD348D" w:rsidRPr="00AD348D" w:rsidRDefault="00AD348D" w:rsidP="00AD348D">
            <w:pPr>
              <w:rPr>
                <w:rFonts w:ascii="Avenir LT Std 55 Roman" w:hAnsi="Avenir LT Std 55 Roman"/>
                <w:szCs w:val="20"/>
              </w:rPr>
            </w:pPr>
            <w:r w:rsidRPr="00AD348D">
              <w:t>It is cheaper and easier to retain customers than acquire new ones</w:t>
            </w:r>
          </w:p>
        </w:tc>
        <w:tc>
          <w:tcPr>
            <w:tcW w:w="4508" w:type="dxa"/>
          </w:tcPr>
          <w:p w14:paraId="05B78ED8" w14:textId="65927CF8" w:rsidR="00AD348D" w:rsidRPr="003719D6" w:rsidRDefault="00701260" w:rsidP="00AD348D">
            <w:sdt>
              <w:sdtPr>
                <w:id w:val="1597208268"/>
                <w:placeholder>
                  <w:docPart w:val="E853170754944BB3A35ACF16571DD46A"/>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400376C1" w14:textId="77777777" w:rsidTr="0041720C">
        <w:tc>
          <w:tcPr>
            <w:tcW w:w="4508" w:type="dxa"/>
          </w:tcPr>
          <w:p w14:paraId="2004A9D4" w14:textId="77777777" w:rsidR="00AD348D" w:rsidRPr="00AD348D" w:rsidRDefault="00AD348D" w:rsidP="00AD348D">
            <w:pPr>
              <w:rPr>
                <w:rFonts w:ascii="Avenir LT Std 55 Roman" w:hAnsi="Avenir LT Std 55 Roman"/>
                <w:szCs w:val="20"/>
              </w:rPr>
            </w:pPr>
            <w:r w:rsidRPr="00AD348D">
              <w:t>The need to feel valued and respected</w:t>
            </w:r>
          </w:p>
        </w:tc>
        <w:tc>
          <w:tcPr>
            <w:tcW w:w="4508" w:type="dxa"/>
          </w:tcPr>
          <w:p w14:paraId="6DF3E0C9" w14:textId="35A62D18" w:rsidR="00AD348D" w:rsidRPr="003719D6" w:rsidRDefault="00701260" w:rsidP="00AD348D">
            <w:sdt>
              <w:sdtPr>
                <w:id w:val="-343932874"/>
                <w:placeholder>
                  <w:docPart w:val="C51CFAABEEAE47238759F414B066DB41"/>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417BAC95" w14:textId="77777777" w:rsidTr="0041720C">
        <w:tc>
          <w:tcPr>
            <w:tcW w:w="4508" w:type="dxa"/>
          </w:tcPr>
          <w:p w14:paraId="5FEFAE24" w14:textId="77777777" w:rsidR="00AD348D" w:rsidRPr="00AD348D" w:rsidRDefault="00AD348D" w:rsidP="00AD348D">
            <w:pPr>
              <w:rPr>
                <w:rFonts w:ascii="Avenir LT Std 55 Roman" w:hAnsi="Avenir LT Std 55 Roman"/>
                <w:szCs w:val="20"/>
              </w:rPr>
            </w:pPr>
            <w:r w:rsidRPr="00AD348D">
              <w:t>Service meets or exceeds needs and expectations</w:t>
            </w:r>
          </w:p>
        </w:tc>
        <w:tc>
          <w:tcPr>
            <w:tcW w:w="4508" w:type="dxa"/>
          </w:tcPr>
          <w:p w14:paraId="08F887BA" w14:textId="0F51F93F" w:rsidR="00AD348D" w:rsidRPr="003719D6" w:rsidRDefault="00701260" w:rsidP="00AD348D">
            <w:sdt>
              <w:sdtPr>
                <w:id w:val="-1586300377"/>
                <w:placeholder>
                  <w:docPart w:val="ED6DBF5BB43D4AD7B972667E31912AF8"/>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04C9792D" w14:textId="77777777" w:rsidTr="0041720C">
        <w:tc>
          <w:tcPr>
            <w:tcW w:w="4508" w:type="dxa"/>
          </w:tcPr>
          <w:p w14:paraId="4098AAF1" w14:textId="77777777" w:rsidR="00AD348D" w:rsidRPr="00AD348D" w:rsidRDefault="00AD348D" w:rsidP="00AD348D">
            <w:r w:rsidRPr="00AD348D">
              <w:t>Duty of care</w:t>
            </w:r>
          </w:p>
        </w:tc>
        <w:tc>
          <w:tcPr>
            <w:tcW w:w="4508" w:type="dxa"/>
          </w:tcPr>
          <w:p w14:paraId="3BE2BF16" w14:textId="03545ECF" w:rsidR="00AD348D" w:rsidRPr="003719D6" w:rsidRDefault="00701260" w:rsidP="00AD348D">
            <w:sdt>
              <w:sdtPr>
                <w:id w:val="199670526"/>
                <w:placeholder>
                  <w:docPart w:val="EE239A65476B4EC5ACEBCDED64E93621"/>
                </w:placeholder>
                <w:showingPlcHdr/>
                <w:dropDownList>
                  <w:listItem w:value="Choose an item."/>
                  <w:listItem w:displayText="Organisation" w:value="Organisation"/>
                  <w:listItem w:displayText="Client" w:value="Client"/>
                </w:dropDownList>
              </w:sdtPr>
              <w:sdtEndPr/>
              <w:sdtContent>
                <w:r w:rsidR="0053281A" w:rsidRPr="001F04C2">
                  <w:rPr>
                    <w:rStyle w:val="PlaceholderText"/>
                  </w:rPr>
                  <w:t>Choose an item.</w:t>
                </w:r>
              </w:sdtContent>
            </w:sdt>
          </w:p>
        </w:tc>
      </w:tr>
      <w:tr w:rsidR="00AD348D" w:rsidRPr="00AD348D" w14:paraId="7344D561" w14:textId="77777777" w:rsidTr="0041720C">
        <w:tc>
          <w:tcPr>
            <w:tcW w:w="4508" w:type="dxa"/>
            <w:shd w:val="clear" w:color="auto" w:fill="B9B9DA"/>
          </w:tcPr>
          <w:p w14:paraId="403A6015" w14:textId="77777777" w:rsidR="00AD348D" w:rsidRPr="00AD348D" w:rsidRDefault="00AD348D" w:rsidP="00AD348D">
            <w:pPr>
              <w:jc w:val="right"/>
            </w:pPr>
            <w:r w:rsidRPr="00AD348D">
              <w:t xml:space="preserve">Assessor only: </w:t>
            </w:r>
          </w:p>
        </w:tc>
        <w:sdt>
          <w:sdtPr>
            <w:rPr>
              <w:color w:val="FF0000"/>
              <w:szCs w:val="20"/>
            </w:rPr>
            <w:id w:val="1633757632"/>
            <w:placeholder>
              <w:docPart w:val="6347414ECF0E465FA5CF95AF687FE7C6"/>
            </w:placeholder>
            <w:showingPlcHdr/>
            <w:dropDownList>
              <w:listItem w:value="Choose an item."/>
              <w:listItem w:displayText="√" w:value="√"/>
              <w:listItem w:displayText="X" w:value="X"/>
            </w:dropDownList>
          </w:sdtPr>
          <w:sdtEndPr/>
          <w:sdtContent>
            <w:tc>
              <w:tcPr>
                <w:tcW w:w="4508" w:type="dxa"/>
                <w:shd w:val="clear" w:color="auto" w:fill="B9B9DA"/>
              </w:tcPr>
              <w:p w14:paraId="1A84C9F7" w14:textId="7CB056A1" w:rsidR="00AD348D" w:rsidRPr="00AD348D" w:rsidRDefault="0053281A" w:rsidP="00AD348D">
                <w:pPr>
                  <w:rPr>
                    <w:rFonts w:ascii="Avenir LT Std 55 Roman" w:hAnsi="Avenir LT Std 55 Roman"/>
                    <w:szCs w:val="20"/>
                  </w:rPr>
                </w:pPr>
                <w:r w:rsidRPr="001F04C2">
                  <w:rPr>
                    <w:rStyle w:val="PlaceholderText"/>
                  </w:rPr>
                  <w:t>Choose an item.</w:t>
                </w:r>
              </w:p>
            </w:tc>
          </w:sdtContent>
        </w:sdt>
      </w:tr>
    </w:tbl>
    <w:p w14:paraId="32BAE379"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7107"/>
        <w:gridCol w:w="1909"/>
      </w:tblGrid>
      <w:tr w:rsidR="00AD348D" w:rsidRPr="00AD348D" w14:paraId="0BF2C8BC" w14:textId="77777777" w:rsidTr="0041720C">
        <w:trPr>
          <w:cnfStyle w:val="100000000000" w:firstRow="1" w:lastRow="0" w:firstColumn="0" w:lastColumn="0" w:oddVBand="0" w:evenVBand="0" w:oddHBand="0" w:evenHBand="0" w:firstRowFirstColumn="0" w:firstRowLastColumn="0" w:lastRowFirstColumn="0" w:lastRowLastColumn="0"/>
        </w:trPr>
        <w:tc>
          <w:tcPr>
            <w:tcW w:w="7107" w:type="dxa"/>
          </w:tcPr>
          <w:p w14:paraId="46B56EE6" w14:textId="77777777" w:rsidR="00AD348D" w:rsidRPr="00AD348D" w:rsidRDefault="00AD348D" w:rsidP="00AD348D">
            <w:pPr>
              <w:rPr>
                <w:rFonts w:ascii="Avenir LT Std 55 Roman" w:hAnsi="Avenir LT Std 55 Roman"/>
                <w:szCs w:val="20"/>
              </w:rPr>
            </w:pPr>
            <w:r w:rsidRPr="00AD348D">
              <w:t>Q11. Identify which of the following statements relating to information sources are true and which are false.</w:t>
            </w:r>
          </w:p>
        </w:tc>
        <w:tc>
          <w:tcPr>
            <w:tcW w:w="1909" w:type="dxa"/>
          </w:tcPr>
          <w:p w14:paraId="396C5482" w14:textId="77777777" w:rsidR="00AD348D" w:rsidRPr="00B42B82" w:rsidRDefault="00AA0258" w:rsidP="00AD348D">
            <w:pPr>
              <w:rPr>
                <w:rFonts w:asciiTheme="minorHAnsi" w:hAnsiTheme="minorHAnsi"/>
                <w:b/>
                <w:szCs w:val="20"/>
              </w:rPr>
            </w:pPr>
            <w:r w:rsidRPr="00B42B82">
              <w:rPr>
                <w:rFonts w:asciiTheme="minorHAnsi" w:hAnsiTheme="minorHAnsi"/>
                <w:b/>
                <w:szCs w:val="20"/>
              </w:rPr>
              <w:t>True/False</w:t>
            </w:r>
          </w:p>
        </w:tc>
      </w:tr>
      <w:tr w:rsidR="00AD348D" w:rsidRPr="00AD348D" w14:paraId="318774CE" w14:textId="77777777" w:rsidTr="0041720C">
        <w:tc>
          <w:tcPr>
            <w:tcW w:w="7107" w:type="dxa"/>
          </w:tcPr>
          <w:p w14:paraId="7C0B8F0A" w14:textId="77777777" w:rsidR="00AD348D" w:rsidRPr="00AD348D" w:rsidRDefault="00AD348D" w:rsidP="00AD348D">
            <w:pPr>
              <w:rPr>
                <w:rFonts w:ascii="Avenir LT Std 55 Roman" w:hAnsi="Avenir LT Std 55 Roman"/>
                <w:szCs w:val="20"/>
              </w:rPr>
            </w:pPr>
            <w:r w:rsidRPr="00AD348D">
              <w:t xml:space="preserve">‘The internet is a reliable source of information to meet client needs regarding health and wellbeing.’ </w:t>
            </w:r>
          </w:p>
        </w:tc>
        <w:sdt>
          <w:sdtPr>
            <w:rPr>
              <w:color w:val="FF0000"/>
              <w:szCs w:val="20"/>
            </w:rPr>
            <w:id w:val="-383025103"/>
            <w:placeholder>
              <w:docPart w:val="566F215D65344790A72BFAA3CF6A2B87"/>
            </w:placeholder>
            <w:showingPlcHdr/>
            <w:dropDownList>
              <w:listItem w:value="Choose an item."/>
              <w:listItem w:displayText="True" w:value="True"/>
              <w:listItem w:displayText="False" w:value="False"/>
            </w:dropDownList>
          </w:sdtPr>
          <w:sdtEndPr/>
          <w:sdtContent>
            <w:tc>
              <w:tcPr>
                <w:tcW w:w="1909" w:type="dxa"/>
              </w:tcPr>
              <w:p w14:paraId="627B5C0E" w14:textId="1E58B418" w:rsidR="00AD348D" w:rsidRPr="00AD348D" w:rsidRDefault="0053281A" w:rsidP="00AD348D">
                <w:pPr>
                  <w:rPr>
                    <w:color w:val="FF0000"/>
                  </w:rPr>
                </w:pPr>
                <w:r w:rsidRPr="001F04C2">
                  <w:rPr>
                    <w:rStyle w:val="PlaceholderText"/>
                  </w:rPr>
                  <w:t>Choose an item.</w:t>
                </w:r>
              </w:p>
            </w:tc>
          </w:sdtContent>
        </w:sdt>
      </w:tr>
      <w:tr w:rsidR="00AD348D" w:rsidRPr="00AD348D" w14:paraId="2C5DB970" w14:textId="77777777" w:rsidTr="0041720C">
        <w:tc>
          <w:tcPr>
            <w:tcW w:w="7107" w:type="dxa"/>
          </w:tcPr>
          <w:p w14:paraId="3498D602" w14:textId="77777777" w:rsidR="00AD348D" w:rsidRPr="00AD348D" w:rsidRDefault="00AD348D" w:rsidP="00AD348D">
            <w:pPr>
              <w:rPr>
                <w:rFonts w:ascii="Avenir LT Std 55 Roman" w:hAnsi="Avenir LT Std 55 Roman"/>
                <w:szCs w:val="20"/>
              </w:rPr>
            </w:pPr>
            <w:r w:rsidRPr="00AD348D">
              <w:t xml:space="preserve">‘Client profile/lifestyle records are helpful for developing a fitness programme that meets client needs.’ </w:t>
            </w:r>
          </w:p>
        </w:tc>
        <w:sdt>
          <w:sdtPr>
            <w:rPr>
              <w:color w:val="FF0000"/>
              <w:szCs w:val="20"/>
            </w:rPr>
            <w:id w:val="-1670399032"/>
            <w:placeholder>
              <w:docPart w:val="3FE95960D33443D3BC29466EB9E2ADAB"/>
            </w:placeholder>
            <w:showingPlcHdr/>
            <w:dropDownList>
              <w:listItem w:value="Choose an item."/>
              <w:listItem w:displayText="True" w:value="True"/>
              <w:listItem w:displayText="False" w:value="False"/>
            </w:dropDownList>
          </w:sdtPr>
          <w:sdtEndPr/>
          <w:sdtContent>
            <w:tc>
              <w:tcPr>
                <w:tcW w:w="1909" w:type="dxa"/>
              </w:tcPr>
              <w:p w14:paraId="6656D607" w14:textId="2328092B" w:rsidR="00AD348D" w:rsidRPr="00AD348D" w:rsidRDefault="0053281A" w:rsidP="00AD348D">
                <w:pPr>
                  <w:rPr>
                    <w:color w:val="FF0000"/>
                  </w:rPr>
                </w:pPr>
                <w:r w:rsidRPr="001F04C2">
                  <w:rPr>
                    <w:rStyle w:val="PlaceholderText"/>
                  </w:rPr>
                  <w:t>Choose an item.</w:t>
                </w:r>
              </w:p>
            </w:tc>
          </w:sdtContent>
        </w:sdt>
      </w:tr>
      <w:tr w:rsidR="00AD348D" w:rsidRPr="00AD348D" w14:paraId="0FF80A7F" w14:textId="77777777" w:rsidTr="0041720C">
        <w:tc>
          <w:tcPr>
            <w:tcW w:w="7107" w:type="dxa"/>
            <w:shd w:val="clear" w:color="auto" w:fill="B9B9DA"/>
          </w:tcPr>
          <w:p w14:paraId="229FD0EF" w14:textId="77777777" w:rsidR="00AD348D" w:rsidRPr="00AD348D" w:rsidRDefault="00AD348D" w:rsidP="00AD348D">
            <w:pPr>
              <w:jc w:val="right"/>
            </w:pPr>
            <w:r w:rsidRPr="00AD348D">
              <w:t xml:space="preserve">Assessor only: </w:t>
            </w:r>
          </w:p>
        </w:tc>
        <w:sdt>
          <w:sdtPr>
            <w:rPr>
              <w:color w:val="FF0000"/>
              <w:szCs w:val="20"/>
            </w:rPr>
            <w:id w:val="-1620367707"/>
            <w:placeholder>
              <w:docPart w:val="4BD116C2A74047B08AE0C610541FFC1B"/>
            </w:placeholder>
            <w:showingPlcHdr/>
            <w:dropDownList>
              <w:listItem w:value="Choose an item."/>
              <w:listItem w:displayText="√" w:value="√"/>
              <w:listItem w:displayText="X" w:value="X"/>
            </w:dropDownList>
          </w:sdtPr>
          <w:sdtEndPr/>
          <w:sdtContent>
            <w:tc>
              <w:tcPr>
                <w:tcW w:w="1909" w:type="dxa"/>
                <w:shd w:val="clear" w:color="auto" w:fill="B9B9DA"/>
              </w:tcPr>
              <w:p w14:paraId="681F3318" w14:textId="6E359B8A" w:rsidR="00AD348D" w:rsidRPr="00AD348D" w:rsidRDefault="0053281A" w:rsidP="00AD348D">
                <w:pPr>
                  <w:rPr>
                    <w:rFonts w:ascii="Avenir LT Std 55 Roman" w:hAnsi="Avenir LT Std 55 Roman"/>
                    <w:szCs w:val="20"/>
                  </w:rPr>
                </w:pPr>
                <w:r w:rsidRPr="001F04C2">
                  <w:rPr>
                    <w:rStyle w:val="PlaceholderText"/>
                  </w:rPr>
                  <w:t>Choose an item.</w:t>
                </w:r>
              </w:p>
            </w:tc>
          </w:sdtContent>
        </w:sdt>
      </w:tr>
    </w:tbl>
    <w:p w14:paraId="39B75765"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7083"/>
        <w:gridCol w:w="1933"/>
      </w:tblGrid>
      <w:tr w:rsidR="00DE2D08" w:rsidRPr="00AD348D" w14:paraId="19AC1340" w14:textId="77777777" w:rsidTr="00DE2D08">
        <w:trPr>
          <w:cnfStyle w:val="100000000000" w:firstRow="1" w:lastRow="0" w:firstColumn="0" w:lastColumn="0" w:oddVBand="0" w:evenVBand="0" w:oddHBand="0" w:evenHBand="0" w:firstRowFirstColumn="0" w:firstRowLastColumn="0" w:lastRowFirstColumn="0" w:lastRowLastColumn="0"/>
        </w:trPr>
        <w:tc>
          <w:tcPr>
            <w:tcW w:w="7083" w:type="dxa"/>
          </w:tcPr>
          <w:p w14:paraId="49A08C71" w14:textId="77777777" w:rsidR="00DE2D08" w:rsidRDefault="00DE2D08" w:rsidP="00AD348D">
            <w:r w:rsidRPr="00AD348D">
              <w:t>Q12. Fill in the blank in the sentence below.</w:t>
            </w:r>
          </w:p>
          <w:p w14:paraId="2F38A138" w14:textId="77777777" w:rsidR="00DE2D08" w:rsidRPr="00AD348D" w:rsidRDefault="00DE2D08" w:rsidP="00AD348D">
            <w:r w:rsidRPr="00DE2D08">
              <w:t>To exceed a client’s expectation, it is the little things that go a long way. Offer advice, support and assistance above and beyond what the client is expecting but remember, it is always best to under promise and over ____________.</w:t>
            </w:r>
          </w:p>
        </w:tc>
        <w:tc>
          <w:tcPr>
            <w:tcW w:w="1933" w:type="dxa"/>
          </w:tcPr>
          <w:p w14:paraId="2A8DB6D7" w14:textId="77777777" w:rsidR="00DE2D08" w:rsidRPr="00DE2D08" w:rsidRDefault="00DE2D08" w:rsidP="00AD348D">
            <w:pPr>
              <w:rPr>
                <w:b/>
              </w:rPr>
            </w:pPr>
            <w:r w:rsidRPr="00DE2D08">
              <w:rPr>
                <w:b/>
              </w:rPr>
              <w:t>Tick one</w:t>
            </w:r>
          </w:p>
        </w:tc>
      </w:tr>
      <w:tr w:rsidR="00DE2D08" w:rsidRPr="00AD348D" w14:paraId="49493DD1" w14:textId="77777777" w:rsidTr="00DE2D08">
        <w:tc>
          <w:tcPr>
            <w:tcW w:w="7083" w:type="dxa"/>
          </w:tcPr>
          <w:p w14:paraId="796B3A1D" w14:textId="77777777" w:rsidR="00DE2D08" w:rsidRPr="00AD348D" w:rsidRDefault="00DE2D08" w:rsidP="00AD348D">
            <w:pPr>
              <w:rPr>
                <w:rFonts w:ascii="Avenir LT Std 55 Roman" w:hAnsi="Avenir LT Std 55 Roman"/>
                <w:szCs w:val="20"/>
              </w:rPr>
            </w:pPr>
            <w:r w:rsidRPr="003719D6">
              <w:t>deliver</w:t>
            </w:r>
          </w:p>
        </w:tc>
        <w:sdt>
          <w:sdtPr>
            <w:rPr>
              <w:rFonts w:ascii="Avenir LT Std 55 Roman" w:hAnsi="Avenir LT Std 55 Roman"/>
              <w:szCs w:val="20"/>
            </w:rPr>
            <w:id w:val="-1683583001"/>
            <w14:checkbox>
              <w14:checked w14:val="0"/>
              <w14:checkedState w14:val="2612" w14:font="MS Gothic"/>
              <w14:uncheckedState w14:val="2610" w14:font="MS Gothic"/>
            </w14:checkbox>
          </w:sdtPr>
          <w:sdtEndPr/>
          <w:sdtContent>
            <w:tc>
              <w:tcPr>
                <w:tcW w:w="1933" w:type="dxa"/>
              </w:tcPr>
              <w:p w14:paraId="21A16FC3" w14:textId="77120E6B" w:rsidR="00DE2D08" w:rsidRPr="00AD348D" w:rsidRDefault="0053281A" w:rsidP="00AD348D">
                <w:pPr>
                  <w:rPr>
                    <w:rFonts w:ascii="Avenir LT Std 55 Roman" w:hAnsi="Avenir LT Std 55 Roman"/>
                    <w:szCs w:val="20"/>
                  </w:rPr>
                </w:pPr>
                <w:r>
                  <w:rPr>
                    <w:rFonts w:ascii="MS Gothic" w:eastAsia="MS Gothic" w:hAnsi="MS Gothic" w:hint="eastAsia"/>
                    <w:szCs w:val="20"/>
                  </w:rPr>
                  <w:t>☐</w:t>
                </w:r>
              </w:p>
            </w:tc>
          </w:sdtContent>
        </w:sdt>
      </w:tr>
      <w:tr w:rsidR="00DE2D08" w:rsidRPr="00AD348D" w14:paraId="37DF7C21" w14:textId="77777777" w:rsidTr="00DE2D08">
        <w:tc>
          <w:tcPr>
            <w:tcW w:w="7083" w:type="dxa"/>
          </w:tcPr>
          <w:p w14:paraId="19D55AB0" w14:textId="77777777" w:rsidR="00DE2D08" w:rsidRPr="00AD348D" w:rsidRDefault="00DE2D08" w:rsidP="00AD348D">
            <w:pPr>
              <w:rPr>
                <w:rFonts w:ascii="Avenir LT Std 55 Roman" w:hAnsi="Avenir LT Std 55 Roman"/>
                <w:szCs w:val="20"/>
              </w:rPr>
            </w:pPr>
            <w:r w:rsidRPr="00AD348D">
              <w:t>compensate</w:t>
            </w:r>
          </w:p>
        </w:tc>
        <w:sdt>
          <w:sdtPr>
            <w:rPr>
              <w:rFonts w:ascii="Avenir LT Std 55 Roman" w:hAnsi="Avenir LT Std 55 Roman"/>
              <w:szCs w:val="20"/>
            </w:rPr>
            <w:id w:val="1881274653"/>
            <w14:checkbox>
              <w14:checked w14:val="0"/>
              <w14:checkedState w14:val="2612" w14:font="MS Gothic"/>
              <w14:uncheckedState w14:val="2610" w14:font="MS Gothic"/>
            </w14:checkbox>
          </w:sdtPr>
          <w:sdtEndPr/>
          <w:sdtContent>
            <w:tc>
              <w:tcPr>
                <w:tcW w:w="1933" w:type="dxa"/>
              </w:tcPr>
              <w:p w14:paraId="2904CAA9" w14:textId="2632D1A6" w:rsidR="00DE2D08" w:rsidRPr="00AD348D" w:rsidRDefault="0053281A" w:rsidP="00AD348D">
                <w:pPr>
                  <w:rPr>
                    <w:rFonts w:ascii="Avenir LT Std 55 Roman" w:hAnsi="Avenir LT Std 55 Roman"/>
                    <w:szCs w:val="20"/>
                  </w:rPr>
                </w:pPr>
                <w:r>
                  <w:rPr>
                    <w:rFonts w:ascii="MS Gothic" w:eastAsia="MS Gothic" w:hAnsi="MS Gothic" w:hint="eastAsia"/>
                    <w:szCs w:val="20"/>
                  </w:rPr>
                  <w:t>☐</w:t>
                </w:r>
              </w:p>
            </w:tc>
          </w:sdtContent>
        </w:sdt>
      </w:tr>
      <w:tr w:rsidR="00DE2D08" w:rsidRPr="00AD348D" w14:paraId="2AE20411" w14:textId="77777777" w:rsidTr="00DE2D08">
        <w:tc>
          <w:tcPr>
            <w:tcW w:w="7083" w:type="dxa"/>
          </w:tcPr>
          <w:p w14:paraId="13A9C373" w14:textId="77777777" w:rsidR="00DE2D08" w:rsidRPr="00AD348D" w:rsidRDefault="00DE2D08" w:rsidP="00AD348D">
            <w:pPr>
              <w:rPr>
                <w:rFonts w:ascii="Avenir LT Std 55 Roman" w:hAnsi="Avenir LT Std 55 Roman"/>
                <w:szCs w:val="20"/>
              </w:rPr>
            </w:pPr>
            <w:r w:rsidRPr="00AD348D">
              <w:t>promise</w:t>
            </w:r>
          </w:p>
        </w:tc>
        <w:sdt>
          <w:sdtPr>
            <w:rPr>
              <w:rFonts w:ascii="Avenir LT Std 55 Roman" w:hAnsi="Avenir LT Std 55 Roman"/>
              <w:szCs w:val="20"/>
            </w:rPr>
            <w:id w:val="-124159880"/>
            <w14:checkbox>
              <w14:checked w14:val="0"/>
              <w14:checkedState w14:val="2612" w14:font="MS Gothic"/>
              <w14:uncheckedState w14:val="2610" w14:font="MS Gothic"/>
            </w14:checkbox>
          </w:sdtPr>
          <w:sdtEndPr/>
          <w:sdtContent>
            <w:tc>
              <w:tcPr>
                <w:tcW w:w="1933" w:type="dxa"/>
              </w:tcPr>
              <w:p w14:paraId="72BBD4DD" w14:textId="758A6CE6" w:rsidR="00DE2D08" w:rsidRPr="00AD348D" w:rsidRDefault="0053281A" w:rsidP="00AD348D">
                <w:pPr>
                  <w:rPr>
                    <w:rFonts w:ascii="Avenir LT Std 55 Roman" w:hAnsi="Avenir LT Std 55 Roman"/>
                    <w:szCs w:val="20"/>
                  </w:rPr>
                </w:pPr>
                <w:r>
                  <w:rPr>
                    <w:rFonts w:ascii="MS Gothic" w:eastAsia="MS Gothic" w:hAnsi="MS Gothic" w:hint="eastAsia"/>
                    <w:szCs w:val="20"/>
                  </w:rPr>
                  <w:t>☐</w:t>
                </w:r>
              </w:p>
            </w:tc>
          </w:sdtContent>
        </w:sdt>
      </w:tr>
      <w:tr w:rsidR="00DE2D08" w:rsidRPr="00AD348D" w14:paraId="53CFC79C" w14:textId="77777777" w:rsidTr="00DE2D08">
        <w:tc>
          <w:tcPr>
            <w:tcW w:w="7083" w:type="dxa"/>
          </w:tcPr>
          <w:p w14:paraId="3BC2DBAA" w14:textId="77777777" w:rsidR="00DE2D08" w:rsidRPr="00AD348D" w:rsidRDefault="00DE2D08" w:rsidP="00AD348D">
            <w:pPr>
              <w:rPr>
                <w:rFonts w:ascii="Avenir LT Std 55 Roman" w:hAnsi="Avenir LT Std 55 Roman"/>
                <w:szCs w:val="20"/>
              </w:rPr>
            </w:pPr>
            <w:r w:rsidRPr="00AD348D">
              <w:t>do it</w:t>
            </w:r>
          </w:p>
        </w:tc>
        <w:sdt>
          <w:sdtPr>
            <w:rPr>
              <w:rFonts w:ascii="Avenir LT Std 55 Roman" w:hAnsi="Avenir LT Std 55 Roman"/>
              <w:szCs w:val="20"/>
            </w:rPr>
            <w:id w:val="1408657450"/>
            <w14:checkbox>
              <w14:checked w14:val="0"/>
              <w14:checkedState w14:val="2612" w14:font="MS Gothic"/>
              <w14:uncheckedState w14:val="2610" w14:font="MS Gothic"/>
            </w14:checkbox>
          </w:sdtPr>
          <w:sdtEndPr/>
          <w:sdtContent>
            <w:tc>
              <w:tcPr>
                <w:tcW w:w="1933" w:type="dxa"/>
              </w:tcPr>
              <w:p w14:paraId="3D71DA48" w14:textId="3A6E89A4" w:rsidR="00DE2D08" w:rsidRPr="00AD348D" w:rsidRDefault="0053281A" w:rsidP="00AD348D">
                <w:pPr>
                  <w:rPr>
                    <w:rFonts w:ascii="Avenir LT Std 55 Roman" w:hAnsi="Avenir LT Std 55 Roman"/>
                    <w:szCs w:val="20"/>
                  </w:rPr>
                </w:pPr>
                <w:r>
                  <w:rPr>
                    <w:rFonts w:ascii="MS Gothic" w:eastAsia="MS Gothic" w:hAnsi="MS Gothic" w:hint="eastAsia"/>
                    <w:szCs w:val="20"/>
                  </w:rPr>
                  <w:t>☐</w:t>
                </w:r>
              </w:p>
            </w:tc>
          </w:sdtContent>
        </w:sdt>
      </w:tr>
      <w:tr w:rsidR="00AD348D" w:rsidRPr="00AD348D" w14:paraId="345C7AA7" w14:textId="77777777" w:rsidTr="0041720C">
        <w:tc>
          <w:tcPr>
            <w:tcW w:w="7083" w:type="dxa"/>
            <w:shd w:val="clear" w:color="auto" w:fill="B9B9DA"/>
          </w:tcPr>
          <w:p w14:paraId="65298223" w14:textId="77777777" w:rsidR="00AD348D" w:rsidRPr="00AD348D" w:rsidRDefault="00AD348D" w:rsidP="00AD348D">
            <w:pPr>
              <w:jc w:val="right"/>
            </w:pPr>
            <w:r w:rsidRPr="00AD348D">
              <w:t>Assessor only:</w:t>
            </w:r>
          </w:p>
        </w:tc>
        <w:sdt>
          <w:sdtPr>
            <w:rPr>
              <w:color w:val="FF0000"/>
              <w:szCs w:val="20"/>
            </w:rPr>
            <w:id w:val="-784572211"/>
            <w:placeholder>
              <w:docPart w:val="BB3A34D4DB0E432F99C2117E93E9704B"/>
            </w:placeholder>
            <w:showingPlcHdr/>
            <w:dropDownList>
              <w:listItem w:value="Choose an item."/>
              <w:listItem w:displayText="√" w:value="√"/>
              <w:listItem w:displayText="X" w:value="X"/>
            </w:dropDownList>
          </w:sdtPr>
          <w:sdtEndPr/>
          <w:sdtContent>
            <w:tc>
              <w:tcPr>
                <w:tcW w:w="1933" w:type="dxa"/>
                <w:shd w:val="clear" w:color="auto" w:fill="B9B9DA"/>
              </w:tcPr>
              <w:p w14:paraId="04726A16" w14:textId="01AA05C3" w:rsidR="00AD348D" w:rsidRPr="00AD348D" w:rsidRDefault="0053281A" w:rsidP="00AD348D">
                <w:pPr>
                  <w:rPr>
                    <w:rFonts w:ascii="Avenir LT Std 55 Roman" w:hAnsi="Avenir LT Std 55 Roman"/>
                    <w:szCs w:val="20"/>
                  </w:rPr>
                </w:pPr>
                <w:r w:rsidRPr="001F04C2">
                  <w:rPr>
                    <w:rStyle w:val="PlaceholderText"/>
                  </w:rPr>
                  <w:t>Choose an item.</w:t>
                </w:r>
              </w:p>
            </w:tc>
          </w:sdtContent>
        </w:sdt>
      </w:tr>
    </w:tbl>
    <w:p w14:paraId="5ADA1608" w14:textId="77777777" w:rsidR="00AD348D" w:rsidRPr="00AD348D" w:rsidRDefault="00AD348D" w:rsidP="00AD348D">
      <w:pPr>
        <w:spacing w:after="0"/>
        <w:rPr>
          <w:rFonts w:ascii="Avenir LT Std 55 Roman" w:hAnsi="Avenir LT Std 55 Roman"/>
          <w:sz w:val="20"/>
          <w:szCs w:val="20"/>
        </w:rPr>
      </w:pPr>
    </w:p>
    <w:tbl>
      <w:tblPr>
        <w:tblStyle w:val="TableGrid"/>
        <w:tblW w:w="0" w:type="auto"/>
        <w:tblLook w:val="04A0" w:firstRow="1" w:lastRow="0" w:firstColumn="1" w:lastColumn="0" w:noHBand="0" w:noVBand="1"/>
      </w:tblPr>
      <w:tblGrid>
        <w:gridCol w:w="7083"/>
        <w:gridCol w:w="1933"/>
      </w:tblGrid>
      <w:tr w:rsidR="00AD348D" w:rsidRPr="00AD348D" w14:paraId="67C4BB29" w14:textId="77777777" w:rsidTr="0041720C">
        <w:trPr>
          <w:cnfStyle w:val="100000000000" w:firstRow="1" w:lastRow="0" w:firstColumn="0" w:lastColumn="0" w:oddVBand="0" w:evenVBand="0" w:oddHBand="0" w:evenHBand="0" w:firstRowFirstColumn="0" w:firstRowLastColumn="0" w:lastRowFirstColumn="0" w:lastRowLastColumn="0"/>
        </w:trPr>
        <w:tc>
          <w:tcPr>
            <w:tcW w:w="7083" w:type="dxa"/>
          </w:tcPr>
          <w:p w14:paraId="7B8C280A" w14:textId="77777777" w:rsidR="00AD348D" w:rsidRPr="00AD348D" w:rsidRDefault="00AD348D" w:rsidP="00AD348D">
            <w:pPr>
              <w:rPr>
                <w:rFonts w:ascii="Avenir LT Std 55 Roman" w:hAnsi="Avenir LT Std 55 Roman"/>
                <w:szCs w:val="20"/>
              </w:rPr>
            </w:pPr>
            <w:r w:rsidRPr="00AD348D">
              <w:t xml:space="preserve">Q13. Identify true or false for the following scenarios regarding organisational procedures. </w:t>
            </w:r>
          </w:p>
        </w:tc>
        <w:tc>
          <w:tcPr>
            <w:tcW w:w="1933" w:type="dxa"/>
          </w:tcPr>
          <w:p w14:paraId="4AE9007E" w14:textId="77777777" w:rsidR="00AD348D" w:rsidRPr="00B42B82" w:rsidRDefault="00F45C4C" w:rsidP="00AD348D">
            <w:pPr>
              <w:rPr>
                <w:b/>
              </w:rPr>
            </w:pPr>
            <w:r w:rsidRPr="00B42B82">
              <w:rPr>
                <w:b/>
              </w:rPr>
              <w:t>True/False</w:t>
            </w:r>
          </w:p>
        </w:tc>
      </w:tr>
      <w:tr w:rsidR="00AD348D" w:rsidRPr="00AD348D" w14:paraId="7A34AC73" w14:textId="77777777" w:rsidTr="0041720C">
        <w:tc>
          <w:tcPr>
            <w:tcW w:w="7083" w:type="dxa"/>
          </w:tcPr>
          <w:p w14:paraId="014D087D" w14:textId="77777777" w:rsidR="00AD348D" w:rsidRPr="00AD348D" w:rsidRDefault="00AD348D" w:rsidP="00AD348D">
            <w:pPr>
              <w:rPr>
                <w:rFonts w:ascii="Avenir LT Std 55 Roman" w:hAnsi="Avenir LT Std 55 Roman"/>
                <w:szCs w:val="20"/>
              </w:rPr>
            </w:pPr>
            <w:r w:rsidRPr="00AD348D">
              <w:t xml:space="preserve">You are delayed in meeting a client. The appropriate organisational procedure would be to not attend the meeting and wait for the client to call you to book another appointment. </w:t>
            </w:r>
          </w:p>
        </w:tc>
        <w:sdt>
          <w:sdtPr>
            <w:rPr>
              <w:color w:val="FF0000"/>
              <w:szCs w:val="20"/>
            </w:rPr>
            <w:id w:val="101156210"/>
            <w:placeholder>
              <w:docPart w:val="AEDE11F54270487E86CCAAC02D1185F5"/>
            </w:placeholder>
            <w:showingPlcHdr/>
            <w:dropDownList>
              <w:listItem w:value="Choose an item."/>
              <w:listItem w:displayText="True" w:value="True"/>
              <w:listItem w:displayText="False" w:value="False"/>
            </w:dropDownList>
          </w:sdtPr>
          <w:sdtEndPr/>
          <w:sdtContent>
            <w:tc>
              <w:tcPr>
                <w:tcW w:w="1933" w:type="dxa"/>
              </w:tcPr>
              <w:p w14:paraId="034B48CE" w14:textId="5B7FADFE" w:rsidR="00AD348D" w:rsidRPr="00AD348D" w:rsidRDefault="0067205E" w:rsidP="00AD348D">
                <w:pPr>
                  <w:rPr>
                    <w:color w:val="FF0000"/>
                  </w:rPr>
                </w:pPr>
                <w:r w:rsidRPr="001F04C2">
                  <w:rPr>
                    <w:rStyle w:val="PlaceholderText"/>
                  </w:rPr>
                  <w:t>Choose an item.</w:t>
                </w:r>
              </w:p>
            </w:tc>
          </w:sdtContent>
        </w:sdt>
      </w:tr>
      <w:tr w:rsidR="00AD348D" w:rsidRPr="00AD348D" w14:paraId="7454DF81" w14:textId="77777777" w:rsidTr="0041720C">
        <w:tc>
          <w:tcPr>
            <w:tcW w:w="7083" w:type="dxa"/>
          </w:tcPr>
          <w:p w14:paraId="51C8A428" w14:textId="77777777" w:rsidR="00AD348D" w:rsidRPr="00AD348D" w:rsidRDefault="00AD348D" w:rsidP="00AD348D">
            <w:pPr>
              <w:rPr>
                <w:rFonts w:ascii="Avenir LT Std 55 Roman" w:hAnsi="Avenir LT Std 55 Roman"/>
                <w:szCs w:val="20"/>
              </w:rPr>
            </w:pPr>
            <w:r w:rsidRPr="00AD348D">
              <w:t xml:space="preserve">Gym equipment is out of order. The correct organisational procedure would be to report the fault, and advise the client about other equipment which will work the same muscles. </w:t>
            </w:r>
          </w:p>
        </w:tc>
        <w:sdt>
          <w:sdtPr>
            <w:rPr>
              <w:color w:val="FF0000"/>
              <w:szCs w:val="20"/>
            </w:rPr>
            <w:id w:val="-1203240955"/>
            <w:placeholder>
              <w:docPart w:val="CE7618EF06934A139A3DFAF9832C8C5F"/>
            </w:placeholder>
            <w:showingPlcHdr/>
            <w:dropDownList>
              <w:listItem w:value="Choose an item."/>
              <w:listItem w:displayText="True" w:value="True"/>
              <w:listItem w:displayText="False" w:value="False"/>
            </w:dropDownList>
          </w:sdtPr>
          <w:sdtEndPr/>
          <w:sdtContent>
            <w:tc>
              <w:tcPr>
                <w:tcW w:w="1933" w:type="dxa"/>
              </w:tcPr>
              <w:p w14:paraId="194E8519" w14:textId="0A217A28" w:rsidR="00AD348D" w:rsidRPr="00AD348D" w:rsidRDefault="0067205E" w:rsidP="00AD348D">
                <w:pPr>
                  <w:rPr>
                    <w:color w:val="FF0000"/>
                  </w:rPr>
                </w:pPr>
                <w:r w:rsidRPr="001F04C2">
                  <w:rPr>
                    <w:rStyle w:val="PlaceholderText"/>
                  </w:rPr>
                  <w:t>Choose an item.</w:t>
                </w:r>
              </w:p>
            </w:tc>
          </w:sdtContent>
        </w:sdt>
      </w:tr>
      <w:tr w:rsidR="00AD348D" w:rsidRPr="00AD348D" w14:paraId="05AD80F9" w14:textId="77777777" w:rsidTr="0041720C">
        <w:tc>
          <w:tcPr>
            <w:tcW w:w="7083" w:type="dxa"/>
          </w:tcPr>
          <w:p w14:paraId="770F4661" w14:textId="77777777" w:rsidR="00AD348D" w:rsidRPr="00AD348D" w:rsidRDefault="00AD348D" w:rsidP="00AD348D">
            <w:pPr>
              <w:rPr>
                <w:rFonts w:ascii="Avenir LT Std 55 Roman" w:hAnsi="Avenir LT Std 55 Roman"/>
                <w:szCs w:val="20"/>
              </w:rPr>
            </w:pPr>
            <w:r w:rsidRPr="00AD348D">
              <w:t xml:space="preserve">There is no water in the water fountain. The correct organisational procedure would be to direct the client to other sources of drinking water or provide bottled water. </w:t>
            </w:r>
          </w:p>
        </w:tc>
        <w:sdt>
          <w:sdtPr>
            <w:rPr>
              <w:color w:val="FF0000"/>
              <w:szCs w:val="20"/>
            </w:rPr>
            <w:id w:val="935784703"/>
            <w:placeholder>
              <w:docPart w:val="2EED74F6108B4FD99FD30F41E4346497"/>
            </w:placeholder>
            <w:showingPlcHdr/>
            <w:dropDownList>
              <w:listItem w:value="Choose an item."/>
              <w:listItem w:displayText="True" w:value="True"/>
              <w:listItem w:displayText="False" w:value="False"/>
            </w:dropDownList>
          </w:sdtPr>
          <w:sdtEndPr/>
          <w:sdtContent>
            <w:tc>
              <w:tcPr>
                <w:tcW w:w="1933" w:type="dxa"/>
              </w:tcPr>
              <w:p w14:paraId="200BF472" w14:textId="7253F6CC" w:rsidR="00AD348D" w:rsidRPr="00AD348D" w:rsidRDefault="0067205E" w:rsidP="00AD348D">
                <w:pPr>
                  <w:rPr>
                    <w:color w:val="FF0000"/>
                  </w:rPr>
                </w:pPr>
                <w:r w:rsidRPr="001F04C2">
                  <w:rPr>
                    <w:rStyle w:val="PlaceholderText"/>
                  </w:rPr>
                  <w:t>Choose an item.</w:t>
                </w:r>
              </w:p>
            </w:tc>
          </w:sdtContent>
        </w:sdt>
      </w:tr>
      <w:tr w:rsidR="00AD348D" w:rsidRPr="00AD348D" w14:paraId="53727278" w14:textId="77777777" w:rsidTr="0041720C">
        <w:tc>
          <w:tcPr>
            <w:tcW w:w="7083" w:type="dxa"/>
            <w:shd w:val="clear" w:color="auto" w:fill="B9B9DA"/>
          </w:tcPr>
          <w:p w14:paraId="6C3995D7" w14:textId="77777777" w:rsidR="00AD348D" w:rsidRPr="00AD348D" w:rsidRDefault="00AD348D" w:rsidP="00AD348D">
            <w:pPr>
              <w:jc w:val="right"/>
              <w:rPr>
                <w:rFonts w:ascii="Avenir LT Std 55 Roman" w:hAnsi="Avenir LT Std 55 Roman"/>
                <w:szCs w:val="20"/>
              </w:rPr>
            </w:pPr>
            <w:r w:rsidRPr="00AD348D">
              <w:t>Assessor only:</w:t>
            </w:r>
          </w:p>
        </w:tc>
        <w:sdt>
          <w:sdtPr>
            <w:rPr>
              <w:color w:val="FF0000"/>
              <w:szCs w:val="20"/>
            </w:rPr>
            <w:id w:val="387839137"/>
            <w:placeholder>
              <w:docPart w:val="46CC16F1BD524A0283CAF632EACFB169"/>
            </w:placeholder>
            <w:showingPlcHdr/>
            <w:dropDownList>
              <w:listItem w:value="Choose an item."/>
              <w:listItem w:displayText="√" w:value="√"/>
              <w:listItem w:displayText="X" w:value="X"/>
            </w:dropDownList>
          </w:sdtPr>
          <w:sdtEndPr/>
          <w:sdtContent>
            <w:tc>
              <w:tcPr>
                <w:tcW w:w="1933" w:type="dxa"/>
                <w:shd w:val="clear" w:color="auto" w:fill="B9B9DA"/>
              </w:tcPr>
              <w:p w14:paraId="78363A96" w14:textId="20DAE9A2" w:rsidR="00AD348D" w:rsidRPr="00AD348D" w:rsidRDefault="0053281A" w:rsidP="00AD348D">
                <w:r w:rsidRPr="001F04C2">
                  <w:rPr>
                    <w:rStyle w:val="PlaceholderText"/>
                  </w:rPr>
                  <w:t>Choose an item.</w:t>
                </w:r>
              </w:p>
            </w:tc>
          </w:sdtContent>
        </w:sdt>
      </w:tr>
    </w:tbl>
    <w:p w14:paraId="689E47AC" w14:textId="1EEF0937" w:rsidR="00C922FC" w:rsidRDefault="00C922FC" w:rsidP="00AD348D">
      <w:pPr>
        <w:spacing w:after="0"/>
        <w:rPr>
          <w:rFonts w:ascii="Avenir LT Std 55 Roman" w:hAnsi="Avenir LT Std 55 Roman"/>
          <w:sz w:val="20"/>
          <w:szCs w:val="20"/>
        </w:rPr>
      </w:pPr>
      <w:r>
        <w:rPr>
          <w:rFonts w:ascii="Avenir LT Std 55 Roman" w:hAnsi="Avenir LT Std 55 Roman"/>
          <w:sz w:val="20"/>
          <w:szCs w:val="20"/>
        </w:rPr>
        <w:br w:type="page"/>
      </w:r>
    </w:p>
    <w:p w14:paraId="53414298" w14:textId="77777777" w:rsidR="00AD348D" w:rsidRDefault="00AD348D" w:rsidP="00AD348D">
      <w:pPr>
        <w:spacing w:after="0"/>
        <w:rPr>
          <w:rFonts w:ascii="Avenir LT Std 55 Roman" w:hAnsi="Avenir LT Std 55 Roman"/>
          <w:sz w:val="20"/>
          <w:szCs w:val="20"/>
        </w:rPr>
      </w:pPr>
    </w:p>
    <w:tbl>
      <w:tblPr>
        <w:tblStyle w:val="CYQTableManual"/>
        <w:tblW w:w="0" w:type="auto"/>
        <w:tblInd w:w="0" w:type="dxa"/>
        <w:tblLook w:val="05E0" w:firstRow="1" w:lastRow="1" w:firstColumn="1" w:lastColumn="1" w:noHBand="0" w:noVBand="1"/>
      </w:tblPr>
      <w:tblGrid>
        <w:gridCol w:w="2487"/>
        <w:gridCol w:w="6539"/>
      </w:tblGrid>
      <w:tr w:rsidR="00062B1A" w:rsidRPr="00BF7C17" w14:paraId="2584122C" w14:textId="77777777" w:rsidTr="003A24EF">
        <w:trPr>
          <w:cnfStyle w:val="100000000000" w:firstRow="1" w:lastRow="0" w:firstColumn="0" w:lastColumn="0" w:oddVBand="0" w:evenVBand="0" w:oddHBand="0" w:evenHBand="0" w:firstRowFirstColumn="0" w:firstRowLastColumn="0" w:lastRowFirstColumn="0" w:lastRowLastColumn="0"/>
        </w:trPr>
        <w:tc>
          <w:tcPr>
            <w:tcW w:w="2487" w:type="dxa"/>
          </w:tcPr>
          <w:p w14:paraId="03BAF00F" w14:textId="77777777" w:rsidR="00062B1A" w:rsidRPr="00BF7C17" w:rsidRDefault="00062B1A" w:rsidP="00D90766">
            <w:pPr>
              <w:rPr>
                <w:rFonts w:asciiTheme="majorHAnsi" w:eastAsia="Calibri" w:hAnsiTheme="majorHAnsi" w:cs="AvenirLTStd-Light"/>
                <w:sz w:val="20"/>
                <w:szCs w:val="20"/>
              </w:rPr>
            </w:pPr>
            <w:r w:rsidRPr="00BF7C17">
              <w:rPr>
                <w:rFonts w:asciiTheme="majorHAnsi" w:eastAsia="Calibri" w:hAnsiTheme="majorHAnsi" w:cs="AvenirLTStd-Light"/>
                <w:sz w:val="20"/>
                <w:szCs w:val="20"/>
              </w:rPr>
              <w:t>Workbook</w:t>
            </w:r>
            <w:r>
              <w:rPr>
                <w:rFonts w:asciiTheme="majorHAnsi" w:eastAsia="Calibri" w:hAnsiTheme="majorHAnsi" w:cs="AvenirLTStd-Light"/>
                <w:sz w:val="20"/>
                <w:szCs w:val="20"/>
              </w:rPr>
              <w:t xml:space="preserve"> 2</w:t>
            </w:r>
            <w:r w:rsidRPr="00BF7C17">
              <w:rPr>
                <w:rFonts w:asciiTheme="majorHAnsi" w:eastAsia="Calibri" w:hAnsiTheme="majorHAnsi" w:cs="AvenirLTStd-Light"/>
                <w:sz w:val="20"/>
                <w:szCs w:val="20"/>
              </w:rPr>
              <w:t xml:space="preserve"> result:</w:t>
            </w:r>
          </w:p>
        </w:tc>
        <w:tc>
          <w:tcPr>
            <w:tcW w:w="6539" w:type="dxa"/>
          </w:tcPr>
          <w:p w14:paraId="35980EFF" w14:textId="69F818AF" w:rsidR="00062B1A" w:rsidRPr="00BF7C17" w:rsidRDefault="00062B1A" w:rsidP="00A63F7A">
            <w:pPr>
              <w:rPr>
                <w:rFonts w:asciiTheme="majorHAnsi" w:eastAsia="Calibri" w:hAnsiTheme="majorHAnsi" w:cs="AvenirLTStd-Light"/>
                <w:sz w:val="20"/>
                <w:szCs w:val="20"/>
              </w:rPr>
            </w:pPr>
            <w:r w:rsidRPr="00BF7C17">
              <w:rPr>
                <w:rFonts w:asciiTheme="majorHAnsi" w:eastAsia="Calibri" w:hAnsiTheme="majorHAnsi" w:cs="AvenirLTStd-Light"/>
                <w:sz w:val="20"/>
                <w:szCs w:val="20"/>
              </w:rPr>
              <w:t xml:space="preserve"> Pass  </w:t>
            </w:r>
            <w:sdt>
              <w:sdtPr>
                <w:rPr>
                  <w:rFonts w:asciiTheme="majorHAnsi" w:eastAsia="Calibri" w:hAnsiTheme="majorHAnsi" w:cs="AvenirLTStd-Light"/>
                  <w:sz w:val="20"/>
                  <w:szCs w:val="20"/>
                </w:rPr>
                <w:id w:val="-466901059"/>
                <w14:checkbox>
                  <w14:checked w14:val="0"/>
                  <w14:checkedState w14:val="2612" w14:font="MS Gothic"/>
                  <w14:uncheckedState w14:val="2610" w14:font="MS Gothic"/>
                </w14:checkbox>
              </w:sdtPr>
              <w:sdtEndPr/>
              <w:sdtContent>
                <w:r w:rsidR="00F03DAC">
                  <w:rPr>
                    <w:rFonts w:ascii="MS Gothic" w:eastAsia="MS Gothic" w:hAnsi="MS Gothic" w:cs="AvenirLTStd-Light" w:hint="eastAsia"/>
                    <w:sz w:val="20"/>
                    <w:szCs w:val="20"/>
                  </w:rPr>
                  <w:t>☐</w:t>
                </w:r>
              </w:sdtContent>
            </w:sdt>
            <w:r w:rsidRPr="00BF7C17">
              <w:rPr>
                <w:rFonts w:asciiTheme="majorHAnsi" w:eastAsia="Calibri" w:hAnsiTheme="majorHAnsi" w:cs="AvenirLTStd-Light"/>
                <w:sz w:val="20"/>
                <w:szCs w:val="20"/>
              </w:rPr>
              <w:t xml:space="preserve">/  Refer </w:t>
            </w:r>
            <w:r w:rsidR="00F03DAC">
              <w:rPr>
                <w:rFonts w:asciiTheme="majorHAnsi" w:eastAsia="Calibri" w:hAnsiTheme="majorHAnsi" w:cs="AvenirLTStd-Light"/>
                <w:sz w:val="20"/>
                <w:szCs w:val="20"/>
              </w:rPr>
              <w:t xml:space="preserve"> </w:t>
            </w:r>
            <w:sdt>
              <w:sdtPr>
                <w:rPr>
                  <w:rFonts w:asciiTheme="majorHAnsi" w:eastAsia="Calibri" w:hAnsiTheme="majorHAnsi" w:cs="AvenirLTStd-Light"/>
                  <w:sz w:val="20"/>
                  <w:szCs w:val="20"/>
                </w:rPr>
                <w:id w:val="-1268849891"/>
                <w14:checkbox>
                  <w14:checked w14:val="0"/>
                  <w14:checkedState w14:val="2612" w14:font="MS Gothic"/>
                  <w14:uncheckedState w14:val="2610" w14:font="MS Gothic"/>
                </w14:checkbox>
              </w:sdtPr>
              <w:sdtEndPr/>
              <w:sdtContent>
                <w:r w:rsidR="00F03DAC">
                  <w:rPr>
                    <w:rFonts w:ascii="MS Gothic" w:eastAsia="MS Gothic" w:hAnsi="MS Gothic" w:cs="AvenirLTStd-Light" w:hint="eastAsia"/>
                    <w:sz w:val="20"/>
                    <w:szCs w:val="20"/>
                  </w:rPr>
                  <w:t>☐</w:t>
                </w:r>
              </w:sdtContent>
            </w:sdt>
            <w:r w:rsidRPr="00BF7C17">
              <w:rPr>
                <w:rFonts w:asciiTheme="majorHAnsi" w:eastAsia="Calibri" w:hAnsiTheme="majorHAnsi" w:cs="AvenirLTStd-Light"/>
                <w:sz w:val="20"/>
                <w:szCs w:val="20"/>
              </w:rPr>
              <w:t xml:space="preserve"> /  Re-submit</w:t>
            </w:r>
            <w:r w:rsidR="00F03DAC">
              <w:rPr>
                <w:rFonts w:asciiTheme="majorHAnsi" w:eastAsia="Calibri" w:hAnsiTheme="majorHAnsi" w:cs="AvenirLTStd-Light"/>
                <w:sz w:val="20"/>
                <w:szCs w:val="20"/>
              </w:rPr>
              <w:t xml:space="preserve"> </w:t>
            </w:r>
            <w:sdt>
              <w:sdtPr>
                <w:rPr>
                  <w:rFonts w:asciiTheme="majorHAnsi" w:eastAsia="Calibri" w:hAnsiTheme="majorHAnsi" w:cs="AvenirLTStd-Light"/>
                  <w:sz w:val="20"/>
                  <w:szCs w:val="20"/>
                </w:rPr>
                <w:id w:val="-1426421480"/>
                <w14:checkbox>
                  <w14:checked w14:val="0"/>
                  <w14:checkedState w14:val="2612" w14:font="MS Gothic"/>
                  <w14:uncheckedState w14:val="2610" w14:font="MS Gothic"/>
                </w14:checkbox>
              </w:sdtPr>
              <w:sdtEndPr/>
              <w:sdtContent>
                <w:r w:rsidR="00F03DAC">
                  <w:rPr>
                    <w:rFonts w:ascii="MS Gothic" w:eastAsia="MS Gothic" w:hAnsi="MS Gothic" w:cs="AvenirLTStd-Light" w:hint="eastAsia"/>
                    <w:sz w:val="20"/>
                    <w:szCs w:val="20"/>
                  </w:rPr>
                  <w:t>☐</w:t>
                </w:r>
              </w:sdtContent>
            </w:sdt>
            <w:r w:rsidRPr="00BF7C17">
              <w:rPr>
                <w:rFonts w:asciiTheme="majorHAnsi" w:eastAsia="Calibri" w:hAnsiTheme="majorHAnsi" w:cs="AvenirLTStd-Light"/>
                <w:sz w:val="20"/>
                <w:szCs w:val="20"/>
              </w:rPr>
              <w:t xml:space="preserve"> (please </w:t>
            </w:r>
            <w:r w:rsidR="00A63F7A">
              <w:rPr>
                <w:rFonts w:asciiTheme="majorHAnsi" w:eastAsia="Calibri" w:hAnsiTheme="majorHAnsi" w:cs="AvenirLTStd-Light"/>
                <w:sz w:val="20"/>
                <w:szCs w:val="20"/>
              </w:rPr>
              <w:t>select one</w:t>
            </w:r>
            <w:r w:rsidRPr="00BF7C17">
              <w:rPr>
                <w:rFonts w:asciiTheme="majorHAnsi" w:eastAsia="Calibri" w:hAnsiTheme="majorHAnsi" w:cs="AvenirLTStd-Light"/>
                <w:sz w:val="20"/>
                <w:szCs w:val="20"/>
              </w:rPr>
              <w:t>)</w:t>
            </w:r>
          </w:p>
        </w:tc>
      </w:tr>
      <w:tr w:rsidR="00062B1A" w:rsidRPr="003C2F75" w14:paraId="302D29C8" w14:textId="77777777" w:rsidTr="003A24EF">
        <w:tc>
          <w:tcPr>
            <w:tcW w:w="9026" w:type="dxa"/>
            <w:gridSpan w:val="2"/>
          </w:tcPr>
          <w:p w14:paraId="56B9EB0A" w14:textId="77777777" w:rsidR="00062B1A" w:rsidRPr="00BF7C17" w:rsidRDefault="00062B1A" w:rsidP="00D90766">
            <w:pPr>
              <w:rPr>
                <w:rFonts w:asciiTheme="majorHAnsi" w:eastAsia="Calibri" w:hAnsiTheme="majorHAnsi" w:cs="AvenirLTStd-Light"/>
                <w:sz w:val="20"/>
                <w:szCs w:val="20"/>
              </w:rPr>
            </w:pPr>
            <w:r w:rsidRPr="00BF7C17">
              <w:rPr>
                <w:rFonts w:asciiTheme="majorHAnsi" w:eastAsia="Calibri" w:hAnsiTheme="majorHAnsi" w:cs="AvenirLTStd-Light"/>
                <w:sz w:val="20"/>
                <w:szCs w:val="20"/>
              </w:rPr>
              <w:t>Assessor feedback:</w:t>
            </w:r>
          </w:p>
          <w:sdt>
            <w:sdtPr>
              <w:rPr>
                <w:rFonts w:ascii="Avenir LT Std 65 Medium" w:eastAsia="Calibri" w:hAnsi="Avenir LT Std 65 Medium" w:cs="AvenirLTStd-Light"/>
                <w:sz w:val="20"/>
                <w:szCs w:val="20"/>
              </w:rPr>
              <w:id w:val="336502746"/>
              <w:placeholder>
                <w:docPart w:val="DefaultPlaceholder_1081868574"/>
              </w:placeholder>
              <w:showingPlcHdr/>
            </w:sdtPr>
            <w:sdtEndPr/>
            <w:sdtContent>
              <w:p w14:paraId="357ABC4B" w14:textId="68ADA2C8" w:rsidR="00062B1A" w:rsidRPr="003C2F75" w:rsidRDefault="0067205E" w:rsidP="00D90766">
                <w:pPr>
                  <w:rPr>
                    <w:rFonts w:ascii="Avenir LT Std 65 Medium" w:eastAsia="Calibri" w:hAnsi="Avenir LT Std 65 Medium" w:cs="AvenirLTStd-Light"/>
                    <w:sz w:val="20"/>
                    <w:szCs w:val="20"/>
                  </w:rPr>
                </w:pPr>
                <w:r w:rsidRPr="001F04C2">
                  <w:rPr>
                    <w:rStyle w:val="PlaceholderText"/>
                  </w:rPr>
                  <w:t>Click here to enter text.</w:t>
                </w:r>
              </w:p>
            </w:sdtContent>
          </w:sdt>
          <w:p w14:paraId="40966509" w14:textId="77777777" w:rsidR="00062B1A" w:rsidRPr="003C2F75" w:rsidRDefault="00062B1A" w:rsidP="00D90766">
            <w:pPr>
              <w:rPr>
                <w:rFonts w:ascii="Avenir LT Std 65 Medium" w:eastAsia="Calibri" w:hAnsi="Avenir LT Std 65 Medium" w:cs="AvenirLTStd-Light"/>
                <w:sz w:val="20"/>
                <w:szCs w:val="20"/>
              </w:rPr>
            </w:pPr>
          </w:p>
          <w:p w14:paraId="64AED14D" w14:textId="77777777" w:rsidR="00062B1A" w:rsidRPr="003C2F75" w:rsidRDefault="00062B1A" w:rsidP="00D90766">
            <w:pPr>
              <w:rPr>
                <w:rFonts w:ascii="Avenir LT Std 65 Medium" w:eastAsia="Calibri" w:hAnsi="Avenir LT Std 65 Medium" w:cs="AvenirLTStd-Light"/>
                <w:sz w:val="20"/>
                <w:szCs w:val="20"/>
              </w:rPr>
            </w:pPr>
          </w:p>
          <w:p w14:paraId="21A0584F" w14:textId="77777777" w:rsidR="00062B1A" w:rsidRPr="003C2F75" w:rsidRDefault="00062B1A" w:rsidP="00D90766">
            <w:pPr>
              <w:rPr>
                <w:rFonts w:ascii="Avenir LT Std 65 Medium" w:eastAsia="Calibri" w:hAnsi="Avenir LT Std 65 Medium" w:cs="AvenirLTStd-Light"/>
                <w:sz w:val="20"/>
                <w:szCs w:val="20"/>
              </w:rPr>
            </w:pPr>
          </w:p>
          <w:p w14:paraId="1F68804E" w14:textId="77777777" w:rsidR="00062B1A" w:rsidRPr="003C2F75" w:rsidRDefault="00062B1A" w:rsidP="00D90766">
            <w:pPr>
              <w:rPr>
                <w:rFonts w:ascii="Avenir LT Std 65 Medium" w:eastAsia="Calibri" w:hAnsi="Avenir LT Std 65 Medium" w:cs="AvenirLTStd-Light"/>
                <w:sz w:val="20"/>
                <w:szCs w:val="20"/>
              </w:rPr>
            </w:pPr>
          </w:p>
          <w:p w14:paraId="070EED42" w14:textId="77777777" w:rsidR="00062B1A" w:rsidRPr="003C2F75" w:rsidRDefault="00062B1A" w:rsidP="00D90766">
            <w:pPr>
              <w:rPr>
                <w:rFonts w:ascii="Avenir LT Std 65 Medium" w:eastAsia="Calibri" w:hAnsi="Avenir LT Std 65 Medium" w:cs="AvenirLTStd-Light"/>
                <w:sz w:val="20"/>
                <w:szCs w:val="20"/>
              </w:rPr>
            </w:pPr>
          </w:p>
          <w:p w14:paraId="62B0A3F0" w14:textId="77777777" w:rsidR="00062B1A" w:rsidRPr="003C2F75" w:rsidRDefault="00062B1A" w:rsidP="00D90766">
            <w:pPr>
              <w:rPr>
                <w:rFonts w:ascii="Avenir LT Std 65 Medium" w:eastAsia="Calibri" w:hAnsi="Avenir LT Std 65 Medium" w:cs="AvenirLTStd-Light"/>
                <w:sz w:val="20"/>
                <w:szCs w:val="20"/>
              </w:rPr>
            </w:pPr>
          </w:p>
          <w:p w14:paraId="2D8E1969" w14:textId="77777777" w:rsidR="00062B1A" w:rsidRPr="003C2F75" w:rsidRDefault="00062B1A" w:rsidP="00D90766">
            <w:pPr>
              <w:rPr>
                <w:rFonts w:ascii="Avenir LT Std 65 Medium" w:eastAsia="Calibri" w:hAnsi="Avenir LT Std 65 Medium" w:cs="AvenirLTStd-Light"/>
                <w:sz w:val="20"/>
                <w:szCs w:val="20"/>
              </w:rPr>
            </w:pPr>
          </w:p>
          <w:p w14:paraId="3F71A836" w14:textId="77777777" w:rsidR="00062B1A" w:rsidRPr="003C2F75" w:rsidRDefault="00062B1A" w:rsidP="00D90766">
            <w:pPr>
              <w:rPr>
                <w:rFonts w:ascii="Avenir LT Std 65 Medium" w:eastAsia="Calibri" w:hAnsi="Avenir LT Std 65 Medium" w:cs="AvenirLTStd-Light"/>
                <w:sz w:val="20"/>
                <w:szCs w:val="20"/>
              </w:rPr>
            </w:pPr>
          </w:p>
          <w:p w14:paraId="064EFC02" w14:textId="77777777" w:rsidR="00062B1A" w:rsidRPr="003C2F75" w:rsidRDefault="00062B1A" w:rsidP="00D90766">
            <w:pPr>
              <w:rPr>
                <w:rFonts w:ascii="Avenir LT Std 65 Medium" w:eastAsia="Calibri" w:hAnsi="Avenir LT Std 65 Medium" w:cs="AvenirLTStd-Light"/>
                <w:sz w:val="20"/>
                <w:szCs w:val="20"/>
              </w:rPr>
            </w:pPr>
          </w:p>
          <w:p w14:paraId="1F268AC8" w14:textId="77777777" w:rsidR="00062B1A" w:rsidRPr="003C2F75" w:rsidRDefault="00062B1A" w:rsidP="00D90766">
            <w:pPr>
              <w:rPr>
                <w:rFonts w:ascii="Avenir LT Std 65 Medium" w:eastAsia="Calibri" w:hAnsi="Avenir LT Std 65 Medium" w:cs="AvenirLTStd-Light"/>
                <w:sz w:val="20"/>
                <w:szCs w:val="20"/>
              </w:rPr>
            </w:pPr>
          </w:p>
          <w:p w14:paraId="24A6DB06" w14:textId="77777777" w:rsidR="00062B1A" w:rsidRPr="003C2F75" w:rsidRDefault="00062B1A" w:rsidP="00D90766">
            <w:pPr>
              <w:rPr>
                <w:rFonts w:ascii="Avenir LT Std 65 Medium" w:eastAsia="Calibri" w:hAnsi="Avenir LT Std 65 Medium" w:cs="AvenirLTStd-Light"/>
                <w:sz w:val="20"/>
                <w:szCs w:val="20"/>
              </w:rPr>
            </w:pPr>
          </w:p>
        </w:tc>
      </w:tr>
    </w:tbl>
    <w:p w14:paraId="4FA8A4C3" w14:textId="77777777" w:rsidR="00062B1A" w:rsidRDefault="00062B1A" w:rsidP="00AD348D">
      <w:pPr>
        <w:spacing w:after="0"/>
        <w:rPr>
          <w:rFonts w:ascii="Avenir LT Std 55 Roman" w:hAnsi="Avenir LT Std 55 Roman"/>
          <w:sz w:val="20"/>
          <w:szCs w:val="20"/>
        </w:rPr>
      </w:pPr>
    </w:p>
    <w:p w14:paraId="13C5B525" w14:textId="77777777" w:rsidR="00062B1A" w:rsidRDefault="00062B1A" w:rsidP="00AD348D">
      <w:pPr>
        <w:spacing w:after="0"/>
        <w:rPr>
          <w:rFonts w:ascii="Avenir LT Std 55 Roman" w:hAnsi="Avenir LT Std 55 Roman"/>
          <w:sz w:val="20"/>
          <w:szCs w:val="20"/>
        </w:rPr>
      </w:pPr>
    </w:p>
    <w:tbl>
      <w:tblPr>
        <w:tblStyle w:val="TableGrid11"/>
        <w:tblpPr w:leftFromText="180" w:rightFromText="180" w:vertAnchor="text" w:horzAnchor="margin" w:tblpY="-69"/>
        <w:tblW w:w="94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3863"/>
        <w:gridCol w:w="992"/>
        <w:gridCol w:w="2546"/>
      </w:tblGrid>
      <w:tr w:rsidR="0067205E" w14:paraId="647DB5C3" w14:textId="77777777" w:rsidTr="0067205E">
        <w:trPr>
          <w:cantSplit/>
          <w:trHeight w:val="283"/>
        </w:trPr>
        <w:tc>
          <w:tcPr>
            <w:tcW w:w="2093" w:type="dxa"/>
            <w:vAlign w:val="center"/>
            <w:hideMark/>
          </w:tcPr>
          <w:p w14:paraId="086D3C24" w14:textId="77777777" w:rsidR="0067205E" w:rsidRDefault="0067205E" w:rsidP="00F03DAC">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Learner’s signature:</w:t>
            </w:r>
          </w:p>
        </w:tc>
        <w:tc>
          <w:tcPr>
            <w:tcW w:w="3861" w:type="dxa"/>
            <w:vAlign w:val="center"/>
            <w:hideMark/>
          </w:tcPr>
          <w:p w14:paraId="61A8D411" w14:textId="77777777" w:rsidR="0067205E" w:rsidRDefault="00701260" w:rsidP="00F03DAC">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1256892070"/>
                <w:placeholder>
                  <w:docPart w:val="7C7E5483E8FD47C9B77DD53BDF69FB54"/>
                </w:placeholder>
                <w:showingPlcHdr/>
              </w:sdtPr>
              <w:sdtEndPr/>
              <w:sdtContent>
                <w:r w:rsidR="0067205E">
                  <w:rPr>
                    <w:rFonts w:ascii="Avenir LT Std 35 Light" w:eastAsia="Calibri" w:hAnsi="Avenir LT Std 35 Light" w:cs="Times New Roman"/>
                    <w:color w:val="808080"/>
                    <w:sz w:val="20"/>
                  </w:rPr>
                  <w:t>Click here to enter text.</w:t>
                </w:r>
              </w:sdtContent>
            </w:sdt>
          </w:p>
        </w:tc>
        <w:tc>
          <w:tcPr>
            <w:tcW w:w="992" w:type="dxa"/>
            <w:vAlign w:val="center"/>
            <w:hideMark/>
          </w:tcPr>
          <w:p w14:paraId="24DC89B6" w14:textId="77777777" w:rsidR="0067205E" w:rsidRDefault="0067205E" w:rsidP="00F03DAC">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3B9BD66C" w14:textId="77777777" w:rsidR="0067205E" w:rsidRDefault="00701260" w:rsidP="00F03DAC">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998932572"/>
                <w:placeholder>
                  <w:docPart w:val="A229785FC01743FC929E8589EDF79318"/>
                </w:placeholder>
                <w:showingPlcHdr/>
                <w:date>
                  <w:dateFormat w:val="dd/MM/yyyy"/>
                  <w:lid w:val="en-GB"/>
                  <w:storeMappedDataAs w:val="dateTime"/>
                  <w:calendar w:val="gregorian"/>
                </w:date>
              </w:sdtPr>
              <w:sdtEndPr/>
              <w:sdtContent>
                <w:r w:rsidR="0067205E">
                  <w:rPr>
                    <w:rFonts w:ascii="Avenir LT Std 35 Light" w:eastAsia="Calibri" w:hAnsi="Avenir LT Std 35 Light" w:cs="Times New Roman"/>
                    <w:color w:val="808080"/>
                    <w:sz w:val="18"/>
                  </w:rPr>
                  <w:t>Click here to enter a date.</w:t>
                </w:r>
              </w:sdtContent>
            </w:sdt>
          </w:p>
        </w:tc>
      </w:tr>
      <w:tr w:rsidR="0067205E" w14:paraId="11A5B615" w14:textId="77777777" w:rsidTr="0067205E">
        <w:trPr>
          <w:cantSplit/>
          <w:trHeight w:val="283"/>
        </w:trPr>
        <w:tc>
          <w:tcPr>
            <w:tcW w:w="2093" w:type="dxa"/>
            <w:vAlign w:val="center"/>
            <w:hideMark/>
          </w:tcPr>
          <w:p w14:paraId="45B2F373" w14:textId="77777777" w:rsidR="0067205E" w:rsidRDefault="0067205E" w:rsidP="00F03DAC">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Assessor’s signature:</w:t>
            </w:r>
          </w:p>
        </w:tc>
        <w:tc>
          <w:tcPr>
            <w:tcW w:w="3861" w:type="dxa"/>
            <w:vAlign w:val="center"/>
            <w:hideMark/>
          </w:tcPr>
          <w:p w14:paraId="7D32550C" w14:textId="77777777" w:rsidR="0067205E" w:rsidRDefault="00701260" w:rsidP="00F03DAC">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1568875277"/>
                <w:placeholder>
                  <w:docPart w:val="5D0CDB2FE2004BBF9DFBBF860902549E"/>
                </w:placeholder>
                <w:showingPlcHdr/>
              </w:sdtPr>
              <w:sdtEndPr/>
              <w:sdtContent>
                <w:r w:rsidR="0067205E">
                  <w:rPr>
                    <w:rFonts w:ascii="Avenir LT Std 35 Light" w:eastAsia="Calibri" w:hAnsi="Avenir LT Std 35 Light" w:cs="Times New Roman"/>
                    <w:color w:val="808080"/>
                    <w:sz w:val="20"/>
                  </w:rPr>
                  <w:t>Click here to enter text.</w:t>
                </w:r>
              </w:sdtContent>
            </w:sdt>
          </w:p>
        </w:tc>
        <w:tc>
          <w:tcPr>
            <w:tcW w:w="992" w:type="dxa"/>
            <w:vAlign w:val="center"/>
            <w:hideMark/>
          </w:tcPr>
          <w:p w14:paraId="0EF59823" w14:textId="77777777" w:rsidR="0067205E" w:rsidRDefault="0067205E" w:rsidP="00F03DAC">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7EDA240B" w14:textId="77777777" w:rsidR="0067205E" w:rsidRDefault="00701260" w:rsidP="00F03DAC">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776873500"/>
                <w:placeholder>
                  <w:docPart w:val="88E447D136DD4B5687690088AD9E91F3"/>
                </w:placeholder>
                <w:showingPlcHdr/>
                <w:date>
                  <w:dateFormat w:val="dd/MM/yyyy"/>
                  <w:lid w:val="en-GB"/>
                  <w:storeMappedDataAs w:val="dateTime"/>
                  <w:calendar w:val="gregorian"/>
                </w:date>
              </w:sdtPr>
              <w:sdtEndPr/>
              <w:sdtContent>
                <w:r w:rsidR="0067205E">
                  <w:rPr>
                    <w:rFonts w:ascii="Avenir LT Std 35 Light" w:eastAsia="Calibri" w:hAnsi="Avenir LT Std 35 Light" w:cs="Times New Roman"/>
                    <w:color w:val="808080"/>
                    <w:sz w:val="18"/>
                  </w:rPr>
                  <w:t>Click here to enter a date.</w:t>
                </w:r>
              </w:sdtContent>
            </w:sdt>
          </w:p>
        </w:tc>
      </w:tr>
      <w:tr w:rsidR="0067205E" w14:paraId="5C386A5D" w14:textId="77777777" w:rsidTr="0067205E">
        <w:trPr>
          <w:cantSplit/>
          <w:trHeight w:val="283"/>
        </w:trPr>
        <w:tc>
          <w:tcPr>
            <w:tcW w:w="2093" w:type="dxa"/>
            <w:vAlign w:val="center"/>
            <w:hideMark/>
          </w:tcPr>
          <w:p w14:paraId="1D46EF51" w14:textId="77777777" w:rsidR="0067205E" w:rsidRDefault="0067205E" w:rsidP="00F03DAC">
            <w:pPr>
              <w:tabs>
                <w:tab w:val="left" w:pos="4962"/>
              </w:tabs>
              <w:jc w:val="center"/>
              <w:rPr>
                <w:rFonts w:ascii="Avenir LT Std 35 Light" w:eastAsia="Calibri" w:hAnsi="Avenir LT Std 35 Light" w:cs="Times New Roman"/>
                <w:sz w:val="20"/>
              </w:rPr>
            </w:pPr>
            <w:r>
              <w:rPr>
                <w:rFonts w:ascii="Avenir LT Std 35 Light" w:eastAsia="Calibri" w:hAnsi="Avenir LT Std 35 Light" w:cs="Times New Roman"/>
                <w:sz w:val="20"/>
              </w:rPr>
              <w:t>IQA’s signature:</w:t>
            </w:r>
          </w:p>
        </w:tc>
        <w:tc>
          <w:tcPr>
            <w:tcW w:w="3861" w:type="dxa"/>
            <w:vAlign w:val="center"/>
            <w:hideMark/>
          </w:tcPr>
          <w:p w14:paraId="4557A5EE" w14:textId="77777777" w:rsidR="0067205E" w:rsidRDefault="00701260" w:rsidP="00F03DAC">
            <w:pPr>
              <w:tabs>
                <w:tab w:val="left" w:pos="4962"/>
              </w:tabs>
              <w:rPr>
                <w:rFonts w:ascii="Avenir LT Std 35 Light" w:eastAsia="Calibri" w:hAnsi="Avenir LT Std 35 Light" w:cs="Times New Roman"/>
                <w:color w:val="808080"/>
                <w:sz w:val="20"/>
              </w:rPr>
            </w:pPr>
            <w:sdt>
              <w:sdtPr>
                <w:rPr>
                  <w:rFonts w:ascii="Avenir LT Std 35 Light" w:eastAsia="Calibri" w:hAnsi="Avenir LT Std 35 Light" w:cs="Times New Roman"/>
                  <w:color w:val="808080"/>
                  <w:sz w:val="20"/>
                </w:rPr>
                <w:id w:val="1699200347"/>
                <w:placeholder>
                  <w:docPart w:val="75F518481FF941E9A12E8811DA6DE056"/>
                </w:placeholder>
                <w:showingPlcHdr/>
              </w:sdtPr>
              <w:sdtEndPr/>
              <w:sdtContent>
                <w:r w:rsidR="0067205E">
                  <w:rPr>
                    <w:rFonts w:ascii="Avenir LT Std 35 Light" w:eastAsia="Calibri" w:hAnsi="Avenir LT Std 35 Light" w:cs="Times New Roman"/>
                    <w:color w:val="808080"/>
                    <w:sz w:val="20"/>
                  </w:rPr>
                  <w:t>Click here to enter text.</w:t>
                </w:r>
              </w:sdtContent>
            </w:sdt>
          </w:p>
        </w:tc>
        <w:tc>
          <w:tcPr>
            <w:tcW w:w="992" w:type="dxa"/>
            <w:vAlign w:val="center"/>
            <w:hideMark/>
          </w:tcPr>
          <w:p w14:paraId="4E857B72" w14:textId="77777777" w:rsidR="0067205E" w:rsidRDefault="0067205E" w:rsidP="00F03DAC">
            <w:pPr>
              <w:tabs>
                <w:tab w:val="left" w:pos="4962"/>
              </w:tabs>
              <w:rPr>
                <w:rFonts w:ascii="Avenir LT Std 35 Light" w:eastAsia="Calibri" w:hAnsi="Avenir LT Std 35 Light" w:cs="Times New Roman"/>
                <w:sz w:val="20"/>
              </w:rPr>
            </w:pPr>
            <w:r>
              <w:rPr>
                <w:rFonts w:ascii="Avenir LT Std 35 Light" w:eastAsia="Calibri" w:hAnsi="Avenir LT Std 35 Light" w:cs="Times New Roman"/>
                <w:sz w:val="20"/>
              </w:rPr>
              <w:t>Date:</w:t>
            </w:r>
          </w:p>
        </w:tc>
        <w:tc>
          <w:tcPr>
            <w:tcW w:w="2545" w:type="dxa"/>
            <w:vAlign w:val="center"/>
            <w:hideMark/>
          </w:tcPr>
          <w:p w14:paraId="71DD9209" w14:textId="77777777" w:rsidR="0067205E" w:rsidRDefault="00701260" w:rsidP="00F03DAC">
            <w:pPr>
              <w:tabs>
                <w:tab w:val="left" w:pos="4962"/>
              </w:tabs>
              <w:rPr>
                <w:rFonts w:ascii="Avenir LT Std 35 Light" w:eastAsia="Calibri" w:hAnsi="Avenir LT Std 35 Light" w:cs="Times New Roman"/>
                <w:color w:val="808080"/>
                <w:sz w:val="18"/>
              </w:rPr>
            </w:pPr>
            <w:sdt>
              <w:sdtPr>
                <w:rPr>
                  <w:rFonts w:ascii="Avenir LT Std 35 Light" w:eastAsia="Calibri" w:hAnsi="Avenir LT Std 35 Light" w:cs="Times New Roman"/>
                  <w:color w:val="808080"/>
                  <w:sz w:val="18"/>
                </w:rPr>
                <w:id w:val="-1199155348"/>
                <w:placeholder>
                  <w:docPart w:val="B831460B316641A6AEFC48ED445BC697"/>
                </w:placeholder>
                <w:showingPlcHdr/>
                <w:date>
                  <w:dateFormat w:val="dd/MM/yyyy"/>
                  <w:lid w:val="en-GB"/>
                  <w:storeMappedDataAs w:val="dateTime"/>
                  <w:calendar w:val="gregorian"/>
                </w:date>
              </w:sdtPr>
              <w:sdtEndPr/>
              <w:sdtContent>
                <w:r w:rsidR="0067205E">
                  <w:rPr>
                    <w:rFonts w:ascii="Avenir LT Std 35 Light" w:eastAsia="Calibri" w:hAnsi="Avenir LT Std 35 Light" w:cs="Times New Roman"/>
                    <w:color w:val="808080"/>
                    <w:sz w:val="18"/>
                  </w:rPr>
                  <w:t>Click here to enter a date.</w:t>
                </w:r>
              </w:sdtContent>
            </w:sdt>
          </w:p>
        </w:tc>
      </w:tr>
    </w:tbl>
    <w:p w14:paraId="5F1B7D08" w14:textId="77777777" w:rsidR="00AD348D" w:rsidRPr="00AD348D" w:rsidRDefault="00AD348D" w:rsidP="00AD348D">
      <w:pPr>
        <w:rPr>
          <w:rFonts w:ascii="Avenir LT Std 55 Roman" w:hAnsi="Avenir LT Std 55 Roman"/>
          <w:sz w:val="20"/>
          <w:szCs w:val="20"/>
        </w:rPr>
      </w:pPr>
      <w:r w:rsidRPr="00AD348D">
        <w:rPr>
          <w:rFonts w:ascii="Avenir LT Std 55 Roman" w:hAnsi="Avenir LT Std 55 Roman"/>
          <w:sz w:val="20"/>
          <w:szCs w:val="20"/>
        </w:rPr>
        <w:br w:type="page"/>
      </w:r>
    </w:p>
    <w:p w14:paraId="3C988D0C" w14:textId="77777777" w:rsidR="00E078B4" w:rsidRDefault="00E078B4" w:rsidP="00EC4B83">
      <w:pPr>
        <w:rPr>
          <w:rFonts w:ascii="Avenir LT Std 55 Roman" w:hAnsi="Avenir LT Std 55 Roman"/>
          <w:sz w:val="20"/>
          <w:szCs w:val="20"/>
        </w:rPr>
      </w:pPr>
      <w:r>
        <w:rPr>
          <w:rFonts w:ascii="Avenir LT Std 55 Roman" w:hAnsi="Avenir LT Std 55 Roman"/>
          <w:sz w:val="20"/>
          <w:szCs w:val="20"/>
        </w:rPr>
        <w:lastRenderedPageBreak/>
        <w:br w:type="page"/>
      </w:r>
    </w:p>
    <w:p w14:paraId="4367E9D7" w14:textId="77777777" w:rsidR="00D850B9" w:rsidRDefault="00D850B9" w:rsidP="00EC4B83">
      <w:pPr>
        <w:rPr>
          <w:rFonts w:ascii="Avenir LT Std 55 Roman" w:hAnsi="Avenir LT Std 55 Roman"/>
          <w:sz w:val="20"/>
          <w:szCs w:val="20"/>
        </w:rPr>
        <w:sectPr w:rsidR="00D850B9" w:rsidSect="000433E1">
          <w:footerReference w:type="even" r:id="rId15"/>
          <w:footerReference w:type="default" r:id="rId16"/>
          <w:pgSz w:w="11906" w:h="16838"/>
          <w:pgMar w:top="1276" w:right="1440" w:bottom="1440" w:left="1440" w:header="708" w:footer="708" w:gutter="0"/>
          <w:cols w:space="708"/>
          <w:docGrid w:linePitch="360"/>
        </w:sectPr>
      </w:pPr>
    </w:p>
    <w:p w14:paraId="7CF1EC63" w14:textId="77777777" w:rsidR="003D1161" w:rsidRDefault="003D1161" w:rsidP="003719D6">
      <w:pPr>
        <w:pStyle w:val="YMCAAwardsbodytext"/>
        <w:jc w:val="center"/>
      </w:pPr>
      <w:r>
        <w:rPr>
          <w:noProof/>
          <w:lang w:eastAsia="en-GB"/>
        </w:rPr>
        <w:lastRenderedPageBreak/>
        <w:drawing>
          <wp:inline distT="0" distB="0" distL="0" distR="0" wp14:anchorId="69D69C65" wp14:editId="693ACF1E">
            <wp:extent cx="2238375" cy="22383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MCA_Awards_SQ_CMY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38375" cy="2238375"/>
                    </a:xfrm>
                    <a:prstGeom prst="rect">
                      <a:avLst/>
                    </a:prstGeom>
                  </pic:spPr>
                </pic:pic>
              </a:graphicData>
            </a:graphic>
          </wp:inline>
        </w:drawing>
      </w:r>
    </w:p>
    <w:p w14:paraId="680682BB" w14:textId="77777777" w:rsidR="003D1161" w:rsidRDefault="003D1161" w:rsidP="003719D6">
      <w:pPr>
        <w:pStyle w:val="YMCAAwardsbodytext"/>
      </w:pPr>
    </w:p>
    <w:p w14:paraId="5CD22802" w14:textId="77777777" w:rsidR="003D1161" w:rsidRDefault="003D1161" w:rsidP="003719D6">
      <w:pPr>
        <w:pStyle w:val="YMCAAwardsbodytext"/>
      </w:pPr>
    </w:p>
    <w:p w14:paraId="0555BA09" w14:textId="77777777" w:rsidR="003D1161" w:rsidRDefault="003D1161" w:rsidP="003719D6">
      <w:pPr>
        <w:pStyle w:val="YMCAAwardsbodytext"/>
      </w:pPr>
    </w:p>
    <w:p w14:paraId="44CE8E90" w14:textId="77777777" w:rsidR="003D1161" w:rsidRPr="00E3336B" w:rsidRDefault="003D1161" w:rsidP="003D1161">
      <w:pPr>
        <w:pStyle w:val="IntenseQuote"/>
        <w:rPr>
          <w:color w:val="0071BB"/>
        </w:rPr>
      </w:pPr>
      <w:r w:rsidRPr="00E3336B">
        <w:rPr>
          <w:color w:val="0071BB"/>
        </w:rPr>
        <w:t xml:space="preserve">YMCA Awards is one of the UK’s leading health, fitness and wellbeing specific awarding organisations. It offers training centres and learners across the world a diverse suite of qualifications, from introductory (Level 1) to advanced levels (Level 4). </w:t>
      </w:r>
    </w:p>
    <w:p w14:paraId="433FF2FE" w14:textId="77777777" w:rsidR="003D1161" w:rsidRPr="00E3336B" w:rsidRDefault="003D1161" w:rsidP="003D1161">
      <w:pPr>
        <w:pStyle w:val="IntenseQuote"/>
        <w:rPr>
          <w:color w:val="0071BB"/>
        </w:rPr>
      </w:pPr>
      <w:r w:rsidRPr="00E3336B">
        <w:rPr>
          <w:color w:val="0071BB"/>
        </w:rPr>
        <w:t xml:space="preserve">YMCA Awards issues over 30,500 qualification certificates a year, helping learners in the UK and overseas to launch and progress their careers in the active leisure sector. </w:t>
      </w:r>
    </w:p>
    <w:p w14:paraId="0759DB76" w14:textId="77777777" w:rsidR="003D1161" w:rsidRPr="00E3336B" w:rsidRDefault="003D1161" w:rsidP="003D1161">
      <w:pPr>
        <w:pStyle w:val="IntenseQuote"/>
        <w:rPr>
          <w:color w:val="0071BB"/>
        </w:rPr>
      </w:pPr>
      <w:r w:rsidRPr="00E3336B">
        <w:rPr>
          <w:color w:val="0071BB"/>
        </w:rPr>
        <w:t>To view YMCA Awards’ full range of qualifications please visit www.ymcaawards.co.uk.</w:t>
      </w:r>
    </w:p>
    <w:p w14:paraId="1D44E189" w14:textId="77777777" w:rsidR="003D1161" w:rsidRPr="0087211E" w:rsidRDefault="003D1161" w:rsidP="003D1161">
      <w:pPr>
        <w:pStyle w:val="Yhead2"/>
        <w:rPr>
          <w:b/>
          <w:color w:val="0070C0"/>
          <w:sz w:val="24"/>
          <w:szCs w:val="24"/>
        </w:rPr>
      </w:pPr>
    </w:p>
    <w:p w14:paraId="768D09ED" w14:textId="77777777" w:rsidR="003D1161" w:rsidRPr="0087211E" w:rsidRDefault="003D1161" w:rsidP="003D1161">
      <w:pPr>
        <w:pStyle w:val="Yhead2"/>
        <w:rPr>
          <w:b/>
          <w:color w:val="0070C0"/>
          <w:sz w:val="24"/>
          <w:szCs w:val="24"/>
        </w:rPr>
      </w:pPr>
    </w:p>
    <w:p w14:paraId="1BC2BC0A" w14:textId="77777777" w:rsidR="003D1161" w:rsidRPr="0087211E" w:rsidRDefault="003D1161" w:rsidP="003D1161">
      <w:pPr>
        <w:pStyle w:val="Yhead2"/>
        <w:rPr>
          <w:b/>
          <w:color w:val="0070C0"/>
          <w:sz w:val="24"/>
          <w:szCs w:val="24"/>
        </w:rPr>
      </w:pPr>
    </w:p>
    <w:p w14:paraId="18B497B0" w14:textId="77777777" w:rsidR="003D1161" w:rsidRPr="00E3336B" w:rsidRDefault="003D1161" w:rsidP="003D1161">
      <w:pPr>
        <w:pStyle w:val="Yhead2"/>
        <w:rPr>
          <w:color w:val="0071BB"/>
          <w:sz w:val="20"/>
          <w:szCs w:val="20"/>
        </w:rPr>
      </w:pPr>
      <w:r w:rsidRPr="00E3336B">
        <w:rPr>
          <w:color w:val="0071BB"/>
          <w:sz w:val="20"/>
          <w:szCs w:val="20"/>
        </w:rPr>
        <w:t>www.ymcaawards.co.uk</w:t>
      </w:r>
    </w:p>
    <w:p w14:paraId="632BFC6C" w14:textId="77777777" w:rsidR="003D1161" w:rsidRPr="00E3336B" w:rsidRDefault="003D1161" w:rsidP="003D1161">
      <w:pPr>
        <w:pStyle w:val="Yhead2"/>
        <w:rPr>
          <w:color w:val="0071BB"/>
          <w:sz w:val="20"/>
          <w:szCs w:val="20"/>
        </w:rPr>
      </w:pPr>
      <w:r w:rsidRPr="00E3336B">
        <w:rPr>
          <w:color w:val="0071BB"/>
          <w:sz w:val="20"/>
          <w:szCs w:val="20"/>
        </w:rPr>
        <w:t>awarding excellence</w:t>
      </w:r>
    </w:p>
    <w:p w14:paraId="297FB1FF" w14:textId="77777777" w:rsidR="003D1161" w:rsidRPr="00E3336B" w:rsidRDefault="003D1161" w:rsidP="003D1161">
      <w:pPr>
        <w:pStyle w:val="Yhead2"/>
        <w:rPr>
          <w:color w:val="0071BB"/>
          <w:sz w:val="20"/>
          <w:szCs w:val="20"/>
        </w:rPr>
      </w:pPr>
      <w:r w:rsidRPr="00E3336B">
        <w:rPr>
          <w:color w:val="0071BB"/>
          <w:sz w:val="20"/>
          <w:szCs w:val="20"/>
        </w:rPr>
        <w:t xml:space="preserve">112 Great Russell Street, London, WC1B 3NQ | T +44 (0)20 7343 1800 | F +44 (0)84 3221 1549 | </w:t>
      </w:r>
      <w:r w:rsidRPr="00E3336B">
        <w:rPr>
          <w:color w:val="0071BB"/>
          <w:sz w:val="20"/>
          <w:szCs w:val="20"/>
        </w:rPr>
        <w:br/>
        <w:t>E awards.info@ymca.co.uk | W ymcaawards.co.uk</w:t>
      </w:r>
    </w:p>
    <w:p w14:paraId="22DC59A8" w14:textId="77777777" w:rsidR="003D1161" w:rsidRPr="00E3336B" w:rsidRDefault="003D1161" w:rsidP="003D1161">
      <w:pPr>
        <w:pStyle w:val="Yhead2"/>
        <w:rPr>
          <w:color w:val="0071BB"/>
          <w:sz w:val="20"/>
          <w:szCs w:val="20"/>
        </w:rPr>
      </w:pPr>
      <w:r w:rsidRPr="00E3336B">
        <w:rPr>
          <w:color w:val="0071BB"/>
          <w:sz w:val="20"/>
          <w:szCs w:val="20"/>
        </w:rPr>
        <w:t>Registered charity no. 213121 | Registered in England &amp; Wales no. 119249</w:t>
      </w:r>
    </w:p>
    <w:p w14:paraId="7A684996" w14:textId="77777777" w:rsidR="003D1161" w:rsidRDefault="003D1161" w:rsidP="003719D6">
      <w:pPr>
        <w:pStyle w:val="YMCAAwardsbodytext"/>
      </w:pPr>
    </w:p>
    <w:p w14:paraId="0DDBEB3E" w14:textId="77777777" w:rsidR="003D1161" w:rsidRDefault="003D1161" w:rsidP="003719D6">
      <w:pPr>
        <w:pStyle w:val="YMCAAwardsbodytext"/>
      </w:pPr>
    </w:p>
    <w:p w14:paraId="48DC64CB" w14:textId="77777777" w:rsidR="003D1161" w:rsidRDefault="003D1161" w:rsidP="003719D6">
      <w:pPr>
        <w:pStyle w:val="YMCAAwardsbodytext"/>
      </w:pPr>
    </w:p>
    <w:p w14:paraId="4A138D39" w14:textId="77777777" w:rsidR="00A032D8" w:rsidRDefault="00A032D8" w:rsidP="003719D6">
      <w:pPr>
        <w:pStyle w:val="YMCAAwardsbodytext"/>
      </w:pPr>
    </w:p>
    <w:sectPr w:rsidR="00A032D8" w:rsidSect="000433E1">
      <w:footerReference w:type="even" r:id="rId18"/>
      <w:footerReference w:type="default" r:id="rId1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86CA" w14:textId="77777777" w:rsidR="00701260" w:rsidRDefault="00701260" w:rsidP="008B790F">
      <w:pPr>
        <w:spacing w:after="0" w:line="240" w:lineRule="auto"/>
      </w:pPr>
      <w:r>
        <w:separator/>
      </w:r>
    </w:p>
  </w:endnote>
  <w:endnote w:type="continuationSeparator" w:id="0">
    <w:p w14:paraId="65F7A7A1" w14:textId="77777777" w:rsidR="00701260" w:rsidRDefault="00701260" w:rsidP="008B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LT Std 55 Roman">
    <w:altName w:val="Malgun Gothic"/>
    <w:panose1 w:val="020B0604020202020204"/>
    <w:charset w:val="4D"/>
    <w:family w:val="swiss"/>
    <w:pitch w:val="variable"/>
    <w:sig w:usb0="800000AF" w:usb1="5000204A" w:usb2="00000000" w:usb3="00000000" w:csb0="0000009B" w:csb1="00000000"/>
  </w:font>
  <w:font w:name="Avenir LT Std 35 Light">
    <w:altName w:val="Century Gothic"/>
    <w:panose1 w:val="020B0604020202020204"/>
    <w:charset w:val="4D"/>
    <w:family w:val="swiss"/>
    <w:pitch w:val="variable"/>
    <w:sig w:usb0="800000AF" w:usb1="5000204A" w:usb2="00000000" w:usb3="00000000" w:csb0="0000009B" w:csb1="00000000"/>
  </w:font>
  <w:font w:name="AvenirLTStd-Light">
    <w:altName w:val="Century Gothic"/>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65 Medium">
    <w:altName w:val="Trebuchet MS"/>
    <w:panose1 w:val="020B0604020202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D017" w14:textId="20E0733F" w:rsidR="00F03DAC" w:rsidRPr="00A3676C" w:rsidRDefault="00F03DAC" w:rsidP="004745E3">
    <w:pPr>
      <w:pStyle w:val="Footer"/>
      <w:rPr>
        <w:rFonts w:asciiTheme="majorHAnsi" w:hAnsiTheme="majorHAnsi"/>
        <w:sz w:val="20"/>
        <w:szCs w:val="20"/>
      </w:rPr>
    </w:pPr>
    <w:r>
      <w:rPr>
        <w:rFonts w:asciiTheme="majorHAnsi" w:hAnsiTheme="majorHAnsi"/>
        <w:sz w:val="20"/>
        <w:szCs w:val="20"/>
      </w:rPr>
      <w:t>Level 2 Mandatory Units | Assessment workbook</w:t>
    </w:r>
    <w:r w:rsidRPr="00A3676C">
      <w:rPr>
        <w:rFonts w:asciiTheme="majorHAnsi" w:hAnsiTheme="majorHAnsi"/>
        <w:sz w:val="20"/>
        <w:szCs w:val="20"/>
      </w:rPr>
      <w:t xml:space="preserve"> | Version 1</w:t>
    </w:r>
  </w:p>
  <w:p w14:paraId="6FE8E51C" w14:textId="77777777" w:rsidR="00F03DAC" w:rsidRPr="00A3676C" w:rsidRDefault="00F03DAC" w:rsidP="004745E3">
    <w:pPr>
      <w:pStyle w:val="Footer"/>
      <w:rPr>
        <w:rFonts w:asciiTheme="majorHAnsi" w:hAnsiTheme="majorHAnsi"/>
        <w:sz w:val="20"/>
        <w:szCs w:val="20"/>
      </w:rPr>
    </w:pPr>
    <w:r w:rsidRPr="00A3676C">
      <w:rPr>
        <w:rFonts w:asciiTheme="majorHAnsi" w:hAnsiTheme="majorHAnsi"/>
        <w:sz w:val="20"/>
        <w:szCs w:val="20"/>
      </w:rPr>
      <w:t xml:space="preserve">© YMCA Awards </w:t>
    </w:r>
    <w:r>
      <w:rPr>
        <w:rFonts w:asciiTheme="majorHAnsi" w:hAnsiTheme="majorHAnsi"/>
        <w:sz w:val="20"/>
        <w:szCs w:val="20"/>
      </w:rPr>
      <w:t>2017</w:t>
    </w:r>
  </w:p>
  <w:p w14:paraId="54AA4C72" w14:textId="7332C4CC" w:rsidR="00F03DAC" w:rsidRDefault="00701260" w:rsidP="004745E3">
    <w:pPr>
      <w:pStyle w:val="Footer"/>
    </w:pPr>
    <w:sdt>
      <w:sdtPr>
        <w:id w:val="-2032247263"/>
        <w:docPartObj>
          <w:docPartGallery w:val="Page Numbers (Bottom of Page)"/>
          <w:docPartUnique/>
        </w:docPartObj>
      </w:sdtPr>
      <w:sdtEndPr>
        <w:rPr>
          <w:noProof/>
        </w:rPr>
      </w:sdtEndPr>
      <w:sdtContent>
        <w:r w:rsidR="00F03DAC" w:rsidRPr="00A3676C">
          <w:rPr>
            <w:rStyle w:val="YMCAAwardsheading3Char"/>
            <w:rFonts w:ascii="Calibri Light" w:hAnsi="Calibri Light"/>
          </w:rPr>
          <w:fldChar w:fldCharType="begin"/>
        </w:r>
        <w:r w:rsidR="00F03DAC" w:rsidRPr="00A3676C">
          <w:rPr>
            <w:rStyle w:val="YMCAAwardsheading3Char"/>
            <w:rFonts w:ascii="Calibri Light" w:hAnsi="Calibri Light"/>
          </w:rPr>
          <w:instrText xml:space="preserve"> PAGE   \* MERGEFORMAT </w:instrText>
        </w:r>
        <w:r w:rsidR="00F03DAC" w:rsidRPr="00A3676C">
          <w:rPr>
            <w:rStyle w:val="YMCAAwardsheading3Char"/>
            <w:rFonts w:ascii="Calibri Light" w:hAnsi="Calibri Light"/>
          </w:rPr>
          <w:fldChar w:fldCharType="separate"/>
        </w:r>
        <w:r w:rsidR="00E430F4">
          <w:rPr>
            <w:rStyle w:val="YMCAAwardsheading3Char"/>
            <w:rFonts w:ascii="Calibri Light" w:hAnsi="Calibri Light"/>
            <w:noProof/>
          </w:rPr>
          <w:t>2</w:t>
        </w:r>
        <w:r w:rsidR="00F03DAC" w:rsidRPr="00A3676C">
          <w:rPr>
            <w:rStyle w:val="YMCAAwardsheading3Char"/>
            <w:rFonts w:ascii="Calibri Light" w:hAnsi="Calibri Ligh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B3E0" w14:textId="2FDAF19B" w:rsidR="00F03DAC" w:rsidRDefault="00F03DAC" w:rsidP="00597997">
    <w:pPr>
      <w:pStyle w:val="Footer"/>
      <w:jc w:val="right"/>
    </w:pPr>
    <w:r>
      <w:rPr>
        <w:rFonts w:asciiTheme="majorHAnsi" w:hAnsiTheme="majorHAnsi"/>
        <w:sz w:val="20"/>
        <w:szCs w:val="20"/>
      </w:rPr>
      <w:t xml:space="preserve"> </w:t>
    </w:r>
  </w:p>
  <w:p w14:paraId="47B952E1" w14:textId="77777777" w:rsidR="00F03DAC" w:rsidRDefault="00F03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FE96" w14:textId="6ED1087B" w:rsidR="00F03DAC" w:rsidRPr="00A3676C" w:rsidRDefault="00F03DAC" w:rsidP="00597997">
    <w:pPr>
      <w:pStyle w:val="Footer"/>
      <w:jc w:val="right"/>
      <w:rPr>
        <w:rFonts w:asciiTheme="majorHAnsi" w:hAnsiTheme="majorHAnsi"/>
        <w:sz w:val="20"/>
        <w:szCs w:val="20"/>
      </w:rPr>
    </w:pPr>
    <w:r>
      <w:rPr>
        <w:rFonts w:asciiTheme="majorHAnsi" w:hAnsiTheme="majorHAnsi"/>
        <w:sz w:val="20"/>
        <w:szCs w:val="20"/>
      </w:rPr>
      <w:t xml:space="preserve"> Level 2 Mandatory Units| Assessment workbook</w:t>
    </w:r>
    <w:r w:rsidRPr="00A3676C">
      <w:rPr>
        <w:rFonts w:asciiTheme="majorHAnsi" w:hAnsiTheme="majorHAnsi"/>
        <w:sz w:val="20"/>
        <w:szCs w:val="20"/>
      </w:rPr>
      <w:t xml:space="preserve"> | Version 1</w:t>
    </w:r>
  </w:p>
  <w:p w14:paraId="3EA2B71B" w14:textId="77777777" w:rsidR="00F03DAC" w:rsidRPr="00A3676C" w:rsidRDefault="00F03DAC" w:rsidP="00597997">
    <w:pPr>
      <w:pStyle w:val="Footer"/>
      <w:jc w:val="right"/>
      <w:rPr>
        <w:rFonts w:asciiTheme="majorHAnsi" w:hAnsiTheme="majorHAnsi"/>
        <w:sz w:val="20"/>
        <w:szCs w:val="20"/>
      </w:rPr>
    </w:pPr>
    <w:r w:rsidRPr="00A3676C">
      <w:rPr>
        <w:rFonts w:asciiTheme="majorHAnsi" w:hAnsiTheme="majorHAnsi"/>
        <w:sz w:val="20"/>
        <w:szCs w:val="20"/>
      </w:rPr>
      <w:t xml:space="preserve">© YMCA Awards </w:t>
    </w:r>
    <w:r>
      <w:rPr>
        <w:rFonts w:asciiTheme="majorHAnsi" w:hAnsiTheme="majorHAnsi"/>
        <w:sz w:val="20"/>
        <w:szCs w:val="20"/>
      </w:rPr>
      <w:t>2017</w:t>
    </w:r>
  </w:p>
  <w:p w14:paraId="03574EE5" w14:textId="16C386BA" w:rsidR="00F03DAC" w:rsidRDefault="00701260" w:rsidP="00597997">
    <w:pPr>
      <w:pStyle w:val="Footer"/>
      <w:jc w:val="right"/>
    </w:pPr>
    <w:sdt>
      <w:sdtPr>
        <w:id w:val="-2003802544"/>
        <w:docPartObj>
          <w:docPartGallery w:val="Page Numbers (Bottom of Page)"/>
          <w:docPartUnique/>
        </w:docPartObj>
      </w:sdtPr>
      <w:sdtEndPr>
        <w:rPr>
          <w:noProof/>
        </w:rPr>
      </w:sdtEndPr>
      <w:sdtContent>
        <w:r w:rsidR="00F03DAC" w:rsidRPr="00A3676C">
          <w:rPr>
            <w:rStyle w:val="YMCAAwardsheading3Char"/>
            <w:rFonts w:ascii="Calibri Light" w:hAnsi="Calibri Light"/>
          </w:rPr>
          <w:fldChar w:fldCharType="begin"/>
        </w:r>
        <w:r w:rsidR="00F03DAC" w:rsidRPr="00A3676C">
          <w:rPr>
            <w:rStyle w:val="YMCAAwardsheading3Char"/>
            <w:rFonts w:ascii="Calibri Light" w:hAnsi="Calibri Light"/>
          </w:rPr>
          <w:instrText xml:space="preserve"> PAGE   \* MERGEFORMAT </w:instrText>
        </w:r>
        <w:r w:rsidR="00F03DAC" w:rsidRPr="00A3676C">
          <w:rPr>
            <w:rStyle w:val="YMCAAwardsheading3Char"/>
            <w:rFonts w:ascii="Calibri Light" w:hAnsi="Calibri Light"/>
          </w:rPr>
          <w:fldChar w:fldCharType="separate"/>
        </w:r>
        <w:r w:rsidR="00E430F4">
          <w:rPr>
            <w:rStyle w:val="YMCAAwardsheading3Char"/>
            <w:rFonts w:ascii="Calibri Light" w:hAnsi="Calibri Light"/>
            <w:noProof/>
          </w:rPr>
          <w:t>3</w:t>
        </w:r>
        <w:r w:rsidR="00F03DAC" w:rsidRPr="00A3676C">
          <w:rPr>
            <w:rStyle w:val="YMCAAwardsheading3Char"/>
            <w:rFonts w:ascii="Calibri Light" w:hAnsi="Calibri Light"/>
          </w:rPr>
          <w:fldChar w:fldCharType="end"/>
        </w:r>
      </w:sdtContent>
    </w:sdt>
  </w:p>
  <w:p w14:paraId="57659DC5" w14:textId="77777777" w:rsidR="00F03DAC" w:rsidRDefault="00F03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46AA8" w14:textId="2D4BA853" w:rsidR="00F03DAC" w:rsidRPr="00A3676C" w:rsidRDefault="00F03DAC" w:rsidP="00D850B9">
    <w:pPr>
      <w:pStyle w:val="Footer"/>
      <w:rPr>
        <w:rFonts w:asciiTheme="majorHAnsi" w:hAnsiTheme="majorHAnsi"/>
        <w:sz w:val="20"/>
        <w:szCs w:val="20"/>
      </w:rPr>
    </w:pPr>
    <w:r>
      <w:rPr>
        <w:rFonts w:asciiTheme="majorHAnsi" w:hAnsiTheme="majorHAnsi"/>
        <w:sz w:val="20"/>
        <w:szCs w:val="20"/>
      </w:rPr>
      <w:t>Level 2 Mandatory Units | Assessment workbook</w:t>
    </w:r>
    <w:r w:rsidRPr="00A3676C">
      <w:rPr>
        <w:rFonts w:asciiTheme="majorHAnsi" w:hAnsiTheme="majorHAnsi"/>
        <w:sz w:val="20"/>
        <w:szCs w:val="20"/>
      </w:rPr>
      <w:t xml:space="preserve"> | Version 1</w:t>
    </w:r>
  </w:p>
  <w:p w14:paraId="6B4C87E5" w14:textId="77777777" w:rsidR="00F03DAC" w:rsidRPr="00A3676C" w:rsidRDefault="00F03DAC" w:rsidP="00D850B9">
    <w:pPr>
      <w:pStyle w:val="Footer"/>
      <w:rPr>
        <w:rFonts w:asciiTheme="majorHAnsi" w:hAnsiTheme="majorHAnsi"/>
        <w:sz w:val="20"/>
        <w:szCs w:val="20"/>
      </w:rPr>
    </w:pPr>
    <w:r w:rsidRPr="00A3676C">
      <w:rPr>
        <w:rFonts w:asciiTheme="majorHAnsi" w:hAnsiTheme="majorHAnsi"/>
        <w:sz w:val="20"/>
        <w:szCs w:val="20"/>
      </w:rPr>
      <w:t xml:space="preserve">© YMCA Awards </w:t>
    </w:r>
    <w:r>
      <w:rPr>
        <w:rFonts w:asciiTheme="majorHAnsi" w:hAnsiTheme="majorHAnsi"/>
        <w:sz w:val="20"/>
        <w:szCs w:val="20"/>
      </w:rPr>
      <w:t>2017</w:t>
    </w:r>
  </w:p>
  <w:p w14:paraId="7206465D" w14:textId="69A55BC2" w:rsidR="00F03DAC" w:rsidRDefault="00701260" w:rsidP="00D850B9">
    <w:pPr>
      <w:pStyle w:val="Footer"/>
    </w:pPr>
    <w:sdt>
      <w:sdtPr>
        <w:id w:val="1945032559"/>
        <w:docPartObj>
          <w:docPartGallery w:val="Page Numbers (Bottom of Page)"/>
          <w:docPartUnique/>
        </w:docPartObj>
      </w:sdtPr>
      <w:sdtEndPr>
        <w:rPr>
          <w:noProof/>
        </w:rPr>
      </w:sdtEndPr>
      <w:sdtContent>
        <w:r w:rsidR="00F03DAC" w:rsidRPr="00A3676C">
          <w:rPr>
            <w:rStyle w:val="YMCAAwardsheading3Char"/>
            <w:rFonts w:ascii="Calibri Light" w:hAnsi="Calibri Light"/>
          </w:rPr>
          <w:fldChar w:fldCharType="begin"/>
        </w:r>
        <w:r w:rsidR="00F03DAC" w:rsidRPr="00A3676C">
          <w:rPr>
            <w:rStyle w:val="YMCAAwardsheading3Char"/>
            <w:rFonts w:ascii="Calibri Light" w:hAnsi="Calibri Light"/>
          </w:rPr>
          <w:instrText xml:space="preserve"> PAGE   \* MERGEFORMAT </w:instrText>
        </w:r>
        <w:r w:rsidR="00F03DAC" w:rsidRPr="00A3676C">
          <w:rPr>
            <w:rStyle w:val="YMCAAwardsheading3Char"/>
            <w:rFonts w:ascii="Calibri Light" w:hAnsi="Calibri Light"/>
          </w:rPr>
          <w:fldChar w:fldCharType="separate"/>
        </w:r>
        <w:r w:rsidR="00433BE8">
          <w:rPr>
            <w:rStyle w:val="YMCAAwardsheading3Char"/>
            <w:rFonts w:ascii="Calibri Light" w:hAnsi="Calibri Light"/>
            <w:noProof/>
          </w:rPr>
          <w:t>16</w:t>
        </w:r>
        <w:r w:rsidR="00F03DAC" w:rsidRPr="00A3676C">
          <w:rPr>
            <w:rStyle w:val="YMCAAwardsheading3Char"/>
            <w:rFonts w:ascii="Calibri Light" w:hAnsi="Calibri Light"/>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ED44" w14:textId="23EA5641" w:rsidR="00F03DAC" w:rsidRPr="00A3676C" w:rsidRDefault="00F03DAC" w:rsidP="00D850B9">
    <w:pPr>
      <w:pStyle w:val="Footer"/>
      <w:jc w:val="right"/>
      <w:rPr>
        <w:rFonts w:asciiTheme="majorHAnsi" w:hAnsiTheme="majorHAnsi"/>
        <w:sz w:val="20"/>
        <w:szCs w:val="20"/>
      </w:rPr>
    </w:pPr>
    <w:r>
      <w:rPr>
        <w:rFonts w:asciiTheme="majorHAnsi" w:hAnsiTheme="majorHAnsi"/>
        <w:sz w:val="20"/>
        <w:szCs w:val="20"/>
      </w:rPr>
      <w:t>Level 2 Mandatory Units | Assessment workbook</w:t>
    </w:r>
    <w:r w:rsidRPr="00A3676C">
      <w:rPr>
        <w:rFonts w:asciiTheme="majorHAnsi" w:hAnsiTheme="majorHAnsi"/>
        <w:sz w:val="20"/>
        <w:szCs w:val="20"/>
      </w:rPr>
      <w:t xml:space="preserve"> | Version 1</w:t>
    </w:r>
  </w:p>
  <w:p w14:paraId="10601FCD" w14:textId="77777777" w:rsidR="00F03DAC" w:rsidRPr="00A3676C" w:rsidRDefault="00F03DAC" w:rsidP="00D850B9">
    <w:pPr>
      <w:pStyle w:val="Footer"/>
      <w:jc w:val="right"/>
      <w:rPr>
        <w:rFonts w:asciiTheme="majorHAnsi" w:hAnsiTheme="majorHAnsi"/>
        <w:sz w:val="20"/>
        <w:szCs w:val="20"/>
      </w:rPr>
    </w:pPr>
    <w:r w:rsidRPr="00A3676C">
      <w:rPr>
        <w:rFonts w:asciiTheme="majorHAnsi" w:hAnsiTheme="majorHAnsi"/>
        <w:sz w:val="20"/>
        <w:szCs w:val="20"/>
      </w:rPr>
      <w:t xml:space="preserve">© YMCA Awards </w:t>
    </w:r>
    <w:r>
      <w:rPr>
        <w:rFonts w:asciiTheme="majorHAnsi" w:hAnsiTheme="majorHAnsi"/>
        <w:sz w:val="20"/>
        <w:szCs w:val="20"/>
      </w:rPr>
      <w:t>2017</w:t>
    </w:r>
  </w:p>
  <w:p w14:paraId="52B0A3A2" w14:textId="2195561E" w:rsidR="00F03DAC" w:rsidRDefault="00701260" w:rsidP="00D850B9">
    <w:pPr>
      <w:pStyle w:val="Footer"/>
      <w:jc w:val="right"/>
    </w:pPr>
    <w:sdt>
      <w:sdtPr>
        <w:id w:val="909125642"/>
        <w:docPartObj>
          <w:docPartGallery w:val="Page Numbers (Bottom of Page)"/>
          <w:docPartUnique/>
        </w:docPartObj>
      </w:sdtPr>
      <w:sdtEndPr>
        <w:rPr>
          <w:noProof/>
        </w:rPr>
      </w:sdtEndPr>
      <w:sdtContent>
        <w:r w:rsidR="00F03DAC" w:rsidRPr="00A3676C">
          <w:rPr>
            <w:rStyle w:val="YMCAAwardsheading3Char"/>
            <w:rFonts w:ascii="Calibri Light" w:hAnsi="Calibri Light"/>
          </w:rPr>
          <w:fldChar w:fldCharType="begin"/>
        </w:r>
        <w:r w:rsidR="00F03DAC" w:rsidRPr="00A3676C">
          <w:rPr>
            <w:rStyle w:val="YMCAAwardsheading3Char"/>
            <w:rFonts w:ascii="Calibri Light" w:hAnsi="Calibri Light"/>
          </w:rPr>
          <w:instrText xml:space="preserve"> PAGE   \* MERGEFORMAT </w:instrText>
        </w:r>
        <w:r w:rsidR="00F03DAC" w:rsidRPr="00A3676C">
          <w:rPr>
            <w:rStyle w:val="YMCAAwardsheading3Char"/>
            <w:rFonts w:ascii="Calibri Light" w:hAnsi="Calibri Light"/>
          </w:rPr>
          <w:fldChar w:fldCharType="separate"/>
        </w:r>
        <w:r w:rsidR="00433BE8">
          <w:rPr>
            <w:rStyle w:val="YMCAAwardsheading3Char"/>
            <w:rFonts w:ascii="Calibri Light" w:hAnsi="Calibri Light"/>
            <w:noProof/>
          </w:rPr>
          <w:t>17</w:t>
        </w:r>
        <w:r w:rsidR="00F03DAC" w:rsidRPr="00A3676C">
          <w:rPr>
            <w:rStyle w:val="YMCAAwardsheading3Char"/>
            <w:rFonts w:ascii="Calibri Light" w:hAnsi="Calibri Light"/>
          </w:rPr>
          <w:fldChar w:fldCharType="end"/>
        </w:r>
      </w:sdtContent>
    </w:sdt>
  </w:p>
  <w:p w14:paraId="5D82657A" w14:textId="77777777" w:rsidR="00F03DAC" w:rsidRPr="0049485D" w:rsidRDefault="00F03DAC">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2FBB" w14:textId="77777777" w:rsidR="00F03DAC" w:rsidRDefault="00F03DAC" w:rsidP="00D850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C8F8" w14:textId="77777777" w:rsidR="00F03DAC" w:rsidRDefault="00F03DAC" w:rsidP="00D850B9">
    <w:pPr>
      <w:pStyle w:val="Footer"/>
      <w:jc w:val="right"/>
    </w:pPr>
  </w:p>
  <w:p w14:paraId="2A81A08C" w14:textId="77777777" w:rsidR="00F03DAC" w:rsidRPr="0049485D" w:rsidRDefault="00F03D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89411" w14:textId="77777777" w:rsidR="00701260" w:rsidRDefault="00701260" w:rsidP="008B790F">
      <w:pPr>
        <w:spacing w:after="0" w:line="240" w:lineRule="auto"/>
      </w:pPr>
      <w:r>
        <w:separator/>
      </w:r>
    </w:p>
  </w:footnote>
  <w:footnote w:type="continuationSeparator" w:id="0">
    <w:p w14:paraId="2B97F186" w14:textId="77777777" w:rsidR="00701260" w:rsidRDefault="00701260" w:rsidP="008B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E18B" w14:textId="77777777" w:rsidR="00F03DAC" w:rsidRDefault="00F03DAC" w:rsidP="008B79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46F48"/>
    <w:multiLevelType w:val="hybridMultilevel"/>
    <w:tmpl w:val="C952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B5B66"/>
    <w:multiLevelType w:val="hybridMultilevel"/>
    <w:tmpl w:val="2546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sJQHfYVD2Mj3mJTSIzwcCUGECMJmb97Le2aer76u60h2rbhMzluJYlzXyj1+iekuVnpqo7CXYOf2BC6HS2d+w==" w:salt="yejuPesQ8cUOSmnjgfLsi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8"/>
    <w:rsid w:val="000117CA"/>
    <w:rsid w:val="000234B4"/>
    <w:rsid w:val="00031E33"/>
    <w:rsid w:val="0004214B"/>
    <w:rsid w:val="000433E1"/>
    <w:rsid w:val="00054E90"/>
    <w:rsid w:val="00062B1A"/>
    <w:rsid w:val="00062B42"/>
    <w:rsid w:val="0006527C"/>
    <w:rsid w:val="000734C7"/>
    <w:rsid w:val="000852EE"/>
    <w:rsid w:val="000A05EC"/>
    <w:rsid w:val="000A64C8"/>
    <w:rsid w:val="000B07DD"/>
    <w:rsid w:val="000D18B0"/>
    <w:rsid w:val="000E2C12"/>
    <w:rsid w:val="000F01BF"/>
    <w:rsid w:val="000F375A"/>
    <w:rsid w:val="000F5317"/>
    <w:rsid w:val="00103CC0"/>
    <w:rsid w:val="001067D4"/>
    <w:rsid w:val="00114BDD"/>
    <w:rsid w:val="001260CA"/>
    <w:rsid w:val="00126625"/>
    <w:rsid w:val="00142027"/>
    <w:rsid w:val="0014566E"/>
    <w:rsid w:val="00147FE5"/>
    <w:rsid w:val="001632A4"/>
    <w:rsid w:val="001677E0"/>
    <w:rsid w:val="00175362"/>
    <w:rsid w:val="001819D6"/>
    <w:rsid w:val="001A12EA"/>
    <w:rsid w:val="001A26DD"/>
    <w:rsid w:val="001A5447"/>
    <w:rsid w:val="001B473F"/>
    <w:rsid w:val="001B474C"/>
    <w:rsid w:val="001C28B3"/>
    <w:rsid w:val="001C6BD4"/>
    <w:rsid w:val="001C78E9"/>
    <w:rsid w:val="001C7B52"/>
    <w:rsid w:val="001D18F5"/>
    <w:rsid w:val="001F7D4F"/>
    <w:rsid w:val="00212213"/>
    <w:rsid w:val="002130B3"/>
    <w:rsid w:val="00231152"/>
    <w:rsid w:val="00244CE9"/>
    <w:rsid w:val="002559A3"/>
    <w:rsid w:val="00266FBA"/>
    <w:rsid w:val="00277024"/>
    <w:rsid w:val="00286043"/>
    <w:rsid w:val="0028704D"/>
    <w:rsid w:val="002D1D33"/>
    <w:rsid w:val="002D79E3"/>
    <w:rsid w:val="002E0BDD"/>
    <w:rsid w:val="002F4C6D"/>
    <w:rsid w:val="00306B31"/>
    <w:rsid w:val="003072D7"/>
    <w:rsid w:val="00315B78"/>
    <w:rsid w:val="00326878"/>
    <w:rsid w:val="00327A82"/>
    <w:rsid w:val="00330462"/>
    <w:rsid w:val="00340656"/>
    <w:rsid w:val="00345AF6"/>
    <w:rsid w:val="00347BFA"/>
    <w:rsid w:val="003534CE"/>
    <w:rsid w:val="00355495"/>
    <w:rsid w:val="00357700"/>
    <w:rsid w:val="00366F58"/>
    <w:rsid w:val="003719D6"/>
    <w:rsid w:val="00372DC0"/>
    <w:rsid w:val="0037421C"/>
    <w:rsid w:val="00386545"/>
    <w:rsid w:val="0038698B"/>
    <w:rsid w:val="003A24EF"/>
    <w:rsid w:val="003A4678"/>
    <w:rsid w:val="003B1036"/>
    <w:rsid w:val="003B1E4A"/>
    <w:rsid w:val="003C1931"/>
    <w:rsid w:val="003C2F75"/>
    <w:rsid w:val="003C54EA"/>
    <w:rsid w:val="003C7F84"/>
    <w:rsid w:val="003D1161"/>
    <w:rsid w:val="003D5293"/>
    <w:rsid w:val="003D737E"/>
    <w:rsid w:val="003E1372"/>
    <w:rsid w:val="003F4E2C"/>
    <w:rsid w:val="004004FE"/>
    <w:rsid w:val="00400AC6"/>
    <w:rsid w:val="0040208C"/>
    <w:rsid w:val="00405C7B"/>
    <w:rsid w:val="004144E3"/>
    <w:rsid w:val="0041720C"/>
    <w:rsid w:val="0042008D"/>
    <w:rsid w:val="0042221B"/>
    <w:rsid w:val="0042413D"/>
    <w:rsid w:val="004255DB"/>
    <w:rsid w:val="0042659B"/>
    <w:rsid w:val="004311D9"/>
    <w:rsid w:val="004328C2"/>
    <w:rsid w:val="00433BE8"/>
    <w:rsid w:val="00441469"/>
    <w:rsid w:val="004511C4"/>
    <w:rsid w:val="00453AA6"/>
    <w:rsid w:val="00457B95"/>
    <w:rsid w:val="00460874"/>
    <w:rsid w:val="004625B8"/>
    <w:rsid w:val="00471AB3"/>
    <w:rsid w:val="004729BE"/>
    <w:rsid w:val="004745E3"/>
    <w:rsid w:val="00483887"/>
    <w:rsid w:val="004866CD"/>
    <w:rsid w:val="00491CAF"/>
    <w:rsid w:val="004931FB"/>
    <w:rsid w:val="00494318"/>
    <w:rsid w:val="0049485D"/>
    <w:rsid w:val="00495EAC"/>
    <w:rsid w:val="004966AA"/>
    <w:rsid w:val="004967D8"/>
    <w:rsid w:val="004A3321"/>
    <w:rsid w:val="004A5D87"/>
    <w:rsid w:val="004B0052"/>
    <w:rsid w:val="004B29F7"/>
    <w:rsid w:val="004B2D88"/>
    <w:rsid w:val="004B5F93"/>
    <w:rsid w:val="004C614E"/>
    <w:rsid w:val="004D1E41"/>
    <w:rsid w:val="004D3F83"/>
    <w:rsid w:val="004E46E2"/>
    <w:rsid w:val="004F1351"/>
    <w:rsid w:val="004F1E83"/>
    <w:rsid w:val="00501E53"/>
    <w:rsid w:val="00504042"/>
    <w:rsid w:val="00514B3B"/>
    <w:rsid w:val="005153D5"/>
    <w:rsid w:val="00520060"/>
    <w:rsid w:val="005211FC"/>
    <w:rsid w:val="00531C0B"/>
    <w:rsid w:val="00532315"/>
    <w:rsid w:val="00532714"/>
    <w:rsid w:val="0053281A"/>
    <w:rsid w:val="0053457A"/>
    <w:rsid w:val="00544592"/>
    <w:rsid w:val="00551495"/>
    <w:rsid w:val="00551842"/>
    <w:rsid w:val="00554398"/>
    <w:rsid w:val="00555168"/>
    <w:rsid w:val="0055644F"/>
    <w:rsid w:val="005621D2"/>
    <w:rsid w:val="00564286"/>
    <w:rsid w:val="005724EF"/>
    <w:rsid w:val="00573973"/>
    <w:rsid w:val="005934E0"/>
    <w:rsid w:val="00597997"/>
    <w:rsid w:val="005A2E3A"/>
    <w:rsid w:val="005C051C"/>
    <w:rsid w:val="005C55B1"/>
    <w:rsid w:val="005C6143"/>
    <w:rsid w:val="005F279F"/>
    <w:rsid w:val="005F5314"/>
    <w:rsid w:val="005F61EA"/>
    <w:rsid w:val="005F69C4"/>
    <w:rsid w:val="00600702"/>
    <w:rsid w:val="00627117"/>
    <w:rsid w:val="00650962"/>
    <w:rsid w:val="00652375"/>
    <w:rsid w:val="0065239D"/>
    <w:rsid w:val="00661B79"/>
    <w:rsid w:val="00670622"/>
    <w:rsid w:val="0067205E"/>
    <w:rsid w:val="00681721"/>
    <w:rsid w:val="00693C96"/>
    <w:rsid w:val="006B6A56"/>
    <w:rsid w:val="006C17CA"/>
    <w:rsid w:val="006C22C5"/>
    <w:rsid w:val="006C414C"/>
    <w:rsid w:val="006F6425"/>
    <w:rsid w:val="006F6F4D"/>
    <w:rsid w:val="00701260"/>
    <w:rsid w:val="00714AE2"/>
    <w:rsid w:val="00716DC3"/>
    <w:rsid w:val="007170C7"/>
    <w:rsid w:val="00723F4D"/>
    <w:rsid w:val="00733313"/>
    <w:rsid w:val="00744EC1"/>
    <w:rsid w:val="00747E61"/>
    <w:rsid w:val="007507DB"/>
    <w:rsid w:val="007545BF"/>
    <w:rsid w:val="00763B6F"/>
    <w:rsid w:val="007677F0"/>
    <w:rsid w:val="00771F9D"/>
    <w:rsid w:val="007948CB"/>
    <w:rsid w:val="00795B2E"/>
    <w:rsid w:val="007A1393"/>
    <w:rsid w:val="007A5ABD"/>
    <w:rsid w:val="007B144A"/>
    <w:rsid w:val="007B6023"/>
    <w:rsid w:val="007E4B0B"/>
    <w:rsid w:val="007E4B17"/>
    <w:rsid w:val="008061D8"/>
    <w:rsid w:val="008144DC"/>
    <w:rsid w:val="0082258A"/>
    <w:rsid w:val="0082524A"/>
    <w:rsid w:val="00833043"/>
    <w:rsid w:val="008441C8"/>
    <w:rsid w:val="00846CF5"/>
    <w:rsid w:val="008608F3"/>
    <w:rsid w:val="00860B5A"/>
    <w:rsid w:val="00863764"/>
    <w:rsid w:val="00864341"/>
    <w:rsid w:val="00881DE1"/>
    <w:rsid w:val="008849A4"/>
    <w:rsid w:val="0088786F"/>
    <w:rsid w:val="008B7744"/>
    <w:rsid w:val="008B790F"/>
    <w:rsid w:val="008E34DA"/>
    <w:rsid w:val="009013E4"/>
    <w:rsid w:val="00902F65"/>
    <w:rsid w:val="00907192"/>
    <w:rsid w:val="00911143"/>
    <w:rsid w:val="00914DDC"/>
    <w:rsid w:val="009241D6"/>
    <w:rsid w:val="009321F0"/>
    <w:rsid w:val="0093314C"/>
    <w:rsid w:val="00935DB8"/>
    <w:rsid w:val="009454AC"/>
    <w:rsid w:val="00953117"/>
    <w:rsid w:val="0095687D"/>
    <w:rsid w:val="00962290"/>
    <w:rsid w:val="0097411D"/>
    <w:rsid w:val="009759D5"/>
    <w:rsid w:val="00983174"/>
    <w:rsid w:val="00984BB8"/>
    <w:rsid w:val="0099349A"/>
    <w:rsid w:val="00994F02"/>
    <w:rsid w:val="00996106"/>
    <w:rsid w:val="009A6CA9"/>
    <w:rsid w:val="009B076F"/>
    <w:rsid w:val="009B12C6"/>
    <w:rsid w:val="009B3B4D"/>
    <w:rsid w:val="009B4671"/>
    <w:rsid w:val="009B7B19"/>
    <w:rsid w:val="009C349B"/>
    <w:rsid w:val="009D1DA7"/>
    <w:rsid w:val="009E27B3"/>
    <w:rsid w:val="00A032D8"/>
    <w:rsid w:val="00A132FF"/>
    <w:rsid w:val="00A248FD"/>
    <w:rsid w:val="00A266A9"/>
    <w:rsid w:val="00A35633"/>
    <w:rsid w:val="00A3676C"/>
    <w:rsid w:val="00A40B80"/>
    <w:rsid w:val="00A53FCE"/>
    <w:rsid w:val="00A54337"/>
    <w:rsid w:val="00A60E64"/>
    <w:rsid w:val="00A63F7A"/>
    <w:rsid w:val="00A85D88"/>
    <w:rsid w:val="00A941DC"/>
    <w:rsid w:val="00A968BE"/>
    <w:rsid w:val="00A96BB9"/>
    <w:rsid w:val="00AA0258"/>
    <w:rsid w:val="00AA7333"/>
    <w:rsid w:val="00AB071C"/>
    <w:rsid w:val="00AD348D"/>
    <w:rsid w:val="00AE0A60"/>
    <w:rsid w:val="00AE4940"/>
    <w:rsid w:val="00AE6EAB"/>
    <w:rsid w:val="00B03E34"/>
    <w:rsid w:val="00B05B28"/>
    <w:rsid w:val="00B10B1B"/>
    <w:rsid w:val="00B27C39"/>
    <w:rsid w:val="00B40821"/>
    <w:rsid w:val="00B40A0F"/>
    <w:rsid w:val="00B42B82"/>
    <w:rsid w:val="00B65E4B"/>
    <w:rsid w:val="00B71D97"/>
    <w:rsid w:val="00B757C2"/>
    <w:rsid w:val="00B7666F"/>
    <w:rsid w:val="00B82DD7"/>
    <w:rsid w:val="00B867E7"/>
    <w:rsid w:val="00BD1C38"/>
    <w:rsid w:val="00BD5912"/>
    <w:rsid w:val="00BF7C17"/>
    <w:rsid w:val="00C05C08"/>
    <w:rsid w:val="00C07689"/>
    <w:rsid w:val="00C141C6"/>
    <w:rsid w:val="00C166EB"/>
    <w:rsid w:val="00C179FF"/>
    <w:rsid w:val="00C2781E"/>
    <w:rsid w:val="00C31F1E"/>
    <w:rsid w:val="00C36527"/>
    <w:rsid w:val="00C50B51"/>
    <w:rsid w:val="00C54B30"/>
    <w:rsid w:val="00C61041"/>
    <w:rsid w:val="00C663C5"/>
    <w:rsid w:val="00C750FE"/>
    <w:rsid w:val="00C90573"/>
    <w:rsid w:val="00C922FC"/>
    <w:rsid w:val="00C92507"/>
    <w:rsid w:val="00CA02E2"/>
    <w:rsid w:val="00CA4D1F"/>
    <w:rsid w:val="00CA4EEA"/>
    <w:rsid w:val="00CA766B"/>
    <w:rsid w:val="00CB207E"/>
    <w:rsid w:val="00CB46AC"/>
    <w:rsid w:val="00CC1B3C"/>
    <w:rsid w:val="00CC4C34"/>
    <w:rsid w:val="00CE6FAE"/>
    <w:rsid w:val="00CF101D"/>
    <w:rsid w:val="00D07102"/>
    <w:rsid w:val="00D1636F"/>
    <w:rsid w:val="00D170B1"/>
    <w:rsid w:val="00D21E1A"/>
    <w:rsid w:val="00D24F78"/>
    <w:rsid w:val="00D261E1"/>
    <w:rsid w:val="00D432F1"/>
    <w:rsid w:val="00D471F0"/>
    <w:rsid w:val="00D50787"/>
    <w:rsid w:val="00D606E7"/>
    <w:rsid w:val="00D61023"/>
    <w:rsid w:val="00D64711"/>
    <w:rsid w:val="00D64CD7"/>
    <w:rsid w:val="00D805E1"/>
    <w:rsid w:val="00D850B9"/>
    <w:rsid w:val="00D90766"/>
    <w:rsid w:val="00D95966"/>
    <w:rsid w:val="00D97F74"/>
    <w:rsid w:val="00DA256D"/>
    <w:rsid w:val="00DA39C5"/>
    <w:rsid w:val="00DC5025"/>
    <w:rsid w:val="00DD072C"/>
    <w:rsid w:val="00DD07A4"/>
    <w:rsid w:val="00DD461B"/>
    <w:rsid w:val="00DD5A99"/>
    <w:rsid w:val="00DE0F4C"/>
    <w:rsid w:val="00DE2D08"/>
    <w:rsid w:val="00DF3060"/>
    <w:rsid w:val="00E078B4"/>
    <w:rsid w:val="00E15A27"/>
    <w:rsid w:val="00E16637"/>
    <w:rsid w:val="00E2495E"/>
    <w:rsid w:val="00E27DE3"/>
    <w:rsid w:val="00E344C0"/>
    <w:rsid w:val="00E37C4C"/>
    <w:rsid w:val="00E430F4"/>
    <w:rsid w:val="00E4387E"/>
    <w:rsid w:val="00E55B85"/>
    <w:rsid w:val="00E60842"/>
    <w:rsid w:val="00E66D02"/>
    <w:rsid w:val="00E71D86"/>
    <w:rsid w:val="00E71FDE"/>
    <w:rsid w:val="00E73474"/>
    <w:rsid w:val="00E82D59"/>
    <w:rsid w:val="00EB1C60"/>
    <w:rsid w:val="00EC4B83"/>
    <w:rsid w:val="00EC7EBB"/>
    <w:rsid w:val="00ED49D5"/>
    <w:rsid w:val="00ED667E"/>
    <w:rsid w:val="00EE4507"/>
    <w:rsid w:val="00EE6BFE"/>
    <w:rsid w:val="00EE721A"/>
    <w:rsid w:val="00F03DAC"/>
    <w:rsid w:val="00F056A2"/>
    <w:rsid w:val="00F07CC2"/>
    <w:rsid w:val="00F10D36"/>
    <w:rsid w:val="00F124B1"/>
    <w:rsid w:val="00F1380E"/>
    <w:rsid w:val="00F153DE"/>
    <w:rsid w:val="00F169D3"/>
    <w:rsid w:val="00F206BC"/>
    <w:rsid w:val="00F2288D"/>
    <w:rsid w:val="00F32CD2"/>
    <w:rsid w:val="00F45C4C"/>
    <w:rsid w:val="00F46AB0"/>
    <w:rsid w:val="00F53781"/>
    <w:rsid w:val="00F61103"/>
    <w:rsid w:val="00F63CA1"/>
    <w:rsid w:val="00F66FAF"/>
    <w:rsid w:val="00F76F26"/>
    <w:rsid w:val="00F87D3D"/>
    <w:rsid w:val="00FB1EB6"/>
    <w:rsid w:val="00FC0BF1"/>
    <w:rsid w:val="00FE6C90"/>
    <w:rsid w:val="00FE6FAC"/>
    <w:rsid w:val="00FF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0AFEB"/>
  <w15:chartTrackingRefBased/>
  <w15:docId w15:val="{D8685AF1-0FC6-470C-9E75-5FF06758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54E90"/>
  </w:style>
  <w:style w:type="paragraph" w:styleId="Heading1">
    <w:name w:val="heading 1"/>
    <w:basedOn w:val="Normal"/>
    <w:next w:val="Normal"/>
    <w:link w:val="Heading1Char"/>
    <w:uiPriority w:val="9"/>
    <w:rsid w:val="00357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3577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77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90F"/>
  </w:style>
  <w:style w:type="paragraph" w:styleId="Footer">
    <w:name w:val="footer"/>
    <w:basedOn w:val="Normal"/>
    <w:link w:val="FooterChar"/>
    <w:uiPriority w:val="99"/>
    <w:unhideWhenUsed/>
    <w:rsid w:val="008B7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90F"/>
  </w:style>
  <w:style w:type="paragraph" w:customStyle="1" w:styleId="YMCAAwardsmaintitle">
    <w:name w:val="YMCA Awards main title"/>
    <w:basedOn w:val="Normal"/>
    <w:link w:val="YMCAAwardsmaintitleChar"/>
    <w:qFormat/>
    <w:rsid w:val="00907192"/>
    <w:rPr>
      <w:rFonts w:asciiTheme="majorHAnsi" w:hAnsiTheme="majorHAnsi"/>
      <w:color w:val="3D3C92"/>
      <w:sz w:val="60"/>
      <w:szCs w:val="60"/>
    </w:rPr>
  </w:style>
  <w:style w:type="character" w:styleId="Hyperlink">
    <w:name w:val="Hyperlink"/>
    <w:basedOn w:val="DefaultParagraphFont"/>
    <w:uiPriority w:val="99"/>
    <w:unhideWhenUsed/>
    <w:rsid w:val="007B144A"/>
    <w:rPr>
      <w:color w:val="0563C1" w:themeColor="hyperlink"/>
      <w:u w:val="single"/>
    </w:rPr>
  </w:style>
  <w:style w:type="character" w:customStyle="1" w:styleId="YMCAAwardsmaintitleChar">
    <w:name w:val="YMCA Awards main title Char"/>
    <w:basedOn w:val="DefaultParagraphFont"/>
    <w:link w:val="YMCAAwardsmaintitle"/>
    <w:rsid w:val="00907192"/>
    <w:rPr>
      <w:rFonts w:asciiTheme="majorHAnsi" w:hAnsiTheme="majorHAnsi"/>
      <w:color w:val="3D3C92"/>
      <w:sz w:val="60"/>
      <w:szCs w:val="60"/>
    </w:rPr>
  </w:style>
  <w:style w:type="paragraph" w:customStyle="1" w:styleId="YMCAAwardsheading2">
    <w:name w:val="YMCA Awards heading 2"/>
    <w:basedOn w:val="Normal"/>
    <w:link w:val="YMCAAwardsheading2Char"/>
    <w:qFormat/>
    <w:rsid w:val="00907192"/>
    <w:pPr>
      <w:pBdr>
        <w:top w:val="single" w:sz="8" w:space="2" w:color="3D3C92"/>
        <w:left w:val="single" w:sz="8" w:space="4" w:color="3D3C92"/>
        <w:bottom w:val="single" w:sz="8" w:space="2" w:color="3D3C92"/>
        <w:right w:val="single" w:sz="8" w:space="4" w:color="3D3C92"/>
      </w:pBdr>
      <w:shd w:val="clear" w:color="auto" w:fill="3D3C92"/>
      <w:spacing w:before="120" w:after="120"/>
    </w:pPr>
    <w:rPr>
      <w:rFonts w:asciiTheme="majorHAnsi" w:hAnsiTheme="majorHAnsi"/>
      <w:b/>
      <w:color w:val="FFFFFF" w:themeColor="background1"/>
      <w:sz w:val="26"/>
      <w:szCs w:val="26"/>
    </w:rPr>
  </w:style>
  <w:style w:type="paragraph" w:customStyle="1" w:styleId="YMCAAwardsbodytext">
    <w:name w:val="YMCA Awards body text"/>
    <w:basedOn w:val="Normal"/>
    <w:link w:val="YMCAAwardsbodytextChar"/>
    <w:autoRedefine/>
    <w:qFormat/>
    <w:rsid w:val="003719D6"/>
    <w:pPr>
      <w:spacing w:after="0" w:line="240" w:lineRule="auto"/>
    </w:pPr>
    <w:rPr>
      <w:rFonts w:asciiTheme="majorHAnsi" w:hAnsiTheme="majorHAnsi"/>
      <w:sz w:val="20"/>
    </w:rPr>
  </w:style>
  <w:style w:type="character" w:customStyle="1" w:styleId="YMCAAwardsheading2Char">
    <w:name w:val="YMCA Awards heading 2 Char"/>
    <w:basedOn w:val="DefaultParagraphFont"/>
    <w:link w:val="YMCAAwardsheading2"/>
    <w:rsid w:val="00907192"/>
    <w:rPr>
      <w:rFonts w:asciiTheme="majorHAnsi" w:hAnsiTheme="majorHAnsi"/>
      <w:b/>
      <w:color w:val="FFFFFF" w:themeColor="background1"/>
      <w:sz w:val="26"/>
      <w:szCs w:val="26"/>
      <w:shd w:val="clear" w:color="auto" w:fill="3D3C92"/>
    </w:rPr>
  </w:style>
  <w:style w:type="paragraph" w:styleId="BalloonText">
    <w:name w:val="Balloon Text"/>
    <w:basedOn w:val="Normal"/>
    <w:link w:val="BalloonTextChar"/>
    <w:uiPriority w:val="99"/>
    <w:semiHidden/>
    <w:unhideWhenUsed/>
    <w:rsid w:val="005724EF"/>
    <w:pPr>
      <w:spacing w:after="0" w:line="240" w:lineRule="auto"/>
    </w:pPr>
    <w:rPr>
      <w:rFonts w:ascii="Segoe UI" w:hAnsi="Segoe UI" w:cs="Segoe UI"/>
      <w:sz w:val="18"/>
      <w:szCs w:val="18"/>
    </w:rPr>
  </w:style>
  <w:style w:type="character" w:customStyle="1" w:styleId="YMCAAwardsbodytextChar">
    <w:name w:val="YMCA Awards body text Char"/>
    <w:basedOn w:val="DefaultParagraphFont"/>
    <w:link w:val="YMCAAwardsbodytext"/>
    <w:rsid w:val="003719D6"/>
    <w:rPr>
      <w:rFonts w:asciiTheme="majorHAnsi" w:hAnsiTheme="majorHAnsi"/>
      <w:sz w:val="20"/>
    </w:rPr>
  </w:style>
  <w:style w:type="character" w:customStyle="1" w:styleId="BalloonTextChar">
    <w:name w:val="Balloon Text Char"/>
    <w:basedOn w:val="DefaultParagraphFont"/>
    <w:link w:val="BalloonText"/>
    <w:uiPriority w:val="99"/>
    <w:semiHidden/>
    <w:rsid w:val="005724EF"/>
    <w:rPr>
      <w:rFonts w:ascii="Segoe UI" w:hAnsi="Segoe UI" w:cs="Segoe UI"/>
      <w:sz w:val="18"/>
      <w:szCs w:val="18"/>
    </w:rPr>
  </w:style>
  <w:style w:type="paragraph" w:customStyle="1" w:styleId="YMCAAwardstest">
    <w:name w:val="YMCA Awards test"/>
    <w:basedOn w:val="Normal"/>
    <w:link w:val="YMCAAwardstestChar"/>
    <w:rsid w:val="00031E33"/>
    <w:rPr>
      <w:rFonts w:ascii="Avenir LT Std 55 Roman" w:hAnsi="Avenir LT Std 55 Roman"/>
      <w:color w:val="FFFFFF" w:themeColor="background1"/>
      <w:sz w:val="50"/>
      <w:szCs w:val="50"/>
    </w:rPr>
  </w:style>
  <w:style w:type="character" w:customStyle="1" w:styleId="YMCAAwardstestChar">
    <w:name w:val="YMCA Awards test Char"/>
    <w:basedOn w:val="DefaultParagraphFont"/>
    <w:link w:val="YMCAAwardstest"/>
    <w:rsid w:val="00031E33"/>
    <w:rPr>
      <w:rFonts w:ascii="Avenir LT Std 55 Roman" w:hAnsi="Avenir LT Std 55 Roman"/>
      <w:color w:val="FFFFFF" w:themeColor="background1"/>
      <w:sz w:val="50"/>
      <w:szCs w:val="50"/>
    </w:rPr>
  </w:style>
  <w:style w:type="paragraph" w:customStyle="1" w:styleId="test">
    <w:name w:val="test"/>
    <w:basedOn w:val="YMCAAwardsheading2"/>
    <w:link w:val="testChar"/>
    <w:rsid w:val="00A248FD"/>
    <w:rPr>
      <w:sz w:val="60"/>
      <w:szCs w:val="60"/>
    </w:rPr>
  </w:style>
  <w:style w:type="paragraph" w:customStyle="1" w:styleId="CYQBodyText">
    <w:name w:val="CYQ_Body Text"/>
    <w:basedOn w:val="Normal"/>
    <w:rsid w:val="008E34DA"/>
    <w:pPr>
      <w:spacing w:before="120" w:after="220" w:line="250" w:lineRule="exact"/>
    </w:pPr>
    <w:rPr>
      <w:rFonts w:ascii="Avenir LT Std 35 Light" w:hAnsi="Avenir LT Std 35 Light"/>
      <w:sz w:val="20"/>
    </w:rPr>
  </w:style>
  <w:style w:type="character" w:customStyle="1" w:styleId="testChar">
    <w:name w:val="test Char"/>
    <w:basedOn w:val="YMCAAwardsheading2Char"/>
    <w:link w:val="test"/>
    <w:rsid w:val="00A248FD"/>
    <w:rPr>
      <w:rFonts w:ascii="Avenir LT Std 55 Roman" w:hAnsi="Avenir LT Std 55 Roman"/>
      <w:b/>
      <w:color w:val="FFFFFF" w:themeColor="background1"/>
      <w:sz w:val="60"/>
      <w:szCs w:val="60"/>
      <w:shd w:val="clear" w:color="auto" w:fill="00A0B9"/>
    </w:rPr>
  </w:style>
  <w:style w:type="paragraph" w:customStyle="1" w:styleId="YMCAAwardsheading1">
    <w:name w:val="YMCA Awards heading 1"/>
    <w:basedOn w:val="test"/>
    <w:link w:val="YMCAAwardsheading1Char"/>
    <w:qFormat/>
    <w:rsid w:val="00907192"/>
    <w:pPr>
      <w:pBdr>
        <w:top w:val="single" w:sz="48" w:space="10" w:color="3D3C92"/>
        <w:left w:val="single" w:sz="48" w:space="20" w:color="3D3C92"/>
        <w:bottom w:val="single" w:sz="48" w:space="10" w:color="3D3C92"/>
        <w:right w:val="single" w:sz="48" w:space="20" w:color="3D3C92"/>
      </w:pBdr>
    </w:pPr>
  </w:style>
  <w:style w:type="table" w:styleId="TableGrid">
    <w:name w:val="Table Grid"/>
    <w:aliases w:val="YMCA table"/>
    <w:basedOn w:val="TableNormal"/>
    <w:uiPriority w:val="39"/>
    <w:rsid w:val="00CF101D"/>
    <w:pPr>
      <w:spacing w:after="0" w:line="240" w:lineRule="auto"/>
    </w:pPr>
    <w:rPr>
      <w:rFonts w:asciiTheme="majorHAnsi" w:hAnsiTheme="majorHAnsi"/>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F1"/>
    </w:tcPr>
    <w:tblStylePr w:type="firstRow">
      <w:rPr>
        <w:color w:val="auto"/>
      </w:rPr>
      <w:tblPr/>
      <w:tcPr>
        <w:shd w:val="clear" w:color="auto" w:fill="B9B9DA"/>
      </w:tcPr>
    </w:tblStylePr>
    <w:tblStylePr w:type="lastRow">
      <w:tblPr/>
      <w:tcPr>
        <w:shd w:val="clear" w:color="auto" w:fill="E5E5F1"/>
      </w:tcPr>
    </w:tblStylePr>
  </w:style>
  <w:style w:type="character" w:customStyle="1" w:styleId="YMCAAwardsheading1Char">
    <w:name w:val="YMCA Awards heading 1 Char"/>
    <w:basedOn w:val="testChar"/>
    <w:link w:val="YMCAAwardsheading1"/>
    <w:rsid w:val="00907192"/>
    <w:rPr>
      <w:rFonts w:asciiTheme="majorHAnsi" w:hAnsiTheme="majorHAnsi"/>
      <w:b/>
      <w:color w:val="FFFFFF" w:themeColor="background1"/>
      <w:sz w:val="60"/>
      <w:szCs w:val="60"/>
      <w:shd w:val="clear" w:color="auto" w:fill="3D3C92"/>
    </w:rPr>
  </w:style>
  <w:style w:type="character" w:customStyle="1" w:styleId="CYQBold">
    <w:name w:val="CYQ_Bold"/>
    <w:basedOn w:val="DefaultParagraphFont"/>
    <w:uiPriority w:val="1"/>
    <w:rsid w:val="001819D6"/>
    <w:rPr>
      <w:rFonts w:ascii="Avenir LT Std 55 Roman" w:hAnsi="Avenir LT Std 55 Roman" w:cs="AvenirLTStd-Light"/>
      <w:b w:val="0"/>
      <w:szCs w:val="20"/>
    </w:rPr>
  </w:style>
  <w:style w:type="paragraph" w:customStyle="1" w:styleId="YMCAAwardsheading3">
    <w:name w:val="YMCA Awards heading 3"/>
    <w:basedOn w:val="YMCAAwardsbodytext"/>
    <w:link w:val="YMCAAwardsheading3Char"/>
    <w:qFormat/>
    <w:rsid w:val="00907192"/>
    <w:rPr>
      <w:b/>
      <w:color w:val="3D3C92"/>
      <w:sz w:val="24"/>
      <w:szCs w:val="24"/>
    </w:rPr>
  </w:style>
  <w:style w:type="paragraph" w:styleId="IntenseQuote">
    <w:name w:val="Intense Quote"/>
    <w:basedOn w:val="Normal"/>
    <w:next w:val="Normal"/>
    <w:link w:val="IntenseQuoteChar"/>
    <w:uiPriority w:val="30"/>
    <w:rsid w:val="003D11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YMCAAwardsheading3Char">
    <w:name w:val="YMCA Awards heading 3 Char"/>
    <w:basedOn w:val="YMCAAwardsbodytextChar"/>
    <w:link w:val="YMCAAwardsheading3"/>
    <w:rsid w:val="00907192"/>
    <w:rPr>
      <w:rFonts w:asciiTheme="majorHAnsi" w:hAnsiTheme="majorHAnsi"/>
      <w:b/>
      <w:color w:val="3D3C92"/>
      <w:sz w:val="24"/>
      <w:szCs w:val="24"/>
    </w:rPr>
  </w:style>
  <w:style w:type="character" w:customStyle="1" w:styleId="IntenseQuoteChar">
    <w:name w:val="Intense Quote Char"/>
    <w:basedOn w:val="DefaultParagraphFont"/>
    <w:link w:val="IntenseQuote"/>
    <w:uiPriority w:val="30"/>
    <w:rsid w:val="003D1161"/>
    <w:rPr>
      <w:i/>
      <w:iCs/>
      <w:color w:val="5B9BD5" w:themeColor="accent1"/>
    </w:rPr>
  </w:style>
  <w:style w:type="paragraph" w:customStyle="1" w:styleId="Yhead2">
    <w:name w:val="Yhead2"/>
    <w:basedOn w:val="Normal"/>
    <w:link w:val="Yhead2Char"/>
    <w:rsid w:val="003D1161"/>
    <w:rPr>
      <w:color w:val="2E74B5" w:themeColor="accent1" w:themeShade="BF"/>
      <w:sz w:val="32"/>
      <w:szCs w:val="32"/>
    </w:rPr>
  </w:style>
  <w:style w:type="character" w:customStyle="1" w:styleId="Yhead2Char">
    <w:name w:val="Yhead2 Char"/>
    <w:basedOn w:val="DefaultParagraphFont"/>
    <w:link w:val="Yhead2"/>
    <w:rsid w:val="003D1161"/>
    <w:rPr>
      <w:color w:val="2E74B5" w:themeColor="accent1" w:themeShade="BF"/>
      <w:sz w:val="32"/>
      <w:szCs w:val="32"/>
    </w:rPr>
  </w:style>
  <w:style w:type="character" w:customStyle="1" w:styleId="Heading1Char">
    <w:name w:val="Heading 1 Char"/>
    <w:basedOn w:val="DefaultParagraphFont"/>
    <w:link w:val="Heading1"/>
    <w:uiPriority w:val="9"/>
    <w:rsid w:val="003577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577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57700"/>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357700"/>
    <w:pPr>
      <w:spacing w:after="100"/>
      <w:ind w:left="220"/>
    </w:pPr>
  </w:style>
  <w:style w:type="paragraph" w:styleId="TOC1">
    <w:name w:val="toc 1"/>
    <w:basedOn w:val="Normal"/>
    <w:next w:val="Normal"/>
    <w:autoRedefine/>
    <w:uiPriority w:val="39"/>
    <w:unhideWhenUsed/>
    <w:rsid w:val="00347BFA"/>
    <w:pPr>
      <w:spacing w:after="100"/>
    </w:pPr>
    <w:rPr>
      <w:color w:val="3D3C92"/>
    </w:rPr>
  </w:style>
  <w:style w:type="paragraph" w:styleId="TOC3">
    <w:name w:val="toc 3"/>
    <w:basedOn w:val="Normal"/>
    <w:next w:val="Normal"/>
    <w:autoRedefine/>
    <w:uiPriority w:val="39"/>
    <w:unhideWhenUsed/>
    <w:rsid w:val="00357700"/>
    <w:pPr>
      <w:spacing w:after="100"/>
      <w:ind w:left="440"/>
    </w:pPr>
  </w:style>
  <w:style w:type="character" w:styleId="CommentReference">
    <w:name w:val="annotation reference"/>
    <w:basedOn w:val="DefaultParagraphFont"/>
    <w:uiPriority w:val="99"/>
    <w:semiHidden/>
    <w:unhideWhenUsed/>
    <w:rsid w:val="0095687D"/>
    <w:rPr>
      <w:sz w:val="16"/>
      <w:szCs w:val="16"/>
    </w:rPr>
  </w:style>
  <w:style w:type="paragraph" w:styleId="CommentText">
    <w:name w:val="annotation text"/>
    <w:basedOn w:val="Normal"/>
    <w:link w:val="CommentTextChar"/>
    <w:uiPriority w:val="99"/>
    <w:semiHidden/>
    <w:unhideWhenUsed/>
    <w:rsid w:val="0095687D"/>
    <w:pPr>
      <w:spacing w:line="240" w:lineRule="auto"/>
    </w:pPr>
    <w:rPr>
      <w:sz w:val="20"/>
      <w:szCs w:val="20"/>
    </w:rPr>
  </w:style>
  <w:style w:type="character" w:customStyle="1" w:styleId="CommentTextChar">
    <w:name w:val="Comment Text Char"/>
    <w:basedOn w:val="DefaultParagraphFont"/>
    <w:link w:val="CommentText"/>
    <w:uiPriority w:val="99"/>
    <w:semiHidden/>
    <w:rsid w:val="0095687D"/>
    <w:rPr>
      <w:sz w:val="20"/>
      <w:szCs w:val="20"/>
    </w:rPr>
  </w:style>
  <w:style w:type="paragraph" w:styleId="CommentSubject">
    <w:name w:val="annotation subject"/>
    <w:basedOn w:val="CommentText"/>
    <w:next w:val="CommentText"/>
    <w:link w:val="CommentSubjectChar"/>
    <w:uiPriority w:val="99"/>
    <w:semiHidden/>
    <w:unhideWhenUsed/>
    <w:rsid w:val="0095687D"/>
    <w:rPr>
      <w:b/>
      <w:bCs/>
    </w:rPr>
  </w:style>
  <w:style w:type="character" w:customStyle="1" w:styleId="CommentSubjectChar">
    <w:name w:val="Comment Subject Char"/>
    <w:basedOn w:val="CommentTextChar"/>
    <w:link w:val="CommentSubject"/>
    <w:uiPriority w:val="99"/>
    <w:semiHidden/>
    <w:rsid w:val="0095687D"/>
    <w:rPr>
      <w:b/>
      <w:bCs/>
      <w:sz w:val="20"/>
      <w:szCs w:val="20"/>
    </w:rPr>
  </w:style>
  <w:style w:type="table" w:customStyle="1" w:styleId="Style1">
    <w:name w:val="Style1"/>
    <w:basedOn w:val="TableNormal"/>
    <w:uiPriority w:val="99"/>
    <w:rsid w:val="00CF101D"/>
    <w:pPr>
      <w:spacing w:after="0" w:line="240" w:lineRule="auto"/>
    </w:pPr>
    <w:rPr>
      <w:sz w:val="20"/>
    </w:rPr>
    <w:tblPr/>
  </w:style>
  <w:style w:type="table" w:customStyle="1" w:styleId="Style2">
    <w:name w:val="Style2"/>
    <w:basedOn w:val="TableNormal"/>
    <w:uiPriority w:val="99"/>
    <w:rsid w:val="00CF101D"/>
    <w:pPr>
      <w:spacing w:after="0" w:line="240" w:lineRule="auto"/>
    </w:pPr>
    <w:tblPr/>
  </w:style>
  <w:style w:type="table" w:customStyle="1" w:styleId="CYQTableManual">
    <w:name w:val="CYQ_Table Manual"/>
    <w:basedOn w:val="TableNormal"/>
    <w:uiPriority w:val="99"/>
    <w:rsid w:val="003C2F75"/>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E5E5F1"/>
    </w:tcPr>
    <w:tblStylePr w:type="firstRow">
      <w:tblPr/>
      <w:tcPr>
        <w:shd w:val="clear" w:color="auto" w:fill="B9B9DA"/>
      </w:tcPr>
    </w:tblStylePr>
  </w:style>
  <w:style w:type="paragraph" w:styleId="Revision">
    <w:name w:val="Revision"/>
    <w:hidden/>
    <w:uiPriority w:val="99"/>
    <w:semiHidden/>
    <w:rsid w:val="003A24EF"/>
    <w:pPr>
      <w:spacing w:after="0" w:line="240" w:lineRule="auto"/>
    </w:pPr>
  </w:style>
  <w:style w:type="character" w:styleId="PlaceholderText">
    <w:name w:val="Placeholder Text"/>
    <w:basedOn w:val="DefaultParagraphFont"/>
    <w:uiPriority w:val="99"/>
    <w:semiHidden/>
    <w:rsid w:val="001B473F"/>
    <w:rPr>
      <w:color w:val="808080"/>
    </w:rPr>
  </w:style>
  <w:style w:type="table" w:customStyle="1" w:styleId="TableGrid11">
    <w:name w:val="Table Grid11"/>
    <w:basedOn w:val="TableNormal"/>
    <w:uiPriority w:val="59"/>
    <w:rsid w:val="00B71D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7287">
      <w:bodyDiv w:val="1"/>
      <w:marLeft w:val="0"/>
      <w:marRight w:val="0"/>
      <w:marTop w:val="0"/>
      <w:marBottom w:val="0"/>
      <w:divBdr>
        <w:top w:val="none" w:sz="0" w:space="0" w:color="auto"/>
        <w:left w:val="none" w:sz="0" w:space="0" w:color="auto"/>
        <w:bottom w:val="none" w:sz="0" w:space="0" w:color="auto"/>
        <w:right w:val="none" w:sz="0" w:space="0" w:color="auto"/>
      </w:divBdr>
    </w:div>
    <w:div w:id="332071070">
      <w:bodyDiv w:val="1"/>
      <w:marLeft w:val="0"/>
      <w:marRight w:val="0"/>
      <w:marTop w:val="0"/>
      <w:marBottom w:val="0"/>
      <w:divBdr>
        <w:top w:val="none" w:sz="0" w:space="0" w:color="auto"/>
        <w:left w:val="none" w:sz="0" w:space="0" w:color="auto"/>
        <w:bottom w:val="none" w:sz="0" w:space="0" w:color="auto"/>
        <w:right w:val="none" w:sz="0" w:space="0" w:color="auto"/>
      </w:divBdr>
    </w:div>
    <w:div w:id="15965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mcaawards.co.uk"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tubbs\Documents\Custom%20Office%20Templates\New%20LA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97ADD1A4-F36B-4542-977C-C337C79B6650}"/>
      </w:docPartPr>
      <w:docPartBody>
        <w:p w:rsidR="001C30FA" w:rsidRDefault="001C30FA">
          <w:r w:rsidRPr="001F04C2">
            <w:rPr>
              <w:rStyle w:val="PlaceholderText"/>
            </w:rPr>
            <w:t>Choose an item.</w:t>
          </w:r>
        </w:p>
      </w:docPartBody>
    </w:docPart>
    <w:docPart>
      <w:docPartPr>
        <w:name w:val="9F522F749B7D46E7B84DE98D8804CE3A"/>
        <w:category>
          <w:name w:val="General"/>
          <w:gallery w:val="placeholder"/>
        </w:category>
        <w:types>
          <w:type w:val="bbPlcHdr"/>
        </w:types>
        <w:behaviors>
          <w:behavior w:val="content"/>
        </w:behaviors>
        <w:guid w:val="{ADAAAA73-A6DA-472E-B1BF-FFB60290E3D3}"/>
      </w:docPartPr>
      <w:docPartBody>
        <w:p w:rsidR="001C30FA" w:rsidRDefault="001C30FA" w:rsidP="001C30FA">
          <w:pPr>
            <w:pStyle w:val="9F522F749B7D46E7B84DE98D8804CE3A"/>
          </w:pPr>
          <w:r w:rsidRPr="001F04C2">
            <w:rPr>
              <w:rStyle w:val="PlaceholderText"/>
            </w:rPr>
            <w:t>Choose an item.</w:t>
          </w:r>
        </w:p>
      </w:docPartBody>
    </w:docPart>
    <w:docPart>
      <w:docPartPr>
        <w:name w:val="690E195C4EF548E99531F5FA74B307E6"/>
        <w:category>
          <w:name w:val="General"/>
          <w:gallery w:val="placeholder"/>
        </w:category>
        <w:types>
          <w:type w:val="bbPlcHdr"/>
        </w:types>
        <w:behaviors>
          <w:behavior w:val="content"/>
        </w:behaviors>
        <w:guid w:val="{1A6147E9-E6C5-4D19-A3A9-A534BD13DCC2}"/>
      </w:docPartPr>
      <w:docPartBody>
        <w:p w:rsidR="001C30FA" w:rsidRDefault="001C30FA" w:rsidP="001C30FA">
          <w:pPr>
            <w:pStyle w:val="690E195C4EF548E99531F5FA74B307E6"/>
          </w:pPr>
          <w:r w:rsidRPr="001F04C2">
            <w:rPr>
              <w:rStyle w:val="PlaceholderText"/>
            </w:rPr>
            <w:t>Choose an item.</w:t>
          </w:r>
        </w:p>
      </w:docPartBody>
    </w:docPart>
    <w:docPart>
      <w:docPartPr>
        <w:name w:val="0F708EAB486E48CB81204C09288C6DD6"/>
        <w:category>
          <w:name w:val="General"/>
          <w:gallery w:val="placeholder"/>
        </w:category>
        <w:types>
          <w:type w:val="bbPlcHdr"/>
        </w:types>
        <w:behaviors>
          <w:behavior w:val="content"/>
        </w:behaviors>
        <w:guid w:val="{E272F887-664C-47D3-AC7C-945E384C2F2F}"/>
      </w:docPartPr>
      <w:docPartBody>
        <w:p w:rsidR="001C30FA" w:rsidRDefault="001C30FA" w:rsidP="001C30FA">
          <w:pPr>
            <w:pStyle w:val="0F708EAB486E48CB81204C09288C6DD6"/>
          </w:pPr>
          <w:r w:rsidRPr="001F04C2">
            <w:rPr>
              <w:rStyle w:val="PlaceholderText"/>
            </w:rPr>
            <w:t>Choose an item.</w:t>
          </w:r>
        </w:p>
      </w:docPartBody>
    </w:docPart>
    <w:docPart>
      <w:docPartPr>
        <w:name w:val="6C53E18E1EB440B39126AE2CACA3AA51"/>
        <w:category>
          <w:name w:val="General"/>
          <w:gallery w:val="placeholder"/>
        </w:category>
        <w:types>
          <w:type w:val="bbPlcHdr"/>
        </w:types>
        <w:behaviors>
          <w:behavior w:val="content"/>
        </w:behaviors>
        <w:guid w:val="{86C13594-64B2-4801-8CDD-2C6ACA837D09}"/>
      </w:docPartPr>
      <w:docPartBody>
        <w:p w:rsidR="001C30FA" w:rsidRDefault="001C30FA" w:rsidP="001C30FA">
          <w:pPr>
            <w:pStyle w:val="6C53E18E1EB440B39126AE2CACA3AA51"/>
          </w:pPr>
          <w:r w:rsidRPr="001F04C2">
            <w:rPr>
              <w:rStyle w:val="PlaceholderText"/>
            </w:rPr>
            <w:t>Choose an item.</w:t>
          </w:r>
        </w:p>
      </w:docPartBody>
    </w:docPart>
    <w:docPart>
      <w:docPartPr>
        <w:name w:val="5E6FC311EC454447B82A61D86E3EB7D4"/>
        <w:category>
          <w:name w:val="General"/>
          <w:gallery w:val="placeholder"/>
        </w:category>
        <w:types>
          <w:type w:val="bbPlcHdr"/>
        </w:types>
        <w:behaviors>
          <w:behavior w:val="content"/>
        </w:behaviors>
        <w:guid w:val="{EAF6CBE9-FDF0-4F4B-B638-5C65A32DA31E}"/>
      </w:docPartPr>
      <w:docPartBody>
        <w:p w:rsidR="001C30FA" w:rsidRDefault="001C30FA" w:rsidP="001C30FA">
          <w:pPr>
            <w:pStyle w:val="5E6FC311EC454447B82A61D86E3EB7D4"/>
          </w:pPr>
          <w:r w:rsidRPr="001F04C2">
            <w:rPr>
              <w:rStyle w:val="PlaceholderText"/>
            </w:rPr>
            <w:t>Choose an item.</w:t>
          </w:r>
        </w:p>
      </w:docPartBody>
    </w:docPart>
    <w:docPart>
      <w:docPartPr>
        <w:name w:val="B02F9B54047C4E46A635582796EE6110"/>
        <w:category>
          <w:name w:val="General"/>
          <w:gallery w:val="placeholder"/>
        </w:category>
        <w:types>
          <w:type w:val="bbPlcHdr"/>
        </w:types>
        <w:behaviors>
          <w:behavior w:val="content"/>
        </w:behaviors>
        <w:guid w:val="{3AACF77B-4BAD-4F6F-81BF-48AA686DFDF6}"/>
      </w:docPartPr>
      <w:docPartBody>
        <w:p w:rsidR="001C30FA" w:rsidRDefault="001C30FA" w:rsidP="001C30FA">
          <w:pPr>
            <w:pStyle w:val="B02F9B54047C4E46A635582796EE6110"/>
          </w:pPr>
          <w:r w:rsidRPr="001F04C2">
            <w:rPr>
              <w:rStyle w:val="PlaceholderText"/>
            </w:rPr>
            <w:t>Choose an item.</w:t>
          </w:r>
        </w:p>
      </w:docPartBody>
    </w:docPart>
    <w:docPart>
      <w:docPartPr>
        <w:name w:val="4768ED441AD64544BB1BF3F8FD50A6E8"/>
        <w:category>
          <w:name w:val="General"/>
          <w:gallery w:val="placeholder"/>
        </w:category>
        <w:types>
          <w:type w:val="bbPlcHdr"/>
        </w:types>
        <w:behaviors>
          <w:behavior w:val="content"/>
        </w:behaviors>
        <w:guid w:val="{1F8E01FB-0F99-485E-9F75-3ADE7B261B98}"/>
      </w:docPartPr>
      <w:docPartBody>
        <w:p w:rsidR="003A7E8C" w:rsidRDefault="001C30FA" w:rsidP="001C30FA">
          <w:pPr>
            <w:pStyle w:val="4768ED441AD64544BB1BF3F8FD50A6E8"/>
          </w:pPr>
          <w:r w:rsidRPr="001F04C2">
            <w:rPr>
              <w:rStyle w:val="PlaceholderText"/>
            </w:rPr>
            <w:t>Choose an item.</w:t>
          </w:r>
        </w:p>
      </w:docPartBody>
    </w:docPart>
    <w:docPart>
      <w:docPartPr>
        <w:name w:val="DCADB6903A2141A78AEC44C4DA6AE387"/>
        <w:category>
          <w:name w:val="General"/>
          <w:gallery w:val="placeholder"/>
        </w:category>
        <w:types>
          <w:type w:val="bbPlcHdr"/>
        </w:types>
        <w:behaviors>
          <w:behavior w:val="content"/>
        </w:behaviors>
        <w:guid w:val="{5CD640DE-AB2E-43DD-B842-1CEB50A21EF8}"/>
      </w:docPartPr>
      <w:docPartBody>
        <w:p w:rsidR="003A7E8C" w:rsidRDefault="001C30FA" w:rsidP="001C30FA">
          <w:pPr>
            <w:pStyle w:val="DCADB6903A2141A78AEC44C4DA6AE387"/>
          </w:pPr>
          <w:r w:rsidRPr="001F04C2">
            <w:rPr>
              <w:rStyle w:val="PlaceholderText"/>
            </w:rPr>
            <w:t>Choose an item.</w:t>
          </w:r>
        </w:p>
      </w:docPartBody>
    </w:docPart>
    <w:docPart>
      <w:docPartPr>
        <w:name w:val="4AB4F746246543F4A0CB26A37BC22421"/>
        <w:category>
          <w:name w:val="General"/>
          <w:gallery w:val="placeholder"/>
        </w:category>
        <w:types>
          <w:type w:val="bbPlcHdr"/>
        </w:types>
        <w:behaviors>
          <w:behavior w:val="content"/>
        </w:behaviors>
        <w:guid w:val="{B45F5885-EC92-4F96-BC70-1FA2B42DAE98}"/>
      </w:docPartPr>
      <w:docPartBody>
        <w:p w:rsidR="003A7E8C" w:rsidRDefault="001C30FA" w:rsidP="001C30FA">
          <w:pPr>
            <w:pStyle w:val="4AB4F746246543F4A0CB26A37BC22421"/>
          </w:pPr>
          <w:r w:rsidRPr="001F04C2">
            <w:rPr>
              <w:rStyle w:val="PlaceholderText"/>
            </w:rPr>
            <w:t>Choose an item.</w:t>
          </w:r>
        </w:p>
      </w:docPartBody>
    </w:docPart>
    <w:docPart>
      <w:docPartPr>
        <w:name w:val="D0E80A9D4D9649D5B2D6FF6178FBC639"/>
        <w:category>
          <w:name w:val="General"/>
          <w:gallery w:val="placeholder"/>
        </w:category>
        <w:types>
          <w:type w:val="bbPlcHdr"/>
        </w:types>
        <w:behaviors>
          <w:behavior w:val="content"/>
        </w:behaviors>
        <w:guid w:val="{161F7E33-6331-40F4-9BA8-71978BDA05F0}"/>
      </w:docPartPr>
      <w:docPartBody>
        <w:p w:rsidR="003A7E8C" w:rsidRDefault="001C30FA" w:rsidP="001C30FA">
          <w:pPr>
            <w:pStyle w:val="D0E80A9D4D9649D5B2D6FF6178FBC639"/>
          </w:pPr>
          <w:r w:rsidRPr="001F04C2">
            <w:rPr>
              <w:rStyle w:val="PlaceholderText"/>
            </w:rPr>
            <w:t>Choose an item.</w:t>
          </w:r>
        </w:p>
      </w:docPartBody>
    </w:docPart>
    <w:docPart>
      <w:docPartPr>
        <w:name w:val="368166AB002E4506BC50E4B605A9DDC0"/>
        <w:category>
          <w:name w:val="General"/>
          <w:gallery w:val="placeholder"/>
        </w:category>
        <w:types>
          <w:type w:val="bbPlcHdr"/>
        </w:types>
        <w:behaviors>
          <w:behavior w:val="content"/>
        </w:behaviors>
        <w:guid w:val="{8F86407A-48E2-4E10-B983-D862C9567914}"/>
      </w:docPartPr>
      <w:docPartBody>
        <w:p w:rsidR="003A7E8C" w:rsidRDefault="001C30FA" w:rsidP="001C30FA">
          <w:pPr>
            <w:pStyle w:val="368166AB002E4506BC50E4B605A9DDC0"/>
          </w:pPr>
          <w:r w:rsidRPr="001F04C2">
            <w:rPr>
              <w:rStyle w:val="PlaceholderText"/>
            </w:rPr>
            <w:t>Choose an item.</w:t>
          </w:r>
        </w:p>
      </w:docPartBody>
    </w:docPart>
    <w:docPart>
      <w:docPartPr>
        <w:name w:val="08FD0410A8EF4E7498DE0F060B6BC1B4"/>
        <w:category>
          <w:name w:val="General"/>
          <w:gallery w:val="placeholder"/>
        </w:category>
        <w:types>
          <w:type w:val="bbPlcHdr"/>
        </w:types>
        <w:behaviors>
          <w:behavior w:val="content"/>
        </w:behaviors>
        <w:guid w:val="{13832C2F-8901-4298-A5A1-757949003DAB}"/>
      </w:docPartPr>
      <w:docPartBody>
        <w:p w:rsidR="003A7E8C" w:rsidRDefault="001C30FA" w:rsidP="001C30FA">
          <w:pPr>
            <w:pStyle w:val="08FD0410A8EF4E7498DE0F060B6BC1B4"/>
          </w:pPr>
          <w:r w:rsidRPr="001F04C2">
            <w:rPr>
              <w:rStyle w:val="PlaceholderText"/>
            </w:rPr>
            <w:t>Choose an item.</w:t>
          </w:r>
        </w:p>
      </w:docPartBody>
    </w:docPart>
    <w:docPart>
      <w:docPartPr>
        <w:name w:val="531BEACB6A6542049EB6541755F233A0"/>
        <w:category>
          <w:name w:val="General"/>
          <w:gallery w:val="placeholder"/>
        </w:category>
        <w:types>
          <w:type w:val="bbPlcHdr"/>
        </w:types>
        <w:behaviors>
          <w:behavior w:val="content"/>
        </w:behaviors>
        <w:guid w:val="{F36CBFD6-B3BA-4AFF-AC9A-13C3E0CF7D78}"/>
      </w:docPartPr>
      <w:docPartBody>
        <w:p w:rsidR="003A7E8C" w:rsidRDefault="001C30FA" w:rsidP="001C30FA">
          <w:pPr>
            <w:pStyle w:val="531BEACB6A6542049EB6541755F233A0"/>
          </w:pPr>
          <w:r w:rsidRPr="001F04C2">
            <w:rPr>
              <w:rStyle w:val="PlaceholderText"/>
            </w:rPr>
            <w:t>Choose an item.</w:t>
          </w:r>
        </w:p>
      </w:docPartBody>
    </w:docPart>
    <w:docPart>
      <w:docPartPr>
        <w:name w:val="E0EFD11A73F84BB386B140CF4066DE3B"/>
        <w:category>
          <w:name w:val="General"/>
          <w:gallery w:val="placeholder"/>
        </w:category>
        <w:types>
          <w:type w:val="bbPlcHdr"/>
        </w:types>
        <w:behaviors>
          <w:behavior w:val="content"/>
        </w:behaviors>
        <w:guid w:val="{B0B6A003-47D0-46CD-9083-E2EBB7180096}"/>
      </w:docPartPr>
      <w:docPartBody>
        <w:p w:rsidR="003A7E8C" w:rsidRDefault="001C30FA" w:rsidP="001C30FA">
          <w:pPr>
            <w:pStyle w:val="E0EFD11A73F84BB386B140CF4066DE3B"/>
          </w:pPr>
          <w:r w:rsidRPr="001F04C2">
            <w:rPr>
              <w:rStyle w:val="PlaceholderText"/>
            </w:rPr>
            <w:t>Choose an item.</w:t>
          </w:r>
        </w:p>
      </w:docPartBody>
    </w:docPart>
    <w:docPart>
      <w:docPartPr>
        <w:name w:val="9668510DE6124D40890B34E5EA38776B"/>
        <w:category>
          <w:name w:val="General"/>
          <w:gallery w:val="placeholder"/>
        </w:category>
        <w:types>
          <w:type w:val="bbPlcHdr"/>
        </w:types>
        <w:behaviors>
          <w:behavior w:val="content"/>
        </w:behaviors>
        <w:guid w:val="{1D0CDF72-2267-4442-86EF-4716BCBB9A14}"/>
      </w:docPartPr>
      <w:docPartBody>
        <w:p w:rsidR="003A7E8C" w:rsidRDefault="001C30FA" w:rsidP="001C30FA">
          <w:pPr>
            <w:pStyle w:val="9668510DE6124D40890B34E5EA38776B"/>
          </w:pPr>
          <w:r w:rsidRPr="001F04C2">
            <w:rPr>
              <w:rStyle w:val="PlaceholderText"/>
            </w:rPr>
            <w:t>Choose an item.</w:t>
          </w:r>
        </w:p>
      </w:docPartBody>
    </w:docPart>
    <w:docPart>
      <w:docPartPr>
        <w:name w:val="10D106D4E6384CABAF1F129B3E1BC2B6"/>
        <w:category>
          <w:name w:val="General"/>
          <w:gallery w:val="placeholder"/>
        </w:category>
        <w:types>
          <w:type w:val="bbPlcHdr"/>
        </w:types>
        <w:behaviors>
          <w:behavior w:val="content"/>
        </w:behaviors>
        <w:guid w:val="{E21219BA-3413-4BF3-9234-6ADC73029CCC}"/>
      </w:docPartPr>
      <w:docPartBody>
        <w:p w:rsidR="003A7E8C" w:rsidRDefault="001C30FA" w:rsidP="001C30FA">
          <w:pPr>
            <w:pStyle w:val="10D106D4E6384CABAF1F129B3E1BC2B6"/>
          </w:pPr>
          <w:r w:rsidRPr="001F04C2">
            <w:rPr>
              <w:rStyle w:val="PlaceholderText"/>
            </w:rPr>
            <w:t>Choose an item.</w:t>
          </w:r>
        </w:p>
      </w:docPartBody>
    </w:docPart>
    <w:docPart>
      <w:docPartPr>
        <w:name w:val="13C5F6513AB841C4971A6167C9D91316"/>
        <w:category>
          <w:name w:val="General"/>
          <w:gallery w:val="placeholder"/>
        </w:category>
        <w:types>
          <w:type w:val="bbPlcHdr"/>
        </w:types>
        <w:behaviors>
          <w:behavior w:val="content"/>
        </w:behaviors>
        <w:guid w:val="{D3861FB8-D048-4702-A8AF-CE0CCE6B62AF}"/>
      </w:docPartPr>
      <w:docPartBody>
        <w:p w:rsidR="003A7E8C" w:rsidRDefault="001C30FA" w:rsidP="001C30FA">
          <w:pPr>
            <w:pStyle w:val="13C5F6513AB841C4971A6167C9D91316"/>
          </w:pPr>
          <w:r w:rsidRPr="001F04C2">
            <w:rPr>
              <w:rStyle w:val="PlaceholderText"/>
            </w:rPr>
            <w:t>Choose an item.</w:t>
          </w:r>
        </w:p>
      </w:docPartBody>
    </w:docPart>
    <w:docPart>
      <w:docPartPr>
        <w:name w:val="E9C7357A6ED645CCB47943C2C8D6F7B4"/>
        <w:category>
          <w:name w:val="General"/>
          <w:gallery w:val="placeholder"/>
        </w:category>
        <w:types>
          <w:type w:val="bbPlcHdr"/>
        </w:types>
        <w:behaviors>
          <w:behavior w:val="content"/>
        </w:behaviors>
        <w:guid w:val="{80988425-D401-4403-8A95-46A310CA7DFB}"/>
      </w:docPartPr>
      <w:docPartBody>
        <w:p w:rsidR="003A7E8C" w:rsidRDefault="001C30FA" w:rsidP="001C30FA">
          <w:pPr>
            <w:pStyle w:val="E9C7357A6ED645CCB47943C2C8D6F7B4"/>
          </w:pPr>
          <w:r w:rsidRPr="001F04C2">
            <w:rPr>
              <w:rStyle w:val="PlaceholderText"/>
            </w:rPr>
            <w:t>Choose an item.</w:t>
          </w:r>
        </w:p>
      </w:docPartBody>
    </w:docPart>
    <w:docPart>
      <w:docPartPr>
        <w:name w:val="2154945F9FB1434AB7429FA8D6DC5639"/>
        <w:category>
          <w:name w:val="General"/>
          <w:gallery w:val="placeholder"/>
        </w:category>
        <w:types>
          <w:type w:val="bbPlcHdr"/>
        </w:types>
        <w:behaviors>
          <w:behavior w:val="content"/>
        </w:behaviors>
        <w:guid w:val="{C080A223-A236-4BEB-85D0-AF15CEB4428E}"/>
      </w:docPartPr>
      <w:docPartBody>
        <w:p w:rsidR="003A7E8C" w:rsidRDefault="001C30FA" w:rsidP="001C30FA">
          <w:pPr>
            <w:pStyle w:val="2154945F9FB1434AB7429FA8D6DC5639"/>
          </w:pPr>
          <w:r w:rsidRPr="001F04C2">
            <w:rPr>
              <w:rStyle w:val="PlaceholderText"/>
            </w:rPr>
            <w:t>Choose an item.</w:t>
          </w:r>
        </w:p>
      </w:docPartBody>
    </w:docPart>
    <w:docPart>
      <w:docPartPr>
        <w:name w:val="27CA037007A94183892963C4876BFDA4"/>
        <w:category>
          <w:name w:val="General"/>
          <w:gallery w:val="placeholder"/>
        </w:category>
        <w:types>
          <w:type w:val="bbPlcHdr"/>
        </w:types>
        <w:behaviors>
          <w:behavior w:val="content"/>
        </w:behaviors>
        <w:guid w:val="{E5D67AB9-E16C-4F81-921C-7D5092ACA306}"/>
      </w:docPartPr>
      <w:docPartBody>
        <w:p w:rsidR="003A7E8C" w:rsidRDefault="001C30FA" w:rsidP="001C30FA">
          <w:pPr>
            <w:pStyle w:val="27CA037007A94183892963C4876BFDA4"/>
          </w:pPr>
          <w:r w:rsidRPr="001F04C2">
            <w:rPr>
              <w:rStyle w:val="PlaceholderText"/>
            </w:rPr>
            <w:t>Choose an item.</w:t>
          </w:r>
        </w:p>
      </w:docPartBody>
    </w:docPart>
    <w:docPart>
      <w:docPartPr>
        <w:name w:val="BEF399F14443479A99381EF215C69019"/>
        <w:category>
          <w:name w:val="General"/>
          <w:gallery w:val="placeholder"/>
        </w:category>
        <w:types>
          <w:type w:val="bbPlcHdr"/>
        </w:types>
        <w:behaviors>
          <w:behavior w:val="content"/>
        </w:behaviors>
        <w:guid w:val="{D7C2EB63-2A4D-4461-9BEB-130F7266221E}"/>
      </w:docPartPr>
      <w:docPartBody>
        <w:p w:rsidR="003A7E8C" w:rsidRDefault="001C30FA" w:rsidP="001C30FA">
          <w:pPr>
            <w:pStyle w:val="BEF399F14443479A99381EF215C69019"/>
          </w:pPr>
          <w:r w:rsidRPr="001F04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LT Std 55 Roman">
    <w:altName w:val="Malgun Gothic"/>
    <w:panose1 w:val="020B0604020202020204"/>
    <w:charset w:val="4D"/>
    <w:family w:val="swiss"/>
    <w:pitch w:val="variable"/>
    <w:sig w:usb0="800000AF" w:usb1="5000204A" w:usb2="00000000" w:usb3="00000000" w:csb0="0000009B" w:csb1="00000000"/>
  </w:font>
  <w:font w:name="Avenir LT Std 35 Light">
    <w:altName w:val="Century Gothic"/>
    <w:panose1 w:val="020B0604020202020204"/>
    <w:charset w:val="4D"/>
    <w:family w:val="swiss"/>
    <w:pitch w:val="variable"/>
    <w:sig w:usb0="800000AF" w:usb1="5000204A" w:usb2="00000000" w:usb3="00000000" w:csb0="0000009B" w:csb1="00000000"/>
  </w:font>
  <w:font w:name="AvenirLTStd-Light">
    <w:altName w:val="Century Gothic"/>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65 Medium">
    <w:altName w:val="Trebuchet MS"/>
    <w:panose1 w:val="020B0604020202020204"/>
    <w:charset w:val="00"/>
    <w:family w:val="auto"/>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FA"/>
    <w:rsid w:val="001C30FA"/>
    <w:rsid w:val="002C64A8"/>
    <w:rsid w:val="00341F2C"/>
    <w:rsid w:val="003A7E8C"/>
    <w:rsid w:val="004B5560"/>
    <w:rsid w:val="0087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560"/>
  </w:style>
  <w:style w:type="paragraph" w:customStyle="1" w:styleId="9F522F749B7D46E7B84DE98D8804CE3A">
    <w:name w:val="9F522F749B7D46E7B84DE98D8804CE3A"/>
    <w:rsid w:val="001C30FA"/>
  </w:style>
  <w:style w:type="paragraph" w:customStyle="1" w:styleId="690E195C4EF548E99531F5FA74B307E6">
    <w:name w:val="690E195C4EF548E99531F5FA74B307E6"/>
    <w:rsid w:val="001C30FA"/>
  </w:style>
  <w:style w:type="paragraph" w:customStyle="1" w:styleId="0F708EAB486E48CB81204C09288C6DD6">
    <w:name w:val="0F708EAB486E48CB81204C09288C6DD6"/>
    <w:rsid w:val="001C30FA"/>
  </w:style>
  <w:style w:type="paragraph" w:customStyle="1" w:styleId="6C53E18E1EB440B39126AE2CACA3AA51">
    <w:name w:val="6C53E18E1EB440B39126AE2CACA3AA51"/>
    <w:rsid w:val="001C30FA"/>
  </w:style>
  <w:style w:type="paragraph" w:customStyle="1" w:styleId="5E6FC311EC454447B82A61D86E3EB7D4">
    <w:name w:val="5E6FC311EC454447B82A61D86E3EB7D4"/>
    <w:rsid w:val="001C30FA"/>
  </w:style>
  <w:style w:type="paragraph" w:customStyle="1" w:styleId="B02F9B54047C4E46A635582796EE6110">
    <w:name w:val="B02F9B54047C4E46A635582796EE6110"/>
    <w:rsid w:val="001C30FA"/>
  </w:style>
  <w:style w:type="paragraph" w:customStyle="1" w:styleId="4768ED441AD64544BB1BF3F8FD50A6E8">
    <w:name w:val="4768ED441AD64544BB1BF3F8FD50A6E8"/>
    <w:rsid w:val="001C30FA"/>
  </w:style>
  <w:style w:type="paragraph" w:customStyle="1" w:styleId="DCADB6903A2141A78AEC44C4DA6AE387">
    <w:name w:val="DCADB6903A2141A78AEC44C4DA6AE387"/>
    <w:rsid w:val="001C30FA"/>
  </w:style>
  <w:style w:type="paragraph" w:customStyle="1" w:styleId="4AB4F746246543F4A0CB26A37BC22421">
    <w:name w:val="4AB4F746246543F4A0CB26A37BC22421"/>
    <w:rsid w:val="001C30FA"/>
  </w:style>
  <w:style w:type="paragraph" w:customStyle="1" w:styleId="D0E80A9D4D9649D5B2D6FF6178FBC639">
    <w:name w:val="D0E80A9D4D9649D5B2D6FF6178FBC639"/>
    <w:rsid w:val="001C30FA"/>
  </w:style>
  <w:style w:type="paragraph" w:customStyle="1" w:styleId="368166AB002E4506BC50E4B605A9DDC0">
    <w:name w:val="368166AB002E4506BC50E4B605A9DDC0"/>
    <w:rsid w:val="001C30FA"/>
  </w:style>
  <w:style w:type="paragraph" w:customStyle="1" w:styleId="08FD0410A8EF4E7498DE0F060B6BC1B4">
    <w:name w:val="08FD0410A8EF4E7498DE0F060B6BC1B4"/>
    <w:rsid w:val="001C30FA"/>
  </w:style>
  <w:style w:type="paragraph" w:customStyle="1" w:styleId="531BEACB6A6542049EB6541755F233A0">
    <w:name w:val="531BEACB6A6542049EB6541755F233A0"/>
    <w:rsid w:val="001C30FA"/>
  </w:style>
  <w:style w:type="paragraph" w:customStyle="1" w:styleId="E0EFD11A73F84BB386B140CF4066DE3B">
    <w:name w:val="E0EFD11A73F84BB386B140CF4066DE3B"/>
    <w:rsid w:val="001C30FA"/>
  </w:style>
  <w:style w:type="paragraph" w:customStyle="1" w:styleId="9668510DE6124D40890B34E5EA38776B">
    <w:name w:val="9668510DE6124D40890B34E5EA38776B"/>
    <w:rsid w:val="001C30FA"/>
  </w:style>
  <w:style w:type="paragraph" w:customStyle="1" w:styleId="10D106D4E6384CABAF1F129B3E1BC2B6">
    <w:name w:val="10D106D4E6384CABAF1F129B3E1BC2B6"/>
    <w:rsid w:val="001C30FA"/>
  </w:style>
  <w:style w:type="paragraph" w:customStyle="1" w:styleId="13C5F6513AB841C4971A6167C9D91316">
    <w:name w:val="13C5F6513AB841C4971A6167C9D91316"/>
    <w:rsid w:val="001C30FA"/>
  </w:style>
  <w:style w:type="paragraph" w:customStyle="1" w:styleId="E9C7357A6ED645CCB47943C2C8D6F7B4">
    <w:name w:val="E9C7357A6ED645CCB47943C2C8D6F7B4"/>
    <w:rsid w:val="001C30FA"/>
  </w:style>
  <w:style w:type="paragraph" w:customStyle="1" w:styleId="2154945F9FB1434AB7429FA8D6DC5639">
    <w:name w:val="2154945F9FB1434AB7429FA8D6DC5639"/>
    <w:rsid w:val="001C30FA"/>
  </w:style>
  <w:style w:type="paragraph" w:customStyle="1" w:styleId="27CA037007A94183892963C4876BFDA4">
    <w:name w:val="27CA037007A94183892963C4876BFDA4"/>
    <w:rsid w:val="001C30FA"/>
  </w:style>
  <w:style w:type="paragraph" w:customStyle="1" w:styleId="BEF399F14443479A99381EF215C69019">
    <w:name w:val="BEF399F14443479A99381EF215C69019"/>
    <w:rsid w:val="001C30FA"/>
  </w:style>
  <w:style w:type="paragraph" w:customStyle="1" w:styleId="F7E0AFAED2424A65B670B4270C0C5D26">
    <w:name w:val="F7E0AFAED2424A65B670B4270C0C5D26"/>
    <w:rsid w:val="001C30FA"/>
  </w:style>
  <w:style w:type="paragraph" w:customStyle="1" w:styleId="AD860A5BB7174EADBF8D6DCE9C216B98">
    <w:name w:val="AD860A5BB7174EADBF8D6DCE9C216B98"/>
    <w:rsid w:val="001C30FA"/>
  </w:style>
  <w:style w:type="paragraph" w:customStyle="1" w:styleId="C6608DCB1C38424898AB59EE24F0AE4C">
    <w:name w:val="C6608DCB1C38424898AB59EE24F0AE4C"/>
    <w:rsid w:val="001C30FA"/>
  </w:style>
  <w:style w:type="paragraph" w:customStyle="1" w:styleId="F6E21D3F7E0A4A1E9C152A741441A31B">
    <w:name w:val="F6E21D3F7E0A4A1E9C152A741441A31B"/>
    <w:rsid w:val="001C30FA"/>
  </w:style>
  <w:style w:type="paragraph" w:customStyle="1" w:styleId="8A7D889AC4D24482B995C5239DB5B03E">
    <w:name w:val="8A7D889AC4D24482B995C5239DB5B03E"/>
    <w:rsid w:val="001C30FA"/>
  </w:style>
  <w:style w:type="paragraph" w:customStyle="1" w:styleId="DBDEFF20EDD1444091DEC9BEE034F732">
    <w:name w:val="DBDEFF20EDD1444091DEC9BEE034F732"/>
    <w:rsid w:val="001C30FA"/>
  </w:style>
  <w:style w:type="paragraph" w:customStyle="1" w:styleId="2C0014AB92AE436091E7FDCD7BEB6991">
    <w:name w:val="2C0014AB92AE436091E7FDCD7BEB6991"/>
    <w:rsid w:val="001C30FA"/>
  </w:style>
  <w:style w:type="paragraph" w:customStyle="1" w:styleId="67766CE685A542D298618252908EC125">
    <w:name w:val="67766CE685A542D298618252908EC125"/>
    <w:rsid w:val="001C30FA"/>
  </w:style>
  <w:style w:type="paragraph" w:customStyle="1" w:styleId="37CE6EE5692A427283A95434F12D2288">
    <w:name w:val="37CE6EE5692A427283A95434F12D2288"/>
    <w:rsid w:val="001C30FA"/>
  </w:style>
  <w:style w:type="paragraph" w:customStyle="1" w:styleId="BB7434D3B99241D0B7A7682F1E12E519">
    <w:name w:val="BB7434D3B99241D0B7A7682F1E12E519"/>
    <w:rsid w:val="001C30FA"/>
  </w:style>
  <w:style w:type="paragraph" w:customStyle="1" w:styleId="4F803239C5E94225ACAF05F72BA2EB22">
    <w:name w:val="4F803239C5E94225ACAF05F72BA2EB22"/>
    <w:rsid w:val="001C30FA"/>
  </w:style>
  <w:style w:type="paragraph" w:customStyle="1" w:styleId="52F5540514674FE2B461BB6F17E3CFA3">
    <w:name w:val="52F5540514674FE2B461BB6F17E3CFA3"/>
    <w:rsid w:val="001C30FA"/>
  </w:style>
  <w:style w:type="paragraph" w:customStyle="1" w:styleId="34ABEF45BEE143AA9C4A29282E3AA684">
    <w:name w:val="34ABEF45BEE143AA9C4A29282E3AA684"/>
    <w:rsid w:val="001C30FA"/>
  </w:style>
  <w:style w:type="paragraph" w:customStyle="1" w:styleId="8AA50B30A9DF4C51A472B92C7D8F8613">
    <w:name w:val="8AA50B30A9DF4C51A472B92C7D8F8613"/>
    <w:rsid w:val="001C30FA"/>
  </w:style>
  <w:style w:type="paragraph" w:customStyle="1" w:styleId="30E95894339A438B9565E823DC6ED674">
    <w:name w:val="30E95894339A438B9565E823DC6ED674"/>
    <w:rsid w:val="001C30FA"/>
  </w:style>
  <w:style w:type="paragraph" w:customStyle="1" w:styleId="0859FAD5D215438290E2FAAF91571006">
    <w:name w:val="0859FAD5D215438290E2FAAF91571006"/>
    <w:rsid w:val="001C30FA"/>
  </w:style>
  <w:style w:type="paragraph" w:customStyle="1" w:styleId="9312E38BD9BE4B448EAC613C30871F81">
    <w:name w:val="9312E38BD9BE4B448EAC613C30871F81"/>
    <w:rsid w:val="001C30FA"/>
  </w:style>
  <w:style w:type="paragraph" w:customStyle="1" w:styleId="6782D3DB2AA24ABEB355FD80F1627711">
    <w:name w:val="6782D3DB2AA24ABEB355FD80F1627711"/>
    <w:rsid w:val="001C30FA"/>
  </w:style>
  <w:style w:type="paragraph" w:customStyle="1" w:styleId="7F62177E67E74263B01769E591AE7399">
    <w:name w:val="7F62177E67E74263B01769E591AE7399"/>
    <w:rsid w:val="001C30FA"/>
  </w:style>
  <w:style w:type="paragraph" w:customStyle="1" w:styleId="A60C684DEF4641329738F184D0EF454C">
    <w:name w:val="A60C684DEF4641329738F184D0EF454C"/>
    <w:rsid w:val="001C30FA"/>
  </w:style>
  <w:style w:type="paragraph" w:customStyle="1" w:styleId="6E61C96D07814FFE87EF63103A401EA0">
    <w:name w:val="6E61C96D07814FFE87EF63103A401EA0"/>
    <w:rsid w:val="001C30FA"/>
  </w:style>
  <w:style w:type="paragraph" w:customStyle="1" w:styleId="F1A05A263DBE48B7B4AEE33B8F349133">
    <w:name w:val="F1A05A263DBE48B7B4AEE33B8F349133"/>
    <w:rsid w:val="001C30FA"/>
  </w:style>
  <w:style w:type="paragraph" w:customStyle="1" w:styleId="11ED2BC5D55541B8AFB7E79365E040E2">
    <w:name w:val="11ED2BC5D55541B8AFB7E79365E040E2"/>
    <w:rsid w:val="001C30FA"/>
  </w:style>
  <w:style w:type="paragraph" w:customStyle="1" w:styleId="68A0951109A1418FAF051E73D54765E9">
    <w:name w:val="68A0951109A1418FAF051E73D54765E9"/>
    <w:rsid w:val="001C30FA"/>
  </w:style>
  <w:style w:type="paragraph" w:customStyle="1" w:styleId="D96AE5D59EF5433D934BFF5053607063">
    <w:name w:val="D96AE5D59EF5433D934BFF5053607063"/>
    <w:rsid w:val="001C30FA"/>
  </w:style>
  <w:style w:type="paragraph" w:customStyle="1" w:styleId="07F130A427B248618102EAB4B0D96E79">
    <w:name w:val="07F130A427B248618102EAB4B0D96E79"/>
    <w:rsid w:val="001C30FA"/>
  </w:style>
  <w:style w:type="paragraph" w:customStyle="1" w:styleId="FF15DA82E3F34F339F3C8A2162DC222C">
    <w:name w:val="FF15DA82E3F34F339F3C8A2162DC222C"/>
    <w:rsid w:val="001C30FA"/>
  </w:style>
  <w:style w:type="paragraph" w:customStyle="1" w:styleId="072A8D33832949F6A07C9398503FE34C">
    <w:name w:val="072A8D33832949F6A07C9398503FE34C"/>
    <w:rsid w:val="001C30FA"/>
  </w:style>
  <w:style w:type="paragraph" w:customStyle="1" w:styleId="BF023A381F764F3FA8D5BDEB73B6AFE5">
    <w:name w:val="BF023A381F764F3FA8D5BDEB73B6AFE5"/>
    <w:rsid w:val="001C30FA"/>
  </w:style>
  <w:style w:type="paragraph" w:customStyle="1" w:styleId="A064051530C64E3BA5E693D3BF381652">
    <w:name w:val="A064051530C64E3BA5E693D3BF381652"/>
    <w:rsid w:val="001C30FA"/>
  </w:style>
  <w:style w:type="paragraph" w:customStyle="1" w:styleId="FBBA946599364A088A67ADC80F29C175">
    <w:name w:val="FBBA946599364A088A67ADC80F29C175"/>
    <w:rsid w:val="001C30FA"/>
  </w:style>
  <w:style w:type="paragraph" w:customStyle="1" w:styleId="6E84BEE3FCA34F95A9852D2001C5FCBB">
    <w:name w:val="6E84BEE3FCA34F95A9852D2001C5FCBB"/>
    <w:rsid w:val="001C30FA"/>
  </w:style>
  <w:style w:type="paragraph" w:customStyle="1" w:styleId="7C7FCC10BA56447D82876D24766F307C">
    <w:name w:val="7C7FCC10BA56447D82876D24766F307C"/>
    <w:rsid w:val="001C30FA"/>
  </w:style>
  <w:style w:type="paragraph" w:customStyle="1" w:styleId="A94E9085B3EF4C36929DB52FFDB35ABD">
    <w:name w:val="A94E9085B3EF4C36929DB52FFDB35ABD"/>
    <w:rsid w:val="001C30FA"/>
  </w:style>
  <w:style w:type="paragraph" w:customStyle="1" w:styleId="5FEEF0E448064E449C428C332357EA07">
    <w:name w:val="5FEEF0E448064E449C428C332357EA07"/>
    <w:rsid w:val="001C30FA"/>
  </w:style>
  <w:style w:type="paragraph" w:customStyle="1" w:styleId="704F5F8D29C1408A9463AB12DBADC7BF">
    <w:name w:val="704F5F8D29C1408A9463AB12DBADC7BF"/>
    <w:rsid w:val="001C30FA"/>
  </w:style>
  <w:style w:type="paragraph" w:customStyle="1" w:styleId="97936C8AC303400DADD5789CCB585000">
    <w:name w:val="97936C8AC303400DADD5789CCB585000"/>
    <w:rsid w:val="001C30FA"/>
  </w:style>
  <w:style w:type="paragraph" w:customStyle="1" w:styleId="2A864AE63BC14A77951ADB483DC8E52C">
    <w:name w:val="2A864AE63BC14A77951ADB483DC8E52C"/>
    <w:rsid w:val="001C30FA"/>
  </w:style>
  <w:style w:type="paragraph" w:customStyle="1" w:styleId="E28B2CFBFD514700B5E1F394B61EDBE4">
    <w:name w:val="E28B2CFBFD514700B5E1F394B61EDBE4"/>
    <w:rsid w:val="001C30FA"/>
  </w:style>
  <w:style w:type="paragraph" w:customStyle="1" w:styleId="FFE90C5F5CF542629B77B22A1706ED88">
    <w:name w:val="FFE90C5F5CF542629B77B22A1706ED88"/>
    <w:rsid w:val="001C30FA"/>
  </w:style>
  <w:style w:type="paragraph" w:customStyle="1" w:styleId="2398565AD2C44DAE844501D801D5D646">
    <w:name w:val="2398565AD2C44DAE844501D801D5D646"/>
    <w:rsid w:val="001C30FA"/>
  </w:style>
  <w:style w:type="paragraph" w:customStyle="1" w:styleId="353915FAA45D4EA9AD18294A500C275F">
    <w:name w:val="353915FAA45D4EA9AD18294A500C275F"/>
    <w:rsid w:val="001C30FA"/>
  </w:style>
  <w:style w:type="paragraph" w:customStyle="1" w:styleId="371600B5D3014CE3A6E996C15390BFD8">
    <w:name w:val="371600B5D3014CE3A6E996C15390BFD8"/>
    <w:rsid w:val="001C30FA"/>
  </w:style>
  <w:style w:type="paragraph" w:customStyle="1" w:styleId="F6E7EADFCE6D4E598C542A08148D1DA6">
    <w:name w:val="F6E7EADFCE6D4E598C542A08148D1DA6"/>
    <w:rsid w:val="001C30FA"/>
  </w:style>
  <w:style w:type="paragraph" w:customStyle="1" w:styleId="C23932FF60A5444192EEE95F27F8CB35">
    <w:name w:val="C23932FF60A5444192EEE95F27F8CB35"/>
    <w:rsid w:val="001C30FA"/>
  </w:style>
  <w:style w:type="paragraph" w:customStyle="1" w:styleId="406B0CE815D54FC28E96BEFB906DE0FE">
    <w:name w:val="406B0CE815D54FC28E96BEFB906DE0FE"/>
    <w:rsid w:val="001C30FA"/>
  </w:style>
  <w:style w:type="paragraph" w:customStyle="1" w:styleId="7185953446B74C70877F5933C7559242">
    <w:name w:val="7185953446B74C70877F5933C7559242"/>
    <w:rsid w:val="001C30FA"/>
  </w:style>
  <w:style w:type="paragraph" w:customStyle="1" w:styleId="A23EA7FC8C274C21A4154A44F2009D24">
    <w:name w:val="A23EA7FC8C274C21A4154A44F2009D24"/>
    <w:rsid w:val="001C30FA"/>
  </w:style>
  <w:style w:type="paragraph" w:customStyle="1" w:styleId="3C69332A75A1427F8123E632A379D309">
    <w:name w:val="3C69332A75A1427F8123E632A379D309"/>
    <w:rsid w:val="001C30FA"/>
  </w:style>
  <w:style w:type="paragraph" w:customStyle="1" w:styleId="F17C5A6E934A4459A92B4E08C5C3AF31">
    <w:name w:val="F17C5A6E934A4459A92B4E08C5C3AF31"/>
    <w:rsid w:val="001C30FA"/>
  </w:style>
  <w:style w:type="paragraph" w:customStyle="1" w:styleId="E853170754944BB3A35ACF16571DD46A">
    <w:name w:val="E853170754944BB3A35ACF16571DD46A"/>
    <w:rsid w:val="001C30FA"/>
  </w:style>
  <w:style w:type="paragraph" w:customStyle="1" w:styleId="C51CFAABEEAE47238759F414B066DB41">
    <w:name w:val="C51CFAABEEAE47238759F414B066DB41"/>
    <w:rsid w:val="001C30FA"/>
  </w:style>
  <w:style w:type="paragraph" w:customStyle="1" w:styleId="ED6DBF5BB43D4AD7B972667E31912AF8">
    <w:name w:val="ED6DBF5BB43D4AD7B972667E31912AF8"/>
    <w:rsid w:val="001C30FA"/>
  </w:style>
  <w:style w:type="paragraph" w:customStyle="1" w:styleId="EE239A65476B4EC5ACEBCDED64E93621">
    <w:name w:val="EE239A65476B4EC5ACEBCDED64E93621"/>
    <w:rsid w:val="001C30FA"/>
  </w:style>
  <w:style w:type="paragraph" w:customStyle="1" w:styleId="6347414ECF0E465FA5CF95AF687FE7C6">
    <w:name w:val="6347414ECF0E465FA5CF95AF687FE7C6"/>
    <w:rsid w:val="001C30FA"/>
  </w:style>
  <w:style w:type="paragraph" w:customStyle="1" w:styleId="566F215D65344790A72BFAA3CF6A2B87">
    <w:name w:val="566F215D65344790A72BFAA3CF6A2B87"/>
    <w:rsid w:val="001C30FA"/>
  </w:style>
  <w:style w:type="paragraph" w:customStyle="1" w:styleId="3FE95960D33443D3BC29466EB9E2ADAB">
    <w:name w:val="3FE95960D33443D3BC29466EB9E2ADAB"/>
    <w:rsid w:val="001C30FA"/>
  </w:style>
  <w:style w:type="paragraph" w:customStyle="1" w:styleId="4BD116C2A74047B08AE0C610541FFC1B">
    <w:name w:val="4BD116C2A74047B08AE0C610541FFC1B"/>
    <w:rsid w:val="001C30FA"/>
  </w:style>
  <w:style w:type="paragraph" w:customStyle="1" w:styleId="BB3A34D4DB0E432F99C2117E93E9704B">
    <w:name w:val="BB3A34D4DB0E432F99C2117E93E9704B"/>
    <w:rsid w:val="001C30FA"/>
  </w:style>
  <w:style w:type="paragraph" w:customStyle="1" w:styleId="46CC16F1BD524A0283CAF632EACFB169">
    <w:name w:val="46CC16F1BD524A0283CAF632EACFB169"/>
    <w:rsid w:val="001C30FA"/>
  </w:style>
  <w:style w:type="paragraph" w:customStyle="1" w:styleId="AEDE11F54270487E86CCAAC02D1185F5">
    <w:name w:val="AEDE11F54270487E86CCAAC02D1185F5"/>
    <w:rsid w:val="001C30FA"/>
  </w:style>
  <w:style w:type="paragraph" w:customStyle="1" w:styleId="CE7618EF06934A139A3DFAF9832C8C5F">
    <w:name w:val="CE7618EF06934A139A3DFAF9832C8C5F"/>
    <w:rsid w:val="001C30FA"/>
  </w:style>
  <w:style w:type="paragraph" w:customStyle="1" w:styleId="2EED74F6108B4FD99FD30F41E4346497">
    <w:name w:val="2EED74F6108B4FD99FD30F41E4346497"/>
    <w:rsid w:val="001C30FA"/>
  </w:style>
  <w:style w:type="paragraph" w:customStyle="1" w:styleId="D35FD47CEB704D99AC15BC7EF11D112A">
    <w:name w:val="D35FD47CEB704D99AC15BC7EF11D112A"/>
    <w:rsid w:val="001C30FA"/>
  </w:style>
  <w:style w:type="paragraph" w:customStyle="1" w:styleId="DD127BFED9E6496E920B61E80D6021C1">
    <w:name w:val="DD127BFED9E6496E920B61E80D6021C1"/>
    <w:rsid w:val="001C30FA"/>
  </w:style>
  <w:style w:type="paragraph" w:customStyle="1" w:styleId="060B4D9FF04C49BA851A0AC3D9742111">
    <w:name w:val="060B4D9FF04C49BA851A0AC3D9742111"/>
    <w:rsid w:val="001C30FA"/>
  </w:style>
  <w:style w:type="paragraph" w:customStyle="1" w:styleId="BE3695B9FB4F421B926AF43E2798FE7F">
    <w:name w:val="BE3695B9FB4F421B926AF43E2798FE7F"/>
    <w:rsid w:val="001C30FA"/>
  </w:style>
  <w:style w:type="paragraph" w:customStyle="1" w:styleId="93C01784D4944CD6B839C30A1E8B5021">
    <w:name w:val="93C01784D4944CD6B839C30A1E8B5021"/>
    <w:rsid w:val="001C30FA"/>
  </w:style>
  <w:style w:type="paragraph" w:customStyle="1" w:styleId="B2F5307BC2B64BA284E12D703989F3EB">
    <w:name w:val="B2F5307BC2B64BA284E12D703989F3EB"/>
    <w:rsid w:val="001C30FA"/>
  </w:style>
  <w:style w:type="paragraph" w:customStyle="1" w:styleId="7C7E5483E8FD47C9B77DD53BDF69FB54">
    <w:name w:val="7C7E5483E8FD47C9B77DD53BDF69FB54"/>
    <w:rsid w:val="001C30FA"/>
  </w:style>
  <w:style w:type="paragraph" w:customStyle="1" w:styleId="A229785FC01743FC929E8589EDF79318">
    <w:name w:val="A229785FC01743FC929E8589EDF79318"/>
    <w:rsid w:val="001C30FA"/>
  </w:style>
  <w:style w:type="paragraph" w:customStyle="1" w:styleId="5D0CDB2FE2004BBF9DFBBF860902549E">
    <w:name w:val="5D0CDB2FE2004BBF9DFBBF860902549E"/>
    <w:rsid w:val="001C30FA"/>
  </w:style>
  <w:style w:type="paragraph" w:customStyle="1" w:styleId="88E447D136DD4B5687690088AD9E91F3">
    <w:name w:val="88E447D136DD4B5687690088AD9E91F3"/>
    <w:rsid w:val="001C30FA"/>
  </w:style>
  <w:style w:type="paragraph" w:customStyle="1" w:styleId="75F518481FF941E9A12E8811DA6DE056">
    <w:name w:val="75F518481FF941E9A12E8811DA6DE056"/>
    <w:rsid w:val="001C30FA"/>
  </w:style>
  <w:style w:type="paragraph" w:customStyle="1" w:styleId="B831460B316641A6AEFC48ED445BC697">
    <w:name w:val="B831460B316641A6AEFC48ED445BC697"/>
    <w:rsid w:val="001C30FA"/>
  </w:style>
  <w:style w:type="paragraph" w:customStyle="1" w:styleId="7489C98C20D04D319B02F390FC20E19E">
    <w:name w:val="7489C98C20D04D319B02F390FC20E19E"/>
    <w:rsid w:val="004B5560"/>
  </w:style>
  <w:style w:type="paragraph" w:customStyle="1" w:styleId="40BB40A632B840DB937C16DC0A2E3037">
    <w:name w:val="40BB40A632B840DB937C16DC0A2E3037"/>
    <w:rsid w:val="004B5560"/>
  </w:style>
  <w:style w:type="paragraph" w:customStyle="1" w:styleId="4EB5B564EB2542E0BB53E5329DCCB4FF">
    <w:name w:val="4EB5B564EB2542E0BB53E5329DCCB4FF"/>
    <w:rsid w:val="004B5560"/>
  </w:style>
  <w:style w:type="paragraph" w:customStyle="1" w:styleId="2D6E02B53C374A058EBAEC095B5E9EBD">
    <w:name w:val="2D6E02B53C374A058EBAEC095B5E9EBD"/>
    <w:rsid w:val="004B5560"/>
  </w:style>
  <w:style w:type="paragraph" w:customStyle="1" w:styleId="7DA5C9CAE0B04263A07EE1BFD81EEAC4">
    <w:name w:val="7DA5C9CAE0B04263A07EE1BFD81EEAC4"/>
    <w:rsid w:val="004B5560"/>
  </w:style>
  <w:style w:type="paragraph" w:customStyle="1" w:styleId="EF3D753DB6814511B39CEE7A962762C2">
    <w:name w:val="EF3D753DB6814511B39CEE7A962762C2"/>
    <w:rsid w:val="004B5560"/>
  </w:style>
  <w:style w:type="paragraph" w:customStyle="1" w:styleId="1580D6935E8443A09C7084D5454D7873">
    <w:name w:val="1580D6935E8443A09C7084D5454D7873"/>
    <w:rsid w:val="004B5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3ADF-C3DE-F34A-B328-BC88CE2A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C:\Users\sarah.stubbs\Documents\Custom Office Templates\New LAR template.dotx</Template>
  <TotalTime>1</TotalTime>
  <Pages>18</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Stubbs</dc:creator>
  <cp:keywords/>
  <dc:description/>
  <cp:lastModifiedBy>Angela Eluik</cp:lastModifiedBy>
  <cp:revision>2</cp:revision>
  <cp:lastPrinted>2017-05-15T14:37:00Z</cp:lastPrinted>
  <dcterms:created xsi:type="dcterms:W3CDTF">2018-04-09T04:13:00Z</dcterms:created>
  <dcterms:modified xsi:type="dcterms:W3CDTF">2018-04-09T04:13:00Z</dcterms:modified>
</cp:coreProperties>
</file>