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F0" w:rsidRDefault="004B22FD">
      <w:pPr>
        <w:pStyle w:val="NormalWeb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Slide into the Dark Ages part 3</w:t>
      </w:r>
    </w:p>
    <w:p w:rsidR="00E37DF0" w:rsidRDefault="004B22FD">
      <w:pPr>
        <w:pStyle w:val="NormalWeb"/>
        <w:jc w:val="center"/>
        <w:rPr>
          <w:rFonts w:ascii="Helvetica" w:hAnsi="Helvetica"/>
          <w:sz w:val="72"/>
          <w:u w:val="double"/>
        </w:rPr>
      </w:pPr>
      <w:r>
        <w:rPr>
          <w:rFonts w:ascii="Helvetica" w:hAnsi="Helvetica"/>
          <w:sz w:val="72"/>
          <w:u w:val="double"/>
        </w:rPr>
        <w:t>Charlemagne</w:t>
      </w:r>
    </w:p>
    <w:p w:rsidR="00E37DF0" w:rsidRDefault="004B22FD">
      <w:pPr>
        <w:pStyle w:val="NormalWeb"/>
        <w:jc w:val="center"/>
        <w:rPr>
          <w:rFonts w:ascii="Helvetica" w:hAnsi="Helvetica"/>
          <w:sz w:val="48"/>
        </w:rPr>
      </w:pPr>
      <w:r>
        <w:rPr>
          <w:rFonts w:ascii="Helvetica" w:hAnsi="Helvetica"/>
          <w:sz w:val="72"/>
          <w:u w:val="double"/>
        </w:rPr>
        <w:t>Mapping Assignment</w:t>
      </w:r>
    </w:p>
    <w:p w:rsidR="00E37DF0" w:rsidRDefault="00E37DF0">
      <w:pPr>
        <w:pStyle w:val="NormalWeb"/>
        <w:rPr>
          <w:rFonts w:ascii="Helvetica" w:hAnsi="Helvetica"/>
          <w:sz w:val="36"/>
        </w:rPr>
      </w:pPr>
    </w:p>
    <w:p w:rsidR="00E37DF0" w:rsidRDefault="004B22FD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>Part One:</w:t>
      </w:r>
    </w:p>
    <w:p w:rsidR="00E37DF0" w:rsidRDefault="004B22FD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 xml:space="preserve">Look in the Pathways textbook on page 25.  There is a map that shows the empire of Charlemagne.  Copy out the map and </w:t>
      </w:r>
      <w:proofErr w:type="spellStart"/>
      <w:r>
        <w:rPr>
          <w:rFonts w:ascii="Helvetica" w:hAnsi="Helvetica"/>
          <w:sz w:val="36"/>
        </w:rPr>
        <w:t>color</w:t>
      </w:r>
      <w:proofErr w:type="spellEnd"/>
      <w:r>
        <w:rPr>
          <w:rFonts w:ascii="Helvetica" w:hAnsi="Helvetica"/>
          <w:sz w:val="36"/>
        </w:rPr>
        <w:t xml:space="preserve"> it to show the kingdom Charlemagne inherited and to show the areas he conquered.   Be sure to include the title of the map, the dates of the map and a legend.  You must also name Saxony, Italy, Mediterranean Sea, and the Spanish March. </w:t>
      </w:r>
    </w:p>
    <w:p w:rsidR="00E37DF0" w:rsidRDefault="00E37DF0">
      <w:pPr>
        <w:pStyle w:val="NormalWeb"/>
        <w:rPr>
          <w:rFonts w:ascii="Helvetica" w:hAnsi="Helvetica"/>
          <w:sz w:val="36"/>
        </w:rPr>
      </w:pPr>
    </w:p>
    <w:p w:rsidR="00E37DF0" w:rsidRDefault="004B22FD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>Part Two:</w:t>
      </w:r>
    </w:p>
    <w:p w:rsidR="00E37DF0" w:rsidRDefault="004B22FD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 xml:space="preserve">On the back of the map, answer the following question in a complete sentence; </w:t>
      </w:r>
      <w:proofErr w:type="gramStart"/>
      <w:r>
        <w:rPr>
          <w:rFonts w:ascii="Helvetica" w:hAnsi="Helvetica"/>
          <w:sz w:val="36"/>
        </w:rPr>
        <w:t>What</w:t>
      </w:r>
      <w:proofErr w:type="gramEnd"/>
      <w:r>
        <w:rPr>
          <w:rFonts w:ascii="Helvetica" w:hAnsi="Helvetica"/>
          <w:sz w:val="36"/>
        </w:rPr>
        <w:t xml:space="preserve"> modern countries were part of Charlemagne’s Kingdom?  Use an atlas to answer this question.  Include of the countries even partly included in Charlemagne’s empire.  </w:t>
      </w:r>
    </w:p>
    <w:p w:rsidR="00E37DF0" w:rsidRDefault="00E37DF0">
      <w:pPr>
        <w:pStyle w:val="NormalWeb"/>
        <w:rPr>
          <w:rFonts w:ascii="Helvetica" w:hAnsi="Helvetica"/>
          <w:sz w:val="36"/>
        </w:rPr>
      </w:pPr>
    </w:p>
    <w:p w:rsidR="00E37DF0" w:rsidRDefault="004B22FD">
      <w:pPr>
        <w:pStyle w:val="NormalWeb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 xml:space="preserve">The map is due on </w:t>
      </w:r>
      <w:r w:rsidR="00902BC5">
        <w:rPr>
          <w:rFonts w:ascii="Helvetica" w:hAnsi="Helvetica"/>
          <w:sz w:val="36"/>
        </w:rPr>
        <w:t>today in class.</w:t>
      </w:r>
      <w:bookmarkStart w:id="0" w:name="_GoBack"/>
      <w:bookmarkEnd w:id="0"/>
    </w:p>
    <w:p w:rsidR="00E37DF0" w:rsidRDefault="00E37DF0">
      <w:pPr>
        <w:rPr>
          <w:rFonts w:ascii="Helvetica" w:hAnsi="Helvetica"/>
        </w:rPr>
      </w:pPr>
    </w:p>
    <w:sectPr w:rsidR="00E37D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FD"/>
    <w:rsid w:val="004B22FD"/>
    <w:rsid w:val="00902BC5"/>
    <w:rsid w:val="00E3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1FD450B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Janise Nikolic</cp:lastModifiedBy>
  <cp:revision>3</cp:revision>
  <cp:lastPrinted>2009-01-08T16:02:00Z</cp:lastPrinted>
  <dcterms:created xsi:type="dcterms:W3CDTF">2012-08-22T21:13:00Z</dcterms:created>
  <dcterms:modified xsi:type="dcterms:W3CDTF">2015-11-09T17:42:00Z</dcterms:modified>
</cp:coreProperties>
</file>