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52" w:rsidRPr="00D21212" w:rsidRDefault="009A3246" w:rsidP="00D21212">
      <w:pPr>
        <w:jc w:val="center"/>
      </w:pPr>
      <w:r w:rsidRPr="00D21212">
        <w:t>Teen Issues Novel Study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2"/>
        <w:gridCol w:w="2885"/>
        <w:gridCol w:w="3653"/>
        <w:gridCol w:w="3356"/>
      </w:tblGrid>
      <w:tr w:rsidR="00D21212" w:rsidRPr="00D21212" w:rsidTr="00D21212">
        <w:tc>
          <w:tcPr>
            <w:tcW w:w="3282" w:type="dxa"/>
          </w:tcPr>
          <w:p w:rsidR="00D21212" w:rsidRPr="00D21212" w:rsidRDefault="00D21212" w:rsidP="00D21212">
            <w:pPr>
              <w:jc w:val="center"/>
            </w:pPr>
            <w:r w:rsidRPr="00D21212">
              <w:t>Issue</w:t>
            </w:r>
          </w:p>
        </w:tc>
        <w:tc>
          <w:tcPr>
            <w:tcW w:w="2885" w:type="dxa"/>
          </w:tcPr>
          <w:p w:rsidR="00D21212" w:rsidRPr="00D21212" w:rsidRDefault="00D21212" w:rsidP="00D21212">
            <w:pPr>
              <w:jc w:val="center"/>
            </w:pPr>
            <w:r w:rsidRPr="00D21212">
              <w:t>Definition</w:t>
            </w:r>
          </w:p>
        </w:tc>
        <w:tc>
          <w:tcPr>
            <w:tcW w:w="3653" w:type="dxa"/>
          </w:tcPr>
          <w:p w:rsidR="00D21212" w:rsidRPr="00D21212" w:rsidRDefault="00D21212" w:rsidP="00D21212">
            <w:pPr>
              <w:jc w:val="center"/>
            </w:pPr>
            <w:r w:rsidRPr="00D21212">
              <w:t>Facts/Statistics</w:t>
            </w:r>
          </w:p>
        </w:tc>
        <w:tc>
          <w:tcPr>
            <w:tcW w:w="3356" w:type="dxa"/>
          </w:tcPr>
          <w:p w:rsidR="00D21212" w:rsidRPr="00D21212" w:rsidRDefault="00D21212" w:rsidP="00D21212">
            <w:pPr>
              <w:jc w:val="center"/>
            </w:pPr>
            <w:r w:rsidRPr="00D21212">
              <w:t>Question</w:t>
            </w:r>
          </w:p>
        </w:tc>
      </w:tr>
      <w:tr w:rsidR="00D21212" w:rsidTr="00D21212">
        <w:tc>
          <w:tcPr>
            <w:tcW w:w="3282" w:type="dxa"/>
          </w:tcPr>
          <w:p w:rsidR="00D21212" w:rsidRDefault="00D21212">
            <w:r>
              <w:t>Post-Traumatic Stress Disorder</w:t>
            </w:r>
          </w:p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  <w:tr w:rsidR="00D21212" w:rsidTr="00D21212">
        <w:tc>
          <w:tcPr>
            <w:tcW w:w="3282" w:type="dxa"/>
          </w:tcPr>
          <w:p w:rsidR="00D21212" w:rsidRDefault="00D21212">
            <w:r>
              <w:t>Autism</w:t>
            </w:r>
          </w:p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  <w:tr w:rsidR="00D21212" w:rsidTr="00D21212">
        <w:tc>
          <w:tcPr>
            <w:tcW w:w="3282" w:type="dxa"/>
          </w:tcPr>
          <w:p w:rsidR="00D21212" w:rsidRDefault="00D21212">
            <w:r>
              <w:t>Anorexia</w:t>
            </w:r>
          </w:p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  <w:tr w:rsidR="00D21212" w:rsidTr="00D21212">
        <w:tc>
          <w:tcPr>
            <w:tcW w:w="3282" w:type="dxa"/>
          </w:tcPr>
          <w:p w:rsidR="00D21212" w:rsidRDefault="00D21212">
            <w:r>
              <w:t>Bulimia</w:t>
            </w:r>
          </w:p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  <w:tr w:rsidR="00D21212" w:rsidTr="00D21212">
        <w:tc>
          <w:tcPr>
            <w:tcW w:w="3282" w:type="dxa"/>
          </w:tcPr>
          <w:p w:rsidR="00D21212" w:rsidRDefault="00D21212">
            <w:r>
              <w:t>Teen Pregnancy</w:t>
            </w:r>
          </w:p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  <w:tr w:rsidR="00D21212" w:rsidTr="00D21212">
        <w:tc>
          <w:tcPr>
            <w:tcW w:w="3282" w:type="dxa"/>
          </w:tcPr>
          <w:p w:rsidR="00D21212" w:rsidRDefault="00D21212">
            <w:r>
              <w:t>Synesthesia</w:t>
            </w:r>
          </w:p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  <w:tr w:rsidR="00D21212" w:rsidTr="00D21212">
        <w:tc>
          <w:tcPr>
            <w:tcW w:w="3282" w:type="dxa"/>
          </w:tcPr>
          <w:p w:rsidR="00D21212" w:rsidRDefault="00D21212">
            <w:r>
              <w:t>Cyberbullying</w:t>
            </w:r>
          </w:p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  <w:tr w:rsidR="00D21212" w:rsidTr="00D21212">
        <w:tc>
          <w:tcPr>
            <w:tcW w:w="3282" w:type="dxa"/>
          </w:tcPr>
          <w:p w:rsidR="00D21212" w:rsidRDefault="00D21212">
            <w:r>
              <w:t>Obsessive Compulsive Disorder</w:t>
            </w:r>
          </w:p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  <w:tr w:rsidR="00D21212" w:rsidTr="00D21212">
        <w:tc>
          <w:tcPr>
            <w:tcW w:w="3282" w:type="dxa"/>
          </w:tcPr>
          <w:p w:rsidR="00D21212" w:rsidRDefault="00D21212">
            <w:r>
              <w:t>Steroids</w:t>
            </w:r>
          </w:p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  <w:tr w:rsidR="00D21212" w:rsidTr="00D21212">
        <w:tc>
          <w:tcPr>
            <w:tcW w:w="3282" w:type="dxa"/>
          </w:tcPr>
          <w:p w:rsidR="00D21212" w:rsidRDefault="00D21212">
            <w:r>
              <w:t>Date Rape</w:t>
            </w:r>
          </w:p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  <w:tr w:rsidR="00D21212" w:rsidTr="00D21212">
        <w:tc>
          <w:tcPr>
            <w:tcW w:w="3282" w:type="dxa"/>
          </w:tcPr>
          <w:p w:rsidR="00D21212" w:rsidRDefault="00D21212"/>
          <w:p w:rsidR="00D21212" w:rsidRDefault="00D21212" w:rsidP="007E2F1C">
            <w:r>
              <w:lastRenderedPageBreak/>
              <w:t>Domestic Violence</w:t>
            </w:r>
          </w:p>
          <w:p w:rsidR="00D21212" w:rsidRDefault="00D21212"/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  <w:tr w:rsidR="00D21212" w:rsidTr="00D21212">
        <w:tc>
          <w:tcPr>
            <w:tcW w:w="3282" w:type="dxa"/>
          </w:tcPr>
          <w:p w:rsidR="00D21212" w:rsidRDefault="00D21212">
            <w:r>
              <w:lastRenderedPageBreak/>
              <w:t>Transgender</w:t>
            </w:r>
          </w:p>
          <w:p w:rsidR="00D21212" w:rsidRDefault="00D21212"/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  <w:tr w:rsidR="00D21212" w:rsidTr="00D21212">
        <w:tc>
          <w:tcPr>
            <w:tcW w:w="3282" w:type="dxa"/>
          </w:tcPr>
          <w:p w:rsidR="00D21212" w:rsidRDefault="00D21212">
            <w:r>
              <w:t>Drug Addiction</w:t>
            </w:r>
          </w:p>
          <w:p w:rsidR="00D21212" w:rsidRDefault="00D21212"/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  <w:tr w:rsidR="00D21212" w:rsidTr="00D21212">
        <w:tc>
          <w:tcPr>
            <w:tcW w:w="3282" w:type="dxa"/>
          </w:tcPr>
          <w:p w:rsidR="00D21212" w:rsidRDefault="00D21212">
            <w:r>
              <w:t>Alcohol Addiction</w:t>
            </w:r>
          </w:p>
          <w:p w:rsidR="00D21212" w:rsidRDefault="00D21212"/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  <w:tr w:rsidR="00D21212" w:rsidTr="00D21212">
        <w:tc>
          <w:tcPr>
            <w:tcW w:w="3282" w:type="dxa"/>
          </w:tcPr>
          <w:p w:rsidR="00D21212" w:rsidRDefault="00D21212">
            <w:r>
              <w:t>Homelessness</w:t>
            </w:r>
          </w:p>
          <w:p w:rsidR="00D21212" w:rsidRDefault="00D21212"/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  <w:tr w:rsidR="00D21212" w:rsidTr="00D21212">
        <w:tc>
          <w:tcPr>
            <w:tcW w:w="3282" w:type="dxa"/>
          </w:tcPr>
          <w:p w:rsidR="00D21212" w:rsidRDefault="00D21212">
            <w:r>
              <w:t>Asperger’s</w:t>
            </w:r>
          </w:p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  <w:tr w:rsidR="00D21212" w:rsidTr="00D21212">
        <w:tc>
          <w:tcPr>
            <w:tcW w:w="3282" w:type="dxa"/>
          </w:tcPr>
          <w:p w:rsidR="00D21212" w:rsidRDefault="00D21212">
            <w:r>
              <w:t>Cerebral Palsy</w:t>
            </w:r>
          </w:p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  <w:tr w:rsidR="00D21212" w:rsidTr="00D21212">
        <w:tc>
          <w:tcPr>
            <w:tcW w:w="3282" w:type="dxa"/>
          </w:tcPr>
          <w:p w:rsidR="00D21212" w:rsidRDefault="00D21212">
            <w:r>
              <w:t>Dyscalculia</w:t>
            </w:r>
          </w:p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  <w:tr w:rsidR="00D21212" w:rsidTr="00D21212">
        <w:tc>
          <w:tcPr>
            <w:tcW w:w="3282" w:type="dxa"/>
          </w:tcPr>
          <w:p w:rsidR="00D21212" w:rsidRDefault="00D21212">
            <w:r>
              <w:t>Bullying</w:t>
            </w:r>
          </w:p>
          <w:p w:rsidR="00D21212" w:rsidRDefault="00D21212"/>
          <w:p w:rsidR="00D21212" w:rsidRDefault="00D21212"/>
          <w:p w:rsidR="00D21212" w:rsidRDefault="00D21212"/>
        </w:tc>
        <w:tc>
          <w:tcPr>
            <w:tcW w:w="2885" w:type="dxa"/>
          </w:tcPr>
          <w:p w:rsidR="00D21212" w:rsidRDefault="00D21212"/>
        </w:tc>
        <w:tc>
          <w:tcPr>
            <w:tcW w:w="3653" w:type="dxa"/>
          </w:tcPr>
          <w:p w:rsidR="00D21212" w:rsidRDefault="00D21212"/>
        </w:tc>
        <w:tc>
          <w:tcPr>
            <w:tcW w:w="3356" w:type="dxa"/>
          </w:tcPr>
          <w:p w:rsidR="00D21212" w:rsidRDefault="00D21212"/>
        </w:tc>
      </w:tr>
    </w:tbl>
    <w:p w:rsidR="009A3246" w:rsidRDefault="009A3246"/>
    <w:sectPr w:rsidR="009A3246" w:rsidSect="009A32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46"/>
    <w:rsid w:val="007E2F1C"/>
    <w:rsid w:val="009A3246"/>
    <w:rsid w:val="009E6352"/>
    <w:rsid w:val="00D2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821142D6</Template>
  <TotalTime>18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Johnston</dc:creator>
  <cp:lastModifiedBy>Kristi Johnston</cp:lastModifiedBy>
  <cp:revision>2</cp:revision>
  <dcterms:created xsi:type="dcterms:W3CDTF">2016-01-06T21:46:00Z</dcterms:created>
  <dcterms:modified xsi:type="dcterms:W3CDTF">2017-02-15T21:18:00Z</dcterms:modified>
</cp:coreProperties>
</file>