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52F" w:rsidRDefault="006C452F">
      <w:pPr>
        <w:rPr>
          <w:rFonts w:ascii="Comic Sans MS" w:hAnsi="Comic Sans MS"/>
        </w:rPr>
      </w:pPr>
    </w:p>
    <w:p w:rsidR="006C452F" w:rsidRDefault="006C452F">
      <w:pPr>
        <w:pStyle w:val="Heading2"/>
      </w:pPr>
      <w:r>
        <w:t>Short Stories Worksheet #2</w:t>
      </w:r>
      <w:r w:rsidR="00FD0D2D">
        <w:t xml:space="preserve"> </w:t>
      </w:r>
      <w:proofErr w:type="gramStart"/>
      <w:r w:rsidR="00FD0D2D">
        <w:t>The</w:t>
      </w:r>
      <w:proofErr w:type="gramEnd"/>
      <w:r w:rsidR="00FD0D2D">
        <w:t xml:space="preserve"> Cold Equations</w:t>
      </w:r>
    </w:p>
    <w:p w:rsidR="006C452F" w:rsidRDefault="006C452F">
      <w:pPr>
        <w:rPr>
          <w:rFonts w:ascii="Comic Sans MS" w:hAnsi="Comic Sans MS"/>
        </w:rPr>
      </w:pPr>
    </w:p>
    <w:p w:rsidR="006C452F" w:rsidRDefault="006C452F">
      <w:pPr>
        <w:rPr>
          <w:rFonts w:ascii="Comic Sans MS" w:hAnsi="Comic Sans MS"/>
        </w:rPr>
      </w:pPr>
      <w:r>
        <w:rPr>
          <w:rFonts w:ascii="Comic Sans MS" w:hAnsi="Comic Sans MS"/>
          <w:b/>
        </w:rPr>
        <w:t>Directions:</w:t>
      </w:r>
      <w:r>
        <w:rPr>
          <w:rFonts w:ascii="Comic Sans MS" w:hAnsi="Comic Sans MS"/>
        </w:rPr>
        <w:t xml:space="preserve">  After you have read and gone over the </w:t>
      </w:r>
      <w:r>
        <w:rPr>
          <w:rFonts w:ascii="Comic Sans MS" w:hAnsi="Comic Sans MS"/>
          <w:b/>
          <w:u w:val="single"/>
        </w:rPr>
        <w:t>Short Story Notes</w:t>
      </w:r>
      <w:r>
        <w:rPr>
          <w:rFonts w:ascii="Comic Sans MS" w:hAnsi="Comic Sans MS"/>
        </w:rPr>
        <w:t xml:space="preserve"> </w:t>
      </w:r>
      <w:r w:rsidR="00FD0D2D">
        <w:rPr>
          <w:rFonts w:ascii="Comic Sans MS" w:hAnsi="Comic Sans MS"/>
        </w:rPr>
        <w:t xml:space="preserve">, </w:t>
      </w:r>
      <w:bookmarkStart w:id="0" w:name="_GoBack"/>
      <w:bookmarkEnd w:id="0"/>
      <w:r>
        <w:rPr>
          <w:rFonts w:ascii="Comic Sans MS" w:hAnsi="Comic Sans MS"/>
        </w:rPr>
        <w:t xml:space="preserve">read the attached short story, </w:t>
      </w:r>
      <w:r w:rsidR="00F83E53">
        <w:rPr>
          <w:rFonts w:ascii="Comic Sans MS" w:hAnsi="Comic Sans MS"/>
          <w:u w:val="single"/>
        </w:rPr>
        <w:t>The Cold Equations</w:t>
      </w:r>
      <w:r>
        <w:rPr>
          <w:rFonts w:ascii="Comic Sans MS" w:hAnsi="Comic Sans MS"/>
        </w:rPr>
        <w:t xml:space="preserve"> </w:t>
      </w:r>
      <w:r w:rsidR="00F83E53">
        <w:rPr>
          <w:rFonts w:ascii="Comic Sans MS" w:hAnsi="Comic Sans MS"/>
        </w:rPr>
        <w:t>by Tom Godwin</w:t>
      </w:r>
      <w:r>
        <w:rPr>
          <w:rFonts w:ascii="Comic Sans MS" w:hAnsi="Comic Sans MS"/>
        </w:rPr>
        <w:t>, and complete the following worksheet.</w:t>
      </w:r>
    </w:p>
    <w:p w:rsidR="006C452F" w:rsidRDefault="006C452F">
      <w:pPr>
        <w:rPr>
          <w:rFonts w:ascii="Comic Sans MS" w:hAnsi="Comic Sans MS"/>
        </w:rPr>
      </w:pPr>
    </w:p>
    <w:p w:rsidR="006C452F" w:rsidRDefault="006C452F">
      <w:pPr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What is the setting of the story (time/place)? (2 </w:t>
      </w:r>
      <w:proofErr w:type="spellStart"/>
      <w:r>
        <w:rPr>
          <w:rFonts w:ascii="Comic Sans MS" w:hAnsi="Comic Sans MS"/>
        </w:rPr>
        <w:t>mks</w:t>
      </w:r>
      <w:proofErr w:type="spellEnd"/>
      <w:r>
        <w:rPr>
          <w:rFonts w:ascii="Comic Sans MS" w:hAnsi="Comic Sans MS"/>
        </w:rPr>
        <w:t xml:space="preserve"> for quality and accuracy of description)</w:t>
      </w:r>
    </w:p>
    <w:p w:rsidR="006C452F" w:rsidRDefault="006C452F">
      <w:pPr>
        <w:rPr>
          <w:rFonts w:ascii="Comic Sans MS" w:hAnsi="Comic Sans MS"/>
        </w:rPr>
      </w:pPr>
    </w:p>
    <w:p w:rsidR="006C452F" w:rsidRDefault="006C452F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</w:t>
      </w:r>
    </w:p>
    <w:p w:rsidR="006C452F" w:rsidRDefault="006C452F">
      <w:pPr>
        <w:rPr>
          <w:rFonts w:ascii="Comic Sans MS" w:hAnsi="Comic Sans MS"/>
        </w:rPr>
      </w:pPr>
    </w:p>
    <w:p w:rsidR="006C452F" w:rsidRDefault="006C452F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</w:t>
      </w:r>
    </w:p>
    <w:p w:rsidR="006C452F" w:rsidRDefault="006C452F">
      <w:pPr>
        <w:rPr>
          <w:rFonts w:ascii="Comic Sans MS" w:hAnsi="Comic Sans MS"/>
        </w:rPr>
      </w:pPr>
    </w:p>
    <w:p w:rsidR="006C452F" w:rsidRDefault="006C452F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</w:t>
      </w:r>
    </w:p>
    <w:p w:rsidR="006C452F" w:rsidRDefault="006C452F">
      <w:pPr>
        <w:rPr>
          <w:rFonts w:ascii="Comic Sans MS" w:hAnsi="Comic Sans MS"/>
        </w:rPr>
      </w:pPr>
    </w:p>
    <w:p w:rsidR="006C452F" w:rsidRDefault="006C452F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</w:t>
      </w:r>
    </w:p>
    <w:p w:rsidR="00FD0D2D" w:rsidRDefault="00FD0D2D" w:rsidP="00FD0D2D">
      <w:pPr>
        <w:rPr>
          <w:rFonts w:ascii="Comic Sans MS" w:hAnsi="Comic Sans MS"/>
        </w:rPr>
      </w:pPr>
    </w:p>
    <w:p w:rsidR="00FD0D2D" w:rsidRDefault="00FD0D2D" w:rsidP="00FD0D2D">
      <w:pPr>
        <w:rPr>
          <w:rFonts w:ascii="Comic Sans MS" w:hAnsi="Comic Sans MS"/>
        </w:rPr>
      </w:pPr>
    </w:p>
    <w:p w:rsidR="006C452F" w:rsidRDefault="006C452F" w:rsidP="00FD0D2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Choose one of the </w:t>
      </w:r>
      <w:r w:rsidR="00FD0D2D">
        <w:rPr>
          <w:rFonts w:ascii="Comic Sans MS" w:hAnsi="Comic Sans MS"/>
        </w:rPr>
        <w:t xml:space="preserve">two characters and </w:t>
      </w:r>
      <w:r>
        <w:rPr>
          <w:rFonts w:ascii="Comic Sans MS" w:hAnsi="Comic Sans MS"/>
        </w:rPr>
        <w:t xml:space="preserve">explain why a particular character is </w:t>
      </w:r>
      <w:r w:rsidR="00FD0D2D">
        <w:rPr>
          <w:rFonts w:ascii="Comic Sans MS" w:hAnsi="Comic Sans MS"/>
        </w:rPr>
        <w:t>either the protagonist or antagonist.</w:t>
      </w:r>
      <w:r>
        <w:rPr>
          <w:rFonts w:ascii="Comic Sans MS" w:hAnsi="Comic Sans MS"/>
        </w:rPr>
        <w:t xml:space="preserve"> </w:t>
      </w:r>
    </w:p>
    <w:p w:rsidR="006C452F" w:rsidRDefault="006C452F">
      <w:pPr>
        <w:rPr>
          <w:rFonts w:ascii="Comic Sans MS" w:hAnsi="Comic Sans MS"/>
        </w:rPr>
      </w:pPr>
    </w:p>
    <w:p w:rsidR="006C452F" w:rsidRDefault="006C452F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</w:t>
      </w:r>
    </w:p>
    <w:p w:rsidR="006C452F" w:rsidRDefault="006C452F">
      <w:pPr>
        <w:rPr>
          <w:rFonts w:ascii="Comic Sans MS" w:hAnsi="Comic Sans MS"/>
        </w:rPr>
      </w:pPr>
    </w:p>
    <w:p w:rsidR="006C452F" w:rsidRDefault="006C452F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</w:t>
      </w:r>
    </w:p>
    <w:p w:rsidR="006C452F" w:rsidRDefault="006C452F">
      <w:pPr>
        <w:rPr>
          <w:rFonts w:ascii="Comic Sans MS" w:hAnsi="Comic Sans MS"/>
        </w:rPr>
      </w:pPr>
    </w:p>
    <w:p w:rsidR="006C452F" w:rsidRDefault="006C452F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</w:t>
      </w:r>
    </w:p>
    <w:p w:rsidR="006C452F" w:rsidRDefault="006C452F">
      <w:pPr>
        <w:rPr>
          <w:rFonts w:ascii="Comic Sans MS" w:hAnsi="Comic Sans MS"/>
        </w:rPr>
      </w:pPr>
    </w:p>
    <w:p w:rsidR="006C452F" w:rsidRDefault="006C452F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</w:t>
      </w:r>
    </w:p>
    <w:p w:rsidR="006C452F" w:rsidRDefault="006C452F">
      <w:pPr>
        <w:rPr>
          <w:rFonts w:ascii="Comic Sans MS" w:hAnsi="Comic Sans MS"/>
        </w:rPr>
      </w:pPr>
    </w:p>
    <w:p w:rsidR="006C452F" w:rsidRDefault="006C452F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</w:t>
      </w:r>
    </w:p>
    <w:p w:rsidR="006C452F" w:rsidRDefault="006C452F">
      <w:pPr>
        <w:rPr>
          <w:rFonts w:ascii="Comic Sans MS" w:hAnsi="Comic Sans MS"/>
        </w:rPr>
      </w:pPr>
    </w:p>
    <w:p w:rsidR="006C452F" w:rsidRDefault="006C452F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</w:t>
      </w:r>
    </w:p>
    <w:p w:rsidR="006C452F" w:rsidRDefault="006C452F">
      <w:pPr>
        <w:rPr>
          <w:rFonts w:ascii="Comic Sans MS" w:hAnsi="Comic Sans MS"/>
        </w:rPr>
      </w:pPr>
    </w:p>
    <w:p w:rsidR="006C452F" w:rsidRDefault="006C452F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</w:t>
      </w:r>
    </w:p>
    <w:p w:rsidR="006C452F" w:rsidRDefault="006C452F">
      <w:pPr>
        <w:rPr>
          <w:rFonts w:ascii="Comic Sans MS" w:hAnsi="Comic Sans MS"/>
        </w:rPr>
      </w:pPr>
    </w:p>
    <w:p w:rsidR="006C452F" w:rsidRDefault="006C452F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</w:t>
      </w:r>
    </w:p>
    <w:p w:rsidR="006C452F" w:rsidRDefault="006C452F">
      <w:pPr>
        <w:rPr>
          <w:rFonts w:ascii="Comic Sans MS" w:hAnsi="Comic Sans MS"/>
        </w:rPr>
      </w:pPr>
    </w:p>
    <w:p w:rsidR="006C452F" w:rsidRDefault="006C452F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</w:t>
      </w:r>
    </w:p>
    <w:p w:rsidR="006C452F" w:rsidRDefault="006C452F">
      <w:pPr>
        <w:rPr>
          <w:rFonts w:ascii="Comic Sans MS" w:hAnsi="Comic Sans MS"/>
        </w:rPr>
      </w:pPr>
    </w:p>
    <w:p w:rsidR="006C452F" w:rsidRDefault="006C452F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</w:t>
      </w:r>
    </w:p>
    <w:p w:rsidR="006C452F" w:rsidRDefault="006C452F">
      <w:pPr>
        <w:rPr>
          <w:rFonts w:ascii="Comic Sans MS" w:hAnsi="Comic Sans MS"/>
        </w:rPr>
      </w:pPr>
    </w:p>
    <w:p w:rsidR="006C452F" w:rsidRDefault="006C452F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</w:t>
      </w:r>
    </w:p>
    <w:p w:rsidR="006C452F" w:rsidRDefault="006C452F">
      <w:pPr>
        <w:rPr>
          <w:rFonts w:ascii="Comic Sans MS" w:hAnsi="Comic Sans MS"/>
        </w:rPr>
      </w:pPr>
    </w:p>
    <w:p w:rsidR="006C452F" w:rsidRDefault="006C452F">
      <w:pPr>
        <w:rPr>
          <w:rFonts w:ascii="Comic Sans MS" w:hAnsi="Comic Sans MS"/>
        </w:rPr>
      </w:pPr>
    </w:p>
    <w:p w:rsidR="006C452F" w:rsidRDefault="006C452F">
      <w:pPr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Identify (check) the conflict of the story (1 mark)</w:t>
      </w:r>
    </w:p>
    <w:p w:rsidR="006C452F" w:rsidRDefault="006C452F">
      <w:pPr>
        <w:rPr>
          <w:rFonts w:ascii="Comic Sans MS" w:hAnsi="Comic Sans MS"/>
        </w:rPr>
      </w:pPr>
    </w:p>
    <w:p w:rsidR="006C452F" w:rsidRDefault="006C452F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_____ </w:t>
      </w:r>
      <w:r>
        <w:rPr>
          <w:rFonts w:ascii="Comic Sans MS" w:hAnsi="Comic Sans MS"/>
          <w:b/>
        </w:rPr>
        <w:t>Man vs. man</w:t>
      </w:r>
      <w:r>
        <w:rPr>
          <w:rFonts w:ascii="Comic Sans MS" w:hAnsi="Comic Sans MS"/>
        </w:rPr>
        <w:t xml:space="preserve"> - external struggle between two or more individuals</w:t>
      </w:r>
    </w:p>
    <w:p w:rsidR="006C452F" w:rsidRDefault="006C452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_____ </w:t>
      </w:r>
      <w:r>
        <w:rPr>
          <w:rFonts w:ascii="Comic Sans MS" w:hAnsi="Comic Sans MS"/>
          <w:b/>
        </w:rPr>
        <w:t>Man vs. himself</w:t>
      </w:r>
      <w:r>
        <w:rPr>
          <w:rFonts w:ascii="Comic Sans MS" w:hAnsi="Comic Sans MS"/>
        </w:rPr>
        <w:t xml:space="preserve"> - internal struggle concerning emotion and decision</w:t>
      </w:r>
    </w:p>
    <w:p w:rsidR="006C452F" w:rsidRDefault="006C452F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 xml:space="preserve">_____ </w:t>
      </w:r>
      <w:r>
        <w:rPr>
          <w:rFonts w:ascii="Comic Sans MS" w:hAnsi="Comic Sans MS"/>
          <w:b/>
        </w:rPr>
        <w:t>Man vs. nature</w:t>
      </w:r>
      <w:r>
        <w:rPr>
          <w:rFonts w:ascii="Comic Sans MS" w:hAnsi="Comic Sans MS"/>
        </w:rPr>
        <w:t xml:space="preserve"> - external struggle between man and an element of nature.</w:t>
      </w:r>
      <w:proofErr w:type="gramEnd"/>
    </w:p>
    <w:p w:rsidR="006C452F" w:rsidRDefault="006C452F">
      <w:pPr>
        <w:rPr>
          <w:rFonts w:ascii="Comic Sans MS" w:hAnsi="Comic Sans MS"/>
        </w:rPr>
      </w:pPr>
    </w:p>
    <w:p w:rsidR="006C452F" w:rsidRDefault="006C452F">
      <w:pPr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Briefly defend/explain your choice, use and example from the story if needed.  (3 marks for quality and evidence of thought and effort).</w:t>
      </w:r>
    </w:p>
    <w:p w:rsidR="006C452F" w:rsidRDefault="006C452F">
      <w:pPr>
        <w:rPr>
          <w:rFonts w:ascii="Comic Sans MS" w:hAnsi="Comic Sans MS"/>
        </w:rPr>
      </w:pPr>
    </w:p>
    <w:p w:rsidR="006C452F" w:rsidRDefault="006C452F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</w:t>
      </w:r>
    </w:p>
    <w:p w:rsidR="006C452F" w:rsidRDefault="006C452F">
      <w:pPr>
        <w:rPr>
          <w:rFonts w:ascii="Comic Sans MS" w:hAnsi="Comic Sans MS"/>
        </w:rPr>
      </w:pPr>
    </w:p>
    <w:p w:rsidR="006C452F" w:rsidRDefault="006C452F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</w:t>
      </w:r>
    </w:p>
    <w:p w:rsidR="006C452F" w:rsidRDefault="006C452F">
      <w:pPr>
        <w:rPr>
          <w:rFonts w:ascii="Comic Sans MS" w:hAnsi="Comic Sans MS"/>
        </w:rPr>
      </w:pPr>
    </w:p>
    <w:p w:rsidR="006C452F" w:rsidRDefault="006C452F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</w:t>
      </w:r>
    </w:p>
    <w:p w:rsidR="006C452F" w:rsidRDefault="006C452F">
      <w:pPr>
        <w:rPr>
          <w:rFonts w:ascii="Comic Sans MS" w:hAnsi="Comic Sans MS"/>
        </w:rPr>
      </w:pPr>
    </w:p>
    <w:p w:rsidR="006C452F" w:rsidRDefault="006C452F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</w:t>
      </w:r>
    </w:p>
    <w:p w:rsidR="006C452F" w:rsidRDefault="006C452F">
      <w:pPr>
        <w:rPr>
          <w:rFonts w:ascii="Comic Sans MS" w:hAnsi="Comic Sans MS"/>
        </w:rPr>
      </w:pPr>
    </w:p>
    <w:p w:rsidR="006C452F" w:rsidRDefault="006C452F">
      <w:pPr>
        <w:rPr>
          <w:rFonts w:ascii="Comic Sans MS" w:hAnsi="Comic Sans MS"/>
        </w:rPr>
      </w:pPr>
    </w:p>
    <w:p w:rsidR="006C452F" w:rsidRDefault="00FD0D2D" w:rsidP="00FD0D2D">
      <w:pPr>
        <w:rPr>
          <w:rFonts w:ascii="Comic Sans MS" w:hAnsi="Comic Sans MS"/>
        </w:rPr>
      </w:pPr>
      <w:r>
        <w:rPr>
          <w:rFonts w:ascii="Comic Sans MS" w:hAnsi="Comic Sans MS"/>
        </w:rPr>
        <w:t>6.</w:t>
      </w:r>
      <w:r>
        <w:rPr>
          <w:rFonts w:ascii="Comic Sans MS" w:hAnsi="Comic Sans MS"/>
        </w:rPr>
        <w:t xml:space="preserve"> Who is the narrator (who is telling the story)?  (1 mark) ______________________</w:t>
      </w:r>
    </w:p>
    <w:p w:rsidR="006C452F" w:rsidRDefault="006C452F" w:rsidP="00FD0D2D">
      <w:pPr>
        <w:rPr>
          <w:rFonts w:ascii="Comic Sans MS" w:hAnsi="Comic Sans MS"/>
        </w:rPr>
      </w:pPr>
    </w:p>
    <w:p w:rsidR="006C452F" w:rsidRDefault="006C452F">
      <w:pPr>
        <w:rPr>
          <w:rFonts w:ascii="Comic Sans MS" w:hAnsi="Comic Sans MS"/>
        </w:rPr>
      </w:pPr>
    </w:p>
    <w:p w:rsidR="006C452F" w:rsidRDefault="006C452F" w:rsidP="00FD0D2D">
      <w:pPr>
        <w:numPr>
          <w:ilvl w:val="0"/>
          <w:numId w:val="3"/>
        </w:numPr>
        <w:rPr>
          <w:rFonts w:ascii="Comic Sans MS" w:hAnsi="Comic Sans MS"/>
        </w:rPr>
      </w:pPr>
      <w:r w:rsidRPr="00FD0D2D">
        <w:rPr>
          <w:rFonts w:ascii="Comic Sans MS" w:hAnsi="Comic Sans MS"/>
        </w:rPr>
        <w:t>In your own words, describe what you thi</w:t>
      </w:r>
      <w:r w:rsidR="00FD0D2D">
        <w:rPr>
          <w:rFonts w:ascii="Comic Sans MS" w:hAnsi="Comic Sans MS"/>
        </w:rPr>
        <w:t xml:space="preserve">nk the theme of the story is.  </w:t>
      </w:r>
    </w:p>
    <w:p w:rsidR="00FD0D2D" w:rsidRPr="00FD0D2D" w:rsidRDefault="00FD0D2D" w:rsidP="00FD0D2D">
      <w:pPr>
        <w:numPr>
          <w:ilvl w:val="0"/>
          <w:numId w:val="3"/>
        </w:numPr>
        <w:rPr>
          <w:rFonts w:ascii="Comic Sans MS" w:hAnsi="Comic Sans MS"/>
        </w:rPr>
      </w:pPr>
    </w:p>
    <w:p w:rsidR="006C452F" w:rsidRDefault="006C452F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</w:t>
      </w:r>
    </w:p>
    <w:p w:rsidR="006C452F" w:rsidRDefault="006C452F">
      <w:pPr>
        <w:rPr>
          <w:rFonts w:ascii="Comic Sans MS" w:hAnsi="Comic Sans MS"/>
        </w:rPr>
      </w:pPr>
    </w:p>
    <w:p w:rsidR="006C452F" w:rsidRDefault="006C452F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</w:t>
      </w:r>
    </w:p>
    <w:p w:rsidR="006C452F" w:rsidRDefault="006C452F">
      <w:pPr>
        <w:rPr>
          <w:rFonts w:ascii="Comic Sans MS" w:hAnsi="Comic Sans MS"/>
        </w:rPr>
      </w:pPr>
    </w:p>
    <w:p w:rsidR="006C452F" w:rsidRDefault="006C452F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</w:t>
      </w:r>
    </w:p>
    <w:p w:rsidR="006C452F" w:rsidRDefault="006C452F">
      <w:pPr>
        <w:rPr>
          <w:rFonts w:ascii="Comic Sans MS" w:hAnsi="Comic Sans MS"/>
        </w:rPr>
      </w:pPr>
    </w:p>
    <w:p w:rsidR="006C452F" w:rsidRDefault="006C452F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</w:t>
      </w:r>
    </w:p>
    <w:p w:rsidR="006C452F" w:rsidRDefault="006C452F">
      <w:pPr>
        <w:rPr>
          <w:rFonts w:ascii="Comic Sans MS" w:hAnsi="Comic Sans MS"/>
        </w:rPr>
      </w:pPr>
    </w:p>
    <w:p w:rsidR="006C452F" w:rsidRDefault="006C452F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</w:t>
      </w:r>
    </w:p>
    <w:p w:rsidR="006C452F" w:rsidRDefault="006C452F">
      <w:pPr>
        <w:rPr>
          <w:rFonts w:ascii="Comic Sans MS" w:hAnsi="Comic Sans MS"/>
        </w:rPr>
      </w:pPr>
    </w:p>
    <w:p w:rsidR="006C452F" w:rsidRDefault="006C452F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</w:t>
      </w:r>
    </w:p>
    <w:p w:rsidR="006C452F" w:rsidRDefault="006C452F">
      <w:pPr>
        <w:rPr>
          <w:rFonts w:ascii="Comic Sans MS" w:hAnsi="Comic Sans MS"/>
        </w:rPr>
      </w:pPr>
    </w:p>
    <w:p w:rsidR="006C452F" w:rsidRDefault="006C452F">
      <w:pPr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Was there a symbol(s) in the story? If so, what was it and how is that symbol related to the theme?  </w:t>
      </w:r>
    </w:p>
    <w:p w:rsidR="006C452F" w:rsidRDefault="006C452F">
      <w:pPr>
        <w:rPr>
          <w:rFonts w:ascii="Comic Sans MS" w:hAnsi="Comic Sans MS"/>
        </w:rPr>
      </w:pPr>
    </w:p>
    <w:p w:rsidR="006C452F" w:rsidRDefault="006C452F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</w:t>
      </w:r>
    </w:p>
    <w:p w:rsidR="006C452F" w:rsidRDefault="006C452F">
      <w:pPr>
        <w:rPr>
          <w:rFonts w:ascii="Comic Sans MS" w:hAnsi="Comic Sans MS"/>
        </w:rPr>
      </w:pPr>
    </w:p>
    <w:p w:rsidR="006C452F" w:rsidRDefault="006C452F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</w:t>
      </w:r>
    </w:p>
    <w:p w:rsidR="006C452F" w:rsidRDefault="006C452F">
      <w:pPr>
        <w:rPr>
          <w:rFonts w:ascii="Comic Sans MS" w:hAnsi="Comic Sans MS"/>
        </w:rPr>
      </w:pPr>
    </w:p>
    <w:p w:rsidR="006C452F" w:rsidRDefault="006C452F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</w:t>
      </w:r>
    </w:p>
    <w:p w:rsidR="006C452F" w:rsidRDefault="006C452F">
      <w:pPr>
        <w:rPr>
          <w:rFonts w:ascii="Comic Sans MS" w:hAnsi="Comic Sans MS"/>
        </w:rPr>
      </w:pPr>
    </w:p>
    <w:sectPr w:rsidR="006C452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40F8D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EB02AE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CA8111D"/>
    <w:multiLevelType w:val="singleLevel"/>
    <w:tmpl w:val="6E1A344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E53"/>
    <w:rsid w:val="003749A0"/>
    <w:rsid w:val="006C452F"/>
    <w:rsid w:val="00F83E53"/>
    <w:rsid w:val="00FD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Comic Sans MS" w:hAnsi="Comic Sans MS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749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49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Comic Sans MS" w:hAnsi="Comic Sans MS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749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49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BAEBDE9E</Template>
  <TotalTime>2</TotalTime>
  <Pages>2</Pages>
  <Words>220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 12</vt:lpstr>
    </vt:vector>
  </TitlesOfParts>
  <Company>School District #83</Company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 12</dc:title>
  <dc:subject>Trick's Comm12</dc:subject>
  <dc:creator>Bill Trickey</dc:creator>
  <dc:description>Trick's Comm12</dc:description>
  <cp:lastModifiedBy>Janise Nikolic</cp:lastModifiedBy>
  <cp:revision>3</cp:revision>
  <cp:lastPrinted>2012-09-10T15:38:00Z</cp:lastPrinted>
  <dcterms:created xsi:type="dcterms:W3CDTF">2012-09-10T15:38:00Z</dcterms:created>
  <dcterms:modified xsi:type="dcterms:W3CDTF">2014-01-10T19:44:00Z</dcterms:modified>
</cp:coreProperties>
</file>