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45" w:rsidRPr="001F0DBE" w:rsidRDefault="00FE6937" w:rsidP="001F0DBE">
      <w:pPr>
        <w:jc w:val="center"/>
        <w:rPr>
          <w:b/>
          <w:sz w:val="28"/>
          <w:szCs w:val="28"/>
        </w:rPr>
      </w:pPr>
      <w:r w:rsidRPr="001F0DBE">
        <w:rPr>
          <w:b/>
          <w:sz w:val="28"/>
          <w:szCs w:val="28"/>
        </w:rPr>
        <w:t>Station #4 Scientists</w:t>
      </w:r>
    </w:p>
    <w:p w:rsidR="00FE6937" w:rsidRPr="001F0DBE" w:rsidRDefault="00FE6937" w:rsidP="001F0DBE">
      <w:pPr>
        <w:jc w:val="center"/>
        <w:rPr>
          <w:b/>
          <w:sz w:val="28"/>
          <w:szCs w:val="28"/>
        </w:rPr>
      </w:pPr>
      <w:r w:rsidRPr="001F0DBE">
        <w:rPr>
          <w:b/>
          <w:sz w:val="28"/>
          <w:szCs w:val="28"/>
        </w:rPr>
        <w:t>Criteria for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E6937" w:rsidRPr="001F0DBE" w:rsidTr="00FE6937">
        <w:tc>
          <w:tcPr>
            <w:tcW w:w="9576" w:type="dxa"/>
          </w:tcPr>
          <w:p w:rsidR="00FE6937" w:rsidRPr="001F0DBE" w:rsidRDefault="00FE6937" w:rsidP="001F0DBE">
            <w:pPr>
              <w:jc w:val="center"/>
              <w:rPr>
                <w:b/>
                <w:sz w:val="28"/>
                <w:szCs w:val="28"/>
              </w:rPr>
            </w:pPr>
            <w:r w:rsidRPr="001F0DBE">
              <w:rPr>
                <w:b/>
                <w:sz w:val="28"/>
                <w:szCs w:val="28"/>
              </w:rPr>
              <w:t>Venn Diagram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FE6937" w:rsidP="00FE693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Information in each circle is relevant and accurate</w:t>
            </w:r>
            <w:bookmarkStart w:id="0" w:name="_GoBack"/>
            <w:bookmarkEnd w:id="0"/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FE6937" w:rsidP="00FE693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A minimum of 10 research facts</w:t>
            </w:r>
            <w:r w:rsidR="00405209">
              <w:rPr>
                <w:sz w:val="28"/>
                <w:szCs w:val="28"/>
              </w:rPr>
              <w:t xml:space="preserve"> for </w:t>
            </w:r>
            <w:r w:rsidRPr="001F0DBE">
              <w:rPr>
                <w:sz w:val="28"/>
                <w:szCs w:val="28"/>
              </w:rPr>
              <w:t>is presented</w:t>
            </w:r>
            <w:r w:rsidR="00405209">
              <w:rPr>
                <w:sz w:val="28"/>
                <w:szCs w:val="28"/>
              </w:rPr>
              <w:t xml:space="preserve"> for </w:t>
            </w:r>
            <w:r w:rsidR="00405209" w:rsidRPr="00405209">
              <w:rPr>
                <w:b/>
                <w:sz w:val="28"/>
                <w:szCs w:val="28"/>
              </w:rPr>
              <w:t>each</w:t>
            </w:r>
            <w:r w:rsidR="00405209">
              <w:rPr>
                <w:sz w:val="28"/>
                <w:szCs w:val="28"/>
              </w:rPr>
              <w:t xml:space="preserve"> scientist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FE6937" w:rsidP="00FE693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Similarities are shown in interconnecting area; differences not interconnecting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FE6937" w:rsidP="00FE693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Diagram is neatly labelled and titled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FE6937" w:rsidP="00FE693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Correct punctuation and grammar</w:t>
            </w:r>
          </w:p>
        </w:tc>
      </w:tr>
    </w:tbl>
    <w:p w:rsidR="00FE6937" w:rsidRPr="001F0DBE" w:rsidRDefault="00FE693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E6937" w:rsidRPr="001F0DBE" w:rsidTr="00FE6937">
        <w:tc>
          <w:tcPr>
            <w:tcW w:w="9576" w:type="dxa"/>
          </w:tcPr>
          <w:p w:rsidR="00FE6937" w:rsidRPr="001F0DBE" w:rsidRDefault="000570D6" w:rsidP="001F0DBE">
            <w:pPr>
              <w:jc w:val="center"/>
              <w:rPr>
                <w:b/>
                <w:sz w:val="28"/>
                <w:szCs w:val="28"/>
              </w:rPr>
            </w:pPr>
            <w:r w:rsidRPr="001F0DBE">
              <w:rPr>
                <w:b/>
                <w:sz w:val="28"/>
                <w:szCs w:val="28"/>
              </w:rPr>
              <w:t>Magazine Article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0570D6" w:rsidP="000570D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Interesting, eye catching title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0570D6" w:rsidP="000570D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 xml:space="preserve">A minimum of 10 research facts 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0570D6" w:rsidP="000570D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Writing is thorough and detailed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0570D6" w:rsidP="000570D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Significance of telescope is clearly explained</w:t>
            </w:r>
          </w:p>
        </w:tc>
      </w:tr>
      <w:tr w:rsidR="00FE6937" w:rsidRPr="001F0DBE" w:rsidTr="00FE6937">
        <w:tc>
          <w:tcPr>
            <w:tcW w:w="9576" w:type="dxa"/>
          </w:tcPr>
          <w:p w:rsidR="00FE6937" w:rsidRPr="001F0DBE" w:rsidRDefault="000570D6" w:rsidP="000570D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Visuals are used to enhance text</w:t>
            </w:r>
          </w:p>
        </w:tc>
      </w:tr>
      <w:tr w:rsidR="000570D6" w:rsidRPr="001F0DBE" w:rsidTr="00FE6937">
        <w:tc>
          <w:tcPr>
            <w:tcW w:w="9576" w:type="dxa"/>
          </w:tcPr>
          <w:p w:rsidR="000570D6" w:rsidRPr="001F0DBE" w:rsidRDefault="000570D6" w:rsidP="000570D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Correct punctuation and grammar</w:t>
            </w:r>
          </w:p>
        </w:tc>
      </w:tr>
    </w:tbl>
    <w:p w:rsidR="00FE6937" w:rsidRPr="001F0DBE" w:rsidRDefault="000570D6">
      <w:pPr>
        <w:rPr>
          <w:sz w:val="28"/>
          <w:szCs w:val="28"/>
        </w:rPr>
      </w:pPr>
      <w:r w:rsidRPr="001F0DBE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70D6" w:rsidRPr="001F0DBE" w:rsidTr="000570D6">
        <w:tc>
          <w:tcPr>
            <w:tcW w:w="9576" w:type="dxa"/>
          </w:tcPr>
          <w:p w:rsidR="000570D6" w:rsidRPr="001F0DBE" w:rsidRDefault="000570D6" w:rsidP="001F0DBE">
            <w:pPr>
              <w:jc w:val="center"/>
              <w:rPr>
                <w:b/>
                <w:sz w:val="28"/>
                <w:szCs w:val="28"/>
              </w:rPr>
            </w:pPr>
            <w:r w:rsidRPr="001F0DBE">
              <w:rPr>
                <w:b/>
                <w:sz w:val="28"/>
                <w:szCs w:val="28"/>
              </w:rPr>
              <w:t>Visuals &amp; Text</w:t>
            </w:r>
          </w:p>
        </w:tc>
      </w:tr>
      <w:tr w:rsidR="000570D6" w:rsidRPr="001F0DBE" w:rsidTr="000570D6">
        <w:tc>
          <w:tcPr>
            <w:tcW w:w="9576" w:type="dxa"/>
          </w:tcPr>
          <w:p w:rsidR="000570D6" w:rsidRPr="001F0DBE" w:rsidRDefault="000570D6" w:rsidP="000570D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 xml:space="preserve">Each scientists contribution &amp; significance to the Renaissance is clearly explained </w:t>
            </w:r>
          </w:p>
        </w:tc>
      </w:tr>
      <w:tr w:rsidR="000570D6" w:rsidRPr="001F0DBE" w:rsidTr="000570D6">
        <w:tc>
          <w:tcPr>
            <w:tcW w:w="9576" w:type="dxa"/>
          </w:tcPr>
          <w:p w:rsidR="000570D6" w:rsidRPr="001F0DBE" w:rsidRDefault="000570D6" w:rsidP="000570D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A minimum of 10 research facts per scientist</w:t>
            </w:r>
          </w:p>
        </w:tc>
      </w:tr>
      <w:tr w:rsidR="000570D6" w:rsidRPr="001F0DBE" w:rsidTr="000570D6">
        <w:tc>
          <w:tcPr>
            <w:tcW w:w="9576" w:type="dxa"/>
          </w:tcPr>
          <w:p w:rsidR="000570D6" w:rsidRPr="001F0DBE" w:rsidRDefault="000570D6" w:rsidP="000570D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Visuals chosen enhance the text</w:t>
            </w:r>
          </w:p>
        </w:tc>
      </w:tr>
      <w:tr w:rsidR="000570D6" w:rsidRPr="001F0DBE" w:rsidTr="000570D6">
        <w:tc>
          <w:tcPr>
            <w:tcW w:w="9576" w:type="dxa"/>
          </w:tcPr>
          <w:p w:rsidR="000570D6" w:rsidRPr="001F0DBE" w:rsidRDefault="000570D6" w:rsidP="000570D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Information is presented neatly</w:t>
            </w:r>
          </w:p>
        </w:tc>
      </w:tr>
      <w:tr w:rsidR="000570D6" w:rsidRPr="001F0DBE" w:rsidTr="000570D6">
        <w:tc>
          <w:tcPr>
            <w:tcW w:w="9576" w:type="dxa"/>
          </w:tcPr>
          <w:p w:rsidR="000570D6" w:rsidRPr="001F0DBE" w:rsidRDefault="000570D6" w:rsidP="000570D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F0DBE">
              <w:rPr>
                <w:sz w:val="28"/>
                <w:szCs w:val="28"/>
              </w:rPr>
              <w:t>Correct punctuation and grammar</w:t>
            </w:r>
          </w:p>
        </w:tc>
      </w:tr>
    </w:tbl>
    <w:p w:rsidR="000570D6" w:rsidRPr="001F0DBE" w:rsidRDefault="000570D6">
      <w:pPr>
        <w:rPr>
          <w:sz w:val="28"/>
          <w:szCs w:val="28"/>
        </w:rPr>
      </w:pPr>
    </w:p>
    <w:sectPr w:rsidR="000570D6" w:rsidRPr="001F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8A2"/>
    <w:multiLevelType w:val="hybridMultilevel"/>
    <w:tmpl w:val="5C74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473A6"/>
    <w:multiLevelType w:val="hybridMultilevel"/>
    <w:tmpl w:val="3ECA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738AC"/>
    <w:multiLevelType w:val="hybridMultilevel"/>
    <w:tmpl w:val="42D2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37"/>
    <w:rsid w:val="000570D6"/>
    <w:rsid w:val="001F0DBE"/>
    <w:rsid w:val="00405209"/>
    <w:rsid w:val="00A75D45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6E15D86B</Template>
  <TotalTime>26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3</cp:revision>
  <dcterms:created xsi:type="dcterms:W3CDTF">2018-02-20T19:12:00Z</dcterms:created>
  <dcterms:modified xsi:type="dcterms:W3CDTF">2018-02-27T21:45:00Z</dcterms:modified>
</cp:coreProperties>
</file>