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6ED1B" w14:textId="77777777" w:rsidR="00DA59D6" w:rsidRPr="000C091E" w:rsidRDefault="001E2F04" w:rsidP="002001E7">
      <w:pPr>
        <w:pStyle w:val="Heading1"/>
        <w:spacing w:line="240" w:lineRule="auto"/>
        <w:rPr>
          <w:sz w:val="22"/>
          <w:szCs w:val="22"/>
        </w:rPr>
      </w:pPr>
      <w:r w:rsidRPr="000C091E">
        <w:rPr>
          <w:sz w:val="22"/>
          <w:szCs w:val="22"/>
        </w:rPr>
        <w:t xml:space="preserve">Demographic Test </w:t>
      </w:r>
    </w:p>
    <w:p w14:paraId="1B452C00" w14:textId="5BF2FFEC" w:rsidR="00F25240" w:rsidRPr="000C091E" w:rsidRDefault="00900707" w:rsidP="002001E7">
      <w:pPr>
        <w:pStyle w:val="Heading1"/>
        <w:spacing w:line="240" w:lineRule="auto"/>
        <w:rPr>
          <w:sz w:val="22"/>
          <w:szCs w:val="22"/>
        </w:rPr>
      </w:pPr>
      <w:r w:rsidRPr="000C091E">
        <w:rPr>
          <w:b w:val="0"/>
          <w:sz w:val="22"/>
          <w:szCs w:val="22"/>
        </w:rPr>
        <w:t>Answer all of the following questions on the</w:t>
      </w:r>
      <w:r w:rsidRPr="000C091E">
        <w:rPr>
          <w:sz w:val="22"/>
          <w:szCs w:val="22"/>
        </w:rPr>
        <w:t xml:space="preserve"> scantron </w:t>
      </w:r>
      <w:r w:rsidRPr="000C091E">
        <w:rPr>
          <w:b w:val="0"/>
          <w:sz w:val="22"/>
          <w:szCs w:val="22"/>
        </w:rPr>
        <w:t>provided</w:t>
      </w:r>
      <w:r w:rsidRPr="000C091E">
        <w:rPr>
          <w:sz w:val="22"/>
          <w:szCs w:val="22"/>
        </w:rPr>
        <w:t xml:space="preserve">. </w:t>
      </w:r>
      <w:r w:rsidR="008B71D2" w:rsidRPr="000C091E">
        <w:rPr>
          <w:b w:val="0"/>
          <w:sz w:val="22"/>
          <w:szCs w:val="22"/>
        </w:rPr>
        <w:t>Please make sure you use a</w:t>
      </w:r>
      <w:r w:rsidR="008B71D2" w:rsidRPr="000C091E">
        <w:rPr>
          <w:sz w:val="22"/>
          <w:szCs w:val="22"/>
        </w:rPr>
        <w:t xml:space="preserve"> </w:t>
      </w:r>
      <w:r w:rsidR="008B71D2" w:rsidRPr="000C091E">
        <w:rPr>
          <w:sz w:val="22"/>
          <w:szCs w:val="22"/>
          <w:u w:val="single"/>
        </w:rPr>
        <w:t>Pencil</w:t>
      </w:r>
      <w:r w:rsidR="008B71D2" w:rsidRPr="000C091E">
        <w:rPr>
          <w:sz w:val="22"/>
          <w:szCs w:val="22"/>
        </w:rPr>
        <w:t>.</w:t>
      </w:r>
    </w:p>
    <w:p w14:paraId="47B5BD0A" w14:textId="77777777" w:rsidR="00F25240" w:rsidRPr="000C091E" w:rsidRDefault="00B04B7B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In the 1804 the World Population was at ___________? </w:t>
      </w:r>
    </w:p>
    <w:p w14:paraId="2221F596" w14:textId="77777777" w:rsidR="00F25240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 Billion</w:t>
      </w:r>
    </w:p>
    <w:p w14:paraId="0BD743E0" w14:textId="77777777" w:rsidR="00B2325F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2 Billion</w:t>
      </w:r>
    </w:p>
    <w:p w14:paraId="5C53ADAF" w14:textId="77777777" w:rsidR="00F25240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 Billion</w:t>
      </w:r>
    </w:p>
    <w:p w14:paraId="113AED17" w14:textId="77777777" w:rsidR="00B04B7B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500 Million</w:t>
      </w:r>
    </w:p>
    <w:p w14:paraId="1CA64F05" w14:textId="77777777" w:rsidR="00B2325F" w:rsidRPr="000C091E" w:rsidRDefault="00B04B7B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Today the World’s Population is at ________</w:t>
      </w:r>
      <w:proofErr w:type="gramStart"/>
      <w:r w:rsidRPr="000C091E">
        <w:rPr>
          <w:rFonts w:asciiTheme="majorHAnsi" w:hAnsiTheme="majorHAnsi"/>
          <w:sz w:val="22"/>
          <w:szCs w:val="22"/>
        </w:rPr>
        <w:t>_ ?</w:t>
      </w:r>
      <w:proofErr w:type="gramEnd"/>
    </w:p>
    <w:p w14:paraId="3332271E" w14:textId="77777777" w:rsidR="00B2325F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7.1 Billion</w:t>
      </w:r>
    </w:p>
    <w:p w14:paraId="26137B7F" w14:textId="77777777" w:rsidR="00B2325F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6.3 Billion</w:t>
      </w:r>
    </w:p>
    <w:p w14:paraId="5475898F" w14:textId="77777777" w:rsidR="00B2325F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7.7 Billion </w:t>
      </w:r>
    </w:p>
    <w:p w14:paraId="3C2B054C" w14:textId="77777777" w:rsidR="00B04B7B" w:rsidRPr="000C091E" w:rsidRDefault="00B04B7B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10 Billion </w:t>
      </w:r>
    </w:p>
    <w:p w14:paraId="5976FFFC" w14:textId="2CC2E55A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DA59D6" w:rsidRPr="000C091E">
        <w:rPr>
          <w:rFonts w:asciiTheme="majorHAnsi" w:hAnsiTheme="majorHAnsi"/>
          <w:sz w:val="22"/>
          <w:szCs w:val="22"/>
        </w:rPr>
        <w:t xml:space="preserve">Many of the world issues that confront us today cannot be understood without studying our relationship to __________________. </w:t>
      </w:r>
    </w:p>
    <w:p w14:paraId="45475C69" w14:textId="25478DDD" w:rsidR="00B2325F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The Ozone Layer</w:t>
      </w:r>
    </w:p>
    <w:p w14:paraId="5DB0F744" w14:textId="71C7253E" w:rsidR="00B2325F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Other People</w:t>
      </w:r>
    </w:p>
    <w:p w14:paraId="690AE4B6" w14:textId="21AD089E" w:rsidR="00B2325F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The Planet we live on.</w:t>
      </w:r>
    </w:p>
    <w:p w14:paraId="0F53ECB8" w14:textId="06304A9A" w:rsidR="00DA59D6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McDonalds.</w:t>
      </w:r>
    </w:p>
    <w:p w14:paraId="61F5015E" w14:textId="3CC1F5E4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DA59D6" w:rsidRPr="000C091E">
        <w:rPr>
          <w:rFonts w:asciiTheme="majorHAnsi" w:hAnsiTheme="majorHAnsi"/>
          <w:sz w:val="22"/>
          <w:szCs w:val="22"/>
        </w:rPr>
        <w:t xml:space="preserve">In Ancient Times which of the following was not a benefit of having large population? </w:t>
      </w:r>
    </w:p>
    <w:p w14:paraId="0F425888" w14:textId="2F872571" w:rsidR="00B2325F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It allowed for a strong military</w:t>
      </w:r>
    </w:p>
    <w:p w14:paraId="7F4B03AA" w14:textId="3E9D1AF5" w:rsidR="00B2325F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It allowed for a lesser tax collection. </w:t>
      </w:r>
    </w:p>
    <w:p w14:paraId="7BD87BAD" w14:textId="6EB42056" w:rsidR="00E0168A" w:rsidRPr="000C091E" w:rsidRDefault="00DA59D6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It allowed for better security. </w:t>
      </w:r>
    </w:p>
    <w:p w14:paraId="3646CD9A" w14:textId="77777777" w:rsidR="000C091E" w:rsidRPr="000C091E" w:rsidRDefault="000C091E" w:rsidP="000C091E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Which of the following is not a reason for population growth in the 20</w:t>
      </w:r>
      <w:r w:rsidRPr="000C091E">
        <w:rPr>
          <w:rFonts w:asciiTheme="majorHAnsi" w:hAnsiTheme="majorHAnsi"/>
          <w:sz w:val="22"/>
          <w:szCs w:val="22"/>
          <w:vertAlign w:val="superscript"/>
        </w:rPr>
        <w:t>th</w:t>
      </w:r>
      <w:r w:rsidRPr="000C091E">
        <w:rPr>
          <w:rFonts w:asciiTheme="majorHAnsi" w:hAnsiTheme="majorHAnsi"/>
          <w:sz w:val="22"/>
          <w:szCs w:val="22"/>
        </w:rPr>
        <w:t xml:space="preserve"> century. </w:t>
      </w:r>
    </w:p>
    <w:p w14:paraId="554A5001" w14:textId="77777777" w:rsidR="000C091E" w:rsidRPr="000C091E" w:rsidRDefault="000C091E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Clean Water</w:t>
      </w:r>
    </w:p>
    <w:p w14:paraId="1EEC2602" w14:textId="77777777" w:rsidR="000C091E" w:rsidRPr="000C091E" w:rsidRDefault="000C091E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Medicinal Improvements</w:t>
      </w:r>
    </w:p>
    <w:p w14:paraId="647AE6ED" w14:textId="77777777" w:rsidR="000C091E" w:rsidRPr="000C091E" w:rsidRDefault="000C091E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Agricultural Improvements</w:t>
      </w:r>
    </w:p>
    <w:p w14:paraId="59FA07E2" w14:textId="77777777" w:rsidR="000C091E" w:rsidRPr="000C091E" w:rsidRDefault="000C091E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Increased Death Rates</w:t>
      </w:r>
    </w:p>
    <w:p w14:paraId="3808322F" w14:textId="77777777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60" w:hanging="36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6705E59B" w14:textId="77777777" w:rsidR="002001E7" w:rsidRDefault="002001E7" w:rsidP="002001E7">
      <w:pPr>
        <w:pStyle w:val="Question"/>
        <w:numPr>
          <w:ilvl w:val="0"/>
          <w:numId w:val="0"/>
        </w:numPr>
        <w:spacing w:line="240" w:lineRule="auto"/>
        <w:ind w:left="360" w:hanging="36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B0DA3D8" w14:textId="7D1F1E4B" w:rsidR="00B2325F" w:rsidRPr="000C091E" w:rsidRDefault="00E0168A" w:rsidP="000C091E">
      <w:pPr>
        <w:pStyle w:val="Question"/>
        <w:numPr>
          <w:ilvl w:val="0"/>
          <w:numId w:val="0"/>
        </w:numPr>
        <w:spacing w:line="240" w:lineRule="auto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0C091E">
        <w:rPr>
          <w:rFonts w:asciiTheme="majorHAnsi" w:hAnsiTheme="majorHAnsi"/>
          <w:b/>
          <w:sz w:val="22"/>
          <w:szCs w:val="22"/>
          <w:u w:val="single"/>
        </w:rPr>
        <w:lastRenderedPageBreak/>
        <w:t>Using this Chart –</w:t>
      </w:r>
      <w:r w:rsidR="000C091E">
        <w:rPr>
          <w:rFonts w:asciiTheme="majorHAnsi" w:hAnsiTheme="majorHAnsi"/>
          <w:b/>
          <w:sz w:val="22"/>
          <w:szCs w:val="22"/>
          <w:u w:val="single"/>
        </w:rPr>
        <w:t xml:space="preserve"> Answer Questions 6-9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12"/>
        <w:gridCol w:w="1256"/>
        <w:gridCol w:w="1484"/>
        <w:gridCol w:w="1484"/>
        <w:gridCol w:w="1485"/>
      </w:tblGrid>
      <w:tr w:rsidR="00E0168A" w:rsidRPr="000C091E" w14:paraId="3687287C" w14:textId="77777777" w:rsidTr="00E0168A">
        <w:trPr>
          <w:trHeight w:val="781"/>
          <w:jc w:val="center"/>
        </w:trPr>
        <w:tc>
          <w:tcPr>
            <w:tcW w:w="1712" w:type="dxa"/>
          </w:tcPr>
          <w:p w14:paraId="15536306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Country</w:t>
            </w:r>
          </w:p>
        </w:tc>
        <w:tc>
          <w:tcPr>
            <w:tcW w:w="1256" w:type="dxa"/>
          </w:tcPr>
          <w:p w14:paraId="3B0A9095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Birth Rate per 1000</w:t>
            </w:r>
          </w:p>
        </w:tc>
        <w:tc>
          <w:tcPr>
            <w:tcW w:w="1484" w:type="dxa"/>
          </w:tcPr>
          <w:p w14:paraId="1F596ED6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Death Rate per 1000</w:t>
            </w:r>
          </w:p>
        </w:tc>
        <w:tc>
          <w:tcPr>
            <w:tcW w:w="1484" w:type="dxa"/>
          </w:tcPr>
          <w:p w14:paraId="44FDBEE4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Natural Increase per 1000</w:t>
            </w:r>
          </w:p>
        </w:tc>
        <w:tc>
          <w:tcPr>
            <w:tcW w:w="1485" w:type="dxa"/>
          </w:tcPr>
          <w:p w14:paraId="5590FEAD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Percentage of Increase</w:t>
            </w:r>
          </w:p>
        </w:tc>
      </w:tr>
      <w:tr w:rsidR="00E0168A" w:rsidRPr="000C091E" w14:paraId="6FD4BEBC" w14:textId="77777777" w:rsidTr="00E0168A">
        <w:trPr>
          <w:trHeight w:val="245"/>
          <w:jc w:val="center"/>
        </w:trPr>
        <w:tc>
          <w:tcPr>
            <w:tcW w:w="1712" w:type="dxa"/>
          </w:tcPr>
          <w:p w14:paraId="7A28FDA0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Germany</w:t>
            </w:r>
          </w:p>
        </w:tc>
        <w:tc>
          <w:tcPr>
            <w:tcW w:w="1256" w:type="dxa"/>
          </w:tcPr>
          <w:p w14:paraId="1196E880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8.42</w:t>
            </w:r>
          </w:p>
        </w:tc>
        <w:tc>
          <w:tcPr>
            <w:tcW w:w="1484" w:type="dxa"/>
          </w:tcPr>
          <w:p w14:paraId="65623643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11.29</w:t>
            </w:r>
          </w:p>
        </w:tc>
        <w:tc>
          <w:tcPr>
            <w:tcW w:w="1484" w:type="dxa"/>
          </w:tcPr>
          <w:p w14:paraId="03C89849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-2.9</w:t>
            </w:r>
          </w:p>
        </w:tc>
        <w:tc>
          <w:tcPr>
            <w:tcW w:w="1485" w:type="dxa"/>
          </w:tcPr>
          <w:p w14:paraId="4186EA3B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0168A" w:rsidRPr="000C091E" w14:paraId="277A23CA" w14:textId="77777777" w:rsidTr="00E0168A">
        <w:trPr>
          <w:trHeight w:val="521"/>
          <w:jc w:val="center"/>
        </w:trPr>
        <w:tc>
          <w:tcPr>
            <w:tcW w:w="1712" w:type="dxa"/>
          </w:tcPr>
          <w:p w14:paraId="4FA62250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Greece</w:t>
            </w:r>
          </w:p>
        </w:tc>
        <w:tc>
          <w:tcPr>
            <w:tcW w:w="1256" w:type="dxa"/>
          </w:tcPr>
          <w:p w14:paraId="337F462F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8.80</w:t>
            </w:r>
          </w:p>
        </w:tc>
        <w:tc>
          <w:tcPr>
            <w:tcW w:w="1484" w:type="dxa"/>
          </w:tcPr>
          <w:p w14:paraId="34B43ADD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11.00</w:t>
            </w:r>
          </w:p>
        </w:tc>
        <w:tc>
          <w:tcPr>
            <w:tcW w:w="1484" w:type="dxa"/>
          </w:tcPr>
          <w:p w14:paraId="0142F633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-2.2</w:t>
            </w:r>
          </w:p>
          <w:p w14:paraId="00EBA1B4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85" w:type="dxa"/>
          </w:tcPr>
          <w:p w14:paraId="6AA71915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0168A" w:rsidRPr="000C091E" w14:paraId="10F276B0" w14:textId="77777777" w:rsidTr="00E0168A">
        <w:trPr>
          <w:trHeight w:val="521"/>
          <w:jc w:val="center"/>
        </w:trPr>
        <w:tc>
          <w:tcPr>
            <w:tcW w:w="1712" w:type="dxa"/>
          </w:tcPr>
          <w:p w14:paraId="13BBCFDB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Portugal</w:t>
            </w:r>
          </w:p>
        </w:tc>
        <w:tc>
          <w:tcPr>
            <w:tcW w:w="1256" w:type="dxa"/>
          </w:tcPr>
          <w:p w14:paraId="2721C560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9.42</w:t>
            </w:r>
          </w:p>
        </w:tc>
        <w:tc>
          <w:tcPr>
            <w:tcW w:w="1484" w:type="dxa"/>
          </w:tcPr>
          <w:p w14:paraId="559DABEC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10.97</w:t>
            </w:r>
          </w:p>
        </w:tc>
        <w:tc>
          <w:tcPr>
            <w:tcW w:w="1484" w:type="dxa"/>
          </w:tcPr>
          <w:p w14:paraId="1CD9517B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-1.55</w:t>
            </w:r>
          </w:p>
          <w:p w14:paraId="58179FDE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85" w:type="dxa"/>
          </w:tcPr>
          <w:p w14:paraId="1D5CECBB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0168A" w:rsidRPr="000C091E" w14:paraId="13C198E2" w14:textId="77777777" w:rsidTr="00E0168A">
        <w:trPr>
          <w:trHeight w:val="521"/>
          <w:jc w:val="center"/>
        </w:trPr>
        <w:tc>
          <w:tcPr>
            <w:tcW w:w="1712" w:type="dxa"/>
          </w:tcPr>
          <w:p w14:paraId="40BFEC9E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Spain</w:t>
            </w:r>
          </w:p>
        </w:tc>
        <w:tc>
          <w:tcPr>
            <w:tcW w:w="1256" w:type="dxa"/>
          </w:tcPr>
          <w:p w14:paraId="1DE54975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10.91</w:t>
            </w:r>
          </w:p>
        </w:tc>
        <w:tc>
          <w:tcPr>
            <w:tcW w:w="1484" w:type="dxa"/>
          </w:tcPr>
          <w:p w14:paraId="003FE21A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8.72</w:t>
            </w:r>
          </w:p>
        </w:tc>
        <w:tc>
          <w:tcPr>
            <w:tcW w:w="1484" w:type="dxa"/>
          </w:tcPr>
          <w:p w14:paraId="2DD1B5B2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2.19</w:t>
            </w:r>
          </w:p>
          <w:p w14:paraId="6134349F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85" w:type="dxa"/>
          </w:tcPr>
          <w:p w14:paraId="2AD3A083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E0168A" w:rsidRPr="000C091E" w14:paraId="14B3E80C" w14:textId="77777777" w:rsidTr="00CD229A">
        <w:trPr>
          <w:trHeight w:val="261"/>
          <w:jc w:val="center"/>
        </w:trPr>
        <w:tc>
          <w:tcPr>
            <w:tcW w:w="1712" w:type="dxa"/>
          </w:tcPr>
          <w:p w14:paraId="0512E109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Norway</w:t>
            </w:r>
          </w:p>
        </w:tc>
        <w:tc>
          <w:tcPr>
            <w:tcW w:w="1256" w:type="dxa"/>
          </w:tcPr>
          <w:p w14:paraId="404FBBF5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10.90</w:t>
            </w:r>
          </w:p>
        </w:tc>
        <w:tc>
          <w:tcPr>
            <w:tcW w:w="1484" w:type="dxa"/>
          </w:tcPr>
          <w:p w14:paraId="4DEA8DDB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9.26</w:t>
            </w:r>
          </w:p>
        </w:tc>
        <w:tc>
          <w:tcPr>
            <w:tcW w:w="1484" w:type="dxa"/>
          </w:tcPr>
          <w:p w14:paraId="3A50DAF5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1.64</w:t>
            </w:r>
          </w:p>
          <w:p w14:paraId="4AECBF05" w14:textId="77777777" w:rsidR="00E0168A" w:rsidRPr="000C091E" w:rsidRDefault="00E0168A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85" w:type="dxa"/>
          </w:tcPr>
          <w:p w14:paraId="776910BC" w14:textId="77777777" w:rsidR="00E0168A" w:rsidRPr="000C091E" w:rsidRDefault="00E0168A" w:rsidP="002001E7">
            <w:pPr>
              <w:spacing w:line="240" w:lineRule="auto"/>
              <w:rPr>
                <w:rFonts w:asciiTheme="majorHAnsi" w:hAnsiTheme="majorHAnsi"/>
                <w:sz w:val="22"/>
              </w:rPr>
            </w:pPr>
          </w:p>
        </w:tc>
      </w:tr>
    </w:tbl>
    <w:p w14:paraId="54D9CFA0" w14:textId="3C3ECE9B" w:rsidR="00E0168A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2160" w:firstLine="720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eastAsia="Century Gothic" w:hAnsiTheme="majorHAnsi"/>
          <w:sz w:val="22"/>
          <w:szCs w:val="22"/>
        </w:rPr>
        <w:t>DR = 70/</w:t>
      </w:r>
      <w:proofErr w:type="spellStart"/>
      <w:r w:rsidRPr="000C091E">
        <w:rPr>
          <w:rFonts w:asciiTheme="majorHAnsi" w:eastAsia="Century Gothic" w:hAnsiTheme="majorHAnsi"/>
          <w:sz w:val="22"/>
          <w:szCs w:val="22"/>
        </w:rPr>
        <w:t>N.i</w:t>
      </w:r>
      <w:proofErr w:type="spellEnd"/>
      <w:r w:rsidRPr="000C091E">
        <w:rPr>
          <w:rFonts w:asciiTheme="majorHAnsi" w:eastAsia="Century Gothic" w:hAnsiTheme="majorHAnsi"/>
          <w:sz w:val="22"/>
          <w:szCs w:val="22"/>
        </w:rPr>
        <w:t xml:space="preserve"> </w:t>
      </w:r>
      <w:proofErr w:type="gramStart"/>
      <w:r w:rsidRPr="000C091E">
        <w:rPr>
          <w:rFonts w:asciiTheme="majorHAnsi" w:eastAsia="Century Gothic" w:hAnsiTheme="majorHAnsi"/>
          <w:sz w:val="22"/>
          <w:szCs w:val="22"/>
        </w:rPr>
        <w:t>%                   N.I</w:t>
      </w:r>
      <w:proofErr w:type="gramEnd"/>
      <w:r w:rsidRPr="000C091E">
        <w:rPr>
          <w:rFonts w:asciiTheme="majorHAnsi" w:eastAsia="Century Gothic" w:hAnsiTheme="majorHAnsi"/>
          <w:sz w:val="22"/>
          <w:szCs w:val="22"/>
        </w:rPr>
        <w:t>. % = N.I / 10</w:t>
      </w:r>
    </w:p>
    <w:p w14:paraId="42FF20F7" w14:textId="77777777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E0168A" w:rsidRPr="000C091E">
        <w:rPr>
          <w:rFonts w:asciiTheme="majorHAnsi" w:hAnsiTheme="majorHAnsi"/>
          <w:sz w:val="22"/>
          <w:szCs w:val="22"/>
        </w:rPr>
        <w:t xml:space="preserve">What is the percentage of increase for Greece? </w:t>
      </w:r>
    </w:p>
    <w:p w14:paraId="50A07687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-.22</w:t>
      </w:r>
    </w:p>
    <w:p w14:paraId="36EFE7DE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-.0022</w:t>
      </w:r>
    </w:p>
    <w:p w14:paraId="2C9F0CC9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-.022</w:t>
      </w:r>
    </w:p>
    <w:p w14:paraId="6CBA4C64" w14:textId="77777777" w:rsidR="00E0168A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-2.2</w:t>
      </w:r>
    </w:p>
    <w:p w14:paraId="42117C35" w14:textId="77777777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E0168A" w:rsidRPr="000C091E">
        <w:rPr>
          <w:rFonts w:asciiTheme="majorHAnsi" w:hAnsiTheme="majorHAnsi"/>
          <w:sz w:val="22"/>
          <w:szCs w:val="22"/>
        </w:rPr>
        <w:t>What is the Percentage of Increase for Spain?</w:t>
      </w:r>
    </w:p>
    <w:p w14:paraId="33D6DC0A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.0219</w:t>
      </w:r>
    </w:p>
    <w:p w14:paraId="54C43CDB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.219</w:t>
      </w:r>
    </w:p>
    <w:p w14:paraId="075F7381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.00219</w:t>
      </w:r>
    </w:p>
    <w:p w14:paraId="73DEDC73" w14:textId="77777777" w:rsidR="00E0168A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.000219</w:t>
      </w:r>
    </w:p>
    <w:p w14:paraId="47BC17A5" w14:textId="77777777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E0168A" w:rsidRPr="000C091E">
        <w:rPr>
          <w:rFonts w:asciiTheme="majorHAnsi" w:hAnsiTheme="majorHAnsi"/>
          <w:sz w:val="22"/>
          <w:szCs w:val="22"/>
        </w:rPr>
        <w:t xml:space="preserve">How long will it take Spain’s Population to Double? </w:t>
      </w:r>
    </w:p>
    <w:p w14:paraId="15E3F620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400 years</w:t>
      </w:r>
    </w:p>
    <w:p w14:paraId="6565F3A7" w14:textId="77777777" w:rsidR="00B2325F" w:rsidRPr="000C091E" w:rsidRDefault="00E0168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319 years</w:t>
      </w:r>
    </w:p>
    <w:p w14:paraId="13413931" w14:textId="77777777" w:rsidR="00E0168A" w:rsidRPr="000C091E" w:rsidRDefault="00CD229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364 years</w:t>
      </w:r>
    </w:p>
    <w:p w14:paraId="4FCA6D70" w14:textId="23D53828" w:rsidR="002001E7" w:rsidRPr="000C091E" w:rsidRDefault="002001E7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754 years</w:t>
      </w:r>
    </w:p>
    <w:p w14:paraId="483BD961" w14:textId="77777777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CD229A" w:rsidRPr="000C091E">
        <w:rPr>
          <w:rFonts w:asciiTheme="majorHAnsi" w:hAnsiTheme="majorHAnsi"/>
          <w:sz w:val="22"/>
          <w:szCs w:val="22"/>
        </w:rPr>
        <w:t>How long will it take Norway’s Population to Double?</w:t>
      </w:r>
    </w:p>
    <w:p w14:paraId="3B0F2A24" w14:textId="77777777" w:rsidR="00B2325F" w:rsidRPr="000C091E" w:rsidRDefault="00CD229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426 years </w:t>
      </w:r>
    </w:p>
    <w:p w14:paraId="4FD080FE" w14:textId="77777777" w:rsidR="00B2325F" w:rsidRPr="000C091E" w:rsidRDefault="00CD229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300 years</w:t>
      </w:r>
    </w:p>
    <w:p w14:paraId="0CF168EB" w14:textId="77777777" w:rsidR="00B2325F" w:rsidRPr="000C091E" w:rsidRDefault="00CD229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310 years</w:t>
      </w:r>
    </w:p>
    <w:p w14:paraId="2452AE47" w14:textId="77777777" w:rsidR="00CD229A" w:rsidRPr="000C091E" w:rsidRDefault="00CD229A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2199 years </w:t>
      </w:r>
    </w:p>
    <w:p w14:paraId="24437259" w14:textId="77777777" w:rsidR="002001E7" w:rsidRPr="000C091E" w:rsidRDefault="002001E7" w:rsidP="002001E7">
      <w:pPr>
        <w:pStyle w:val="Answer"/>
        <w:numPr>
          <w:ilvl w:val="0"/>
          <w:numId w:val="0"/>
        </w:numPr>
        <w:spacing w:line="240" w:lineRule="auto"/>
        <w:ind w:left="1077"/>
        <w:contextualSpacing/>
        <w:rPr>
          <w:rFonts w:asciiTheme="majorHAnsi" w:hAnsiTheme="majorHAnsi"/>
          <w:sz w:val="22"/>
        </w:rPr>
      </w:pPr>
    </w:p>
    <w:p w14:paraId="4A868138" w14:textId="77777777" w:rsidR="002001E7" w:rsidRPr="000C091E" w:rsidRDefault="002001E7" w:rsidP="002001E7">
      <w:pPr>
        <w:pStyle w:val="Answer"/>
        <w:numPr>
          <w:ilvl w:val="0"/>
          <w:numId w:val="0"/>
        </w:numPr>
        <w:spacing w:line="240" w:lineRule="auto"/>
        <w:ind w:left="1077"/>
        <w:contextualSpacing/>
        <w:rPr>
          <w:rFonts w:asciiTheme="majorHAnsi" w:hAnsiTheme="majorHAnsi"/>
          <w:sz w:val="22"/>
        </w:rPr>
      </w:pPr>
    </w:p>
    <w:p w14:paraId="12F4A865" w14:textId="49D77E69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lastRenderedPageBreak/>
        <w:t xml:space="preserve"> </w:t>
      </w:r>
      <w:r w:rsidR="001A5502" w:rsidRPr="000C091E">
        <w:rPr>
          <w:rFonts w:asciiTheme="majorHAnsi" w:hAnsiTheme="majorHAnsi"/>
          <w:sz w:val="22"/>
          <w:szCs w:val="22"/>
        </w:rPr>
        <w:t xml:space="preserve">The majority of the world’s population lives close to the ______________. </w:t>
      </w:r>
    </w:p>
    <w:p w14:paraId="4EECF2EC" w14:textId="38B0235C" w:rsidR="00B2325F" w:rsidRPr="000C091E" w:rsidRDefault="001A5502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Mountains</w:t>
      </w:r>
    </w:p>
    <w:p w14:paraId="73302578" w14:textId="6306FF0E" w:rsidR="00B2325F" w:rsidRPr="000C091E" w:rsidRDefault="001A5502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Oceans</w:t>
      </w:r>
    </w:p>
    <w:p w14:paraId="191A4F5A" w14:textId="3C70E3A9" w:rsidR="00B2325F" w:rsidRPr="000C091E" w:rsidRDefault="001A5502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Desserts</w:t>
      </w:r>
    </w:p>
    <w:p w14:paraId="7BF33623" w14:textId="51DAA97A" w:rsidR="001A5502" w:rsidRPr="000C091E" w:rsidRDefault="001A5502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None of the Above</w:t>
      </w:r>
    </w:p>
    <w:p w14:paraId="2162F2C2" w14:textId="15C57A40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7B5871" w:rsidRPr="000C091E">
        <w:rPr>
          <w:rFonts w:asciiTheme="majorHAnsi" w:hAnsiTheme="majorHAnsi"/>
          <w:sz w:val="22"/>
          <w:szCs w:val="22"/>
        </w:rPr>
        <w:t>Over half the world’s population lives on what percentage of the land?</w:t>
      </w:r>
    </w:p>
    <w:p w14:paraId="6C07C5C1" w14:textId="0B469EB7" w:rsidR="00B2325F" w:rsidRPr="000C091E" w:rsidRDefault="007B587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5%</w:t>
      </w:r>
    </w:p>
    <w:p w14:paraId="013A6FAF" w14:textId="539F3E9F" w:rsidR="00B2325F" w:rsidRPr="000C091E" w:rsidRDefault="007B587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25%</w:t>
      </w:r>
    </w:p>
    <w:p w14:paraId="39DB35B6" w14:textId="19491D31" w:rsidR="00B2325F" w:rsidRPr="000C091E" w:rsidRDefault="007B587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50%</w:t>
      </w:r>
    </w:p>
    <w:p w14:paraId="521F63EB" w14:textId="622D2C33" w:rsidR="007B5871" w:rsidRPr="000C091E" w:rsidRDefault="002464AF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</w:t>
      </w:r>
      <w:r w:rsidR="007B5871" w:rsidRPr="000C091E">
        <w:rPr>
          <w:rFonts w:asciiTheme="majorHAnsi" w:hAnsiTheme="majorHAnsi"/>
          <w:sz w:val="22"/>
        </w:rPr>
        <w:t>5%</w:t>
      </w:r>
    </w:p>
    <w:p w14:paraId="0650BEB2" w14:textId="77777777" w:rsidR="00990953" w:rsidRPr="000C091E" w:rsidRDefault="00990953" w:rsidP="002001E7">
      <w:pPr>
        <w:pStyle w:val="Answer"/>
        <w:numPr>
          <w:ilvl w:val="0"/>
          <w:numId w:val="0"/>
        </w:numPr>
        <w:spacing w:line="240" w:lineRule="auto"/>
        <w:ind w:left="1080" w:hanging="360"/>
        <w:rPr>
          <w:rFonts w:asciiTheme="majorHAnsi" w:hAnsiTheme="majorHAnsi"/>
          <w:sz w:val="22"/>
        </w:rPr>
      </w:pPr>
    </w:p>
    <w:p w14:paraId="08D9B15C" w14:textId="61D6F362" w:rsidR="001A5502" w:rsidRPr="000C091E" w:rsidRDefault="00990953" w:rsidP="002001E7">
      <w:pPr>
        <w:pStyle w:val="Answer"/>
        <w:numPr>
          <w:ilvl w:val="0"/>
          <w:numId w:val="0"/>
        </w:numPr>
        <w:spacing w:line="240" w:lineRule="auto"/>
        <w:ind w:left="284" w:hanging="360"/>
        <w:jc w:val="center"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Use the following Chart to answer Questions 12-14</w:t>
      </w:r>
    </w:p>
    <w:p w14:paraId="273982FF" w14:textId="5088D89D" w:rsidR="00990953" w:rsidRPr="000C091E" w:rsidRDefault="001A5502" w:rsidP="002001E7">
      <w:pPr>
        <w:pStyle w:val="Question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354D0B98" wp14:editId="67C295A4">
            <wp:extent cx="5486400" cy="2461895"/>
            <wp:effectExtent l="0" t="0" r="0" b="1905"/>
            <wp:docPr id="8" name="Picture 3" descr="Screen Shot 2018-09-01 at 2.49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Shot 2018-09-01 at 2.49.08 PM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3489A" w14:textId="5620487C" w:rsidR="00990953" w:rsidRPr="000C091E" w:rsidRDefault="00990953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Which Two Countries are most similar from 1900 - 2010</w:t>
      </w:r>
    </w:p>
    <w:p w14:paraId="4FE51F3A" w14:textId="3445C6E9" w:rsidR="00990953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Portugal and Japan</w:t>
      </w:r>
    </w:p>
    <w:p w14:paraId="23EBC166" w14:textId="6A9710DC" w:rsidR="00990953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Japan and Mali</w:t>
      </w:r>
    </w:p>
    <w:p w14:paraId="26672AEA" w14:textId="4EEF91F7" w:rsidR="00990953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Canada and Mali</w:t>
      </w:r>
    </w:p>
    <w:p w14:paraId="47C3AC96" w14:textId="775706FC" w:rsidR="002001E7" w:rsidRPr="000C091E" w:rsidRDefault="00990953" w:rsidP="000C091E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Afghanistan and Portugal</w:t>
      </w:r>
    </w:p>
    <w:p w14:paraId="5EE62A13" w14:textId="38C0E46A" w:rsidR="00990953" w:rsidRPr="000C091E" w:rsidRDefault="00990953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If Canada and Japan were considered ‘developing’ countries in the 1900, which country in 2010 could be considered ‘developing’</w:t>
      </w:r>
    </w:p>
    <w:p w14:paraId="3EE8F74A" w14:textId="581EEEE8" w:rsidR="00990953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Portugal</w:t>
      </w:r>
    </w:p>
    <w:p w14:paraId="0A63AA4D" w14:textId="5EBFEF4C" w:rsidR="00990953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Mali</w:t>
      </w:r>
    </w:p>
    <w:p w14:paraId="71B8EF44" w14:textId="79EE2618" w:rsidR="00990953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Japan</w:t>
      </w:r>
    </w:p>
    <w:p w14:paraId="2B1D399F" w14:textId="457F5979" w:rsidR="00990953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Canada</w:t>
      </w:r>
    </w:p>
    <w:p w14:paraId="05D75CC0" w14:textId="1F6F466F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lastRenderedPageBreak/>
        <w:t xml:space="preserve"> </w:t>
      </w:r>
      <w:r w:rsidR="00990953" w:rsidRPr="000C091E">
        <w:rPr>
          <w:rFonts w:asciiTheme="majorHAnsi" w:hAnsiTheme="majorHAnsi"/>
          <w:sz w:val="22"/>
          <w:szCs w:val="22"/>
        </w:rPr>
        <w:t xml:space="preserve">In which country do woman life the longest in 2010? </w:t>
      </w:r>
    </w:p>
    <w:p w14:paraId="320DEEAB" w14:textId="5B09549C" w:rsidR="00B2325F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Japan</w:t>
      </w:r>
    </w:p>
    <w:p w14:paraId="5B89E372" w14:textId="6FE526CE" w:rsidR="00B2325F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Canada</w:t>
      </w:r>
    </w:p>
    <w:p w14:paraId="53E777A3" w14:textId="4FF98F35" w:rsidR="00B2325F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Portugal</w:t>
      </w:r>
    </w:p>
    <w:p w14:paraId="3CC8FE3E" w14:textId="55DEBE73" w:rsidR="00B2325F" w:rsidRPr="000C091E" w:rsidRDefault="0099095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Afghanistan</w:t>
      </w:r>
    </w:p>
    <w:p w14:paraId="13A2E8DE" w14:textId="51CEAE4A" w:rsidR="00B2325F" w:rsidRPr="000C091E" w:rsidRDefault="00B04B7B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Population Density is calculated by </w:t>
      </w:r>
    </w:p>
    <w:p w14:paraId="6BCC44D8" w14:textId="3C78C864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 xml:space="preserve">Dividing the number of people </w:t>
      </w:r>
      <w:r w:rsidR="002001E7" w:rsidRPr="000C091E">
        <w:rPr>
          <w:rFonts w:asciiTheme="majorHAnsi" w:hAnsiTheme="majorHAnsi"/>
          <w:sz w:val="22"/>
        </w:rPr>
        <w:t xml:space="preserve">in a population </w:t>
      </w:r>
      <w:r w:rsidRPr="000C091E">
        <w:rPr>
          <w:rFonts w:asciiTheme="majorHAnsi" w:hAnsiTheme="majorHAnsi"/>
          <w:sz w:val="22"/>
        </w:rPr>
        <w:t>by the total land area</w:t>
      </w:r>
    </w:p>
    <w:p w14:paraId="1679F527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Dividing the number of people living in towns and cities by the total land area</w:t>
      </w:r>
    </w:p>
    <w:p w14:paraId="5FBE952F" w14:textId="77777777" w:rsidR="00B04B7B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Dividing the total land area by the number of people</w:t>
      </w:r>
    </w:p>
    <w:p w14:paraId="2D6E18DF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Multiplying the number of people by the total land area</w:t>
      </w:r>
    </w:p>
    <w:p w14:paraId="73BCF2F5" w14:textId="77777777" w:rsidR="00B2325F" w:rsidRPr="000C091E" w:rsidRDefault="00B2325F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B04B7B" w:rsidRPr="000C091E">
        <w:rPr>
          <w:rFonts w:asciiTheme="majorHAnsi" w:hAnsiTheme="majorHAnsi"/>
          <w:sz w:val="22"/>
          <w:szCs w:val="22"/>
        </w:rPr>
        <w:t>The Natural Increase is calculated by …</w:t>
      </w:r>
    </w:p>
    <w:p w14:paraId="32C199F0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Adding the birth rate to the death rate</w:t>
      </w:r>
    </w:p>
    <w:p w14:paraId="483B6C9F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Subtracting the birth rate from the death rate</w:t>
      </w:r>
    </w:p>
    <w:p w14:paraId="2AC2E0D6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Subtracting the death rate from the birth rate</w:t>
      </w:r>
    </w:p>
    <w:p w14:paraId="113839C0" w14:textId="77777777" w:rsidR="00B04B7B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Subtracting the death rate from the birth rate and adding the number of immigrants.</w:t>
      </w:r>
    </w:p>
    <w:p w14:paraId="350C4395" w14:textId="77777777" w:rsidR="00B2325F" w:rsidRPr="000C091E" w:rsidRDefault="00B04B7B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Birth and Death Rates are always given as a rate per….</w:t>
      </w:r>
    </w:p>
    <w:p w14:paraId="328973E3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10,000 people</w:t>
      </w:r>
    </w:p>
    <w:p w14:paraId="5E2F8D40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1,000,000 people</w:t>
      </w:r>
    </w:p>
    <w:p w14:paraId="614ABC85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100 people</w:t>
      </w:r>
    </w:p>
    <w:p w14:paraId="0B2F2637" w14:textId="77777777" w:rsidR="00B04B7B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1,000 people</w:t>
      </w:r>
    </w:p>
    <w:p w14:paraId="2AD9D50A" w14:textId="77777777" w:rsidR="00B2325F" w:rsidRPr="000C091E" w:rsidRDefault="00B04B7B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A Graph that displays age and gender is known as a _________________________. </w:t>
      </w:r>
    </w:p>
    <w:p w14:paraId="01CE97EF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Population Pyramid</w:t>
      </w:r>
    </w:p>
    <w:p w14:paraId="6DA7613F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Doubling Population</w:t>
      </w:r>
    </w:p>
    <w:p w14:paraId="494A9B49" w14:textId="77777777" w:rsidR="00B2325F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Gender-Age Pyramid</w:t>
      </w:r>
    </w:p>
    <w:p w14:paraId="4E341191" w14:textId="1B338373" w:rsidR="00B04B7B" w:rsidRPr="000C091E" w:rsidRDefault="00B04B7B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Population Triangle</w:t>
      </w:r>
    </w:p>
    <w:p w14:paraId="753317EA" w14:textId="77777777" w:rsidR="006C471D" w:rsidRPr="000C091E" w:rsidRDefault="006C471D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41985DE9" w14:textId="77777777" w:rsidR="00B7002C" w:rsidRPr="000C091E" w:rsidRDefault="00B7002C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0D577D27" w14:textId="77777777" w:rsidR="00B7002C" w:rsidRPr="000C091E" w:rsidRDefault="00B7002C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7068FBE9" w14:textId="77777777" w:rsidR="00B7002C" w:rsidRPr="000C091E" w:rsidRDefault="00B7002C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06950313" w14:textId="77777777" w:rsidR="00B7002C" w:rsidRPr="000C091E" w:rsidRDefault="00B7002C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1DA392E5" w14:textId="77777777" w:rsidR="00B7002C" w:rsidRDefault="00B7002C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60B3EE73" w14:textId="77777777" w:rsidR="000C091E" w:rsidRDefault="000C091E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71CFAA2F" w14:textId="77777777" w:rsidR="000C091E" w:rsidRPr="000C091E" w:rsidRDefault="000C091E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27472E5D" w14:textId="77777777" w:rsidR="00B7002C" w:rsidRPr="000C091E" w:rsidRDefault="00B7002C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</w:p>
    <w:p w14:paraId="44296A1D" w14:textId="2ECBC78D" w:rsidR="006C471D" w:rsidRPr="000C091E" w:rsidRDefault="006C471D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lastRenderedPageBreak/>
        <w:t>Use the following D</w:t>
      </w:r>
      <w:r w:rsidR="004B159E" w:rsidRPr="000C091E">
        <w:rPr>
          <w:rFonts w:asciiTheme="majorHAnsi" w:hAnsiTheme="majorHAnsi"/>
          <w:sz w:val="22"/>
        </w:rPr>
        <w:t>iagram to Answer Questions 19-23</w:t>
      </w:r>
    </w:p>
    <w:p w14:paraId="7BD30E98" w14:textId="1FC6012C" w:rsidR="006C471D" w:rsidRPr="000C091E" w:rsidRDefault="006C471D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noProof/>
          <w:sz w:val="22"/>
        </w:rPr>
        <w:drawing>
          <wp:inline distT="0" distB="0" distL="0" distR="0" wp14:anchorId="6CCFAAD5" wp14:editId="11338EDD">
            <wp:extent cx="6261100" cy="3019010"/>
            <wp:effectExtent l="0" t="0" r="0" b="3810"/>
            <wp:docPr id="3" name="Picture 3" descr="Macintosh HD:Users:Mykael:Desktop:610px-Demographic-TransitionOW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ykael:Desktop:610px-Demographic-TransitionOWI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3" b="29268"/>
                    <a:stretch/>
                  </pic:blipFill>
                  <pic:spPr bwMode="auto">
                    <a:xfrm>
                      <a:off x="0" y="0"/>
                      <a:ext cx="6261100" cy="30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7A83A" w14:textId="17C4EA56" w:rsidR="006C471D" w:rsidRPr="000C091E" w:rsidRDefault="006C471D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At which stage does the Death Rate begin to decrease? </w:t>
      </w:r>
    </w:p>
    <w:p w14:paraId="665D8352" w14:textId="1B176621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1</w:t>
      </w:r>
    </w:p>
    <w:p w14:paraId="2C83E138" w14:textId="3564E5E3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2</w:t>
      </w:r>
    </w:p>
    <w:p w14:paraId="5A63E18E" w14:textId="307F217F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3</w:t>
      </w:r>
    </w:p>
    <w:p w14:paraId="44D0F7FA" w14:textId="3F0A721D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4</w:t>
      </w:r>
    </w:p>
    <w:p w14:paraId="0745EC26" w14:textId="625F1A27" w:rsidR="006C471D" w:rsidRPr="000C091E" w:rsidRDefault="006C471D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At which stage does the Birth Rate begin to decrease? </w:t>
      </w:r>
    </w:p>
    <w:p w14:paraId="208115BE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1</w:t>
      </w:r>
    </w:p>
    <w:p w14:paraId="132BECBF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2</w:t>
      </w:r>
    </w:p>
    <w:p w14:paraId="1726233F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3</w:t>
      </w:r>
    </w:p>
    <w:p w14:paraId="2D22E2C8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4</w:t>
      </w:r>
    </w:p>
    <w:p w14:paraId="757B35D6" w14:textId="0CCC88E7" w:rsidR="006C471D" w:rsidRPr="000C091E" w:rsidRDefault="006C471D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At which stage does the Population Rate begin to </w:t>
      </w:r>
      <w:proofErr w:type="gramStart"/>
      <w:r w:rsidRPr="000C091E">
        <w:rPr>
          <w:rFonts w:asciiTheme="majorHAnsi" w:hAnsiTheme="majorHAnsi"/>
          <w:sz w:val="22"/>
          <w:szCs w:val="22"/>
        </w:rPr>
        <w:t>Increase</w:t>
      </w:r>
      <w:proofErr w:type="gramEnd"/>
      <w:r w:rsidRPr="000C091E">
        <w:rPr>
          <w:rFonts w:asciiTheme="majorHAnsi" w:hAnsiTheme="majorHAnsi"/>
          <w:sz w:val="22"/>
          <w:szCs w:val="22"/>
        </w:rPr>
        <w:t xml:space="preserve">? </w:t>
      </w:r>
    </w:p>
    <w:p w14:paraId="12CD539F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1</w:t>
      </w:r>
    </w:p>
    <w:p w14:paraId="6A0DBE6B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2</w:t>
      </w:r>
    </w:p>
    <w:p w14:paraId="2C4F0FE6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3</w:t>
      </w:r>
    </w:p>
    <w:p w14:paraId="7021BC26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4</w:t>
      </w:r>
    </w:p>
    <w:p w14:paraId="2B73E515" w14:textId="36785C19" w:rsidR="006C471D" w:rsidRPr="000C091E" w:rsidRDefault="006C471D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At which stage does the Birth Rate and Death Rate reach the lowest point? </w:t>
      </w:r>
    </w:p>
    <w:p w14:paraId="18282289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1</w:t>
      </w:r>
    </w:p>
    <w:p w14:paraId="56C19552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2</w:t>
      </w:r>
    </w:p>
    <w:p w14:paraId="5B8A436E" w14:textId="298196F0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5</w:t>
      </w:r>
    </w:p>
    <w:p w14:paraId="0F32D076" w14:textId="3A8CB0EC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4</w:t>
      </w:r>
    </w:p>
    <w:p w14:paraId="0D6C5781" w14:textId="719128D1" w:rsidR="006C471D" w:rsidRPr="000C091E" w:rsidRDefault="006C471D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lastRenderedPageBreak/>
        <w:t xml:space="preserve">At which stage does the Population Reach </w:t>
      </w:r>
      <w:r w:rsidR="009A5400" w:rsidRPr="000C091E">
        <w:rPr>
          <w:rFonts w:asciiTheme="majorHAnsi" w:hAnsiTheme="majorHAnsi"/>
          <w:sz w:val="22"/>
          <w:szCs w:val="22"/>
        </w:rPr>
        <w:t>its</w:t>
      </w:r>
      <w:r w:rsidRPr="000C091E">
        <w:rPr>
          <w:rFonts w:asciiTheme="majorHAnsi" w:hAnsiTheme="majorHAnsi"/>
          <w:sz w:val="22"/>
          <w:szCs w:val="22"/>
        </w:rPr>
        <w:t xml:space="preserve"> </w:t>
      </w:r>
      <w:r w:rsidR="009A5400" w:rsidRPr="000C091E">
        <w:rPr>
          <w:rFonts w:asciiTheme="majorHAnsi" w:hAnsiTheme="majorHAnsi"/>
          <w:sz w:val="22"/>
          <w:szCs w:val="22"/>
        </w:rPr>
        <w:t>Pinnacle?</w:t>
      </w:r>
      <w:r w:rsidRPr="000C091E">
        <w:rPr>
          <w:rFonts w:asciiTheme="majorHAnsi" w:hAnsiTheme="majorHAnsi"/>
          <w:sz w:val="22"/>
          <w:szCs w:val="22"/>
        </w:rPr>
        <w:t xml:space="preserve"> </w:t>
      </w:r>
    </w:p>
    <w:p w14:paraId="1065A73D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1</w:t>
      </w:r>
    </w:p>
    <w:p w14:paraId="26CD8B8E" w14:textId="1FEF12B7" w:rsidR="006C471D" w:rsidRPr="000C091E" w:rsidRDefault="009A5400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5</w:t>
      </w:r>
    </w:p>
    <w:p w14:paraId="366F897F" w14:textId="77777777" w:rsidR="006C471D" w:rsidRPr="000C091E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3</w:t>
      </w:r>
    </w:p>
    <w:p w14:paraId="6FFAAED7" w14:textId="77777777" w:rsidR="006C471D" w:rsidRDefault="006C471D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Stage 4</w:t>
      </w:r>
    </w:p>
    <w:p w14:paraId="46C0C94E" w14:textId="77777777" w:rsidR="000C091E" w:rsidRPr="000C091E" w:rsidRDefault="000C091E" w:rsidP="000C091E">
      <w:pPr>
        <w:pStyle w:val="Answer"/>
        <w:numPr>
          <w:ilvl w:val="0"/>
          <w:numId w:val="0"/>
        </w:numPr>
        <w:spacing w:line="240" w:lineRule="auto"/>
        <w:ind w:left="1077"/>
        <w:contextualSpacing/>
        <w:rPr>
          <w:rFonts w:asciiTheme="majorHAnsi" w:hAnsiTheme="majorHAnsi"/>
          <w:sz w:val="22"/>
        </w:rPr>
      </w:pPr>
    </w:p>
    <w:p w14:paraId="3EC7AE09" w14:textId="6F18EC93" w:rsidR="006C471D" w:rsidRPr="000C091E" w:rsidRDefault="002A5111" w:rsidP="002001E7">
      <w:pPr>
        <w:pStyle w:val="Answer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Use this chart to answer questions 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A5111" w:rsidRPr="000C091E" w14:paraId="22233168" w14:textId="77777777" w:rsidTr="00B7002C">
        <w:tc>
          <w:tcPr>
            <w:tcW w:w="2214" w:type="dxa"/>
          </w:tcPr>
          <w:p w14:paraId="757F6884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Date</w:t>
            </w:r>
          </w:p>
        </w:tc>
        <w:tc>
          <w:tcPr>
            <w:tcW w:w="2214" w:type="dxa"/>
          </w:tcPr>
          <w:p w14:paraId="33D98E5C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Immigrants</w:t>
            </w:r>
          </w:p>
        </w:tc>
        <w:tc>
          <w:tcPr>
            <w:tcW w:w="2214" w:type="dxa"/>
          </w:tcPr>
          <w:p w14:paraId="3C372362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Emigrants</w:t>
            </w:r>
          </w:p>
        </w:tc>
        <w:tc>
          <w:tcPr>
            <w:tcW w:w="2214" w:type="dxa"/>
          </w:tcPr>
          <w:p w14:paraId="2A5536C7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Net Migration</w:t>
            </w:r>
          </w:p>
        </w:tc>
      </w:tr>
      <w:tr w:rsidR="002A5111" w:rsidRPr="000C091E" w14:paraId="267A3CC2" w14:textId="77777777" w:rsidTr="00B7002C">
        <w:tc>
          <w:tcPr>
            <w:tcW w:w="2214" w:type="dxa"/>
          </w:tcPr>
          <w:p w14:paraId="206B3299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2011</w:t>
            </w:r>
          </w:p>
        </w:tc>
        <w:tc>
          <w:tcPr>
            <w:tcW w:w="2214" w:type="dxa"/>
          </w:tcPr>
          <w:p w14:paraId="4B80D792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248,700</w:t>
            </w:r>
          </w:p>
        </w:tc>
        <w:tc>
          <w:tcPr>
            <w:tcW w:w="2214" w:type="dxa"/>
          </w:tcPr>
          <w:p w14:paraId="28DADA86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56,677</w:t>
            </w:r>
          </w:p>
        </w:tc>
        <w:tc>
          <w:tcPr>
            <w:tcW w:w="2214" w:type="dxa"/>
          </w:tcPr>
          <w:p w14:paraId="6EFE2264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2A5111" w:rsidRPr="000C091E" w14:paraId="69D0E076" w14:textId="77777777" w:rsidTr="00B7002C">
        <w:tc>
          <w:tcPr>
            <w:tcW w:w="2214" w:type="dxa"/>
          </w:tcPr>
          <w:p w14:paraId="3A799DA4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2012</w:t>
            </w:r>
          </w:p>
        </w:tc>
        <w:tc>
          <w:tcPr>
            <w:tcW w:w="2214" w:type="dxa"/>
          </w:tcPr>
          <w:p w14:paraId="66A17B23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257,905</w:t>
            </w:r>
          </w:p>
        </w:tc>
        <w:tc>
          <w:tcPr>
            <w:tcW w:w="2214" w:type="dxa"/>
          </w:tcPr>
          <w:p w14:paraId="5BFDD065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61,904</w:t>
            </w:r>
          </w:p>
        </w:tc>
        <w:tc>
          <w:tcPr>
            <w:tcW w:w="2214" w:type="dxa"/>
          </w:tcPr>
          <w:p w14:paraId="33309500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2A5111" w:rsidRPr="000C091E" w14:paraId="5490130E" w14:textId="77777777" w:rsidTr="00B7002C">
        <w:tc>
          <w:tcPr>
            <w:tcW w:w="2214" w:type="dxa"/>
          </w:tcPr>
          <w:p w14:paraId="0D40094E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2013</w:t>
            </w:r>
          </w:p>
        </w:tc>
        <w:tc>
          <w:tcPr>
            <w:tcW w:w="2214" w:type="dxa"/>
          </w:tcPr>
          <w:p w14:paraId="6CB1A12B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259,024</w:t>
            </w:r>
          </w:p>
        </w:tc>
        <w:tc>
          <w:tcPr>
            <w:tcW w:w="2214" w:type="dxa"/>
          </w:tcPr>
          <w:p w14:paraId="7580D26C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60,370</w:t>
            </w:r>
          </w:p>
        </w:tc>
        <w:tc>
          <w:tcPr>
            <w:tcW w:w="2214" w:type="dxa"/>
          </w:tcPr>
          <w:p w14:paraId="6A157756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2A5111" w:rsidRPr="000C091E" w14:paraId="23E822C4" w14:textId="77777777" w:rsidTr="00B7002C">
        <w:tc>
          <w:tcPr>
            <w:tcW w:w="2214" w:type="dxa"/>
          </w:tcPr>
          <w:p w14:paraId="3637E0BF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2014</w:t>
            </w:r>
          </w:p>
        </w:tc>
        <w:tc>
          <w:tcPr>
            <w:tcW w:w="2214" w:type="dxa"/>
          </w:tcPr>
          <w:p w14:paraId="18B5BF01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260,411</w:t>
            </w:r>
          </w:p>
        </w:tc>
        <w:tc>
          <w:tcPr>
            <w:tcW w:w="2214" w:type="dxa"/>
          </w:tcPr>
          <w:p w14:paraId="0F6D4502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63,629</w:t>
            </w:r>
          </w:p>
        </w:tc>
        <w:tc>
          <w:tcPr>
            <w:tcW w:w="2214" w:type="dxa"/>
          </w:tcPr>
          <w:p w14:paraId="6DFD27AE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2A5111" w:rsidRPr="000C091E" w14:paraId="311AD366" w14:textId="77777777" w:rsidTr="00B7002C">
        <w:tc>
          <w:tcPr>
            <w:tcW w:w="2214" w:type="dxa"/>
          </w:tcPr>
          <w:p w14:paraId="1B8A8A0E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2015</w:t>
            </w:r>
          </w:p>
        </w:tc>
        <w:tc>
          <w:tcPr>
            <w:tcW w:w="2214" w:type="dxa"/>
          </w:tcPr>
          <w:p w14:paraId="2CDEEE30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240,844</w:t>
            </w:r>
          </w:p>
        </w:tc>
        <w:tc>
          <w:tcPr>
            <w:tcW w:w="2214" w:type="dxa"/>
          </w:tcPr>
          <w:p w14:paraId="7F647CA1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64,079</w:t>
            </w:r>
          </w:p>
        </w:tc>
        <w:tc>
          <w:tcPr>
            <w:tcW w:w="2214" w:type="dxa"/>
          </w:tcPr>
          <w:p w14:paraId="4D0E1A7C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2A5111" w:rsidRPr="000C091E" w14:paraId="141119D6" w14:textId="77777777" w:rsidTr="00B7002C">
        <w:tc>
          <w:tcPr>
            <w:tcW w:w="2214" w:type="dxa"/>
          </w:tcPr>
          <w:p w14:paraId="6D2CCD6A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2016</w:t>
            </w:r>
          </w:p>
        </w:tc>
        <w:tc>
          <w:tcPr>
            <w:tcW w:w="2214" w:type="dxa"/>
          </w:tcPr>
          <w:p w14:paraId="6AD141C8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320,932</w:t>
            </w:r>
          </w:p>
        </w:tc>
        <w:tc>
          <w:tcPr>
            <w:tcW w:w="2214" w:type="dxa"/>
          </w:tcPr>
          <w:p w14:paraId="78D5939C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0C091E">
              <w:rPr>
                <w:rFonts w:asciiTheme="majorHAnsi" w:hAnsiTheme="majorHAnsi"/>
                <w:sz w:val="22"/>
              </w:rPr>
              <w:t>67,144</w:t>
            </w:r>
          </w:p>
        </w:tc>
        <w:tc>
          <w:tcPr>
            <w:tcW w:w="2214" w:type="dxa"/>
          </w:tcPr>
          <w:p w14:paraId="348CAE8D" w14:textId="77777777" w:rsidR="002A5111" w:rsidRPr="000C091E" w:rsidRDefault="002A5111" w:rsidP="002001E7">
            <w:pPr>
              <w:spacing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</w:tbl>
    <w:p w14:paraId="072294EE" w14:textId="26D5DC9D" w:rsidR="002A5111" w:rsidRPr="000C091E" w:rsidRDefault="002A5111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What was the net migration in 2011? </w:t>
      </w:r>
    </w:p>
    <w:p w14:paraId="54B81D11" w14:textId="7AFEAE68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199,000</w:t>
      </w:r>
    </w:p>
    <w:p w14:paraId="363FEE44" w14:textId="281B5E4C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305,377</w:t>
      </w:r>
    </w:p>
    <w:p w14:paraId="4DA47F6B" w14:textId="5AEF1D39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248,700</w:t>
      </w:r>
    </w:p>
    <w:p w14:paraId="3AB9081C" w14:textId="3CF9D28F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192,023</w:t>
      </w:r>
    </w:p>
    <w:p w14:paraId="6778E4A6" w14:textId="30BD7BD5" w:rsidR="002A5111" w:rsidRPr="000C091E" w:rsidRDefault="002A5111" w:rsidP="002001E7">
      <w:pPr>
        <w:pStyle w:val="Question"/>
        <w:spacing w:line="240" w:lineRule="auto"/>
        <w:rPr>
          <w:rFonts w:asciiTheme="majorHAnsi" w:eastAsia="Century Gothic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What was the net migration in 2016?</w:t>
      </w:r>
    </w:p>
    <w:p w14:paraId="2ECC8EA5" w14:textId="0CC6BE8C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253,788</w:t>
      </w:r>
    </w:p>
    <w:p w14:paraId="78891E17" w14:textId="790B2977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388,076</w:t>
      </w:r>
    </w:p>
    <w:p w14:paraId="3F544381" w14:textId="74D5538C" w:rsidR="002A5111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465, 700</w:t>
      </w:r>
    </w:p>
    <w:p w14:paraId="6AE3DE65" w14:textId="00F46A1F" w:rsidR="006C471D" w:rsidRPr="000C091E" w:rsidRDefault="002A5111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320,932</w:t>
      </w:r>
    </w:p>
    <w:p w14:paraId="0D858618" w14:textId="6699E9E4" w:rsidR="00B7002C" w:rsidRPr="000C091E" w:rsidRDefault="00B7002C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Demographic Transition theory states that, as a country becomes industrialized, </w:t>
      </w:r>
    </w:p>
    <w:p w14:paraId="39AEB3DC" w14:textId="326C0F78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the</w:t>
      </w:r>
      <w:proofErr w:type="gramEnd"/>
      <w:r w:rsidRPr="000C091E">
        <w:rPr>
          <w:rFonts w:asciiTheme="majorHAnsi" w:hAnsiTheme="majorHAnsi"/>
          <w:sz w:val="22"/>
        </w:rPr>
        <w:t xml:space="preserve"> birth rate declines and then the death rate declines</w:t>
      </w:r>
    </w:p>
    <w:p w14:paraId="07E5EF28" w14:textId="3EA0C257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the</w:t>
      </w:r>
      <w:proofErr w:type="gramEnd"/>
      <w:r w:rsidRPr="000C091E">
        <w:rPr>
          <w:rFonts w:asciiTheme="majorHAnsi" w:hAnsiTheme="majorHAnsi"/>
          <w:sz w:val="22"/>
        </w:rPr>
        <w:t xml:space="preserve"> death rate declines and then the birth rate declines</w:t>
      </w:r>
    </w:p>
    <w:p w14:paraId="6D71B7B0" w14:textId="0DAE27AE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neither</w:t>
      </w:r>
      <w:proofErr w:type="gramEnd"/>
      <w:r w:rsidRPr="000C091E">
        <w:rPr>
          <w:rFonts w:asciiTheme="majorHAnsi" w:hAnsiTheme="majorHAnsi"/>
          <w:sz w:val="22"/>
        </w:rPr>
        <w:t xml:space="preserve"> birth nor death rates decline</w:t>
      </w:r>
    </w:p>
    <w:p w14:paraId="158796BA" w14:textId="211AB647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the</w:t>
      </w:r>
      <w:proofErr w:type="gramEnd"/>
      <w:r w:rsidRPr="000C091E">
        <w:rPr>
          <w:rFonts w:asciiTheme="majorHAnsi" w:hAnsiTheme="majorHAnsi"/>
          <w:sz w:val="22"/>
        </w:rPr>
        <w:t xml:space="preserve"> death rate declines, but not the birth rate</w:t>
      </w:r>
    </w:p>
    <w:p w14:paraId="6D34E3F9" w14:textId="18CF8E26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the</w:t>
      </w:r>
      <w:proofErr w:type="gramEnd"/>
      <w:r w:rsidRPr="000C091E">
        <w:rPr>
          <w:rFonts w:asciiTheme="majorHAnsi" w:hAnsiTheme="majorHAnsi"/>
          <w:sz w:val="22"/>
        </w:rPr>
        <w:t xml:space="preserve"> birth rate and death rate decline together. </w:t>
      </w:r>
    </w:p>
    <w:p w14:paraId="2C0FA2B6" w14:textId="1453049B" w:rsidR="00B7002C" w:rsidRPr="000C091E" w:rsidRDefault="00B7002C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The most important fertility-reducing practice in our society is ______________.</w:t>
      </w:r>
    </w:p>
    <w:p w14:paraId="769A30E7" w14:textId="14667726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religious</w:t>
      </w:r>
      <w:proofErr w:type="gramEnd"/>
      <w:r w:rsidRPr="000C091E">
        <w:rPr>
          <w:rFonts w:asciiTheme="majorHAnsi" w:hAnsiTheme="majorHAnsi"/>
          <w:sz w:val="22"/>
        </w:rPr>
        <w:t xml:space="preserve"> values</w:t>
      </w:r>
    </w:p>
    <w:p w14:paraId="0BA9FE1A" w14:textId="7C440F07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contraception</w:t>
      </w:r>
      <w:proofErr w:type="gramEnd"/>
    </w:p>
    <w:p w14:paraId="0F95AE15" w14:textId="0449EE43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vasectomies</w:t>
      </w:r>
      <w:proofErr w:type="gramEnd"/>
    </w:p>
    <w:p w14:paraId="5A01709C" w14:textId="567E1343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breast</w:t>
      </w:r>
      <w:proofErr w:type="gramEnd"/>
      <w:r w:rsidRPr="000C091E">
        <w:rPr>
          <w:rFonts w:asciiTheme="majorHAnsi" w:hAnsiTheme="majorHAnsi"/>
          <w:sz w:val="22"/>
        </w:rPr>
        <w:t>-feeding</w:t>
      </w:r>
    </w:p>
    <w:p w14:paraId="23462ECC" w14:textId="3DB5D24C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abortion</w:t>
      </w:r>
      <w:proofErr w:type="gramEnd"/>
      <w:r w:rsidRPr="000C091E">
        <w:rPr>
          <w:rFonts w:asciiTheme="majorHAnsi" w:hAnsiTheme="majorHAnsi"/>
          <w:sz w:val="22"/>
        </w:rPr>
        <w:t>.</w:t>
      </w:r>
    </w:p>
    <w:p w14:paraId="1B5C1D53" w14:textId="77777777" w:rsidR="002001E7" w:rsidRPr="000C091E" w:rsidRDefault="002001E7" w:rsidP="000C091E">
      <w:pPr>
        <w:pStyle w:val="Answer"/>
        <w:numPr>
          <w:ilvl w:val="0"/>
          <w:numId w:val="0"/>
        </w:numPr>
        <w:spacing w:line="240" w:lineRule="auto"/>
        <w:contextualSpacing/>
        <w:rPr>
          <w:rFonts w:asciiTheme="majorHAnsi" w:hAnsiTheme="majorHAnsi"/>
          <w:sz w:val="22"/>
        </w:rPr>
      </w:pPr>
    </w:p>
    <w:p w14:paraId="0595ED7E" w14:textId="09B38AD9" w:rsidR="00B7002C" w:rsidRPr="000C091E" w:rsidRDefault="00B7002C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lastRenderedPageBreak/>
        <w:t>In our society, the most significant expectation of life different is between/among _________________.</w:t>
      </w:r>
    </w:p>
    <w:p w14:paraId="28882300" w14:textId="3D32F794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sexes</w:t>
      </w:r>
      <w:proofErr w:type="gramEnd"/>
    </w:p>
    <w:p w14:paraId="47E26420" w14:textId="398B6FE3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classes</w:t>
      </w:r>
      <w:proofErr w:type="gramEnd"/>
    </w:p>
    <w:p w14:paraId="2060B84F" w14:textId="60A88D32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liberals</w:t>
      </w:r>
      <w:proofErr w:type="gramEnd"/>
      <w:r w:rsidRPr="000C091E">
        <w:rPr>
          <w:rFonts w:asciiTheme="majorHAnsi" w:hAnsiTheme="majorHAnsi"/>
          <w:sz w:val="22"/>
        </w:rPr>
        <w:t xml:space="preserve"> and conservatives</w:t>
      </w:r>
    </w:p>
    <w:p w14:paraId="3550325B" w14:textId="00B984F7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ethnic</w:t>
      </w:r>
      <w:proofErr w:type="gramEnd"/>
      <w:r w:rsidRPr="000C091E">
        <w:rPr>
          <w:rFonts w:asciiTheme="majorHAnsi" w:hAnsiTheme="majorHAnsi"/>
          <w:sz w:val="22"/>
        </w:rPr>
        <w:t xml:space="preserve"> groups</w:t>
      </w:r>
    </w:p>
    <w:p w14:paraId="3907D571" w14:textId="70877F88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religious</w:t>
      </w:r>
      <w:proofErr w:type="gramEnd"/>
      <w:r w:rsidRPr="000C091E">
        <w:rPr>
          <w:rFonts w:asciiTheme="majorHAnsi" w:hAnsiTheme="majorHAnsi"/>
          <w:sz w:val="22"/>
        </w:rPr>
        <w:t xml:space="preserve"> groups.</w:t>
      </w:r>
    </w:p>
    <w:p w14:paraId="7C942371" w14:textId="21153B9E" w:rsidR="00B7002C" w:rsidRPr="000C091E" w:rsidRDefault="00B7002C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If you move from Mission to Vancouver, you are referred to as what? </w:t>
      </w:r>
    </w:p>
    <w:p w14:paraId="70492598" w14:textId="77777777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q. Immigrant</w:t>
      </w:r>
    </w:p>
    <w:p w14:paraId="413437E6" w14:textId="77777777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b. Migrant</w:t>
      </w:r>
    </w:p>
    <w:p w14:paraId="0B5139D1" w14:textId="77777777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c. Emigrant</w:t>
      </w:r>
    </w:p>
    <w:p w14:paraId="3CDE62D1" w14:textId="58E1CCD0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d. All of the above.</w:t>
      </w:r>
    </w:p>
    <w:p w14:paraId="5A20AC9F" w14:textId="13987A49" w:rsidR="00B7002C" w:rsidRPr="000C091E" w:rsidRDefault="00B7002C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If you move from Mission, where you were born and raised, to Portland, Oregon, you are referred to as what?</w:t>
      </w:r>
    </w:p>
    <w:p w14:paraId="39F3777A" w14:textId="2BAD2818" w:rsidR="00B7002C" w:rsidRPr="000C091E" w:rsidRDefault="00273C83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a</w:t>
      </w:r>
      <w:r w:rsidR="00B7002C" w:rsidRPr="000C091E">
        <w:rPr>
          <w:rFonts w:asciiTheme="majorHAnsi" w:hAnsiTheme="majorHAnsi"/>
          <w:sz w:val="22"/>
          <w:szCs w:val="22"/>
        </w:rPr>
        <w:t>. Immigrant</w:t>
      </w:r>
    </w:p>
    <w:p w14:paraId="4C3B5571" w14:textId="548A8B3B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b. Migrant</w:t>
      </w:r>
    </w:p>
    <w:p w14:paraId="747A5C53" w14:textId="620C35E4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c. Emigrant</w:t>
      </w:r>
    </w:p>
    <w:p w14:paraId="2630353E" w14:textId="37DDB625" w:rsidR="00B7002C" w:rsidRPr="000C091E" w:rsidRDefault="00B7002C" w:rsidP="002001E7">
      <w:pPr>
        <w:pStyle w:val="Question"/>
        <w:numPr>
          <w:ilvl w:val="0"/>
          <w:numId w:val="0"/>
        </w:numPr>
        <w:spacing w:line="240" w:lineRule="auto"/>
        <w:ind w:left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d. All of the above.</w:t>
      </w:r>
    </w:p>
    <w:p w14:paraId="5B97F279" w14:textId="35466272" w:rsidR="00B7002C" w:rsidRPr="000C091E" w:rsidRDefault="00B7002C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If you move from Mexico to Canada you are referred to as what? </w:t>
      </w:r>
    </w:p>
    <w:p w14:paraId="683B8235" w14:textId="591F3ECF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Immigrant</w:t>
      </w:r>
    </w:p>
    <w:p w14:paraId="4DFF2071" w14:textId="65B0FAAB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Migrant</w:t>
      </w:r>
    </w:p>
    <w:p w14:paraId="3F3B6C27" w14:textId="3770CDF8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Emigrant</w:t>
      </w:r>
    </w:p>
    <w:p w14:paraId="518D5E8B" w14:textId="7D9A63E7" w:rsidR="00B7002C" w:rsidRPr="000C091E" w:rsidRDefault="00B7002C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All of the above.</w:t>
      </w:r>
    </w:p>
    <w:p w14:paraId="5C802E42" w14:textId="3B730686" w:rsidR="00273C83" w:rsidRPr="000C091E" w:rsidRDefault="00273C83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 xml:space="preserve">Thomas Malthus predicted a global crisis involving </w:t>
      </w:r>
    </w:p>
    <w:p w14:paraId="3C7B7697" w14:textId="6A70FF66" w:rsidR="00273C83" w:rsidRPr="000C091E" w:rsidRDefault="00273C8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poverty</w:t>
      </w:r>
      <w:proofErr w:type="gramEnd"/>
    </w:p>
    <w:p w14:paraId="2CE7F6F6" w14:textId="59A7504C" w:rsidR="00273C83" w:rsidRPr="000C091E" w:rsidRDefault="00273C8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starvation</w:t>
      </w:r>
      <w:proofErr w:type="gramEnd"/>
    </w:p>
    <w:p w14:paraId="14108ABE" w14:textId="273F9CC0" w:rsidR="00273C83" w:rsidRPr="000C091E" w:rsidRDefault="00273C8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war</w:t>
      </w:r>
      <w:proofErr w:type="gramEnd"/>
    </w:p>
    <w:p w14:paraId="02C05312" w14:textId="51952D0E" w:rsidR="00273C83" w:rsidRPr="000C091E" w:rsidRDefault="00273C8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economic</w:t>
      </w:r>
      <w:proofErr w:type="gramEnd"/>
      <w:r w:rsidRPr="000C091E">
        <w:rPr>
          <w:rFonts w:asciiTheme="majorHAnsi" w:hAnsiTheme="majorHAnsi"/>
          <w:sz w:val="22"/>
        </w:rPr>
        <w:t xml:space="preserve"> deprivation</w:t>
      </w:r>
    </w:p>
    <w:p w14:paraId="37DCEEF4" w14:textId="79EF2907" w:rsidR="002001E7" w:rsidRPr="000C091E" w:rsidRDefault="00273C83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proofErr w:type="gramStart"/>
      <w:r w:rsidRPr="000C091E">
        <w:rPr>
          <w:rFonts w:asciiTheme="majorHAnsi" w:hAnsiTheme="majorHAnsi"/>
          <w:sz w:val="22"/>
        </w:rPr>
        <w:t>nuclear</w:t>
      </w:r>
      <w:proofErr w:type="gramEnd"/>
      <w:r w:rsidRPr="000C091E">
        <w:rPr>
          <w:rFonts w:asciiTheme="majorHAnsi" w:hAnsiTheme="majorHAnsi"/>
          <w:sz w:val="22"/>
        </w:rPr>
        <w:t xml:space="preserve"> disaster</w:t>
      </w:r>
    </w:p>
    <w:p w14:paraId="31C7E43B" w14:textId="232E5C94" w:rsidR="002001E7" w:rsidRPr="000C091E" w:rsidRDefault="002001E7" w:rsidP="002001E7">
      <w:pPr>
        <w:pStyle w:val="Question"/>
        <w:spacing w:line="240" w:lineRule="auto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The dependency ratio is the ratio of ____________________________.</w:t>
      </w:r>
    </w:p>
    <w:p w14:paraId="5C8B70E4" w14:textId="4E683078" w:rsidR="002001E7" w:rsidRPr="000C091E" w:rsidRDefault="002001E7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Young to middle-ages people</w:t>
      </w:r>
    </w:p>
    <w:p w14:paraId="08F587D2" w14:textId="37B8A451" w:rsidR="002001E7" w:rsidRPr="000C091E" w:rsidRDefault="002001E7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Young to old people</w:t>
      </w:r>
    </w:p>
    <w:p w14:paraId="7F2B35B7" w14:textId="388A69C3" w:rsidR="002001E7" w:rsidRPr="000C091E" w:rsidRDefault="002001E7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Young and old to working-aged people</w:t>
      </w:r>
    </w:p>
    <w:p w14:paraId="518FE0D7" w14:textId="21110930" w:rsidR="002001E7" w:rsidRPr="000C091E" w:rsidRDefault="002001E7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Old to middle-aged people</w:t>
      </w:r>
    </w:p>
    <w:p w14:paraId="6F3D6322" w14:textId="32CFA5CC" w:rsidR="002001E7" w:rsidRPr="000C091E" w:rsidRDefault="002001E7" w:rsidP="002001E7">
      <w:pPr>
        <w:pStyle w:val="Answer"/>
        <w:spacing w:line="240" w:lineRule="auto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Young to working-ages people</w:t>
      </w:r>
    </w:p>
    <w:p w14:paraId="15BB06F5" w14:textId="77777777" w:rsidR="00E36D6C" w:rsidRPr="000C091E" w:rsidRDefault="00E36D6C" w:rsidP="00E36D6C">
      <w:pPr>
        <w:pStyle w:val="Answer"/>
        <w:numPr>
          <w:ilvl w:val="0"/>
          <w:numId w:val="0"/>
        </w:numPr>
        <w:spacing w:line="240" w:lineRule="auto"/>
        <w:contextualSpacing/>
        <w:rPr>
          <w:rFonts w:asciiTheme="majorHAnsi" w:hAnsiTheme="majorHAnsi"/>
          <w:sz w:val="22"/>
        </w:rPr>
      </w:pPr>
    </w:p>
    <w:p w14:paraId="51331469" w14:textId="77777777" w:rsidR="00E36D6C" w:rsidRPr="000C091E" w:rsidRDefault="00E36D6C" w:rsidP="00E36D6C">
      <w:pPr>
        <w:pStyle w:val="Answer"/>
        <w:numPr>
          <w:ilvl w:val="0"/>
          <w:numId w:val="0"/>
        </w:numPr>
        <w:spacing w:line="240" w:lineRule="auto"/>
        <w:contextualSpacing/>
        <w:rPr>
          <w:rFonts w:asciiTheme="majorHAnsi" w:hAnsiTheme="majorHAnsi"/>
          <w:sz w:val="22"/>
        </w:rPr>
      </w:pPr>
    </w:p>
    <w:p w14:paraId="4306B028" w14:textId="3A5ACAE7" w:rsidR="00E36D6C" w:rsidRPr="000C091E" w:rsidRDefault="00E36D6C" w:rsidP="00E36D6C">
      <w:pPr>
        <w:pStyle w:val="Question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lastRenderedPageBreak/>
        <w:t>The increasing concentration of human populations in cities is called urbanization.</w:t>
      </w:r>
      <w:bookmarkStart w:id="0" w:name="_GoBack"/>
      <w:bookmarkEnd w:id="0"/>
    </w:p>
    <w:p w14:paraId="65F994D7" w14:textId="1BA7A177" w:rsidR="00E36D6C" w:rsidRPr="000C091E" w:rsidRDefault="00E36D6C" w:rsidP="000C091E">
      <w:pPr>
        <w:pStyle w:val="Answer"/>
        <w:spacing w:line="240" w:lineRule="auto"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True</w:t>
      </w:r>
    </w:p>
    <w:p w14:paraId="63610271" w14:textId="08EA0D34" w:rsidR="00E36D6C" w:rsidRPr="000C091E" w:rsidRDefault="00E36D6C" w:rsidP="000C091E">
      <w:pPr>
        <w:pStyle w:val="Answer"/>
        <w:spacing w:line="240" w:lineRule="auto"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False</w:t>
      </w:r>
    </w:p>
    <w:p w14:paraId="1EB68A64" w14:textId="77777777" w:rsidR="00E36D6C" w:rsidRPr="000C091E" w:rsidRDefault="00E36D6C" w:rsidP="00E36D6C">
      <w:pPr>
        <w:pStyle w:val="Question"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What event in the mid-1700s significantly changed human population growth?</w:t>
      </w:r>
    </w:p>
    <w:p w14:paraId="5BE7D387" w14:textId="16235A04" w:rsidR="00E36D6C" w:rsidRPr="000C091E" w:rsidRDefault="00E36D6C" w:rsidP="000C091E">
      <w:pPr>
        <w:pStyle w:val="Question"/>
        <w:numPr>
          <w:ilvl w:val="0"/>
          <w:numId w:val="7"/>
        </w:numPr>
        <w:spacing w:line="240" w:lineRule="auto"/>
        <w:ind w:left="714" w:hanging="357"/>
        <w:contextualSpacing/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Industrial Revolution</w:t>
      </w:r>
    </w:p>
    <w:p w14:paraId="67AABA88" w14:textId="2CFB1D4E" w:rsidR="00E36D6C" w:rsidRPr="000C091E" w:rsidRDefault="00E36D6C" w:rsidP="000C091E">
      <w:pPr>
        <w:pStyle w:val="Question"/>
        <w:numPr>
          <w:ilvl w:val="0"/>
          <w:numId w:val="7"/>
        </w:numPr>
        <w:spacing w:line="240" w:lineRule="auto"/>
        <w:ind w:left="714" w:hanging="357"/>
        <w:contextualSpacing/>
        <w:rPr>
          <w:rFonts w:asciiTheme="majorHAnsi" w:hAnsiTheme="majorHAnsi"/>
          <w:sz w:val="22"/>
          <w:szCs w:val="22"/>
        </w:rPr>
      </w:pPr>
      <w:proofErr w:type="gramStart"/>
      <w:r w:rsidRPr="000C091E">
        <w:rPr>
          <w:rFonts w:asciiTheme="majorHAnsi" w:hAnsiTheme="majorHAnsi"/>
          <w:sz w:val="22"/>
          <w:szCs w:val="22"/>
        </w:rPr>
        <w:t>development</w:t>
      </w:r>
      <w:proofErr w:type="gramEnd"/>
      <w:r w:rsidRPr="000C091E">
        <w:rPr>
          <w:rFonts w:asciiTheme="majorHAnsi" w:hAnsiTheme="majorHAnsi"/>
          <w:sz w:val="22"/>
          <w:szCs w:val="22"/>
        </w:rPr>
        <w:t xml:space="preserve"> of agriculture</w:t>
      </w:r>
    </w:p>
    <w:p w14:paraId="1BC2E11B" w14:textId="38A00A8F" w:rsidR="00E36D6C" w:rsidRPr="000C091E" w:rsidRDefault="00E36D6C" w:rsidP="000C091E">
      <w:pPr>
        <w:pStyle w:val="Question"/>
        <w:numPr>
          <w:ilvl w:val="0"/>
          <w:numId w:val="7"/>
        </w:numPr>
        <w:spacing w:line="240" w:lineRule="auto"/>
        <w:ind w:left="714" w:hanging="357"/>
        <w:contextualSpacing/>
        <w:rPr>
          <w:rFonts w:asciiTheme="majorHAnsi" w:hAnsiTheme="majorHAnsi"/>
          <w:sz w:val="22"/>
          <w:szCs w:val="22"/>
        </w:rPr>
      </w:pPr>
      <w:proofErr w:type="gramStart"/>
      <w:r w:rsidRPr="000C091E">
        <w:rPr>
          <w:rFonts w:asciiTheme="majorHAnsi" w:hAnsiTheme="majorHAnsi"/>
          <w:sz w:val="22"/>
          <w:szCs w:val="22"/>
        </w:rPr>
        <w:t>bubonic</w:t>
      </w:r>
      <w:proofErr w:type="gramEnd"/>
      <w:r w:rsidRPr="000C091E">
        <w:rPr>
          <w:rFonts w:asciiTheme="majorHAnsi" w:hAnsiTheme="majorHAnsi"/>
          <w:sz w:val="22"/>
          <w:szCs w:val="22"/>
        </w:rPr>
        <w:t xml:space="preserve"> plague</w:t>
      </w:r>
    </w:p>
    <w:p w14:paraId="1E42794A" w14:textId="6EC1E5E4" w:rsidR="00E36D6C" w:rsidRPr="000C091E" w:rsidRDefault="00E36D6C" w:rsidP="000C091E">
      <w:pPr>
        <w:pStyle w:val="Question"/>
        <w:numPr>
          <w:ilvl w:val="0"/>
          <w:numId w:val="7"/>
        </w:numPr>
        <w:spacing w:line="240" w:lineRule="auto"/>
        <w:ind w:left="714" w:hanging="357"/>
        <w:contextualSpacing/>
        <w:rPr>
          <w:rFonts w:asciiTheme="majorHAnsi" w:hAnsiTheme="majorHAnsi"/>
          <w:sz w:val="22"/>
          <w:szCs w:val="22"/>
        </w:rPr>
      </w:pPr>
      <w:proofErr w:type="gramStart"/>
      <w:r w:rsidRPr="000C091E">
        <w:rPr>
          <w:rFonts w:asciiTheme="majorHAnsi" w:hAnsiTheme="majorHAnsi"/>
          <w:sz w:val="22"/>
          <w:szCs w:val="22"/>
        </w:rPr>
        <w:t>human</w:t>
      </w:r>
      <w:proofErr w:type="gramEnd"/>
      <w:r w:rsidRPr="000C091E">
        <w:rPr>
          <w:rFonts w:asciiTheme="majorHAnsi" w:hAnsiTheme="majorHAnsi"/>
          <w:sz w:val="22"/>
          <w:szCs w:val="22"/>
        </w:rPr>
        <w:t xml:space="preserve"> settlement began</w:t>
      </w:r>
    </w:p>
    <w:p w14:paraId="2161171F" w14:textId="6CF79577" w:rsidR="00B56242" w:rsidRPr="000C091E" w:rsidRDefault="000C091E" w:rsidP="00B56242">
      <w:pPr>
        <w:pStyle w:val="TEXT1NumberedList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 xml:space="preserve">36. </w:t>
      </w:r>
      <w:r w:rsidR="00B56242" w:rsidRPr="000C091E">
        <w:rPr>
          <w:rFonts w:asciiTheme="majorHAnsi" w:hAnsiTheme="majorHAnsi" w:cs="Arial"/>
          <w:color w:val="000000"/>
        </w:rPr>
        <w:t>Which combination of factors will produce the highest rate of population growth?</w:t>
      </w:r>
    </w:p>
    <w:p w14:paraId="24C0C0ED" w14:textId="3A106DA7" w:rsidR="00B56242" w:rsidRPr="000C091E" w:rsidRDefault="00B56242" w:rsidP="00B56242">
      <w:pPr>
        <w:pStyle w:val="TEXT1LetteredList"/>
        <w:numPr>
          <w:ilvl w:val="0"/>
          <w:numId w:val="8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high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life expectancy and high infant mortality</w:t>
      </w:r>
    </w:p>
    <w:p w14:paraId="11B61493" w14:textId="312DEC82" w:rsidR="00B56242" w:rsidRPr="000C091E" w:rsidRDefault="00B56242" w:rsidP="00B56242">
      <w:pPr>
        <w:pStyle w:val="TEXT1LetteredList"/>
        <w:numPr>
          <w:ilvl w:val="0"/>
          <w:numId w:val="8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low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life expectancy and low infant mortality</w:t>
      </w:r>
    </w:p>
    <w:p w14:paraId="11400207" w14:textId="427642B5" w:rsidR="00B56242" w:rsidRPr="000C091E" w:rsidRDefault="00B56242" w:rsidP="00B56242">
      <w:pPr>
        <w:pStyle w:val="TEXT1LetteredList"/>
        <w:numPr>
          <w:ilvl w:val="0"/>
          <w:numId w:val="8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low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life expectancy and high infant mortality</w:t>
      </w:r>
    </w:p>
    <w:p w14:paraId="5F9A89FA" w14:textId="234B7131" w:rsidR="00B56242" w:rsidRPr="000C091E" w:rsidRDefault="00B56242" w:rsidP="00B56242">
      <w:pPr>
        <w:pStyle w:val="TEXT1LetteredList"/>
        <w:numPr>
          <w:ilvl w:val="0"/>
          <w:numId w:val="8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high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life expectancy and low infant mortality</w:t>
      </w:r>
    </w:p>
    <w:p w14:paraId="0102EFB8" w14:textId="3640C288" w:rsidR="00E36D6C" w:rsidRPr="000C091E" w:rsidRDefault="00B56242" w:rsidP="000C091E">
      <w:pPr>
        <w:pStyle w:val="Question"/>
        <w:numPr>
          <w:ilvl w:val="0"/>
          <w:numId w:val="15"/>
        </w:numPr>
      </w:pPr>
      <w:r w:rsidRPr="000C091E">
        <w:t xml:space="preserve">In the time it took you to read this sentence, people were born and people died, but it is likely that </w:t>
      </w:r>
      <w:r w:rsidRPr="000C091E">
        <w:rPr>
          <w:u w:val="single"/>
        </w:rPr>
        <w:t>fewer</w:t>
      </w:r>
      <w:r w:rsidRPr="000C091E">
        <w:t xml:space="preserve"> people were born than died.</w:t>
      </w:r>
    </w:p>
    <w:p w14:paraId="4DA364A2" w14:textId="4B7634CC" w:rsidR="00B56242" w:rsidRPr="000C091E" w:rsidRDefault="00B56242" w:rsidP="00B56242">
      <w:pPr>
        <w:pStyle w:val="Answer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True</w:t>
      </w:r>
    </w:p>
    <w:p w14:paraId="10586DE0" w14:textId="7344F98E" w:rsidR="00B56242" w:rsidRPr="000C091E" w:rsidRDefault="00B56242" w:rsidP="00B56242">
      <w:pPr>
        <w:pStyle w:val="Answer"/>
        <w:ind w:left="1077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False</w:t>
      </w:r>
    </w:p>
    <w:p w14:paraId="09995E39" w14:textId="157B801F" w:rsidR="00B56242" w:rsidRPr="000C091E" w:rsidRDefault="00B56242" w:rsidP="000C091E">
      <w:pPr>
        <w:pStyle w:val="Question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0C091E">
        <w:rPr>
          <w:rFonts w:asciiTheme="majorHAnsi" w:hAnsiTheme="majorHAnsi"/>
          <w:sz w:val="22"/>
          <w:szCs w:val="22"/>
        </w:rPr>
        <w:t>If 300 bears live within a 20-km</w:t>
      </w:r>
      <w:r w:rsidRPr="000C091E">
        <w:rPr>
          <w:rFonts w:asciiTheme="majorHAnsi" w:hAnsiTheme="majorHAnsi"/>
          <w:sz w:val="22"/>
          <w:szCs w:val="22"/>
          <w:vertAlign w:val="superscript"/>
        </w:rPr>
        <w:t>2</w:t>
      </w:r>
      <w:r w:rsidRPr="000C091E">
        <w:rPr>
          <w:rFonts w:asciiTheme="majorHAnsi" w:hAnsiTheme="majorHAnsi"/>
          <w:sz w:val="22"/>
          <w:szCs w:val="22"/>
        </w:rPr>
        <w:t xml:space="preserve"> area, then 15 bears per km</w:t>
      </w:r>
      <w:r w:rsidRPr="000C091E">
        <w:rPr>
          <w:rFonts w:asciiTheme="majorHAnsi" w:hAnsiTheme="majorHAnsi"/>
          <w:sz w:val="22"/>
          <w:szCs w:val="22"/>
          <w:vertAlign w:val="superscript"/>
        </w:rPr>
        <w:t>2</w:t>
      </w:r>
      <w:r w:rsidRPr="000C091E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0C091E">
        <w:rPr>
          <w:rFonts w:asciiTheme="majorHAnsi" w:hAnsiTheme="majorHAnsi"/>
          <w:sz w:val="22"/>
          <w:szCs w:val="22"/>
        </w:rPr>
        <w:t>is</w:t>
      </w:r>
      <w:proofErr w:type="gramEnd"/>
      <w:r w:rsidRPr="000C091E">
        <w:rPr>
          <w:rFonts w:asciiTheme="majorHAnsi" w:hAnsiTheme="majorHAnsi"/>
          <w:sz w:val="22"/>
          <w:szCs w:val="22"/>
        </w:rPr>
        <w:t xml:space="preserve"> the bears ______ for that area.</w:t>
      </w:r>
    </w:p>
    <w:p w14:paraId="74EED61F" w14:textId="7CF38900" w:rsidR="00B56242" w:rsidRPr="000C091E" w:rsidRDefault="00B56242" w:rsidP="00B56242">
      <w:pPr>
        <w:pStyle w:val="Answer"/>
        <w:numPr>
          <w:ilvl w:val="0"/>
          <w:numId w:val="9"/>
        </w:numPr>
        <w:ind w:left="714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Carrying Capacity</w:t>
      </w:r>
    </w:p>
    <w:p w14:paraId="61AB1FE5" w14:textId="25DBCC06" w:rsidR="00B56242" w:rsidRPr="000C091E" w:rsidRDefault="00B56242" w:rsidP="00B56242">
      <w:pPr>
        <w:pStyle w:val="Answer"/>
        <w:numPr>
          <w:ilvl w:val="0"/>
          <w:numId w:val="9"/>
        </w:numPr>
        <w:ind w:left="714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Population Density</w:t>
      </w:r>
    </w:p>
    <w:p w14:paraId="66D2ED97" w14:textId="2BFF5841" w:rsidR="00B56242" w:rsidRPr="000C091E" w:rsidRDefault="00B56242" w:rsidP="00B56242">
      <w:pPr>
        <w:pStyle w:val="Answer"/>
        <w:numPr>
          <w:ilvl w:val="0"/>
          <w:numId w:val="9"/>
        </w:numPr>
        <w:ind w:left="714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Limiting factor</w:t>
      </w:r>
    </w:p>
    <w:p w14:paraId="1891C86B" w14:textId="36031190" w:rsidR="007D707A" w:rsidRPr="000C091E" w:rsidRDefault="00B56242" w:rsidP="007D707A">
      <w:pPr>
        <w:pStyle w:val="Answer"/>
        <w:numPr>
          <w:ilvl w:val="0"/>
          <w:numId w:val="9"/>
        </w:numPr>
        <w:ind w:left="714" w:hanging="357"/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/>
          <w:sz w:val="22"/>
        </w:rPr>
        <w:t>Survivorship curve</w:t>
      </w:r>
    </w:p>
    <w:p w14:paraId="43CF489C" w14:textId="77777777" w:rsidR="007D707A" w:rsidRPr="000C091E" w:rsidRDefault="007D707A" w:rsidP="007D707A">
      <w:pPr>
        <w:pStyle w:val="Answer"/>
        <w:numPr>
          <w:ilvl w:val="0"/>
          <w:numId w:val="0"/>
        </w:numPr>
        <w:ind w:left="714"/>
        <w:contextualSpacing/>
        <w:rPr>
          <w:rFonts w:asciiTheme="majorHAnsi" w:hAnsiTheme="majorHAnsi"/>
          <w:sz w:val="22"/>
        </w:rPr>
      </w:pPr>
    </w:p>
    <w:p w14:paraId="022160B7" w14:textId="77777777" w:rsidR="007D707A" w:rsidRPr="000C091E" w:rsidRDefault="007D707A" w:rsidP="007D707A">
      <w:pPr>
        <w:pStyle w:val="Answer"/>
        <w:numPr>
          <w:ilvl w:val="0"/>
          <w:numId w:val="0"/>
        </w:numPr>
        <w:ind w:left="714"/>
        <w:contextualSpacing/>
        <w:rPr>
          <w:rFonts w:asciiTheme="majorHAnsi" w:hAnsiTheme="majorHAnsi"/>
          <w:sz w:val="22"/>
        </w:rPr>
      </w:pPr>
    </w:p>
    <w:p w14:paraId="5588105D" w14:textId="77777777" w:rsidR="007D707A" w:rsidRPr="000C091E" w:rsidRDefault="007D707A" w:rsidP="007D707A">
      <w:pPr>
        <w:pStyle w:val="Answer"/>
        <w:numPr>
          <w:ilvl w:val="0"/>
          <w:numId w:val="0"/>
        </w:numPr>
        <w:ind w:left="714"/>
        <w:contextualSpacing/>
        <w:rPr>
          <w:rFonts w:asciiTheme="majorHAnsi" w:hAnsiTheme="majorHAnsi"/>
          <w:sz w:val="22"/>
        </w:rPr>
      </w:pPr>
    </w:p>
    <w:p w14:paraId="5FE8AF5B" w14:textId="77777777" w:rsidR="007D707A" w:rsidRPr="000C091E" w:rsidRDefault="007D707A" w:rsidP="007D707A">
      <w:pPr>
        <w:pStyle w:val="Answer"/>
        <w:numPr>
          <w:ilvl w:val="0"/>
          <w:numId w:val="0"/>
        </w:numPr>
        <w:ind w:left="714"/>
        <w:contextualSpacing/>
        <w:rPr>
          <w:rFonts w:asciiTheme="majorHAnsi" w:hAnsiTheme="majorHAnsi"/>
          <w:sz w:val="22"/>
        </w:rPr>
      </w:pPr>
    </w:p>
    <w:p w14:paraId="2EC58C2B" w14:textId="6B9F12B4" w:rsidR="007D707A" w:rsidRPr="000C091E" w:rsidRDefault="007D707A" w:rsidP="007D707A">
      <w:pPr>
        <w:pStyle w:val="Answer"/>
        <w:numPr>
          <w:ilvl w:val="0"/>
          <w:numId w:val="0"/>
        </w:numPr>
        <w:contextualSpacing/>
        <w:rPr>
          <w:rFonts w:asciiTheme="majorHAnsi" w:hAnsiTheme="majorHAnsi"/>
          <w:sz w:val="22"/>
        </w:rPr>
      </w:pPr>
      <w:r w:rsidRPr="000C091E">
        <w:rPr>
          <w:rFonts w:asciiTheme="majorHAnsi" w:hAnsiTheme="majorHAnsi" w:cs="Arial"/>
          <w:noProof/>
          <w:color w:val="000000"/>
          <w:sz w:val="22"/>
        </w:rPr>
        <w:lastRenderedPageBreak/>
        <w:drawing>
          <wp:inline distT="0" distB="0" distL="0" distR="0" wp14:anchorId="509D6F5D" wp14:editId="42C612E2">
            <wp:extent cx="3185795" cy="1953895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E0284" w14:textId="1216F8A4" w:rsidR="007D707A" w:rsidRPr="000C091E" w:rsidRDefault="000C091E" w:rsidP="007D707A">
      <w:pPr>
        <w:pStyle w:val="TEXT1NumberedList"/>
        <w:spacing w:before="60"/>
        <w:ind w:right="965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>39</w:t>
      </w:r>
      <w:r w:rsidR="007D707A" w:rsidRPr="000C091E">
        <w:rPr>
          <w:rFonts w:asciiTheme="majorHAnsi" w:hAnsiTheme="majorHAnsi" w:cs="Arial"/>
          <w:color w:val="000000"/>
        </w:rPr>
        <w:t>. In the graph above, the population size is</w:t>
      </w:r>
    </w:p>
    <w:p w14:paraId="5FA35E1D" w14:textId="258FC66C" w:rsidR="007D707A" w:rsidRPr="000C091E" w:rsidRDefault="007D707A" w:rsidP="00C86A72">
      <w:pPr>
        <w:pStyle w:val="TEXT1LetteredList"/>
        <w:numPr>
          <w:ilvl w:val="0"/>
          <w:numId w:val="14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increasing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.</w:t>
      </w:r>
    </w:p>
    <w:p w14:paraId="195E6869" w14:textId="036C3FA2" w:rsidR="007D707A" w:rsidRPr="000C091E" w:rsidRDefault="007D707A" w:rsidP="00C86A72">
      <w:pPr>
        <w:pStyle w:val="TEXT1LetteredList"/>
        <w:numPr>
          <w:ilvl w:val="0"/>
          <w:numId w:val="14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decreasing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.</w:t>
      </w:r>
    </w:p>
    <w:p w14:paraId="55D850DF" w14:textId="25DE38BB" w:rsidR="007D707A" w:rsidRPr="000C091E" w:rsidRDefault="007D707A" w:rsidP="00C86A72">
      <w:pPr>
        <w:pStyle w:val="TEXT1LetteredList"/>
        <w:numPr>
          <w:ilvl w:val="0"/>
          <w:numId w:val="14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remaining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stable.</w:t>
      </w:r>
    </w:p>
    <w:p w14:paraId="66A354D9" w14:textId="2B09C51B" w:rsidR="007D707A" w:rsidRPr="000C091E" w:rsidRDefault="007D707A" w:rsidP="00C86A72">
      <w:pPr>
        <w:pStyle w:val="TEXT1LetteredList"/>
        <w:numPr>
          <w:ilvl w:val="0"/>
          <w:numId w:val="14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None of the Above.</w:t>
      </w:r>
    </w:p>
    <w:p w14:paraId="1E560943" w14:textId="77777777" w:rsidR="007D707A" w:rsidRPr="000C091E" w:rsidRDefault="007D707A" w:rsidP="007D707A">
      <w:pPr>
        <w:pStyle w:val="Answer"/>
        <w:numPr>
          <w:ilvl w:val="0"/>
          <w:numId w:val="0"/>
        </w:numPr>
        <w:contextualSpacing/>
        <w:rPr>
          <w:rFonts w:asciiTheme="majorHAnsi" w:hAnsiTheme="majorHAnsi"/>
          <w:sz w:val="22"/>
        </w:rPr>
      </w:pPr>
    </w:p>
    <w:p w14:paraId="369C0640" w14:textId="33389742" w:rsidR="007D707A" w:rsidRPr="000C091E" w:rsidRDefault="000C091E" w:rsidP="007D707A">
      <w:pPr>
        <w:pStyle w:val="TEXT1NumberedList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>40</w:t>
      </w:r>
      <w:r w:rsidR="007D707A" w:rsidRPr="000C091E">
        <w:rPr>
          <w:rFonts w:asciiTheme="majorHAnsi" w:hAnsiTheme="majorHAnsi" w:cs="Arial"/>
          <w:color w:val="000000"/>
        </w:rPr>
        <w:t>. A population’s growth rate is determined by births, deaths,</w:t>
      </w:r>
    </w:p>
    <w:p w14:paraId="1AA8A4DC" w14:textId="1F2FCD80" w:rsidR="007D707A" w:rsidRPr="000C091E" w:rsidRDefault="007D707A" w:rsidP="00C86A72">
      <w:pPr>
        <w:pStyle w:val="TEXT1LetteredList"/>
        <w:numPr>
          <w:ilvl w:val="0"/>
          <w:numId w:val="13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immigration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, and emigration.</w:t>
      </w:r>
    </w:p>
    <w:p w14:paraId="52C95D12" w14:textId="5FBD15B8" w:rsidR="007D707A" w:rsidRPr="000C091E" w:rsidRDefault="007D707A" w:rsidP="00C86A72">
      <w:pPr>
        <w:pStyle w:val="TEXT1LetteredList"/>
        <w:numPr>
          <w:ilvl w:val="0"/>
          <w:numId w:val="13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immigration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, and migration.</w:t>
      </w:r>
    </w:p>
    <w:p w14:paraId="12044A84" w14:textId="78BDDF38" w:rsidR="007D707A" w:rsidRPr="000C091E" w:rsidRDefault="007D707A" w:rsidP="00C86A72">
      <w:pPr>
        <w:pStyle w:val="TEXT1LetteredList"/>
        <w:numPr>
          <w:ilvl w:val="0"/>
          <w:numId w:val="13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, and biotic potential.</w:t>
      </w:r>
    </w:p>
    <w:p w14:paraId="49AB6EA9" w14:textId="60D76441" w:rsidR="007D707A" w:rsidRPr="000C091E" w:rsidRDefault="007D707A" w:rsidP="00C86A72">
      <w:pPr>
        <w:pStyle w:val="TEXT1LetteredList"/>
        <w:numPr>
          <w:ilvl w:val="0"/>
          <w:numId w:val="13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immigration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, and biotic potential.</w:t>
      </w:r>
    </w:p>
    <w:p w14:paraId="191E3320" w14:textId="77777777" w:rsidR="007D707A" w:rsidRPr="000C091E" w:rsidRDefault="007D707A" w:rsidP="007D707A">
      <w:pPr>
        <w:pStyle w:val="Answer"/>
        <w:numPr>
          <w:ilvl w:val="0"/>
          <w:numId w:val="0"/>
        </w:numPr>
        <w:contextualSpacing/>
        <w:rPr>
          <w:rFonts w:asciiTheme="majorHAnsi" w:hAnsiTheme="majorHAnsi"/>
          <w:sz w:val="22"/>
        </w:rPr>
      </w:pPr>
    </w:p>
    <w:p w14:paraId="0BE925BF" w14:textId="765B8A27" w:rsidR="007D707A" w:rsidRPr="000C091E" w:rsidRDefault="000C091E" w:rsidP="007D707A">
      <w:pPr>
        <w:pStyle w:val="TEXT1NumberedList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>41</w:t>
      </w:r>
      <w:r w:rsidR="007D707A" w:rsidRPr="000C091E">
        <w:rPr>
          <w:rFonts w:asciiTheme="majorHAnsi" w:hAnsiTheme="majorHAnsi" w:cs="Arial"/>
          <w:color w:val="000000"/>
        </w:rPr>
        <w:t>. Which of the following has the highest population density?</w:t>
      </w:r>
    </w:p>
    <w:p w14:paraId="0A59CC1C" w14:textId="64BE5B17" w:rsidR="007D707A" w:rsidRPr="000C091E" w:rsidRDefault="007D707A" w:rsidP="00C86A72">
      <w:pPr>
        <w:pStyle w:val="TEXT1LetteredList"/>
        <w:numPr>
          <w:ilvl w:val="0"/>
          <w:numId w:val="12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 xml:space="preserve">100 deer in 100 </w:t>
      </w:r>
      <w:proofErr w:type="spellStart"/>
      <w:r w:rsidRPr="000C091E">
        <w:rPr>
          <w:rFonts w:asciiTheme="majorHAnsi" w:hAnsiTheme="majorHAnsi" w:cs="Arial"/>
          <w:color w:val="000000"/>
          <w:szCs w:val="22"/>
        </w:rPr>
        <w:t>sq</w:t>
      </w:r>
      <w:proofErr w:type="spellEnd"/>
      <w:r w:rsidRPr="000C091E">
        <w:rPr>
          <w:rFonts w:asciiTheme="majorHAnsi" w:hAnsiTheme="majorHAnsi" w:cs="Arial"/>
          <w:color w:val="000000"/>
          <w:szCs w:val="22"/>
        </w:rPr>
        <w:t xml:space="preserve"> kilometers</w:t>
      </w:r>
    </w:p>
    <w:p w14:paraId="31F7F8BB" w14:textId="6BB331D8" w:rsidR="007D707A" w:rsidRPr="000C091E" w:rsidRDefault="007D707A" w:rsidP="00C86A72">
      <w:pPr>
        <w:pStyle w:val="TEXT1LetteredList"/>
        <w:numPr>
          <w:ilvl w:val="0"/>
          <w:numId w:val="12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20 deer in 10 square kilometers</w:t>
      </w:r>
    </w:p>
    <w:p w14:paraId="110DFE5F" w14:textId="68B24014" w:rsidR="007D707A" w:rsidRPr="000C091E" w:rsidRDefault="007D707A" w:rsidP="00C86A72">
      <w:pPr>
        <w:pStyle w:val="TEXT1LetteredList"/>
        <w:numPr>
          <w:ilvl w:val="0"/>
          <w:numId w:val="12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10 deer in 10 square kilometers</w:t>
      </w:r>
    </w:p>
    <w:p w14:paraId="60E42D38" w14:textId="1B09882C" w:rsidR="007D707A" w:rsidRPr="000C091E" w:rsidRDefault="007D707A" w:rsidP="00C86A72">
      <w:pPr>
        <w:pStyle w:val="TEXT1LetteredList"/>
        <w:numPr>
          <w:ilvl w:val="0"/>
          <w:numId w:val="12"/>
        </w:numPr>
        <w:rPr>
          <w:rFonts w:asciiTheme="majorHAnsi" w:hAnsiTheme="majorHAnsi" w:cs="Arial"/>
          <w:color w:val="000000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50 deer in 20 square kilometers</w:t>
      </w:r>
    </w:p>
    <w:p w14:paraId="60432B83" w14:textId="77777777" w:rsidR="007D707A" w:rsidRPr="000C091E" w:rsidRDefault="007D707A" w:rsidP="007D707A">
      <w:pPr>
        <w:pStyle w:val="Answer"/>
        <w:numPr>
          <w:ilvl w:val="0"/>
          <w:numId w:val="0"/>
        </w:numPr>
        <w:contextualSpacing/>
        <w:rPr>
          <w:rFonts w:asciiTheme="majorHAnsi" w:hAnsiTheme="majorHAnsi"/>
          <w:sz w:val="22"/>
        </w:rPr>
      </w:pPr>
    </w:p>
    <w:p w14:paraId="6EAA8607" w14:textId="33D0B6C3" w:rsidR="007D707A" w:rsidRPr="000C091E" w:rsidRDefault="000C091E" w:rsidP="007D707A">
      <w:pPr>
        <w:pStyle w:val="TEXT1NumberedList"/>
        <w:rPr>
          <w:rFonts w:asciiTheme="majorHAnsi" w:hAnsiTheme="majorHAnsi"/>
        </w:rPr>
      </w:pPr>
      <w:r>
        <w:rPr>
          <w:rFonts w:asciiTheme="majorHAnsi" w:hAnsiTheme="majorHAnsi"/>
        </w:rPr>
        <w:t>42</w:t>
      </w:r>
      <w:r w:rsidR="007D707A" w:rsidRPr="000C091E">
        <w:rPr>
          <w:rFonts w:asciiTheme="majorHAnsi" w:hAnsiTheme="majorHAnsi"/>
        </w:rPr>
        <w:t xml:space="preserve">. </w:t>
      </w:r>
      <w:r w:rsidR="007D707A" w:rsidRPr="000C091E">
        <w:rPr>
          <w:rFonts w:asciiTheme="majorHAnsi" w:hAnsiTheme="majorHAnsi" w:cs="Arial"/>
          <w:color w:val="000000"/>
        </w:rPr>
        <w:t>Every summer, Siberian cranes fly from India to Siberia, where they breed and raise their young. When winter comes, the cranes fly back to India. This is an example of</w:t>
      </w:r>
    </w:p>
    <w:p w14:paraId="1EE49FA0" w14:textId="0CCC23F4" w:rsidR="007D707A" w:rsidRPr="000C091E" w:rsidRDefault="007D707A" w:rsidP="00C86A72">
      <w:pPr>
        <w:pStyle w:val="TEXT1LetteredList"/>
        <w:numPr>
          <w:ilvl w:val="0"/>
          <w:numId w:val="11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immigration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.</w:t>
      </w:r>
    </w:p>
    <w:p w14:paraId="43CC71F3" w14:textId="6A35CF7C" w:rsidR="007D707A" w:rsidRPr="000C091E" w:rsidRDefault="007D707A" w:rsidP="00C86A72">
      <w:pPr>
        <w:pStyle w:val="TEXT1LetteredList"/>
        <w:numPr>
          <w:ilvl w:val="0"/>
          <w:numId w:val="11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emigration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.</w:t>
      </w:r>
    </w:p>
    <w:p w14:paraId="153C534B" w14:textId="69016C62" w:rsidR="007D707A" w:rsidRPr="000C091E" w:rsidRDefault="007D707A" w:rsidP="00C86A72">
      <w:pPr>
        <w:pStyle w:val="TEXT1LetteredList"/>
        <w:numPr>
          <w:ilvl w:val="0"/>
          <w:numId w:val="11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migration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>.</w:t>
      </w:r>
    </w:p>
    <w:p w14:paraId="75EF0BF4" w14:textId="66303FBB" w:rsidR="007D707A" w:rsidRPr="000C091E" w:rsidRDefault="007D707A" w:rsidP="000C091E">
      <w:pPr>
        <w:pStyle w:val="TEXT1LetteredList"/>
        <w:numPr>
          <w:ilvl w:val="0"/>
          <w:numId w:val="11"/>
        </w:numPr>
        <w:rPr>
          <w:rFonts w:asciiTheme="majorHAnsi" w:hAnsiTheme="majorHAnsi"/>
          <w:szCs w:val="22"/>
        </w:rPr>
      </w:pPr>
      <w:proofErr w:type="gramStart"/>
      <w:r w:rsidRPr="000C091E">
        <w:rPr>
          <w:rFonts w:asciiTheme="majorHAnsi" w:hAnsiTheme="majorHAnsi" w:cs="Arial"/>
          <w:color w:val="000000"/>
          <w:szCs w:val="22"/>
        </w:rPr>
        <w:t>population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control.</w:t>
      </w:r>
    </w:p>
    <w:p w14:paraId="03D01CDE" w14:textId="1B7F3F1E" w:rsidR="007D707A" w:rsidRPr="000C091E" w:rsidRDefault="000C091E" w:rsidP="007D707A">
      <w:pPr>
        <w:pStyle w:val="TEXT1NumberedList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>43</w:t>
      </w:r>
      <w:r w:rsidR="007D707A" w:rsidRPr="000C091E">
        <w:rPr>
          <w:rFonts w:asciiTheme="majorHAnsi" w:hAnsiTheme="majorHAnsi" w:cs="Arial"/>
          <w:color w:val="000000"/>
        </w:rPr>
        <w:t>. The equation for determining population growth is</w:t>
      </w:r>
    </w:p>
    <w:p w14:paraId="61F0185C" w14:textId="6CE33F7F" w:rsidR="007D707A" w:rsidRPr="000C091E" w:rsidRDefault="007D707A" w:rsidP="00C86A72">
      <w:pPr>
        <w:pStyle w:val="TEXT1LetteredList"/>
        <w:numPr>
          <w:ilvl w:val="0"/>
          <w:numId w:val="10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(</w:t>
      </w:r>
      <w:proofErr w:type="gramStart"/>
      <w:r w:rsidRPr="000C091E">
        <w:rPr>
          <w:rFonts w:asciiTheme="majorHAnsi" w:hAnsiTheme="majorHAnsi" w:cs="Arial"/>
          <w:color w:val="000000"/>
          <w:szCs w:val="22"/>
        </w:rPr>
        <w:t>births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+ deaths) – (immigration + emigration).</w:t>
      </w:r>
    </w:p>
    <w:p w14:paraId="52E3659A" w14:textId="1FE6ECCC" w:rsidR="007D707A" w:rsidRPr="000C091E" w:rsidRDefault="007D707A" w:rsidP="00C86A72">
      <w:pPr>
        <w:pStyle w:val="TEXT1LetteredList"/>
        <w:numPr>
          <w:ilvl w:val="0"/>
          <w:numId w:val="10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(</w:t>
      </w:r>
      <w:proofErr w:type="gramStart"/>
      <w:r w:rsidRPr="000C091E">
        <w:rPr>
          <w:rFonts w:asciiTheme="majorHAnsi" w:hAnsiTheme="majorHAnsi" w:cs="Arial"/>
          <w:color w:val="000000"/>
          <w:szCs w:val="22"/>
        </w:rPr>
        <w:t>births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+ emigration) + (deaths – immigration).</w:t>
      </w:r>
    </w:p>
    <w:p w14:paraId="78BD9929" w14:textId="392D4D4C" w:rsidR="007D707A" w:rsidRPr="000C091E" w:rsidRDefault="007D707A" w:rsidP="00C86A72">
      <w:pPr>
        <w:pStyle w:val="TEXT1LetteredList"/>
        <w:numPr>
          <w:ilvl w:val="0"/>
          <w:numId w:val="10"/>
        </w:numPr>
        <w:rPr>
          <w:rFonts w:asciiTheme="majorHAnsi" w:hAnsiTheme="majorHAnsi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(</w:t>
      </w:r>
      <w:proofErr w:type="gramStart"/>
      <w:r w:rsidRPr="000C091E">
        <w:rPr>
          <w:rFonts w:asciiTheme="majorHAnsi" w:hAnsiTheme="majorHAnsi" w:cs="Arial"/>
          <w:color w:val="000000"/>
          <w:szCs w:val="22"/>
        </w:rPr>
        <w:t>births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+ immigration) + (deaths – emigration).</w:t>
      </w:r>
    </w:p>
    <w:p w14:paraId="162425F0" w14:textId="39216328" w:rsidR="007D707A" w:rsidRPr="000C091E" w:rsidRDefault="007D707A" w:rsidP="000C091E">
      <w:pPr>
        <w:pStyle w:val="TEXT1LetteredList"/>
        <w:numPr>
          <w:ilvl w:val="0"/>
          <w:numId w:val="10"/>
        </w:numPr>
        <w:rPr>
          <w:rFonts w:asciiTheme="majorHAnsi" w:hAnsiTheme="majorHAnsi" w:cs="Arial"/>
          <w:color w:val="000000"/>
          <w:szCs w:val="22"/>
        </w:rPr>
      </w:pPr>
      <w:r w:rsidRPr="000C091E">
        <w:rPr>
          <w:rFonts w:asciiTheme="majorHAnsi" w:hAnsiTheme="majorHAnsi" w:cs="Arial"/>
          <w:color w:val="000000"/>
          <w:szCs w:val="22"/>
        </w:rPr>
        <w:t>(</w:t>
      </w:r>
      <w:proofErr w:type="gramStart"/>
      <w:r w:rsidRPr="000C091E">
        <w:rPr>
          <w:rFonts w:asciiTheme="majorHAnsi" w:hAnsiTheme="majorHAnsi" w:cs="Arial"/>
          <w:color w:val="000000"/>
          <w:szCs w:val="22"/>
        </w:rPr>
        <w:t>births</w:t>
      </w:r>
      <w:proofErr w:type="gramEnd"/>
      <w:r w:rsidRPr="000C091E">
        <w:rPr>
          <w:rFonts w:asciiTheme="majorHAnsi" w:hAnsiTheme="majorHAnsi" w:cs="Arial"/>
          <w:color w:val="000000"/>
          <w:szCs w:val="22"/>
        </w:rPr>
        <w:t xml:space="preserve"> + immigration) – (deaths + emigration).</w:t>
      </w:r>
    </w:p>
    <w:sectPr w:rsidR="007D707A" w:rsidRPr="000C091E" w:rsidSect="00B90BB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D0FC" w14:textId="77777777" w:rsidR="00C86A72" w:rsidRDefault="00C86A72" w:rsidP="00255410">
      <w:pPr>
        <w:spacing w:line="240" w:lineRule="auto"/>
      </w:pPr>
      <w:r>
        <w:separator/>
      </w:r>
    </w:p>
  </w:endnote>
  <w:endnote w:type="continuationSeparator" w:id="0">
    <w:p w14:paraId="31F1CFD8" w14:textId="77777777" w:rsidR="00C86A72" w:rsidRDefault="00C86A72" w:rsidP="00255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71C86" w14:textId="77777777" w:rsidR="00C86A72" w:rsidRDefault="00C86A72" w:rsidP="00CB6B09">
    <w:pPr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C091E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2BD8B" w14:textId="77777777" w:rsidR="00C86A72" w:rsidRDefault="00C86A72" w:rsidP="00255410">
      <w:pPr>
        <w:spacing w:line="240" w:lineRule="auto"/>
      </w:pPr>
      <w:r>
        <w:separator/>
      </w:r>
    </w:p>
  </w:footnote>
  <w:footnote w:type="continuationSeparator" w:id="0">
    <w:p w14:paraId="70D5054F" w14:textId="77777777" w:rsidR="00C86A72" w:rsidRDefault="00C86A72" w:rsidP="00255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04C7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1DA0882"/>
    <w:multiLevelType w:val="hybridMultilevel"/>
    <w:tmpl w:val="17B873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55370"/>
    <w:multiLevelType w:val="hybridMultilevel"/>
    <w:tmpl w:val="81E6BD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B2075"/>
    <w:multiLevelType w:val="hybridMultilevel"/>
    <w:tmpl w:val="B10819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9D6F16"/>
    <w:multiLevelType w:val="hybridMultilevel"/>
    <w:tmpl w:val="F93E4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63D6A"/>
    <w:multiLevelType w:val="hybridMultilevel"/>
    <w:tmpl w:val="9E0CD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63C"/>
    <w:multiLevelType w:val="hybridMultilevel"/>
    <w:tmpl w:val="F52415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524FDF"/>
    <w:multiLevelType w:val="hybridMultilevel"/>
    <w:tmpl w:val="CD40A130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61FB1362"/>
    <w:multiLevelType w:val="hybridMultilevel"/>
    <w:tmpl w:val="937680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20B81"/>
    <w:multiLevelType w:val="hybridMultilevel"/>
    <w:tmpl w:val="6EC8868A"/>
    <w:lvl w:ilvl="0" w:tplc="D3FAB998">
      <w:start w:val="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46356AB"/>
    <w:multiLevelType w:val="hybridMultilevel"/>
    <w:tmpl w:val="26DC19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A86D27"/>
    <w:multiLevelType w:val="multilevel"/>
    <w:tmpl w:val="9A1C8920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A4801DE"/>
    <w:multiLevelType w:val="hybridMultilevel"/>
    <w:tmpl w:val="FA481F7C"/>
    <w:lvl w:ilvl="0" w:tplc="B34E2FF4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23048B"/>
    <w:multiLevelType w:val="hybridMultilevel"/>
    <w:tmpl w:val="E25A172A"/>
    <w:lvl w:ilvl="0" w:tplc="BFD83FC4">
      <w:start w:val="1"/>
      <w:numFmt w:val="decimal"/>
      <w:pStyle w:val="Questio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E87A55EE">
      <w:start w:val="1"/>
      <w:numFmt w:val="lowerLetter"/>
      <w:pStyle w:val="Answer"/>
      <w:lvlText w:val="%2."/>
      <w:lvlJc w:val="left"/>
      <w:pPr>
        <w:tabs>
          <w:tab w:val="num" w:pos="1440"/>
        </w:tabs>
        <w:ind w:left="1440" w:hanging="360"/>
      </w:pPr>
    </w:lvl>
    <w:lvl w:ilvl="2" w:tplc="7632CDBC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7B"/>
    <w:rsid w:val="000601D3"/>
    <w:rsid w:val="0008467A"/>
    <w:rsid w:val="000B04D4"/>
    <w:rsid w:val="000C091E"/>
    <w:rsid w:val="000E547E"/>
    <w:rsid w:val="00116C1C"/>
    <w:rsid w:val="00165434"/>
    <w:rsid w:val="0016738F"/>
    <w:rsid w:val="00177F7B"/>
    <w:rsid w:val="001A5502"/>
    <w:rsid w:val="001E2F04"/>
    <w:rsid w:val="001E5BBE"/>
    <w:rsid w:val="002001E7"/>
    <w:rsid w:val="00214061"/>
    <w:rsid w:val="002464AF"/>
    <w:rsid w:val="00255410"/>
    <w:rsid w:val="00273C83"/>
    <w:rsid w:val="00286ADB"/>
    <w:rsid w:val="002A5111"/>
    <w:rsid w:val="00306C19"/>
    <w:rsid w:val="00351632"/>
    <w:rsid w:val="00384884"/>
    <w:rsid w:val="003B5DEC"/>
    <w:rsid w:val="003D345E"/>
    <w:rsid w:val="00403976"/>
    <w:rsid w:val="00484628"/>
    <w:rsid w:val="00484A27"/>
    <w:rsid w:val="004A5E2F"/>
    <w:rsid w:val="004B159E"/>
    <w:rsid w:val="0050210C"/>
    <w:rsid w:val="00506893"/>
    <w:rsid w:val="005136CC"/>
    <w:rsid w:val="0057276B"/>
    <w:rsid w:val="005B07CF"/>
    <w:rsid w:val="0061635A"/>
    <w:rsid w:val="006402D5"/>
    <w:rsid w:val="006B51F2"/>
    <w:rsid w:val="006C471D"/>
    <w:rsid w:val="006E375E"/>
    <w:rsid w:val="007B5871"/>
    <w:rsid w:val="007D707A"/>
    <w:rsid w:val="00820174"/>
    <w:rsid w:val="00844964"/>
    <w:rsid w:val="00870A77"/>
    <w:rsid w:val="008753C9"/>
    <w:rsid w:val="008B71D2"/>
    <w:rsid w:val="008C3878"/>
    <w:rsid w:val="00900707"/>
    <w:rsid w:val="0093202E"/>
    <w:rsid w:val="009671C7"/>
    <w:rsid w:val="00981619"/>
    <w:rsid w:val="00990953"/>
    <w:rsid w:val="009A5400"/>
    <w:rsid w:val="009B779A"/>
    <w:rsid w:val="00A00161"/>
    <w:rsid w:val="00A47CC3"/>
    <w:rsid w:val="00A617A8"/>
    <w:rsid w:val="00B04B7B"/>
    <w:rsid w:val="00B2325F"/>
    <w:rsid w:val="00B56242"/>
    <w:rsid w:val="00B7002C"/>
    <w:rsid w:val="00B90BB0"/>
    <w:rsid w:val="00BF68F1"/>
    <w:rsid w:val="00C7609F"/>
    <w:rsid w:val="00C86A72"/>
    <w:rsid w:val="00CA14FB"/>
    <w:rsid w:val="00CB6B09"/>
    <w:rsid w:val="00CD229A"/>
    <w:rsid w:val="00D63F86"/>
    <w:rsid w:val="00D7743C"/>
    <w:rsid w:val="00DA59D6"/>
    <w:rsid w:val="00DF03BC"/>
    <w:rsid w:val="00E0168A"/>
    <w:rsid w:val="00E36D6C"/>
    <w:rsid w:val="00E43680"/>
    <w:rsid w:val="00ED01D6"/>
    <w:rsid w:val="00EF6D30"/>
    <w:rsid w:val="00F17BCD"/>
    <w:rsid w:val="00F25240"/>
    <w:rsid w:val="00F43FEA"/>
    <w:rsid w:val="00F51CD5"/>
    <w:rsid w:val="00F633FF"/>
    <w:rsid w:val="00FA22CE"/>
    <w:rsid w:val="00FD0F8C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E4E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F1"/>
    <w:pPr>
      <w:spacing w:line="312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25F"/>
    <w:pPr>
      <w:keepNext/>
      <w:keepLines/>
      <w:spacing w:before="120" w:after="360"/>
      <w:jc w:val="center"/>
      <w:outlineLvl w:val="0"/>
    </w:pPr>
    <w:rPr>
      <w:rFonts w:asciiTheme="majorHAnsi" w:eastAsia="Times New Roman" w:hAnsi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5F"/>
    <w:rPr>
      <w:rFonts w:asciiTheme="majorHAnsi" w:eastAsia="Times New Roman" w:hAnsiTheme="majorHAns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5B07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C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07CF"/>
    <w:rPr>
      <w:color w:val="808080"/>
    </w:rPr>
  </w:style>
  <w:style w:type="paragraph" w:styleId="Footer">
    <w:name w:val="footer"/>
    <w:basedOn w:val="Normal"/>
    <w:qFormat/>
    <w:rsid w:val="00B2325F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5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10"/>
  </w:style>
  <w:style w:type="paragraph" w:customStyle="1" w:styleId="Question">
    <w:name w:val="Question"/>
    <w:basedOn w:val="Normal"/>
    <w:qFormat/>
    <w:rsid w:val="00CB6B09"/>
    <w:pPr>
      <w:keepLines/>
      <w:numPr>
        <w:numId w:val="3"/>
      </w:numPr>
      <w:spacing w:before="480" w:after="12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CB6B09"/>
    <w:pPr>
      <w:keepLines/>
      <w:numPr>
        <w:ilvl w:val="1"/>
        <w:numId w:val="3"/>
      </w:numPr>
      <w:tabs>
        <w:tab w:val="clear" w:pos="1440"/>
      </w:tabs>
      <w:spacing w:after="120"/>
      <w:ind w:left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286ADB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57276B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57276B"/>
    <w:rPr>
      <w:b/>
      <w:bCs/>
    </w:rPr>
  </w:style>
  <w:style w:type="paragraph" w:styleId="Revision">
    <w:name w:val="Revision"/>
    <w:hidden/>
    <w:uiPriority w:val="99"/>
    <w:semiHidden/>
    <w:rsid w:val="00981619"/>
    <w:rPr>
      <w:szCs w:val="22"/>
    </w:rPr>
  </w:style>
  <w:style w:type="paragraph" w:customStyle="1" w:styleId="Instructions">
    <w:name w:val="Instructions"/>
    <w:basedOn w:val="Normal"/>
    <w:qFormat/>
    <w:rsid w:val="00BF68F1"/>
    <w:pPr>
      <w:pBdr>
        <w:bottom w:val="single" w:sz="4" w:space="3" w:color="auto"/>
      </w:pBdr>
      <w:spacing w:before="400" w:line="240" w:lineRule="auto"/>
    </w:pPr>
    <w:rPr>
      <w:rFonts w:eastAsia="Times New Roman"/>
      <w:i/>
      <w:szCs w:val="24"/>
    </w:rPr>
  </w:style>
  <w:style w:type="paragraph" w:customStyle="1" w:styleId="TEXT1NumberedList">
    <w:name w:val="TEXT1_Numbered_List"/>
    <w:basedOn w:val="Normal"/>
    <w:uiPriority w:val="99"/>
    <w:rsid w:val="00E36D6C"/>
    <w:pPr>
      <w:tabs>
        <w:tab w:val="left" w:pos="360"/>
      </w:tabs>
      <w:spacing w:before="260" w:after="40" w:line="260" w:lineRule="atLeast"/>
      <w:ind w:left="360" w:right="960" w:hanging="360"/>
    </w:pPr>
    <w:rPr>
      <w:rFonts w:ascii="Times New Roman" w:eastAsia="Times New Roman" w:hAnsi="Times New Roman"/>
      <w:sz w:val="22"/>
    </w:rPr>
  </w:style>
  <w:style w:type="paragraph" w:customStyle="1" w:styleId="TEXT1LetteredList">
    <w:name w:val="TEXT1_Lettered_List"/>
    <w:uiPriority w:val="99"/>
    <w:rsid w:val="00E36D6C"/>
    <w:pPr>
      <w:tabs>
        <w:tab w:val="left" w:pos="720"/>
      </w:tabs>
      <w:spacing w:line="260" w:lineRule="atLeast"/>
      <w:ind w:left="720" w:hanging="360"/>
    </w:pPr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F1"/>
    <w:pPr>
      <w:spacing w:line="312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25F"/>
    <w:pPr>
      <w:keepNext/>
      <w:keepLines/>
      <w:spacing w:before="120" w:after="360"/>
      <w:jc w:val="center"/>
      <w:outlineLvl w:val="0"/>
    </w:pPr>
    <w:rPr>
      <w:rFonts w:asciiTheme="majorHAnsi" w:eastAsia="Times New Roman" w:hAnsi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5F"/>
    <w:rPr>
      <w:rFonts w:asciiTheme="majorHAnsi" w:eastAsia="Times New Roman" w:hAnsiTheme="majorHAns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5B07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C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07CF"/>
    <w:rPr>
      <w:color w:val="808080"/>
    </w:rPr>
  </w:style>
  <w:style w:type="paragraph" w:styleId="Footer">
    <w:name w:val="footer"/>
    <w:basedOn w:val="Normal"/>
    <w:qFormat/>
    <w:rsid w:val="00B2325F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554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10"/>
  </w:style>
  <w:style w:type="paragraph" w:customStyle="1" w:styleId="Question">
    <w:name w:val="Question"/>
    <w:basedOn w:val="Normal"/>
    <w:qFormat/>
    <w:rsid w:val="00CB6B09"/>
    <w:pPr>
      <w:keepLines/>
      <w:numPr>
        <w:numId w:val="3"/>
      </w:numPr>
      <w:spacing w:before="480" w:after="12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CB6B09"/>
    <w:pPr>
      <w:keepLines/>
      <w:numPr>
        <w:ilvl w:val="1"/>
        <w:numId w:val="3"/>
      </w:numPr>
      <w:tabs>
        <w:tab w:val="clear" w:pos="1440"/>
      </w:tabs>
      <w:spacing w:after="120"/>
      <w:ind w:left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286ADB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57276B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57276B"/>
    <w:rPr>
      <w:b/>
      <w:bCs/>
    </w:rPr>
  </w:style>
  <w:style w:type="paragraph" w:styleId="Revision">
    <w:name w:val="Revision"/>
    <w:hidden/>
    <w:uiPriority w:val="99"/>
    <w:semiHidden/>
    <w:rsid w:val="00981619"/>
    <w:rPr>
      <w:szCs w:val="22"/>
    </w:rPr>
  </w:style>
  <w:style w:type="paragraph" w:customStyle="1" w:styleId="Instructions">
    <w:name w:val="Instructions"/>
    <w:basedOn w:val="Normal"/>
    <w:qFormat/>
    <w:rsid w:val="00BF68F1"/>
    <w:pPr>
      <w:pBdr>
        <w:bottom w:val="single" w:sz="4" w:space="3" w:color="auto"/>
      </w:pBdr>
      <w:spacing w:before="400" w:line="240" w:lineRule="auto"/>
    </w:pPr>
    <w:rPr>
      <w:rFonts w:eastAsia="Times New Roman"/>
      <w:i/>
      <w:szCs w:val="24"/>
    </w:rPr>
  </w:style>
  <w:style w:type="paragraph" w:customStyle="1" w:styleId="TEXT1NumberedList">
    <w:name w:val="TEXT1_Numbered_List"/>
    <w:basedOn w:val="Normal"/>
    <w:uiPriority w:val="99"/>
    <w:rsid w:val="00E36D6C"/>
    <w:pPr>
      <w:tabs>
        <w:tab w:val="left" w:pos="360"/>
      </w:tabs>
      <w:spacing w:before="260" w:after="40" w:line="260" w:lineRule="atLeast"/>
      <w:ind w:left="360" w:right="960" w:hanging="360"/>
    </w:pPr>
    <w:rPr>
      <w:rFonts w:ascii="Times New Roman" w:eastAsia="Times New Roman" w:hAnsi="Times New Roman"/>
      <w:sz w:val="22"/>
    </w:rPr>
  </w:style>
  <w:style w:type="paragraph" w:customStyle="1" w:styleId="TEXT1LetteredList">
    <w:name w:val="TEXT1_Lettered_List"/>
    <w:uiPriority w:val="99"/>
    <w:rsid w:val="00E36D6C"/>
    <w:pPr>
      <w:tabs>
        <w:tab w:val="left" w:pos="720"/>
      </w:tabs>
      <w:spacing w:line="260" w:lineRule="atLeast"/>
      <w:ind w:left="720" w:hanging="360"/>
    </w:pPr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ykael:Downloads:tf028080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736509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2011-12-28T17:05:00+00:00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1404575</Value>
      <Value>1404576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Multiple-choice test or survey (3-answer)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TP102808004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2D5BF079-1441-4912-B5D4-C65A0A87B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9AE2B-D7C1-4D47-A07C-898406ED4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F15F2-6951-47E6-AA04-1B45A446788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tf02808005.dotx</Template>
  <TotalTime>72</TotalTime>
  <Pages>9</Pages>
  <Words>1050</Words>
  <Characters>5990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Multiple-choice test or survey (3-answer)</vt:lpstr>
    </vt:vector>
  </TitlesOfParts>
  <Company>Microsoft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(3-answer)</dc:title>
  <dc:creator>Mykael Koe</dc:creator>
  <cp:lastModifiedBy>Mykael Koe</cp:lastModifiedBy>
  <cp:revision>18</cp:revision>
  <cp:lastPrinted>2018-09-27T04:35:00Z</cp:lastPrinted>
  <dcterms:created xsi:type="dcterms:W3CDTF">2018-09-21T01:59:00Z</dcterms:created>
  <dcterms:modified xsi:type="dcterms:W3CDTF">2018-09-27T04:35:00Z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TC010184031033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