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45" w:rsidRPr="00B279BF" w:rsidRDefault="00FB6240" w:rsidP="00B279BF">
      <w:pPr>
        <w:jc w:val="center"/>
        <w:rPr>
          <w:b/>
          <w:sz w:val="28"/>
          <w:szCs w:val="28"/>
        </w:rPr>
      </w:pPr>
      <w:r w:rsidRPr="00B279BF">
        <w:rPr>
          <w:b/>
          <w:sz w:val="28"/>
          <w:szCs w:val="28"/>
        </w:rPr>
        <w:t>Station #2</w:t>
      </w:r>
    </w:p>
    <w:p w:rsidR="00FB6240" w:rsidRPr="00B279BF" w:rsidRDefault="00FB6240" w:rsidP="00B279BF">
      <w:pPr>
        <w:jc w:val="center"/>
        <w:rPr>
          <w:b/>
          <w:sz w:val="28"/>
          <w:szCs w:val="28"/>
        </w:rPr>
      </w:pPr>
      <w:r w:rsidRPr="00B279BF">
        <w:rPr>
          <w:b/>
          <w:sz w:val="28"/>
          <w:szCs w:val="28"/>
        </w:rPr>
        <w:t>Tudor Monarchy Criteria for Assignments</w:t>
      </w:r>
    </w:p>
    <w:p w:rsidR="00FB6240" w:rsidRPr="00B279BF" w:rsidRDefault="00FB624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</w:tblGrid>
      <w:tr w:rsidR="00FB6240" w:rsidRPr="00B279BF" w:rsidTr="00342C11">
        <w:tc>
          <w:tcPr>
            <w:tcW w:w="7218" w:type="dxa"/>
          </w:tcPr>
          <w:p w:rsidR="00FB6240" w:rsidRPr="00B279BF" w:rsidRDefault="00FB6240" w:rsidP="00B279BF">
            <w:pPr>
              <w:jc w:val="center"/>
              <w:rPr>
                <w:b/>
                <w:sz w:val="28"/>
                <w:szCs w:val="28"/>
              </w:rPr>
            </w:pPr>
            <w:r w:rsidRPr="00B279BF">
              <w:rPr>
                <w:b/>
                <w:sz w:val="28"/>
                <w:szCs w:val="28"/>
              </w:rPr>
              <w:t>Comic Strip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Significant events are included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Events are in order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Words match drawings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Drawings are detailed and colored neatly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Written work is free of errors</w:t>
            </w:r>
          </w:p>
        </w:tc>
      </w:tr>
    </w:tbl>
    <w:p w:rsidR="00FB6240" w:rsidRPr="00B279BF" w:rsidRDefault="00FB624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</w:tblGrid>
      <w:tr w:rsidR="00FB6240" w:rsidRPr="00B279BF" w:rsidTr="00342C11">
        <w:tc>
          <w:tcPr>
            <w:tcW w:w="7218" w:type="dxa"/>
          </w:tcPr>
          <w:p w:rsidR="00FB6240" w:rsidRPr="00B279BF" w:rsidRDefault="00FB6240" w:rsidP="00B279BF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B279BF">
              <w:rPr>
                <w:b/>
                <w:sz w:val="28"/>
                <w:szCs w:val="28"/>
              </w:rPr>
              <w:t>Obituary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Biographical information is included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Major Accomplishments are included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Writing is in the style of obituaries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Information is organized in paragraphs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Correct punctuation &amp; grammar are used</w:t>
            </w:r>
          </w:p>
        </w:tc>
      </w:tr>
      <w:bookmarkEnd w:id="0"/>
    </w:tbl>
    <w:p w:rsidR="00FB6240" w:rsidRPr="00B279BF" w:rsidRDefault="00FB624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</w:tblGrid>
      <w:tr w:rsidR="00FB6240" w:rsidRPr="00B279BF" w:rsidTr="00342C11">
        <w:tc>
          <w:tcPr>
            <w:tcW w:w="7218" w:type="dxa"/>
          </w:tcPr>
          <w:p w:rsidR="00FB6240" w:rsidRPr="00B279BF" w:rsidRDefault="00FB6240" w:rsidP="00B279BF">
            <w:pPr>
              <w:jc w:val="center"/>
              <w:rPr>
                <w:b/>
                <w:sz w:val="28"/>
                <w:szCs w:val="28"/>
              </w:rPr>
            </w:pPr>
            <w:r w:rsidRPr="00B279BF">
              <w:rPr>
                <w:b/>
                <w:sz w:val="28"/>
                <w:szCs w:val="28"/>
              </w:rPr>
              <w:t>Headline News Story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Information is accurate &amp; sufficient details are presented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5 W’s are covered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Engaging Headline with a Visual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Looks &amp; sounds like a headline news story</w:t>
            </w:r>
          </w:p>
        </w:tc>
      </w:tr>
      <w:tr w:rsidR="00FB6240" w:rsidRPr="00B279BF" w:rsidTr="00342C11">
        <w:tc>
          <w:tcPr>
            <w:tcW w:w="7218" w:type="dxa"/>
          </w:tcPr>
          <w:p w:rsidR="00FB6240" w:rsidRPr="00B279BF" w:rsidRDefault="00FB6240" w:rsidP="00FB624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79BF">
              <w:rPr>
                <w:sz w:val="28"/>
                <w:szCs w:val="28"/>
              </w:rPr>
              <w:t>Correct grammar &amp; punctuation are used</w:t>
            </w:r>
          </w:p>
        </w:tc>
      </w:tr>
    </w:tbl>
    <w:p w:rsidR="00FB6240" w:rsidRPr="00B279BF" w:rsidRDefault="00FB6240">
      <w:pPr>
        <w:rPr>
          <w:sz w:val="28"/>
          <w:szCs w:val="28"/>
        </w:rPr>
      </w:pPr>
    </w:p>
    <w:sectPr w:rsidR="00FB6240" w:rsidRPr="00B2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2EF3"/>
    <w:multiLevelType w:val="hybridMultilevel"/>
    <w:tmpl w:val="AC24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C265F"/>
    <w:multiLevelType w:val="hybridMultilevel"/>
    <w:tmpl w:val="5C70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858AA"/>
    <w:multiLevelType w:val="hybridMultilevel"/>
    <w:tmpl w:val="9ED6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E1E4C"/>
    <w:multiLevelType w:val="hybridMultilevel"/>
    <w:tmpl w:val="1C7C1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417F3E"/>
    <w:multiLevelType w:val="hybridMultilevel"/>
    <w:tmpl w:val="FDD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40"/>
    <w:rsid w:val="00342C11"/>
    <w:rsid w:val="00A75D45"/>
    <w:rsid w:val="00B279BF"/>
    <w:rsid w:val="00F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222ABDB1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3</cp:revision>
  <dcterms:created xsi:type="dcterms:W3CDTF">2018-02-20T18:48:00Z</dcterms:created>
  <dcterms:modified xsi:type="dcterms:W3CDTF">2018-02-20T21:05:00Z</dcterms:modified>
</cp:coreProperties>
</file>