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0E" w:rsidRPr="0084552A" w:rsidRDefault="00AA7825" w:rsidP="0084552A">
      <w:pPr>
        <w:jc w:val="center"/>
        <w:rPr>
          <w:b/>
          <w:sz w:val="28"/>
          <w:szCs w:val="32"/>
        </w:rPr>
      </w:pPr>
      <w:r w:rsidRPr="0084552A">
        <w:rPr>
          <w:b/>
          <w:sz w:val="28"/>
          <w:szCs w:val="32"/>
        </w:rPr>
        <w:t>Station 1 Renaissance Inventions</w:t>
      </w:r>
    </w:p>
    <w:p w:rsidR="00AA7825" w:rsidRPr="0084552A" w:rsidRDefault="00AA7825" w:rsidP="0084552A">
      <w:pPr>
        <w:jc w:val="center"/>
        <w:rPr>
          <w:b/>
          <w:sz w:val="28"/>
          <w:szCs w:val="32"/>
        </w:rPr>
      </w:pPr>
      <w:r w:rsidRPr="0084552A">
        <w:rPr>
          <w:b/>
          <w:sz w:val="28"/>
          <w:szCs w:val="32"/>
        </w:rPr>
        <w:t>Criteria for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</w:tblGrid>
      <w:tr w:rsidR="00AA7825" w:rsidRPr="0084552A" w:rsidTr="00352BB5">
        <w:tc>
          <w:tcPr>
            <w:tcW w:w="7308" w:type="dxa"/>
          </w:tcPr>
          <w:p w:rsidR="00AA7825" w:rsidRPr="0084552A" w:rsidRDefault="00AA7825" w:rsidP="0084552A">
            <w:pPr>
              <w:jc w:val="center"/>
              <w:rPr>
                <w:b/>
                <w:sz w:val="28"/>
                <w:szCs w:val="32"/>
              </w:rPr>
            </w:pPr>
            <w:r w:rsidRPr="0084552A">
              <w:rPr>
                <w:b/>
                <w:sz w:val="28"/>
                <w:szCs w:val="32"/>
              </w:rPr>
              <w:t>Sketchbook</w:t>
            </w:r>
          </w:p>
        </w:tc>
      </w:tr>
      <w:tr w:rsidR="00AA7825" w:rsidRPr="0084552A" w:rsidTr="00352BB5">
        <w:tc>
          <w:tcPr>
            <w:tcW w:w="7308" w:type="dxa"/>
          </w:tcPr>
          <w:p w:rsidR="00AA7825" w:rsidRPr="0084552A" w:rsidRDefault="00AA7825" w:rsidP="00AA782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 xml:space="preserve">5 </w:t>
            </w:r>
            <w:r w:rsidRPr="0084552A">
              <w:rPr>
                <w:b/>
                <w:sz w:val="28"/>
                <w:szCs w:val="32"/>
              </w:rPr>
              <w:t>significant</w:t>
            </w:r>
            <w:r w:rsidRPr="0084552A">
              <w:rPr>
                <w:sz w:val="28"/>
                <w:szCs w:val="32"/>
              </w:rPr>
              <w:t xml:space="preserve"> inventions from the time period are sketched</w:t>
            </w:r>
          </w:p>
        </w:tc>
      </w:tr>
      <w:tr w:rsidR="00AA7825" w:rsidRPr="0084552A" w:rsidTr="00352BB5">
        <w:tc>
          <w:tcPr>
            <w:tcW w:w="7308" w:type="dxa"/>
          </w:tcPr>
          <w:p w:rsidR="00AA7825" w:rsidRPr="0084552A" w:rsidRDefault="00AA7825" w:rsidP="00AA782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Name of object &amp; name of inventor are included</w:t>
            </w:r>
          </w:p>
        </w:tc>
      </w:tr>
      <w:tr w:rsidR="00AA7825" w:rsidRPr="0084552A" w:rsidTr="00352BB5">
        <w:tc>
          <w:tcPr>
            <w:tcW w:w="7308" w:type="dxa"/>
          </w:tcPr>
          <w:p w:rsidR="00AA7825" w:rsidRPr="0084552A" w:rsidRDefault="00AA7825" w:rsidP="00AA782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Written descriptions are clear &amp; detailed</w:t>
            </w:r>
          </w:p>
        </w:tc>
      </w:tr>
      <w:tr w:rsidR="00AA7825" w:rsidRPr="0084552A" w:rsidTr="00352BB5">
        <w:tc>
          <w:tcPr>
            <w:tcW w:w="7308" w:type="dxa"/>
          </w:tcPr>
          <w:p w:rsidR="00AA7825" w:rsidRPr="0084552A" w:rsidRDefault="00AA7825" w:rsidP="00AA782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Sketches are detailed and labelled</w:t>
            </w:r>
          </w:p>
        </w:tc>
      </w:tr>
      <w:tr w:rsidR="00AA7825" w:rsidRPr="0084552A" w:rsidTr="00352BB5">
        <w:tc>
          <w:tcPr>
            <w:tcW w:w="7308" w:type="dxa"/>
          </w:tcPr>
          <w:p w:rsidR="00AA7825" w:rsidRPr="0084552A" w:rsidRDefault="00AA7825" w:rsidP="00AA782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Has the appearance of a sketchbook</w:t>
            </w:r>
          </w:p>
        </w:tc>
      </w:tr>
    </w:tbl>
    <w:p w:rsidR="00AA7825" w:rsidRPr="0084552A" w:rsidRDefault="00AA7825">
      <w:pPr>
        <w:rPr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</w:tblGrid>
      <w:tr w:rsidR="00AA7825" w:rsidRPr="0084552A" w:rsidTr="00352BB5">
        <w:tc>
          <w:tcPr>
            <w:tcW w:w="7308" w:type="dxa"/>
          </w:tcPr>
          <w:p w:rsidR="00AA7825" w:rsidRPr="0084552A" w:rsidRDefault="00AA7825" w:rsidP="0084552A">
            <w:pPr>
              <w:jc w:val="center"/>
              <w:rPr>
                <w:b/>
                <w:sz w:val="28"/>
                <w:szCs w:val="32"/>
              </w:rPr>
            </w:pPr>
            <w:r w:rsidRPr="0084552A">
              <w:rPr>
                <w:b/>
                <w:sz w:val="28"/>
                <w:szCs w:val="32"/>
              </w:rPr>
              <w:t>Headline News Story</w:t>
            </w:r>
          </w:p>
        </w:tc>
        <w:bookmarkStart w:id="0" w:name="_GoBack"/>
        <w:bookmarkEnd w:id="0"/>
      </w:tr>
      <w:tr w:rsidR="00AA7825" w:rsidRPr="0084552A" w:rsidTr="00352BB5">
        <w:tc>
          <w:tcPr>
            <w:tcW w:w="7308" w:type="dxa"/>
          </w:tcPr>
          <w:p w:rsidR="00AA7825" w:rsidRPr="0084552A" w:rsidRDefault="00AA7825" w:rsidP="00AA78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Information is accurate &amp; sufficient details are presented</w:t>
            </w:r>
          </w:p>
        </w:tc>
      </w:tr>
      <w:tr w:rsidR="00AA7825" w:rsidRPr="0084552A" w:rsidTr="00352BB5">
        <w:tc>
          <w:tcPr>
            <w:tcW w:w="7308" w:type="dxa"/>
          </w:tcPr>
          <w:p w:rsidR="00AA7825" w:rsidRPr="0084552A" w:rsidRDefault="00AA7825" w:rsidP="00AA78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5 W’s are covered</w:t>
            </w:r>
          </w:p>
        </w:tc>
      </w:tr>
      <w:tr w:rsidR="00AA7825" w:rsidRPr="0084552A" w:rsidTr="00352BB5">
        <w:tc>
          <w:tcPr>
            <w:tcW w:w="7308" w:type="dxa"/>
          </w:tcPr>
          <w:p w:rsidR="00AA7825" w:rsidRPr="0084552A" w:rsidRDefault="00AA7825" w:rsidP="00AA78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Engaging Headline with a Visual</w:t>
            </w:r>
          </w:p>
        </w:tc>
      </w:tr>
      <w:tr w:rsidR="00AA7825" w:rsidRPr="0084552A" w:rsidTr="00352BB5">
        <w:tc>
          <w:tcPr>
            <w:tcW w:w="7308" w:type="dxa"/>
          </w:tcPr>
          <w:p w:rsidR="00AA7825" w:rsidRPr="0084552A" w:rsidRDefault="00AA7825" w:rsidP="00AA78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Looks &amp; sounds like a headline news story</w:t>
            </w:r>
          </w:p>
        </w:tc>
      </w:tr>
      <w:tr w:rsidR="00AA7825" w:rsidRPr="0084552A" w:rsidTr="00352BB5">
        <w:tc>
          <w:tcPr>
            <w:tcW w:w="7308" w:type="dxa"/>
          </w:tcPr>
          <w:p w:rsidR="00AA7825" w:rsidRPr="0084552A" w:rsidRDefault="00435750" w:rsidP="00AA782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Correct grammar &amp; punctuation are used</w:t>
            </w:r>
          </w:p>
        </w:tc>
      </w:tr>
    </w:tbl>
    <w:p w:rsidR="00AA7825" w:rsidRPr="0084552A" w:rsidRDefault="00AA7825">
      <w:pPr>
        <w:rPr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</w:tblGrid>
      <w:tr w:rsidR="00435750" w:rsidRPr="0084552A" w:rsidTr="00352BB5">
        <w:tc>
          <w:tcPr>
            <w:tcW w:w="7308" w:type="dxa"/>
          </w:tcPr>
          <w:p w:rsidR="00435750" w:rsidRPr="0084552A" w:rsidRDefault="00435750" w:rsidP="0084552A">
            <w:pPr>
              <w:jc w:val="center"/>
              <w:rPr>
                <w:b/>
                <w:sz w:val="28"/>
                <w:szCs w:val="32"/>
              </w:rPr>
            </w:pPr>
            <w:r w:rsidRPr="0084552A">
              <w:rPr>
                <w:b/>
                <w:sz w:val="28"/>
                <w:szCs w:val="32"/>
              </w:rPr>
              <w:t>2 Advertisements</w:t>
            </w:r>
          </w:p>
        </w:tc>
      </w:tr>
      <w:tr w:rsidR="00435750" w:rsidRPr="0084552A" w:rsidTr="00352BB5">
        <w:tc>
          <w:tcPr>
            <w:tcW w:w="7308" w:type="dxa"/>
          </w:tcPr>
          <w:p w:rsidR="00435750" w:rsidRPr="0084552A" w:rsidRDefault="00435750" w:rsidP="0043575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Choice of invention is significant</w:t>
            </w:r>
          </w:p>
        </w:tc>
      </w:tr>
      <w:tr w:rsidR="00435750" w:rsidRPr="0084552A" w:rsidTr="00352BB5">
        <w:tc>
          <w:tcPr>
            <w:tcW w:w="7308" w:type="dxa"/>
          </w:tcPr>
          <w:p w:rsidR="00435750" w:rsidRPr="0084552A" w:rsidRDefault="00435750" w:rsidP="0043575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Ads are visually appealing</w:t>
            </w:r>
          </w:p>
        </w:tc>
      </w:tr>
      <w:tr w:rsidR="00435750" w:rsidRPr="0084552A" w:rsidTr="00352BB5">
        <w:tc>
          <w:tcPr>
            <w:tcW w:w="7308" w:type="dxa"/>
          </w:tcPr>
          <w:p w:rsidR="00435750" w:rsidRPr="0084552A" w:rsidRDefault="00435750" w:rsidP="0043575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 xml:space="preserve">Each ad includes a minimum of 10 research facts </w:t>
            </w:r>
          </w:p>
        </w:tc>
      </w:tr>
      <w:tr w:rsidR="00435750" w:rsidRPr="0084552A" w:rsidTr="00352BB5">
        <w:tc>
          <w:tcPr>
            <w:tcW w:w="7308" w:type="dxa"/>
          </w:tcPr>
          <w:p w:rsidR="00435750" w:rsidRPr="0084552A" w:rsidRDefault="00435750" w:rsidP="0043575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Ads use persuasive techniques</w:t>
            </w:r>
          </w:p>
        </w:tc>
      </w:tr>
      <w:tr w:rsidR="00435750" w:rsidRPr="0084552A" w:rsidTr="00352BB5">
        <w:tc>
          <w:tcPr>
            <w:tcW w:w="7308" w:type="dxa"/>
          </w:tcPr>
          <w:p w:rsidR="00435750" w:rsidRPr="0084552A" w:rsidRDefault="00170507" w:rsidP="0043575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32"/>
              </w:rPr>
            </w:pPr>
            <w:r w:rsidRPr="0084552A">
              <w:rPr>
                <w:sz w:val="28"/>
                <w:szCs w:val="32"/>
              </w:rPr>
              <w:t>Correct grammar &amp; punctuation are used</w:t>
            </w:r>
          </w:p>
        </w:tc>
      </w:tr>
    </w:tbl>
    <w:p w:rsidR="00435750" w:rsidRDefault="00435750"/>
    <w:sectPr w:rsidR="0043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50C8"/>
    <w:multiLevelType w:val="hybridMultilevel"/>
    <w:tmpl w:val="A32A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30E67"/>
    <w:multiLevelType w:val="hybridMultilevel"/>
    <w:tmpl w:val="8904C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8A1937"/>
    <w:multiLevelType w:val="hybridMultilevel"/>
    <w:tmpl w:val="A352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858AA"/>
    <w:multiLevelType w:val="hybridMultilevel"/>
    <w:tmpl w:val="9ED6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317DA"/>
    <w:multiLevelType w:val="hybridMultilevel"/>
    <w:tmpl w:val="7F2E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749F0"/>
    <w:multiLevelType w:val="hybridMultilevel"/>
    <w:tmpl w:val="8D1A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25"/>
    <w:rsid w:val="00170507"/>
    <w:rsid w:val="00352BB5"/>
    <w:rsid w:val="003F360E"/>
    <w:rsid w:val="00435750"/>
    <w:rsid w:val="0084552A"/>
    <w:rsid w:val="00A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222ABDB1</Template>
  <TotalTime>44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Johnston</dc:creator>
  <cp:lastModifiedBy>Kristi Johnston</cp:lastModifiedBy>
  <cp:revision>3</cp:revision>
  <dcterms:created xsi:type="dcterms:W3CDTF">2018-02-20T18:05:00Z</dcterms:created>
  <dcterms:modified xsi:type="dcterms:W3CDTF">2018-02-20T20:55:00Z</dcterms:modified>
</cp:coreProperties>
</file>