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6F" w:rsidRPr="00A32AD3" w:rsidRDefault="00977BF2" w:rsidP="00805C38">
      <w:pPr>
        <w:pStyle w:val="Item"/>
      </w:pP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1889760</wp:posOffset>
                </wp:positionV>
                <wp:extent cx="3437255" cy="4424680"/>
                <wp:effectExtent l="635" t="3810" r="635" b="635"/>
                <wp:wrapNone/>
                <wp:docPr id="27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442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ItemChar"/>
                              </w:rPr>
                              <w:id w:val="12290315"/>
                              <w:placeholder>
                                <w:docPart w:val="0994803376A8490F9C4A5402901921CC"/>
                              </w:placeholder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927078" w:rsidRDefault="00E227A1" w:rsidP="004315DD">
                                <w:pPr>
                                  <w:pStyle w:val="Item"/>
                                  <w:rPr>
                                    <w:rStyle w:val="ItemChar"/>
                                  </w:rPr>
                                </w:pPr>
                                <w:r>
                                  <w:rPr>
                                    <w:rStyle w:val="ItemChar"/>
                                  </w:rPr>
                                  <w:t>Breakfast</w:t>
                                </w:r>
                              </w:p>
                            </w:sdtContent>
                          </w:sdt>
                          <w:sdt>
                            <w:sdtPr>
                              <w:id w:val="12290316"/>
                              <w:placeholder>
                                <w:docPart w:val="9CEAF073A5DC4A31AE4CFF1D40E4A203"/>
                              </w:placeholder>
                            </w:sdtPr>
                            <w:sdtEndPr/>
                            <w:sdtContent>
                              <w:p w:rsidR="00291A8C" w:rsidRPr="000C02A8" w:rsidRDefault="00977BF2" w:rsidP="00A14C44">
                                <w:pPr>
                                  <w:pStyle w:val="Itemdescription"/>
                                </w:pPr>
                                <w:r>
                                  <w:t>Lyche Fruit and Hearbal Tea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ItemChar"/>
                              </w:rPr>
                              <w:id w:val="12290317"/>
                              <w:placeholder>
                                <w:docPart w:val="DFEDADA8F501417A91E5D49C58F5B7DC"/>
                              </w:placeholder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291A8C" w:rsidRDefault="00977BF2" w:rsidP="00291A8C">
                                <w:pPr>
                                  <w:pStyle w:val="Item"/>
                                  <w:rPr>
                                    <w:rStyle w:val="ItemChar"/>
                                  </w:rPr>
                                </w:pPr>
                                <w:r>
                                  <w:rPr>
                                    <w:rStyle w:val="ItemChar"/>
                                  </w:rPr>
                                  <w:t>Lunch</w:t>
                                </w:r>
                              </w:p>
                            </w:sdtContent>
                          </w:sdt>
                          <w:sdt>
                            <w:sdtPr>
                              <w:id w:val="12290318"/>
                              <w:placeholder>
                                <w:docPart w:val="123AC83E74C54E678DB162E7878509AF"/>
                              </w:placeholder>
                            </w:sdtPr>
                            <w:sdtEndPr/>
                            <w:sdtContent>
                              <w:p w:rsidR="00977BF2" w:rsidRDefault="00977BF2" w:rsidP="00A14C44">
                                <w:pPr>
                                  <w:pStyle w:val="Itemdescription"/>
                                </w:pPr>
                                <w:r>
                                  <w:t>Cold Shrimp salad, with seaweed</w:t>
                                </w:r>
                              </w:p>
                              <w:p w:rsidR="00291A8C" w:rsidRPr="000C02A8" w:rsidRDefault="00977BF2" w:rsidP="00A14C44">
                                <w:pPr>
                                  <w:pStyle w:val="Itemdescription"/>
                                </w:pPr>
                                <w:r>
                                  <w:t>Drink plenty of water- Especially while on dry land!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ItemChar"/>
                              </w:rPr>
                              <w:id w:val="12290319"/>
                              <w:placeholder>
                                <w:docPart w:val="9598423694B04270B3009B67DF3611FC"/>
                              </w:placeholder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291A8C" w:rsidRDefault="00977BF2" w:rsidP="00291A8C">
                                <w:pPr>
                                  <w:pStyle w:val="Item"/>
                                  <w:rPr>
                                    <w:rStyle w:val="ItemChar"/>
                                  </w:rPr>
                                </w:pPr>
                                <w:r>
                                  <w:rPr>
                                    <w:rStyle w:val="ItemChar"/>
                                  </w:rPr>
                                  <w:t>Snack</w:t>
                                </w:r>
                              </w:p>
                            </w:sdtContent>
                          </w:sdt>
                          <w:sdt>
                            <w:sdtPr>
                              <w:id w:val="12290320"/>
                              <w:placeholder>
                                <w:docPart w:val="105E0D38B025433690D43F2F70E1C125"/>
                              </w:placeholder>
                            </w:sdtPr>
                            <w:sdtEndPr/>
                            <w:sdtContent>
                              <w:p w:rsidR="00977BF2" w:rsidRDefault="00977BF2" w:rsidP="00A14C44">
                                <w:pPr>
                                  <w:pStyle w:val="Itemdescription"/>
                                </w:pPr>
                                <w:r>
                                  <w:t>Wakame chips and  peppered tuna sushimi</w:t>
                                </w:r>
                              </w:p>
                              <w:p w:rsidR="00291A8C" w:rsidRPr="000C02A8" w:rsidRDefault="00977BF2" w:rsidP="00A14C44">
                                <w:pPr>
                                  <w:pStyle w:val="Itemdescription"/>
                                </w:pPr>
                                <w:r>
                                  <w:t>More Water is needed.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ItemChar"/>
                              </w:rPr>
                              <w:id w:val="12290321"/>
                              <w:placeholder>
                                <w:docPart w:val="14472FF3B15748EEAD691C78EEBBBBBC"/>
                              </w:placeholder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291A8C" w:rsidRDefault="00977BF2" w:rsidP="00291A8C">
                                <w:pPr>
                                  <w:pStyle w:val="Item"/>
                                  <w:rPr>
                                    <w:rStyle w:val="ItemChar"/>
                                  </w:rPr>
                                </w:pPr>
                                <w:r>
                                  <w:rPr>
                                    <w:rStyle w:val="ItemChar"/>
                                  </w:rPr>
                                  <w:t>Dinner</w:t>
                                </w:r>
                              </w:p>
                            </w:sdtContent>
                          </w:sdt>
                          <w:sdt>
                            <w:sdtPr>
                              <w:id w:val="12290322"/>
                              <w:placeholder>
                                <w:docPart w:val="BCA65AF6D53347A08FB46E477E0D176E"/>
                              </w:placeholder>
                            </w:sdtPr>
                            <w:sdtEndPr/>
                            <w:sdtContent>
                              <w:p w:rsidR="00291A8C" w:rsidRPr="000C02A8" w:rsidRDefault="00977BF2" w:rsidP="00A14C44">
                                <w:pPr>
                                  <w:pStyle w:val="Itemdescription"/>
                                </w:pPr>
                                <w:r>
                                  <w:t xml:space="preserve">Lobster on half shell, with a scallop salad.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ItemChar"/>
                              </w:rPr>
                              <w:id w:val="12290323"/>
                              <w:placeholder>
                                <w:docPart w:val="0B1FB4B86C544D819EDEF49541DE1322"/>
                              </w:placeholder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291A8C" w:rsidRDefault="00977BF2" w:rsidP="00291A8C">
                                <w:pPr>
                                  <w:pStyle w:val="Item"/>
                                  <w:rPr>
                                    <w:rStyle w:val="ItemChar"/>
                                  </w:rPr>
                                </w:pPr>
                                <w:r>
                                  <w:rPr>
                                    <w:rStyle w:val="ItemChar"/>
                                  </w:rPr>
                                  <w:t>Dessert</w:t>
                                </w:r>
                              </w:p>
                            </w:sdtContent>
                          </w:sdt>
                          <w:sdt>
                            <w:sdtPr>
                              <w:id w:val="12290324"/>
                              <w:placeholder>
                                <w:docPart w:val="34947D2F065C4B45BA0F327A062B48EE"/>
                              </w:placeholder>
                            </w:sdtPr>
                            <w:sdtEndPr/>
                            <w:sdtContent>
                              <w:p w:rsidR="00927078" w:rsidRPr="000C02A8" w:rsidRDefault="00977BF2" w:rsidP="00A14C44">
                                <w:pPr>
                                  <w:pStyle w:val="Itemdescription"/>
                                </w:pPr>
                                <w:r>
                                  <w:t>Honey sweetend mini fish cakes</w:t>
                                </w:r>
                              </w:p>
                              <w:bookmarkStart w:id="0" w:name="_GoBack" w:displacedByCustomXml="next"/>
                              <w:bookmarkEnd w:id="0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margin-left:163.55pt;margin-top:148.8pt;width:270.65pt;height:348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N2ugIAAL4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" filled="f" stroked="f">
                <v:textbox>
                  <w:txbxContent>
                    <w:sdt>
                      <w:sdtPr>
                        <w:rPr>
                          <w:rStyle w:val="ItemChar"/>
                        </w:rPr>
                        <w:id w:val="12290315"/>
                        <w:placeholder>
                          <w:docPart w:val="0994803376A8490F9C4A5402901921CC"/>
                        </w:placeholder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927078" w:rsidRDefault="00E227A1" w:rsidP="004315DD">
                          <w:pPr>
                            <w:pStyle w:val="Item"/>
                            <w:rPr>
                              <w:rStyle w:val="ItemChar"/>
                            </w:rPr>
                          </w:pPr>
                          <w:r>
                            <w:rPr>
                              <w:rStyle w:val="ItemChar"/>
                            </w:rPr>
                            <w:t>Breakfast</w:t>
                          </w:r>
                        </w:p>
                      </w:sdtContent>
                    </w:sdt>
                    <w:sdt>
                      <w:sdtPr>
                        <w:id w:val="12290316"/>
                        <w:placeholder>
                          <w:docPart w:val="9CEAF073A5DC4A31AE4CFF1D40E4A203"/>
                        </w:placeholder>
                      </w:sdtPr>
                      <w:sdtEndPr/>
                      <w:sdtContent>
                        <w:p w:rsidR="00291A8C" w:rsidRPr="000C02A8" w:rsidRDefault="00977BF2" w:rsidP="00A14C44">
                          <w:pPr>
                            <w:pStyle w:val="Itemdescription"/>
                          </w:pPr>
                          <w:r>
                            <w:t>Lyche Fruit and Hearbal Tea</w:t>
                          </w:r>
                        </w:p>
                      </w:sdtContent>
                    </w:sdt>
                    <w:sdt>
                      <w:sdtPr>
                        <w:rPr>
                          <w:rStyle w:val="ItemChar"/>
                        </w:rPr>
                        <w:id w:val="12290317"/>
                        <w:placeholder>
                          <w:docPart w:val="DFEDADA8F501417A91E5D49C58F5B7DC"/>
                        </w:placeholder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291A8C" w:rsidRDefault="00977BF2" w:rsidP="00291A8C">
                          <w:pPr>
                            <w:pStyle w:val="Item"/>
                            <w:rPr>
                              <w:rStyle w:val="ItemChar"/>
                            </w:rPr>
                          </w:pPr>
                          <w:r>
                            <w:rPr>
                              <w:rStyle w:val="ItemChar"/>
                            </w:rPr>
                            <w:t>Lunch</w:t>
                          </w:r>
                        </w:p>
                      </w:sdtContent>
                    </w:sdt>
                    <w:sdt>
                      <w:sdtPr>
                        <w:id w:val="12290318"/>
                        <w:placeholder>
                          <w:docPart w:val="123AC83E74C54E678DB162E7878509AF"/>
                        </w:placeholder>
                      </w:sdtPr>
                      <w:sdtEndPr/>
                      <w:sdtContent>
                        <w:p w:rsidR="00977BF2" w:rsidRDefault="00977BF2" w:rsidP="00A14C44">
                          <w:pPr>
                            <w:pStyle w:val="Itemdescription"/>
                          </w:pPr>
                          <w:r>
                            <w:t>Cold Shrimp salad, with seaweed</w:t>
                          </w:r>
                        </w:p>
                        <w:p w:rsidR="00291A8C" w:rsidRPr="000C02A8" w:rsidRDefault="00977BF2" w:rsidP="00A14C44">
                          <w:pPr>
                            <w:pStyle w:val="Itemdescription"/>
                          </w:pPr>
                          <w:r>
                            <w:t>Drink plenty of water- Especially while on dry land!</w:t>
                          </w:r>
                        </w:p>
                      </w:sdtContent>
                    </w:sdt>
                    <w:sdt>
                      <w:sdtPr>
                        <w:rPr>
                          <w:rStyle w:val="ItemChar"/>
                        </w:rPr>
                        <w:id w:val="12290319"/>
                        <w:placeholder>
                          <w:docPart w:val="9598423694B04270B3009B67DF3611FC"/>
                        </w:placeholder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291A8C" w:rsidRDefault="00977BF2" w:rsidP="00291A8C">
                          <w:pPr>
                            <w:pStyle w:val="Item"/>
                            <w:rPr>
                              <w:rStyle w:val="ItemChar"/>
                            </w:rPr>
                          </w:pPr>
                          <w:r>
                            <w:rPr>
                              <w:rStyle w:val="ItemChar"/>
                            </w:rPr>
                            <w:t>Snack</w:t>
                          </w:r>
                        </w:p>
                      </w:sdtContent>
                    </w:sdt>
                    <w:sdt>
                      <w:sdtPr>
                        <w:id w:val="12290320"/>
                        <w:placeholder>
                          <w:docPart w:val="105E0D38B025433690D43F2F70E1C125"/>
                        </w:placeholder>
                      </w:sdtPr>
                      <w:sdtEndPr/>
                      <w:sdtContent>
                        <w:p w:rsidR="00977BF2" w:rsidRDefault="00977BF2" w:rsidP="00A14C44">
                          <w:pPr>
                            <w:pStyle w:val="Itemdescription"/>
                          </w:pPr>
                          <w:r>
                            <w:t>Wakame chips and  peppered tuna sushimi</w:t>
                          </w:r>
                        </w:p>
                        <w:p w:rsidR="00291A8C" w:rsidRPr="000C02A8" w:rsidRDefault="00977BF2" w:rsidP="00A14C44">
                          <w:pPr>
                            <w:pStyle w:val="Itemdescription"/>
                          </w:pPr>
                          <w:r>
                            <w:t>More Water is needed.</w:t>
                          </w:r>
                        </w:p>
                      </w:sdtContent>
                    </w:sdt>
                    <w:sdt>
                      <w:sdtPr>
                        <w:rPr>
                          <w:rStyle w:val="ItemChar"/>
                        </w:rPr>
                        <w:id w:val="12290321"/>
                        <w:placeholder>
                          <w:docPart w:val="14472FF3B15748EEAD691C78EEBBBBBC"/>
                        </w:placeholder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291A8C" w:rsidRDefault="00977BF2" w:rsidP="00291A8C">
                          <w:pPr>
                            <w:pStyle w:val="Item"/>
                            <w:rPr>
                              <w:rStyle w:val="ItemChar"/>
                            </w:rPr>
                          </w:pPr>
                          <w:r>
                            <w:rPr>
                              <w:rStyle w:val="ItemChar"/>
                            </w:rPr>
                            <w:t>Dinner</w:t>
                          </w:r>
                        </w:p>
                      </w:sdtContent>
                    </w:sdt>
                    <w:sdt>
                      <w:sdtPr>
                        <w:id w:val="12290322"/>
                        <w:placeholder>
                          <w:docPart w:val="BCA65AF6D53347A08FB46E477E0D176E"/>
                        </w:placeholder>
                      </w:sdtPr>
                      <w:sdtEndPr/>
                      <w:sdtContent>
                        <w:p w:rsidR="00291A8C" w:rsidRPr="000C02A8" w:rsidRDefault="00977BF2" w:rsidP="00A14C44">
                          <w:pPr>
                            <w:pStyle w:val="Itemdescription"/>
                          </w:pPr>
                          <w:r>
                            <w:t xml:space="preserve">Lobster on half shell, with a scallop salad. </w:t>
                          </w:r>
                        </w:p>
                      </w:sdtContent>
                    </w:sdt>
                    <w:sdt>
                      <w:sdtPr>
                        <w:rPr>
                          <w:rStyle w:val="ItemChar"/>
                        </w:rPr>
                        <w:id w:val="12290323"/>
                        <w:placeholder>
                          <w:docPart w:val="0B1FB4B86C544D819EDEF49541DE1322"/>
                        </w:placeholder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291A8C" w:rsidRDefault="00977BF2" w:rsidP="00291A8C">
                          <w:pPr>
                            <w:pStyle w:val="Item"/>
                            <w:rPr>
                              <w:rStyle w:val="ItemChar"/>
                            </w:rPr>
                          </w:pPr>
                          <w:r>
                            <w:rPr>
                              <w:rStyle w:val="ItemChar"/>
                            </w:rPr>
                            <w:t>Dessert</w:t>
                          </w:r>
                        </w:p>
                      </w:sdtContent>
                    </w:sdt>
                    <w:sdt>
                      <w:sdtPr>
                        <w:id w:val="12290324"/>
                        <w:placeholder>
                          <w:docPart w:val="34947D2F065C4B45BA0F327A062B48EE"/>
                        </w:placeholder>
                      </w:sdtPr>
                      <w:sdtEndPr/>
                      <w:sdtContent>
                        <w:p w:rsidR="00927078" w:rsidRPr="000C02A8" w:rsidRDefault="00977BF2" w:rsidP="00A14C44">
                          <w:pPr>
                            <w:pStyle w:val="Itemdescription"/>
                          </w:pPr>
                          <w:r>
                            <w:t>Honey sweetend mini fish cakes</w:t>
                          </w:r>
                        </w:p>
                        <w:bookmarkStart w:id="1" w:name="_GoBack" w:displacedByCustomXml="next"/>
                        <w:bookmarkEnd w:id="1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1504315</wp:posOffset>
                </wp:positionV>
                <wp:extent cx="2432050" cy="366395"/>
                <wp:effectExtent l="2540" t="0" r="3810" b="0"/>
                <wp:wrapNone/>
                <wp:docPr id="275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2290314"/>
                              <w:placeholder>
                                <w:docPart w:val="95FD80353AF247149C27FC3C8824A656"/>
                              </w:placeholder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B124A9" w:rsidRPr="000C02A8" w:rsidRDefault="00E227A1" w:rsidP="000C02A8">
                                <w:pPr>
                                  <w:pStyle w:val="EventDate"/>
                                </w:pPr>
                                <w:r>
                                  <w:t>Breakfast/Lunch/</w:t>
                                </w:r>
                                <w:r w:rsidR="00977BF2">
                                  <w:t>Snack/</w:t>
                                </w:r>
                                <w:r>
                                  <w:t>Dinner</w:t>
                                </w:r>
                              </w:p>
                            </w:sdtContent>
                          </w:sdt>
                          <w:p w:rsidR="00B124A9" w:rsidRPr="000C02A8" w:rsidRDefault="00B124A9" w:rsidP="000C02A8">
                            <w:pPr>
                              <w:pStyle w:val="EventDate"/>
                            </w:pPr>
                          </w:p>
                          <w:p w:rsidR="00B124A9" w:rsidRPr="000C02A8" w:rsidRDefault="00B124A9" w:rsidP="000C02A8">
                            <w:pPr>
                              <w:pStyle w:val="EventDa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27" type="#_x0000_t202" style="position:absolute;margin-left:185.65pt;margin-top:118.45pt;width:191.5pt;height:28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CijvA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" filled="f" stroked="f">
                <v:textbox>
                  <w:txbxContent>
                    <w:sdt>
                      <w:sdtPr>
                        <w:id w:val="12290314"/>
                        <w:placeholder>
                          <w:docPart w:val="95FD80353AF247149C27FC3C8824A656"/>
                        </w:placeholder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B124A9" w:rsidRPr="000C02A8" w:rsidRDefault="00E227A1" w:rsidP="000C02A8">
                          <w:pPr>
                            <w:pStyle w:val="EventDate"/>
                          </w:pPr>
                          <w:r>
                            <w:t>Breakfast/Lunch/</w:t>
                          </w:r>
                          <w:r w:rsidR="00977BF2">
                            <w:t>Snack/</w:t>
                          </w:r>
                          <w:r>
                            <w:t>Dinner</w:t>
                          </w:r>
                        </w:p>
                      </w:sdtContent>
                    </w:sdt>
                    <w:p w:rsidR="00B124A9" w:rsidRPr="000C02A8" w:rsidRDefault="00B124A9" w:rsidP="000C02A8">
                      <w:pPr>
                        <w:pStyle w:val="EventDate"/>
                      </w:pPr>
                    </w:p>
                    <w:p w:rsidR="00B124A9" w:rsidRPr="000C02A8" w:rsidRDefault="00B124A9" w:rsidP="000C02A8">
                      <w:pPr>
                        <w:pStyle w:val="EventDate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661035</wp:posOffset>
                </wp:positionV>
                <wp:extent cx="3874770" cy="499110"/>
                <wp:effectExtent l="0" t="3810" r="0" b="1905"/>
                <wp:wrapNone/>
                <wp:docPr id="27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77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078" w:rsidRPr="004315DD" w:rsidRDefault="00977BF2" w:rsidP="00977BF2">
                            <w:pPr>
                              <w:pStyle w:val="Heading1"/>
                              <w:jc w:val="center"/>
                            </w:pPr>
                            <w:r>
                              <w:rPr>
                                <w:rStyle w:val="Heading1Char"/>
                                <w:sz w:val="40"/>
                                <w:szCs w:val="40"/>
                              </w:rPr>
                              <w:t>Mermaid 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8" type="#_x0000_t202" style="position:absolute;margin-left:140pt;margin-top:52.05pt;width:305.1pt;height:39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" filled="f" stroked="f">
                <v:textbox>
                  <w:txbxContent>
                    <w:p w:rsidR="00927078" w:rsidRPr="004315DD" w:rsidRDefault="00977BF2" w:rsidP="00977BF2">
                      <w:pPr>
                        <w:pStyle w:val="Heading1"/>
                        <w:jc w:val="center"/>
                      </w:pPr>
                      <w:r>
                        <w:rPr>
                          <w:rStyle w:val="Heading1Char"/>
                          <w:sz w:val="40"/>
                          <w:szCs w:val="40"/>
                        </w:rPr>
                        <w:t>Mermaid Menu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5562600</wp:posOffset>
                </wp:positionV>
                <wp:extent cx="1732280" cy="2841625"/>
                <wp:effectExtent l="0" t="47625" r="40640" b="0"/>
                <wp:wrapNone/>
                <wp:docPr id="209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8918">
                          <a:off x="0" y="0"/>
                          <a:ext cx="1732280" cy="2841625"/>
                          <a:chOff x="10" y="10"/>
                          <a:chExt cx="2315" cy="3035"/>
                        </a:xfrm>
                      </wpg:grpSpPr>
                      <wps:wsp>
                        <wps:cNvPr id="210" name="Freeform 135"/>
                        <wps:cNvSpPr>
                          <a:spLocks/>
                        </wps:cNvSpPr>
                        <wps:spPr bwMode="auto">
                          <a:xfrm>
                            <a:off x="255" y="10"/>
                            <a:ext cx="800" cy="665"/>
                          </a:xfrm>
                          <a:custGeom>
                            <a:avLst/>
                            <a:gdLst>
                              <a:gd name="T0" fmla="*/ 395 w 800"/>
                              <a:gd name="T1" fmla="*/ 30 h 665"/>
                              <a:gd name="T2" fmla="*/ 395 w 800"/>
                              <a:gd name="T3" fmla="*/ 30 h 665"/>
                              <a:gd name="T4" fmla="*/ 340 w 800"/>
                              <a:gd name="T5" fmla="*/ 10 h 665"/>
                              <a:gd name="T6" fmla="*/ 310 w 800"/>
                              <a:gd name="T7" fmla="*/ 5 h 665"/>
                              <a:gd name="T8" fmla="*/ 285 w 800"/>
                              <a:gd name="T9" fmla="*/ 0 h 665"/>
                              <a:gd name="T10" fmla="*/ 255 w 800"/>
                              <a:gd name="T11" fmla="*/ 5 h 665"/>
                              <a:gd name="T12" fmla="*/ 230 w 800"/>
                              <a:gd name="T13" fmla="*/ 5 h 665"/>
                              <a:gd name="T14" fmla="*/ 205 w 800"/>
                              <a:gd name="T15" fmla="*/ 15 h 665"/>
                              <a:gd name="T16" fmla="*/ 180 w 800"/>
                              <a:gd name="T17" fmla="*/ 25 h 665"/>
                              <a:gd name="T18" fmla="*/ 180 w 800"/>
                              <a:gd name="T19" fmla="*/ 25 h 665"/>
                              <a:gd name="T20" fmla="*/ 155 w 800"/>
                              <a:gd name="T21" fmla="*/ 40 h 665"/>
                              <a:gd name="T22" fmla="*/ 130 w 800"/>
                              <a:gd name="T23" fmla="*/ 60 h 665"/>
                              <a:gd name="T24" fmla="*/ 105 w 800"/>
                              <a:gd name="T25" fmla="*/ 80 h 665"/>
                              <a:gd name="T26" fmla="*/ 85 w 800"/>
                              <a:gd name="T27" fmla="*/ 105 h 665"/>
                              <a:gd name="T28" fmla="*/ 40 w 800"/>
                              <a:gd name="T29" fmla="*/ 170 h 665"/>
                              <a:gd name="T30" fmla="*/ 0 w 800"/>
                              <a:gd name="T31" fmla="*/ 250 h 665"/>
                              <a:gd name="T32" fmla="*/ 0 w 800"/>
                              <a:gd name="T33" fmla="*/ 250 h 665"/>
                              <a:gd name="T34" fmla="*/ 40 w 800"/>
                              <a:gd name="T35" fmla="*/ 235 h 665"/>
                              <a:gd name="T36" fmla="*/ 80 w 800"/>
                              <a:gd name="T37" fmla="*/ 225 h 665"/>
                              <a:gd name="T38" fmla="*/ 115 w 800"/>
                              <a:gd name="T39" fmla="*/ 220 h 665"/>
                              <a:gd name="T40" fmla="*/ 155 w 800"/>
                              <a:gd name="T41" fmla="*/ 220 h 665"/>
                              <a:gd name="T42" fmla="*/ 225 w 800"/>
                              <a:gd name="T43" fmla="*/ 120 h 665"/>
                              <a:gd name="T44" fmla="*/ 200 w 800"/>
                              <a:gd name="T45" fmla="*/ 220 h 665"/>
                              <a:gd name="T46" fmla="*/ 200 w 800"/>
                              <a:gd name="T47" fmla="*/ 220 h 665"/>
                              <a:gd name="T48" fmla="*/ 240 w 800"/>
                              <a:gd name="T49" fmla="*/ 230 h 665"/>
                              <a:gd name="T50" fmla="*/ 280 w 800"/>
                              <a:gd name="T51" fmla="*/ 240 h 665"/>
                              <a:gd name="T52" fmla="*/ 360 w 800"/>
                              <a:gd name="T53" fmla="*/ 160 h 665"/>
                              <a:gd name="T54" fmla="*/ 330 w 800"/>
                              <a:gd name="T55" fmla="*/ 255 h 665"/>
                              <a:gd name="T56" fmla="*/ 330 w 800"/>
                              <a:gd name="T57" fmla="*/ 255 h 665"/>
                              <a:gd name="T58" fmla="*/ 390 w 800"/>
                              <a:gd name="T59" fmla="*/ 285 h 665"/>
                              <a:gd name="T60" fmla="*/ 455 w 800"/>
                              <a:gd name="T61" fmla="*/ 235 h 665"/>
                              <a:gd name="T62" fmla="*/ 430 w 800"/>
                              <a:gd name="T63" fmla="*/ 310 h 665"/>
                              <a:gd name="T64" fmla="*/ 430 w 800"/>
                              <a:gd name="T65" fmla="*/ 310 h 665"/>
                              <a:gd name="T66" fmla="*/ 480 w 800"/>
                              <a:gd name="T67" fmla="*/ 350 h 665"/>
                              <a:gd name="T68" fmla="*/ 530 w 800"/>
                              <a:gd name="T69" fmla="*/ 315 h 665"/>
                              <a:gd name="T70" fmla="*/ 505 w 800"/>
                              <a:gd name="T71" fmla="*/ 370 h 665"/>
                              <a:gd name="T72" fmla="*/ 505 w 800"/>
                              <a:gd name="T73" fmla="*/ 370 h 665"/>
                              <a:gd name="T74" fmla="*/ 555 w 800"/>
                              <a:gd name="T75" fmla="*/ 410 h 665"/>
                              <a:gd name="T76" fmla="*/ 590 w 800"/>
                              <a:gd name="T77" fmla="*/ 390 h 665"/>
                              <a:gd name="T78" fmla="*/ 575 w 800"/>
                              <a:gd name="T79" fmla="*/ 430 h 665"/>
                              <a:gd name="T80" fmla="*/ 575 w 800"/>
                              <a:gd name="T81" fmla="*/ 430 h 665"/>
                              <a:gd name="T82" fmla="*/ 615 w 800"/>
                              <a:gd name="T83" fmla="*/ 470 h 665"/>
                              <a:gd name="T84" fmla="*/ 640 w 800"/>
                              <a:gd name="T85" fmla="*/ 460 h 665"/>
                              <a:gd name="T86" fmla="*/ 635 w 800"/>
                              <a:gd name="T87" fmla="*/ 485 h 665"/>
                              <a:gd name="T88" fmla="*/ 635 w 800"/>
                              <a:gd name="T89" fmla="*/ 485 h 665"/>
                              <a:gd name="T90" fmla="*/ 715 w 800"/>
                              <a:gd name="T91" fmla="*/ 570 h 665"/>
                              <a:gd name="T92" fmla="*/ 800 w 800"/>
                              <a:gd name="T93" fmla="*/ 665 h 665"/>
                              <a:gd name="T94" fmla="*/ 800 w 800"/>
                              <a:gd name="T95" fmla="*/ 665 h 665"/>
                              <a:gd name="T96" fmla="*/ 800 w 800"/>
                              <a:gd name="T97" fmla="*/ 665 h 665"/>
                              <a:gd name="T98" fmla="*/ 765 w 800"/>
                              <a:gd name="T99" fmla="*/ 540 h 665"/>
                              <a:gd name="T100" fmla="*/ 725 w 800"/>
                              <a:gd name="T101" fmla="*/ 430 h 665"/>
                              <a:gd name="T102" fmla="*/ 675 w 800"/>
                              <a:gd name="T103" fmla="*/ 330 h 665"/>
                              <a:gd name="T104" fmla="*/ 620 w 800"/>
                              <a:gd name="T105" fmla="*/ 240 h 665"/>
                              <a:gd name="T106" fmla="*/ 620 w 800"/>
                              <a:gd name="T107" fmla="*/ 240 h 665"/>
                              <a:gd name="T108" fmla="*/ 570 w 800"/>
                              <a:gd name="T109" fmla="*/ 170 h 665"/>
                              <a:gd name="T110" fmla="*/ 515 w 800"/>
                              <a:gd name="T111" fmla="*/ 110 h 665"/>
                              <a:gd name="T112" fmla="*/ 455 w 800"/>
                              <a:gd name="T113" fmla="*/ 65 h 665"/>
                              <a:gd name="T114" fmla="*/ 395 w 800"/>
                              <a:gd name="T115" fmla="*/ 30 h 665"/>
                              <a:gd name="T116" fmla="*/ 395 w 800"/>
                              <a:gd name="T117" fmla="*/ 30 h 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00" h="665">
                                <a:moveTo>
                                  <a:pt x="395" y="30"/>
                                </a:moveTo>
                                <a:lnTo>
                                  <a:pt x="395" y="30"/>
                                </a:lnTo>
                                <a:lnTo>
                                  <a:pt x="340" y="10"/>
                                </a:lnTo>
                                <a:lnTo>
                                  <a:pt x="310" y="5"/>
                                </a:lnTo>
                                <a:lnTo>
                                  <a:pt x="285" y="0"/>
                                </a:lnTo>
                                <a:lnTo>
                                  <a:pt x="255" y="5"/>
                                </a:lnTo>
                                <a:lnTo>
                                  <a:pt x="230" y="5"/>
                                </a:lnTo>
                                <a:lnTo>
                                  <a:pt x="205" y="15"/>
                                </a:lnTo>
                                <a:lnTo>
                                  <a:pt x="180" y="25"/>
                                </a:lnTo>
                                <a:lnTo>
                                  <a:pt x="155" y="40"/>
                                </a:lnTo>
                                <a:lnTo>
                                  <a:pt x="130" y="60"/>
                                </a:lnTo>
                                <a:lnTo>
                                  <a:pt x="105" y="80"/>
                                </a:lnTo>
                                <a:lnTo>
                                  <a:pt x="85" y="105"/>
                                </a:lnTo>
                                <a:lnTo>
                                  <a:pt x="40" y="170"/>
                                </a:lnTo>
                                <a:lnTo>
                                  <a:pt x="0" y="250"/>
                                </a:lnTo>
                                <a:lnTo>
                                  <a:pt x="40" y="235"/>
                                </a:lnTo>
                                <a:lnTo>
                                  <a:pt x="80" y="225"/>
                                </a:lnTo>
                                <a:lnTo>
                                  <a:pt x="115" y="220"/>
                                </a:lnTo>
                                <a:lnTo>
                                  <a:pt x="155" y="220"/>
                                </a:lnTo>
                                <a:lnTo>
                                  <a:pt x="225" y="120"/>
                                </a:lnTo>
                                <a:lnTo>
                                  <a:pt x="200" y="220"/>
                                </a:lnTo>
                                <a:lnTo>
                                  <a:pt x="240" y="230"/>
                                </a:lnTo>
                                <a:lnTo>
                                  <a:pt x="280" y="240"/>
                                </a:lnTo>
                                <a:lnTo>
                                  <a:pt x="360" y="160"/>
                                </a:lnTo>
                                <a:lnTo>
                                  <a:pt x="330" y="255"/>
                                </a:lnTo>
                                <a:lnTo>
                                  <a:pt x="390" y="285"/>
                                </a:lnTo>
                                <a:lnTo>
                                  <a:pt x="455" y="235"/>
                                </a:lnTo>
                                <a:lnTo>
                                  <a:pt x="430" y="310"/>
                                </a:lnTo>
                                <a:lnTo>
                                  <a:pt x="480" y="350"/>
                                </a:lnTo>
                                <a:lnTo>
                                  <a:pt x="530" y="315"/>
                                </a:lnTo>
                                <a:lnTo>
                                  <a:pt x="505" y="370"/>
                                </a:lnTo>
                                <a:lnTo>
                                  <a:pt x="555" y="410"/>
                                </a:lnTo>
                                <a:lnTo>
                                  <a:pt x="590" y="390"/>
                                </a:lnTo>
                                <a:lnTo>
                                  <a:pt x="575" y="430"/>
                                </a:lnTo>
                                <a:lnTo>
                                  <a:pt x="615" y="470"/>
                                </a:lnTo>
                                <a:lnTo>
                                  <a:pt x="640" y="460"/>
                                </a:lnTo>
                                <a:lnTo>
                                  <a:pt x="635" y="485"/>
                                </a:lnTo>
                                <a:lnTo>
                                  <a:pt x="715" y="570"/>
                                </a:lnTo>
                                <a:lnTo>
                                  <a:pt x="800" y="665"/>
                                </a:lnTo>
                                <a:lnTo>
                                  <a:pt x="765" y="540"/>
                                </a:lnTo>
                                <a:lnTo>
                                  <a:pt x="725" y="430"/>
                                </a:lnTo>
                                <a:lnTo>
                                  <a:pt x="675" y="330"/>
                                </a:lnTo>
                                <a:lnTo>
                                  <a:pt x="620" y="240"/>
                                </a:lnTo>
                                <a:lnTo>
                                  <a:pt x="570" y="170"/>
                                </a:lnTo>
                                <a:lnTo>
                                  <a:pt x="515" y="110"/>
                                </a:lnTo>
                                <a:lnTo>
                                  <a:pt x="455" y="65"/>
                                </a:lnTo>
                                <a:lnTo>
                                  <a:pt x="39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4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36"/>
                        <wps:cNvSpPr>
                          <a:spLocks/>
                        </wps:cNvSpPr>
                        <wps:spPr bwMode="auto">
                          <a:xfrm>
                            <a:off x="1055" y="115"/>
                            <a:ext cx="1080" cy="560"/>
                          </a:xfrm>
                          <a:custGeom>
                            <a:avLst/>
                            <a:gdLst>
                              <a:gd name="T0" fmla="*/ 890 w 1080"/>
                              <a:gd name="T1" fmla="*/ 55 h 560"/>
                              <a:gd name="T2" fmla="*/ 830 w 1080"/>
                              <a:gd name="T3" fmla="*/ 25 h 560"/>
                              <a:gd name="T4" fmla="*/ 765 w 1080"/>
                              <a:gd name="T5" fmla="*/ 5 h 560"/>
                              <a:gd name="T6" fmla="*/ 695 w 1080"/>
                              <a:gd name="T7" fmla="*/ 0 h 560"/>
                              <a:gd name="T8" fmla="*/ 620 w 1080"/>
                              <a:gd name="T9" fmla="*/ 5 h 560"/>
                              <a:gd name="T10" fmla="*/ 580 w 1080"/>
                              <a:gd name="T11" fmla="*/ 15 h 560"/>
                              <a:gd name="T12" fmla="*/ 500 w 1080"/>
                              <a:gd name="T13" fmla="*/ 45 h 560"/>
                              <a:gd name="T14" fmla="*/ 380 w 1080"/>
                              <a:gd name="T15" fmla="*/ 105 h 560"/>
                              <a:gd name="T16" fmla="*/ 300 w 1080"/>
                              <a:gd name="T17" fmla="*/ 165 h 560"/>
                              <a:gd name="T18" fmla="*/ 215 w 1080"/>
                              <a:gd name="T19" fmla="*/ 245 h 560"/>
                              <a:gd name="T20" fmla="*/ 140 w 1080"/>
                              <a:gd name="T21" fmla="*/ 340 h 560"/>
                              <a:gd name="T22" fmla="*/ 0 w 1080"/>
                              <a:gd name="T23" fmla="*/ 560 h 560"/>
                              <a:gd name="T24" fmla="*/ 5 w 1080"/>
                              <a:gd name="T25" fmla="*/ 560 h 560"/>
                              <a:gd name="T26" fmla="*/ 240 w 1080"/>
                              <a:gd name="T27" fmla="*/ 415 h 560"/>
                              <a:gd name="T28" fmla="*/ 265 w 1080"/>
                              <a:gd name="T29" fmla="*/ 405 h 560"/>
                              <a:gd name="T30" fmla="*/ 325 w 1080"/>
                              <a:gd name="T31" fmla="*/ 375 h 560"/>
                              <a:gd name="T32" fmla="*/ 355 w 1080"/>
                              <a:gd name="T33" fmla="*/ 360 h 560"/>
                              <a:gd name="T34" fmla="*/ 425 w 1080"/>
                              <a:gd name="T35" fmla="*/ 330 h 560"/>
                              <a:gd name="T36" fmla="*/ 460 w 1080"/>
                              <a:gd name="T37" fmla="*/ 315 h 560"/>
                              <a:gd name="T38" fmla="*/ 530 w 1080"/>
                              <a:gd name="T39" fmla="*/ 290 h 560"/>
                              <a:gd name="T40" fmla="*/ 580 w 1080"/>
                              <a:gd name="T41" fmla="*/ 270 h 560"/>
                              <a:gd name="T42" fmla="*/ 665 w 1080"/>
                              <a:gd name="T43" fmla="*/ 255 h 560"/>
                              <a:gd name="T44" fmla="*/ 725 w 1080"/>
                              <a:gd name="T45" fmla="*/ 250 h 560"/>
                              <a:gd name="T46" fmla="*/ 780 w 1080"/>
                              <a:gd name="T47" fmla="*/ 250 h 560"/>
                              <a:gd name="T48" fmla="*/ 815 w 1080"/>
                              <a:gd name="T49" fmla="*/ 140 h 560"/>
                              <a:gd name="T50" fmla="*/ 890 w 1080"/>
                              <a:gd name="T51" fmla="*/ 260 h 560"/>
                              <a:gd name="T52" fmla="*/ 985 w 1080"/>
                              <a:gd name="T53" fmla="*/ 285 h 560"/>
                              <a:gd name="T54" fmla="*/ 1080 w 1080"/>
                              <a:gd name="T55" fmla="*/ 325 h 560"/>
                              <a:gd name="T56" fmla="*/ 1040 w 1080"/>
                              <a:gd name="T57" fmla="*/ 235 h 560"/>
                              <a:gd name="T58" fmla="*/ 1000 w 1080"/>
                              <a:gd name="T59" fmla="*/ 160 h 560"/>
                              <a:gd name="T60" fmla="*/ 950 w 1080"/>
                              <a:gd name="T61" fmla="*/ 100 h 560"/>
                              <a:gd name="T62" fmla="*/ 890 w 1080"/>
                              <a:gd name="T63" fmla="*/ 55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80" h="560">
                                <a:moveTo>
                                  <a:pt x="890" y="55"/>
                                </a:moveTo>
                                <a:lnTo>
                                  <a:pt x="890" y="55"/>
                                </a:lnTo>
                                <a:lnTo>
                                  <a:pt x="865" y="40"/>
                                </a:lnTo>
                                <a:lnTo>
                                  <a:pt x="830" y="25"/>
                                </a:lnTo>
                                <a:lnTo>
                                  <a:pt x="800" y="15"/>
                                </a:lnTo>
                                <a:lnTo>
                                  <a:pt x="765" y="5"/>
                                </a:lnTo>
                                <a:lnTo>
                                  <a:pt x="730" y="0"/>
                                </a:lnTo>
                                <a:lnTo>
                                  <a:pt x="695" y="0"/>
                                </a:lnTo>
                                <a:lnTo>
                                  <a:pt x="660" y="0"/>
                                </a:lnTo>
                                <a:lnTo>
                                  <a:pt x="620" y="5"/>
                                </a:lnTo>
                                <a:lnTo>
                                  <a:pt x="580" y="15"/>
                                </a:lnTo>
                                <a:lnTo>
                                  <a:pt x="540" y="30"/>
                                </a:lnTo>
                                <a:lnTo>
                                  <a:pt x="500" y="45"/>
                                </a:lnTo>
                                <a:lnTo>
                                  <a:pt x="460" y="60"/>
                                </a:lnTo>
                                <a:lnTo>
                                  <a:pt x="380" y="105"/>
                                </a:lnTo>
                                <a:lnTo>
                                  <a:pt x="300" y="165"/>
                                </a:lnTo>
                                <a:lnTo>
                                  <a:pt x="260" y="205"/>
                                </a:lnTo>
                                <a:lnTo>
                                  <a:pt x="215" y="245"/>
                                </a:lnTo>
                                <a:lnTo>
                                  <a:pt x="180" y="290"/>
                                </a:lnTo>
                                <a:lnTo>
                                  <a:pt x="140" y="340"/>
                                </a:lnTo>
                                <a:lnTo>
                                  <a:pt x="70" y="440"/>
                                </a:lnTo>
                                <a:lnTo>
                                  <a:pt x="0" y="560"/>
                                </a:lnTo>
                                <a:lnTo>
                                  <a:pt x="5" y="560"/>
                                </a:lnTo>
                                <a:lnTo>
                                  <a:pt x="125" y="480"/>
                                </a:lnTo>
                                <a:lnTo>
                                  <a:pt x="240" y="415"/>
                                </a:lnTo>
                                <a:lnTo>
                                  <a:pt x="240" y="390"/>
                                </a:lnTo>
                                <a:lnTo>
                                  <a:pt x="265" y="405"/>
                                </a:lnTo>
                                <a:lnTo>
                                  <a:pt x="325" y="375"/>
                                </a:lnTo>
                                <a:lnTo>
                                  <a:pt x="315" y="330"/>
                                </a:lnTo>
                                <a:lnTo>
                                  <a:pt x="355" y="360"/>
                                </a:lnTo>
                                <a:lnTo>
                                  <a:pt x="425" y="330"/>
                                </a:lnTo>
                                <a:lnTo>
                                  <a:pt x="405" y="270"/>
                                </a:lnTo>
                                <a:lnTo>
                                  <a:pt x="460" y="315"/>
                                </a:lnTo>
                                <a:lnTo>
                                  <a:pt x="530" y="290"/>
                                </a:lnTo>
                                <a:lnTo>
                                  <a:pt x="510" y="205"/>
                                </a:lnTo>
                                <a:lnTo>
                                  <a:pt x="580" y="270"/>
                                </a:lnTo>
                                <a:lnTo>
                                  <a:pt x="665" y="255"/>
                                </a:lnTo>
                                <a:lnTo>
                                  <a:pt x="640" y="150"/>
                                </a:lnTo>
                                <a:lnTo>
                                  <a:pt x="725" y="250"/>
                                </a:lnTo>
                                <a:lnTo>
                                  <a:pt x="780" y="250"/>
                                </a:lnTo>
                                <a:lnTo>
                                  <a:pt x="835" y="250"/>
                                </a:lnTo>
                                <a:lnTo>
                                  <a:pt x="815" y="140"/>
                                </a:lnTo>
                                <a:lnTo>
                                  <a:pt x="890" y="260"/>
                                </a:lnTo>
                                <a:lnTo>
                                  <a:pt x="935" y="270"/>
                                </a:lnTo>
                                <a:lnTo>
                                  <a:pt x="985" y="285"/>
                                </a:lnTo>
                                <a:lnTo>
                                  <a:pt x="1030" y="305"/>
                                </a:lnTo>
                                <a:lnTo>
                                  <a:pt x="1080" y="325"/>
                                </a:lnTo>
                                <a:lnTo>
                                  <a:pt x="1040" y="235"/>
                                </a:lnTo>
                                <a:lnTo>
                                  <a:pt x="1020" y="200"/>
                                </a:lnTo>
                                <a:lnTo>
                                  <a:pt x="1000" y="160"/>
                                </a:lnTo>
                                <a:lnTo>
                                  <a:pt x="975" y="130"/>
                                </a:lnTo>
                                <a:lnTo>
                                  <a:pt x="950" y="100"/>
                                </a:lnTo>
                                <a:lnTo>
                                  <a:pt x="920" y="75"/>
                                </a:lnTo>
                                <a:lnTo>
                                  <a:pt x="89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4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37"/>
                        <wps:cNvSpPr>
                          <a:spLocks/>
                        </wps:cNvSpPr>
                        <wps:spPr bwMode="auto">
                          <a:xfrm>
                            <a:off x="30" y="565"/>
                            <a:ext cx="1015" cy="610"/>
                          </a:xfrm>
                          <a:custGeom>
                            <a:avLst/>
                            <a:gdLst>
                              <a:gd name="T0" fmla="*/ 245 w 1015"/>
                              <a:gd name="T1" fmla="*/ 200 h 610"/>
                              <a:gd name="T2" fmla="*/ 325 w 1015"/>
                              <a:gd name="T3" fmla="*/ 295 h 610"/>
                              <a:gd name="T4" fmla="*/ 380 w 1015"/>
                              <a:gd name="T5" fmla="*/ 160 h 610"/>
                              <a:gd name="T6" fmla="*/ 440 w 1015"/>
                              <a:gd name="T7" fmla="*/ 235 h 610"/>
                              <a:gd name="T8" fmla="*/ 510 w 1015"/>
                              <a:gd name="T9" fmla="*/ 145 h 610"/>
                              <a:gd name="T10" fmla="*/ 545 w 1015"/>
                              <a:gd name="T11" fmla="*/ 200 h 610"/>
                              <a:gd name="T12" fmla="*/ 620 w 1015"/>
                              <a:gd name="T13" fmla="*/ 135 h 610"/>
                              <a:gd name="T14" fmla="*/ 650 w 1015"/>
                              <a:gd name="T15" fmla="*/ 175 h 610"/>
                              <a:gd name="T16" fmla="*/ 725 w 1015"/>
                              <a:gd name="T17" fmla="*/ 135 h 610"/>
                              <a:gd name="T18" fmla="*/ 745 w 1015"/>
                              <a:gd name="T19" fmla="*/ 155 h 610"/>
                              <a:gd name="T20" fmla="*/ 990 w 1015"/>
                              <a:gd name="T21" fmla="*/ 120 h 610"/>
                              <a:gd name="T22" fmla="*/ 1015 w 1015"/>
                              <a:gd name="T23" fmla="*/ 110 h 610"/>
                              <a:gd name="T24" fmla="*/ 875 w 1015"/>
                              <a:gd name="T25" fmla="*/ 65 h 610"/>
                              <a:gd name="T26" fmla="*/ 610 w 1015"/>
                              <a:gd name="T27" fmla="*/ 10 h 610"/>
                              <a:gd name="T28" fmla="*/ 490 w 1015"/>
                              <a:gd name="T29" fmla="*/ 0 h 610"/>
                              <a:gd name="T30" fmla="*/ 390 w 1015"/>
                              <a:gd name="T31" fmla="*/ 0 h 610"/>
                              <a:gd name="T32" fmla="*/ 295 w 1015"/>
                              <a:gd name="T33" fmla="*/ 15 h 610"/>
                              <a:gd name="T34" fmla="*/ 215 w 1015"/>
                              <a:gd name="T35" fmla="*/ 40 h 610"/>
                              <a:gd name="T36" fmla="*/ 140 w 1015"/>
                              <a:gd name="T37" fmla="*/ 75 h 610"/>
                              <a:gd name="T38" fmla="*/ 110 w 1015"/>
                              <a:gd name="T39" fmla="*/ 95 h 610"/>
                              <a:gd name="T40" fmla="*/ 60 w 1015"/>
                              <a:gd name="T41" fmla="*/ 140 h 610"/>
                              <a:gd name="T42" fmla="*/ 25 w 1015"/>
                              <a:gd name="T43" fmla="*/ 195 h 610"/>
                              <a:gd name="T44" fmla="*/ 5 w 1015"/>
                              <a:gd name="T45" fmla="*/ 255 h 610"/>
                              <a:gd name="T46" fmla="*/ 0 w 1015"/>
                              <a:gd name="T47" fmla="*/ 285 h 610"/>
                              <a:gd name="T48" fmla="*/ 0 w 1015"/>
                              <a:gd name="T49" fmla="*/ 355 h 610"/>
                              <a:gd name="T50" fmla="*/ 20 w 1015"/>
                              <a:gd name="T51" fmla="*/ 435 h 610"/>
                              <a:gd name="T52" fmla="*/ 55 w 1015"/>
                              <a:gd name="T53" fmla="*/ 520 h 610"/>
                              <a:gd name="T54" fmla="*/ 110 w 1015"/>
                              <a:gd name="T55" fmla="*/ 610 h 610"/>
                              <a:gd name="T56" fmla="*/ 135 w 1015"/>
                              <a:gd name="T57" fmla="*/ 520 h 610"/>
                              <a:gd name="T58" fmla="*/ 175 w 1015"/>
                              <a:gd name="T59" fmla="*/ 440 h 610"/>
                              <a:gd name="T60" fmla="*/ 205 w 1015"/>
                              <a:gd name="T61" fmla="*/ 400 h 610"/>
                              <a:gd name="T62" fmla="*/ 240 w 1015"/>
                              <a:gd name="T63" fmla="*/ 365 h 610"/>
                              <a:gd name="T64" fmla="*/ 275 w 1015"/>
                              <a:gd name="T65" fmla="*/ 330 h 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5" h="610">
                                <a:moveTo>
                                  <a:pt x="275" y="330"/>
                                </a:moveTo>
                                <a:lnTo>
                                  <a:pt x="245" y="200"/>
                                </a:lnTo>
                                <a:lnTo>
                                  <a:pt x="325" y="295"/>
                                </a:lnTo>
                                <a:lnTo>
                                  <a:pt x="395" y="260"/>
                                </a:lnTo>
                                <a:lnTo>
                                  <a:pt x="380" y="160"/>
                                </a:lnTo>
                                <a:lnTo>
                                  <a:pt x="440" y="235"/>
                                </a:lnTo>
                                <a:lnTo>
                                  <a:pt x="510" y="215"/>
                                </a:lnTo>
                                <a:lnTo>
                                  <a:pt x="510" y="145"/>
                                </a:lnTo>
                                <a:lnTo>
                                  <a:pt x="545" y="200"/>
                                </a:lnTo>
                                <a:lnTo>
                                  <a:pt x="620" y="185"/>
                                </a:lnTo>
                                <a:lnTo>
                                  <a:pt x="620" y="135"/>
                                </a:lnTo>
                                <a:lnTo>
                                  <a:pt x="650" y="175"/>
                                </a:lnTo>
                                <a:lnTo>
                                  <a:pt x="715" y="160"/>
                                </a:lnTo>
                                <a:lnTo>
                                  <a:pt x="725" y="135"/>
                                </a:lnTo>
                                <a:lnTo>
                                  <a:pt x="745" y="155"/>
                                </a:lnTo>
                                <a:lnTo>
                                  <a:pt x="860" y="135"/>
                                </a:lnTo>
                                <a:lnTo>
                                  <a:pt x="990" y="120"/>
                                </a:lnTo>
                                <a:lnTo>
                                  <a:pt x="1015" y="110"/>
                                </a:lnTo>
                                <a:lnTo>
                                  <a:pt x="875" y="65"/>
                                </a:lnTo>
                                <a:lnTo>
                                  <a:pt x="740" y="30"/>
                                </a:lnTo>
                                <a:lnTo>
                                  <a:pt x="610" y="10"/>
                                </a:lnTo>
                                <a:lnTo>
                                  <a:pt x="550" y="0"/>
                                </a:lnTo>
                                <a:lnTo>
                                  <a:pt x="490" y="0"/>
                                </a:lnTo>
                                <a:lnTo>
                                  <a:pt x="390" y="0"/>
                                </a:lnTo>
                                <a:lnTo>
                                  <a:pt x="340" y="10"/>
                                </a:lnTo>
                                <a:lnTo>
                                  <a:pt x="295" y="15"/>
                                </a:lnTo>
                                <a:lnTo>
                                  <a:pt x="255" y="25"/>
                                </a:lnTo>
                                <a:lnTo>
                                  <a:pt x="215" y="40"/>
                                </a:lnTo>
                                <a:lnTo>
                                  <a:pt x="175" y="55"/>
                                </a:lnTo>
                                <a:lnTo>
                                  <a:pt x="140" y="75"/>
                                </a:lnTo>
                                <a:lnTo>
                                  <a:pt x="110" y="95"/>
                                </a:lnTo>
                                <a:lnTo>
                                  <a:pt x="85" y="120"/>
                                </a:lnTo>
                                <a:lnTo>
                                  <a:pt x="60" y="140"/>
                                </a:lnTo>
                                <a:lnTo>
                                  <a:pt x="45" y="165"/>
                                </a:lnTo>
                                <a:lnTo>
                                  <a:pt x="25" y="195"/>
                                </a:lnTo>
                                <a:lnTo>
                                  <a:pt x="15" y="220"/>
                                </a:lnTo>
                                <a:lnTo>
                                  <a:pt x="5" y="255"/>
                                </a:lnTo>
                                <a:lnTo>
                                  <a:pt x="0" y="285"/>
                                </a:lnTo>
                                <a:lnTo>
                                  <a:pt x="0" y="320"/>
                                </a:lnTo>
                                <a:lnTo>
                                  <a:pt x="0" y="355"/>
                                </a:lnTo>
                                <a:lnTo>
                                  <a:pt x="10" y="395"/>
                                </a:lnTo>
                                <a:lnTo>
                                  <a:pt x="20" y="435"/>
                                </a:lnTo>
                                <a:lnTo>
                                  <a:pt x="35" y="475"/>
                                </a:lnTo>
                                <a:lnTo>
                                  <a:pt x="55" y="520"/>
                                </a:lnTo>
                                <a:lnTo>
                                  <a:pt x="110" y="610"/>
                                </a:lnTo>
                                <a:lnTo>
                                  <a:pt x="120" y="565"/>
                                </a:lnTo>
                                <a:lnTo>
                                  <a:pt x="135" y="520"/>
                                </a:lnTo>
                                <a:lnTo>
                                  <a:pt x="155" y="480"/>
                                </a:lnTo>
                                <a:lnTo>
                                  <a:pt x="175" y="440"/>
                                </a:lnTo>
                                <a:lnTo>
                                  <a:pt x="125" y="305"/>
                                </a:lnTo>
                                <a:lnTo>
                                  <a:pt x="205" y="400"/>
                                </a:lnTo>
                                <a:lnTo>
                                  <a:pt x="240" y="365"/>
                                </a:lnTo>
                                <a:lnTo>
                                  <a:pt x="275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4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38"/>
                        <wps:cNvSpPr>
                          <a:spLocks/>
                        </wps:cNvSpPr>
                        <wps:spPr bwMode="auto">
                          <a:xfrm>
                            <a:off x="360" y="680"/>
                            <a:ext cx="690" cy="910"/>
                          </a:xfrm>
                          <a:custGeom>
                            <a:avLst/>
                            <a:gdLst>
                              <a:gd name="T0" fmla="*/ 485 w 690"/>
                              <a:gd name="T1" fmla="*/ 205 h 910"/>
                              <a:gd name="T2" fmla="*/ 485 w 690"/>
                              <a:gd name="T3" fmla="*/ 180 h 910"/>
                              <a:gd name="T4" fmla="*/ 505 w 690"/>
                              <a:gd name="T5" fmla="*/ 185 h 910"/>
                              <a:gd name="T6" fmla="*/ 505 w 690"/>
                              <a:gd name="T7" fmla="*/ 185 h 910"/>
                              <a:gd name="T8" fmla="*/ 590 w 690"/>
                              <a:gd name="T9" fmla="*/ 95 h 910"/>
                              <a:gd name="T10" fmla="*/ 690 w 690"/>
                              <a:gd name="T11" fmla="*/ 0 h 910"/>
                              <a:gd name="T12" fmla="*/ 690 w 690"/>
                              <a:gd name="T13" fmla="*/ 0 h 910"/>
                              <a:gd name="T14" fmla="*/ 660 w 690"/>
                              <a:gd name="T15" fmla="*/ 5 h 910"/>
                              <a:gd name="T16" fmla="*/ 660 w 690"/>
                              <a:gd name="T17" fmla="*/ 5 h 910"/>
                              <a:gd name="T18" fmla="*/ 555 w 690"/>
                              <a:gd name="T19" fmla="*/ 45 h 910"/>
                              <a:gd name="T20" fmla="*/ 460 w 690"/>
                              <a:gd name="T21" fmla="*/ 90 h 910"/>
                              <a:gd name="T22" fmla="*/ 365 w 690"/>
                              <a:gd name="T23" fmla="*/ 140 h 910"/>
                              <a:gd name="T24" fmla="*/ 285 w 690"/>
                              <a:gd name="T25" fmla="*/ 195 h 910"/>
                              <a:gd name="T26" fmla="*/ 285 w 690"/>
                              <a:gd name="T27" fmla="*/ 195 h 910"/>
                              <a:gd name="T28" fmla="*/ 210 w 690"/>
                              <a:gd name="T29" fmla="*/ 255 h 910"/>
                              <a:gd name="T30" fmla="*/ 145 w 690"/>
                              <a:gd name="T31" fmla="*/ 320 h 910"/>
                              <a:gd name="T32" fmla="*/ 95 w 690"/>
                              <a:gd name="T33" fmla="*/ 385 h 910"/>
                              <a:gd name="T34" fmla="*/ 50 w 690"/>
                              <a:gd name="T35" fmla="*/ 455 h 910"/>
                              <a:gd name="T36" fmla="*/ 50 w 690"/>
                              <a:gd name="T37" fmla="*/ 455 h 910"/>
                              <a:gd name="T38" fmla="*/ 25 w 690"/>
                              <a:gd name="T39" fmla="*/ 520 h 910"/>
                              <a:gd name="T40" fmla="*/ 5 w 690"/>
                              <a:gd name="T41" fmla="*/ 585 h 910"/>
                              <a:gd name="T42" fmla="*/ 0 w 690"/>
                              <a:gd name="T43" fmla="*/ 645 h 910"/>
                              <a:gd name="T44" fmla="*/ 5 w 690"/>
                              <a:gd name="T45" fmla="*/ 705 h 910"/>
                              <a:gd name="T46" fmla="*/ 5 w 690"/>
                              <a:gd name="T47" fmla="*/ 705 h 910"/>
                              <a:gd name="T48" fmla="*/ 15 w 690"/>
                              <a:gd name="T49" fmla="*/ 730 h 910"/>
                              <a:gd name="T50" fmla="*/ 25 w 690"/>
                              <a:gd name="T51" fmla="*/ 760 h 910"/>
                              <a:gd name="T52" fmla="*/ 40 w 690"/>
                              <a:gd name="T53" fmla="*/ 785 h 910"/>
                              <a:gd name="T54" fmla="*/ 55 w 690"/>
                              <a:gd name="T55" fmla="*/ 815 h 910"/>
                              <a:gd name="T56" fmla="*/ 80 w 690"/>
                              <a:gd name="T57" fmla="*/ 840 h 910"/>
                              <a:gd name="T58" fmla="*/ 105 w 690"/>
                              <a:gd name="T59" fmla="*/ 865 h 910"/>
                              <a:gd name="T60" fmla="*/ 165 w 690"/>
                              <a:gd name="T61" fmla="*/ 910 h 910"/>
                              <a:gd name="T62" fmla="*/ 165 w 690"/>
                              <a:gd name="T63" fmla="*/ 910 h 910"/>
                              <a:gd name="T64" fmla="*/ 160 w 690"/>
                              <a:gd name="T65" fmla="*/ 865 h 910"/>
                              <a:gd name="T66" fmla="*/ 160 w 690"/>
                              <a:gd name="T67" fmla="*/ 820 h 910"/>
                              <a:gd name="T68" fmla="*/ 165 w 690"/>
                              <a:gd name="T69" fmla="*/ 775 h 910"/>
                              <a:gd name="T70" fmla="*/ 170 w 690"/>
                              <a:gd name="T71" fmla="*/ 730 h 910"/>
                              <a:gd name="T72" fmla="*/ 100 w 690"/>
                              <a:gd name="T73" fmla="*/ 650 h 910"/>
                              <a:gd name="T74" fmla="*/ 180 w 690"/>
                              <a:gd name="T75" fmla="*/ 685 h 910"/>
                              <a:gd name="T76" fmla="*/ 180 w 690"/>
                              <a:gd name="T77" fmla="*/ 685 h 910"/>
                              <a:gd name="T78" fmla="*/ 195 w 690"/>
                              <a:gd name="T79" fmla="*/ 635 h 910"/>
                              <a:gd name="T80" fmla="*/ 215 w 690"/>
                              <a:gd name="T81" fmla="*/ 585 h 910"/>
                              <a:gd name="T82" fmla="*/ 160 w 690"/>
                              <a:gd name="T83" fmla="*/ 495 h 910"/>
                              <a:gd name="T84" fmla="*/ 240 w 690"/>
                              <a:gd name="T85" fmla="*/ 530 h 910"/>
                              <a:gd name="T86" fmla="*/ 240 w 690"/>
                              <a:gd name="T87" fmla="*/ 530 h 910"/>
                              <a:gd name="T88" fmla="*/ 280 w 690"/>
                              <a:gd name="T89" fmla="*/ 465 h 910"/>
                              <a:gd name="T90" fmla="*/ 245 w 690"/>
                              <a:gd name="T91" fmla="*/ 385 h 910"/>
                              <a:gd name="T92" fmla="*/ 310 w 690"/>
                              <a:gd name="T93" fmla="*/ 420 h 910"/>
                              <a:gd name="T94" fmla="*/ 310 w 690"/>
                              <a:gd name="T95" fmla="*/ 420 h 910"/>
                              <a:gd name="T96" fmla="*/ 350 w 690"/>
                              <a:gd name="T97" fmla="*/ 360 h 910"/>
                              <a:gd name="T98" fmla="*/ 330 w 690"/>
                              <a:gd name="T99" fmla="*/ 305 h 910"/>
                              <a:gd name="T100" fmla="*/ 375 w 690"/>
                              <a:gd name="T101" fmla="*/ 330 h 910"/>
                              <a:gd name="T102" fmla="*/ 375 w 690"/>
                              <a:gd name="T103" fmla="*/ 330 h 910"/>
                              <a:gd name="T104" fmla="*/ 420 w 690"/>
                              <a:gd name="T105" fmla="*/ 275 h 910"/>
                              <a:gd name="T106" fmla="*/ 410 w 690"/>
                              <a:gd name="T107" fmla="*/ 235 h 910"/>
                              <a:gd name="T108" fmla="*/ 445 w 690"/>
                              <a:gd name="T109" fmla="*/ 250 h 910"/>
                              <a:gd name="T110" fmla="*/ 445 w 690"/>
                              <a:gd name="T111" fmla="*/ 250 h 910"/>
                              <a:gd name="T112" fmla="*/ 485 w 690"/>
                              <a:gd name="T113" fmla="*/ 205 h 910"/>
                              <a:gd name="T114" fmla="*/ 485 w 690"/>
                              <a:gd name="T115" fmla="*/ 205 h 9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90" h="910">
                                <a:moveTo>
                                  <a:pt x="485" y="205"/>
                                </a:moveTo>
                                <a:lnTo>
                                  <a:pt x="485" y="180"/>
                                </a:lnTo>
                                <a:lnTo>
                                  <a:pt x="505" y="185"/>
                                </a:lnTo>
                                <a:lnTo>
                                  <a:pt x="590" y="95"/>
                                </a:lnTo>
                                <a:lnTo>
                                  <a:pt x="690" y="0"/>
                                </a:lnTo>
                                <a:lnTo>
                                  <a:pt x="660" y="5"/>
                                </a:lnTo>
                                <a:lnTo>
                                  <a:pt x="555" y="45"/>
                                </a:lnTo>
                                <a:lnTo>
                                  <a:pt x="460" y="90"/>
                                </a:lnTo>
                                <a:lnTo>
                                  <a:pt x="365" y="140"/>
                                </a:lnTo>
                                <a:lnTo>
                                  <a:pt x="285" y="195"/>
                                </a:lnTo>
                                <a:lnTo>
                                  <a:pt x="210" y="255"/>
                                </a:lnTo>
                                <a:lnTo>
                                  <a:pt x="145" y="320"/>
                                </a:lnTo>
                                <a:lnTo>
                                  <a:pt x="95" y="385"/>
                                </a:lnTo>
                                <a:lnTo>
                                  <a:pt x="50" y="455"/>
                                </a:lnTo>
                                <a:lnTo>
                                  <a:pt x="25" y="520"/>
                                </a:lnTo>
                                <a:lnTo>
                                  <a:pt x="5" y="585"/>
                                </a:lnTo>
                                <a:lnTo>
                                  <a:pt x="0" y="645"/>
                                </a:lnTo>
                                <a:lnTo>
                                  <a:pt x="5" y="705"/>
                                </a:lnTo>
                                <a:lnTo>
                                  <a:pt x="15" y="730"/>
                                </a:lnTo>
                                <a:lnTo>
                                  <a:pt x="25" y="760"/>
                                </a:lnTo>
                                <a:lnTo>
                                  <a:pt x="40" y="785"/>
                                </a:lnTo>
                                <a:lnTo>
                                  <a:pt x="55" y="815"/>
                                </a:lnTo>
                                <a:lnTo>
                                  <a:pt x="80" y="840"/>
                                </a:lnTo>
                                <a:lnTo>
                                  <a:pt x="105" y="865"/>
                                </a:lnTo>
                                <a:lnTo>
                                  <a:pt x="165" y="910"/>
                                </a:lnTo>
                                <a:lnTo>
                                  <a:pt x="160" y="865"/>
                                </a:lnTo>
                                <a:lnTo>
                                  <a:pt x="160" y="820"/>
                                </a:lnTo>
                                <a:lnTo>
                                  <a:pt x="165" y="775"/>
                                </a:lnTo>
                                <a:lnTo>
                                  <a:pt x="170" y="730"/>
                                </a:lnTo>
                                <a:lnTo>
                                  <a:pt x="100" y="650"/>
                                </a:lnTo>
                                <a:lnTo>
                                  <a:pt x="180" y="685"/>
                                </a:lnTo>
                                <a:lnTo>
                                  <a:pt x="195" y="635"/>
                                </a:lnTo>
                                <a:lnTo>
                                  <a:pt x="215" y="585"/>
                                </a:lnTo>
                                <a:lnTo>
                                  <a:pt x="160" y="495"/>
                                </a:lnTo>
                                <a:lnTo>
                                  <a:pt x="240" y="530"/>
                                </a:lnTo>
                                <a:lnTo>
                                  <a:pt x="280" y="465"/>
                                </a:lnTo>
                                <a:lnTo>
                                  <a:pt x="245" y="385"/>
                                </a:lnTo>
                                <a:lnTo>
                                  <a:pt x="310" y="420"/>
                                </a:lnTo>
                                <a:lnTo>
                                  <a:pt x="350" y="360"/>
                                </a:lnTo>
                                <a:lnTo>
                                  <a:pt x="330" y="305"/>
                                </a:lnTo>
                                <a:lnTo>
                                  <a:pt x="375" y="330"/>
                                </a:lnTo>
                                <a:lnTo>
                                  <a:pt x="420" y="275"/>
                                </a:lnTo>
                                <a:lnTo>
                                  <a:pt x="410" y="235"/>
                                </a:lnTo>
                                <a:lnTo>
                                  <a:pt x="445" y="250"/>
                                </a:lnTo>
                                <a:lnTo>
                                  <a:pt x="485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4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39"/>
                        <wps:cNvSpPr>
                          <a:spLocks/>
                        </wps:cNvSpPr>
                        <wps:spPr bwMode="auto">
                          <a:xfrm>
                            <a:off x="1065" y="675"/>
                            <a:ext cx="710" cy="725"/>
                          </a:xfrm>
                          <a:custGeom>
                            <a:avLst/>
                            <a:gdLst>
                              <a:gd name="T0" fmla="*/ 5 w 710"/>
                              <a:gd name="T1" fmla="*/ 0 h 725"/>
                              <a:gd name="T2" fmla="*/ 0 w 710"/>
                              <a:gd name="T3" fmla="*/ 5 h 725"/>
                              <a:gd name="T4" fmla="*/ 0 w 710"/>
                              <a:gd name="T5" fmla="*/ 5 h 725"/>
                              <a:gd name="T6" fmla="*/ 100 w 710"/>
                              <a:gd name="T7" fmla="*/ 75 h 725"/>
                              <a:gd name="T8" fmla="*/ 190 w 710"/>
                              <a:gd name="T9" fmla="*/ 140 h 725"/>
                              <a:gd name="T10" fmla="*/ 210 w 710"/>
                              <a:gd name="T11" fmla="*/ 135 h 725"/>
                              <a:gd name="T12" fmla="*/ 210 w 710"/>
                              <a:gd name="T13" fmla="*/ 155 h 725"/>
                              <a:gd name="T14" fmla="*/ 210 w 710"/>
                              <a:gd name="T15" fmla="*/ 155 h 725"/>
                              <a:gd name="T16" fmla="*/ 255 w 710"/>
                              <a:gd name="T17" fmla="*/ 190 h 725"/>
                              <a:gd name="T18" fmla="*/ 285 w 710"/>
                              <a:gd name="T19" fmla="*/ 175 h 725"/>
                              <a:gd name="T20" fmla="*/ 275 w 710"/>
                              <a:gd name="T21" fmla="*/ 210 h 725"/>
                              <a:gd name="T22" fmla="*/ 275 w 710"/>
                              <a:gd name="T23" fmla="*/ 210 h 725"/>
                              <a:gd name="T24" fmla="*/ 325 w 710"/>
                              <a:gd name="T25" fmla="*/ 250 h 725"/>
                              <a:gd name="T26" fmla="*/ 365 w 710"/>
                              <a:gd name="T27" fmla="*/ 225 h 725"/>
                              <a:gd name="T28" fmla="*/ 350 w 710"/>
                              <a:gd name="T29" fmla="*/ 275 h 725"/>
                              <a:gd name="T30" fmla="*/ 350 w 710"/>
                              <a:gd name="T31" fmla="*/ 275 h 725"/>
                              <a:gd name="T32" fmla="*/ 395 w 710"/>
                              <a:gd name="T33" fmla="*/ 320 h 725"/>
                              <a:gd name="T34" fmla="*/ 455 w 710"/>
                              <a:gd name="T35" fmla="*/ 285 h 725"/>
                              <a:gd name="T36" fmla="*/ 425 w 710"/>
                              <a:gd name="T37" fmla="*/ 355 h 725"/>
                              <a:gd name="T38" fmla="*/ 425 w 710"/>
                              <a:gd name="T39" fmla="*/ 355 h 725"/>
                              <a:gd name="T40" fmla="*/ 465 w 710"/>
                              <a:gd name="T41" fmla="*/ 410 h 725"/>
                              <a:gd name="T42" fmla="*/ 545 w 710"/>
                              <a:gd name="T43" fmla="*/ 370 h 725"/>
                              <a:gd name="T44" fmla="*/ 495 w 710"/>
                              <a:gd name="T45" fmla="*/ 450 h 725"/>
                              <a:gd name="T46" fmla="*/ 495 w 710"/>
                              <a:gd name="T47" fmla="*/ 450 h 725"/>
                              <a:gd name="T48" fmla="*/ 510 w 710"/>
                              <a:gd name="T49" fmla="*/ 490 h 725"/>
                              <a:gd name="T50" fmla="*/ 530 w 710"/>
                              <a:gd name="T51" fmla="*/ 530 h 725"/>
                              <a:gd name="T52" fmla="*/ 610 w 710"/>
                              <a:gd name="T53" fmla="*/ 495 h 725"/>
                              <a:gd name="T54" fmla="*/ 540 w 710"/>
                              <a:gd name="T55" fmla="*/ 570 h 725"/>
                              <a:gd name="T56" fmla="*/ 540 w 710"/>
                              <a:gd name="T57" fmla="*/ 570 h 725"/>
                              <a:gd name="T58" fmla="*/ 550 w 710"/>
                              <a:gd name="T59" fmla="*/ 610 h 725"/>
                              <a:gd name="T60" fmla="*/ 550 w 710"/>
                              <a:gd name="T61" fmla="*/ 645 h 725"/>
                              <a:gd name="T62" fmla="*/ 555 w 710"/>
                              <a:gd name="T63" fmla="*/ 685 h 725"/>
                              <a:gd name="T64" fmla="*/ 550 w 710"/>
                              <a:gd name="T65" fmla="*/ 725 h 725"/>
                              <a:gd name="T66" fmla="*/ 550 w 710"/>
                              <a:gd name="T67" fmla="*/ 725 h 725"/>
                              <a:gd name="T68" fmla="*/ 610 w 710"/>
                              <a:gd name="T69" fmla="*/ 675 h 725"/>
                              <a:gd name="T70" fmla="*/ 655 w 710"/>
                              <a:gd name="T71" fmla="*/ 630 h 725"/>
                              <a:gd name="T72" fmla="*/ 675 w 710"/>
                              <a:gd name="T73" fmla="*/ 605 h 725"/>
                              <a:gd name="T74" fmla="*/ 690 w 710"/>
                              <a:gd name="T75" fmla="*/ 580 h 725"/>
                              <a:gd name="T76" fmla="*/ 700 w 710"/>
                              <a:gd name="T77" fmla="*/ 555 h 725"/>
                              <a:gd name="T78" fmla="*/ 705 w 710"/>
                              <a:gd name="T79" fmla="*/ 530 h 725"/>
                              <a:gd name="T80" fmla="*/ 705 w 710"/>
                              <a:gd name="T81" fmla="*/ 530 h 725"/>
                              <a:gd name="T82" fmla="*/ 710 w 710"/>
                              <a:gd name="T83" fmla="*/ 480 h 725"/>
                              <a:gd name="T84" fmla="*/ 705 w 710"/>
                              <a:gd name="T85" fmla="*/ 430 h 725"/>
                              <a:gd name="T86" fmla="*/ 685 w 710"/>
                              <a:gd name="T87" fmla="*/ 375 h 725"/>
                              <a:gd name="T88" fmla="*/ 650 w 710"/>
                              <a:gd name="T89" fmla="*/ 325 h 725"/>
                              <a:gd name="T90" fmla="*/ 650 w 710"/>
                              <a:gd name="T91" fmla="*/ 325 h 725"/>
                              <a:gd name="T92" fmla="*/ 605 w 710"/>
                              <a:gd name="T93" fmla="*/ 270 h 725"/>
                              <a:gd name="T94" fmla="*/ 550 w 710"/>
                              <a:gd name="T95" fmla="*/ 220 h 725"/>
                              <a:gd name="T96" fmla="*/ 485 w 710"/>
                              <a:gd name="T97" fmla="*/ 170 h 725"/>
                              <a:gd name="T98" fmla="*/ 410 w 710"/>
                              <a:gd name="T99" fmla="*/ 125 h 725"/>
                              <a:gd name="T100" fmla="*/ 410 w 710"/>
                              <a:gd name="T101" fmla="*/ 125 h 725"/>
                              <a:gd name="T102" fmla="*/ 320 w 710"/>
                              <a:gd name="T103" fmla="*/ 85 h 725"/>
                              <a:gd name="T104" fmla="*/ 225 w 710"/>
                              <a:gd name="T105" fmla="*/ 50 h 725"/>
                              <a:gd name="T106" fmla="*/ 115 w 710"/>
                              <a:gd name="T107" fmla="*/ 25 h 725"/>
                              <a:gd name="T108" fmla="*/ 5 w 710"/>
                              <a:gd name="T109" fmla="*/ 0 h 725"/>
                              <a:gd name="T110" fmla="*/ 5 w 710"/>
                              <a:gd name="T111" fmla="*/ 0 h 7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10" h="725">
                                <a:moveTo>
                                  <a:pt x="5" y="0"/>
                                </a:moveTo>
                                <a:lnTo>
                                  <a:pt x="0" y="5"/>
                                </a:lnTo>
                                <a:lnTo>
                                  <a:pt x="100" y="75"/>
                                </a:lnTo>
                                <a:lnTo>
                                  <a:pt x="190" y="140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55"/>
                                </a:lnTo>
                                <a:lnTo>
                                  <a:pt x="255" y="190"/>
                                </a:lnTo>
                                <a:lnTo>
                                  <a:pt x="285" y="175"/>
                                </a:lnTo>
                                <a:lnTo>
                                  <a:pt x="275" y="210"/>
                                </a:lnTo>
                                <a:lnTo>
                                  <a:pt x="325" y="250"/>
                                </a:lnTo>
                                <a:lnTo>
                                  <a:pt x="365" y="225"/>
                                </a:lnTo>
                                <a:lnTo>
                                  <a:pt x="350" y="275"/>
                                </a:lnTo>
                                <a:lnTo>
                                  <a:pt x="395" y="320"/>
                                </a:lnTo>
                                <a:lnTo>
                                  <a:pt x="455" y="285"/>
                                </a:lnTo>
                                <a:lnTo>
                                  <a:pt x="425" y="355"/>
                                </a:lnTo>
                                <a:lnTo>
                                  <a:pt x="465" y="410"/>
                                </a:lnTo>
                                <a:lnTo>
                                  <a:pt x="545" y="370"/>
                                </a:lnTo>
                                <a:lnTo>
                                  <a:pt x="495" y="450"/>
                                </a:lnTo>
                                <a:lnTo>
                                  <a:pt x="510" y="490"/>
                                </a:lnTo>
                                <a:lnTo>
                                  <a:pt x="530" y="530"/>
                                </a:lnTo>
                                <a:lnTo>
                                  <a:pt x="610" y="495"/>
                                </a:lnTo>
                                <a:lnTo>
                                  <a:pt x="540" y="570"/>
                                </a:lnTo>
                                <a:lnTo>
                                  <a:pt x="550" y="610"/>
                                </a:lnTo>
                                <a:lnTo>
                                  <a:pt x="550" y="645"/>
                                </a:lnTo>
                                <a:lnTo>
                                  <a:pt x="555" y="685"/>
                                </a:lnTo>
                                <a:lnTo>
                                  <a:pt x="550" y="725"/>
                                </a:lnTo>
                                <a:lnTo>
                                  <a:pt x="610" y="675"/>
                                </a:lnTo>
                                <a:lnTo>
                                  <a:pt x="655" y="630"/>
                                </a:lnTo>
                                <a:lnTo>
                                  <a:pt x="675" y="605"/>
                                </a:lnTo>
                                <a:lnTo>
                                  <a:pt x="690" y="580"/>
                                </a:lnTo>
                                <a:lnTo>
                                  <a:pt x="700" y="555"/>
                                </a:lnTo>
                                <a:lnTo>
                                  <a:pt x="705" y="530"/>
                                </a:lnTo>
                                <a:lnTo>
                                  <a:pt x="710" y="480"/>
                                </a:lnTo>
                                <a:lnTo>
                                  <a:pt x="705" y="430"/>
                                </a:lnTo>
                                <a:lnTo>
                                  <a:pt x="685" y="375"/>
                                </a:lnTo>
                                <a:lnTo>
                                  <a:pt x="650" y="325"/>
                                </a:lnTo>
                                <a:lnTo>
                                  <a:pt x="605" y="270"/>
                                </a:lnTo>
                                <a:lnTo>
                                  <a:pt x="550" y="220"/>
                                </a:lnTo>
                                <a:lnTo>
                                  <a:pt x="485" y="170"/>
                                </a:lnTo>
                                <a:lnTo>
                                  <a:pt x="410" y="125"/>
                                </a:lnTo>
                                <a:lnTo>
                                  <a:pt x="320" y="85"/>
                                </a:lnTo>
                                <a:lnTo>
                                  <a:pt x="225" y="50"/>
                                </a:lnTo>
                                <a:lnTo>
                                  <a:pt x="115" y="2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4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40"/>
                        <wps:cNvSpPr>
                          <a:spLocks/>
                        </wps:cNvSpPr>
                        <wps:spPr bwMode="auto">
                          <a:xfrm>
                            <a:off x="1065" y="570"/>
                            <a:ext cx="1240" cy="595"/>
                          </a:xfrm>
                          <a:custGeom>
                            <a:avLst/>
                            <a:gdLst>
                              <a:gd name="T0" fmla="*/ 5 w 1240"/>
                              <a:gd name="T1" fmla="*/ 105 h 595"/>
                              <a:gd name="T2" fmla="*/ 175 w 1240"/>
                              <a:gd name="T3" fmla="*/ 125 h 595"/>
                              <a:gd name="T4" fmla="*/ 360 w 1240"/>
                              <a:gd name="T5" fmla="*/ 130 h 595"/>
                              <a:gd name="T6" fmla="*/ 370 w 1240"/>
                              <a:gd name="T7" fmla="*/ 155 h 595"/>
                              <a:gd name="T8" fmla="*/ 485 w 1240"/>
                              <a:gd name="T9" fmla="*/ 125 h 595"/>
                              <a:gd name="T10" fmla="*/ 485 w 1240"/>
                              <a:gd name="T11" fmla="*/ 175 h 595"/>
                              <a:gd name="T12" fmla="*/ 625 w 1240"/>
                              <a:gd name="T13" fmla="*/ 140 h 595"/>
                              <a:gd name="T14" fmla="*/ 620 w 1240"/>
                              <a:gd name="T15" fmla="*/ 205 h 595"/>
                              <a:gd name="T16" fmla="*/ 780 w 1240"/>
                              <a:gd name="T17" fmla="*/ 155 h 595"/>
                              <a:gd name="T18" fmla="*/ 760 w 1240"/>
                              <a:gd name="T19" fmla="*/ 250 h 595"/>
                              <a:gd name="T20" fmla="*/ 940 w 1240"/>
                              <a:gd name="T21" fmla="*/ 195 h 595"/>
                              <a:gd name="T22" fmla="*/ 900 w 1240"/>
                              <a:gd name="T23" fmla="*/ 320 h 595"/>
                              <a:gd name="T24" fmla="*/ 980 w 1240"/>
                              <a:gd name="T25" fmla="*/ 390 h 595"/>
                              <a:gd name="T26" fmla="*/ 1015 w 1240"/>
                              <a:gd name="T27" fmla="*/ 425 h 595"/>
                              <a:gd name="T28" fmla="*/ 1040 w 1240"/>
                              <a:gd name="T29" fmla="*/ 465 h 595"/>
                              <a:gd name="T30" fmla="*/ 1080 w 1240"/>
                              <a:gd name="T31" fmla="*/ 545 h 595"/>
                              <a:gd name="T32" fmla="*/ 1090 w 1240"/>
                              <a:gd name="T33" fmla="*/ 595 h 595"/>
                              <a:gd name="T34" fmla="*/ 1160 w 1240"/>
                              <a:gd name="T35" fmla="*/ 505 h 595"/>
                              <a:gd name="T36" fmla="*/ 1205 w 1240"/>
                              <a:gd name="T37" fmla="*/ 425 h 595"/>
                              <a:gd name="T38" fmla="*/ 1235 w 1240"/>
                              <a:gd name="T39" fmla="*/ 350 h 595"/>
                              <a:gd name="T40" fmla="*/ 1240 w 1240"/>
                              <a:gd name="T41" fmla="*/ 280 h 595"/>
                              <a:gd name="T42" fmla="*/ 1235 w 1240"/>
                              <a:gd name="T43" fmla="*/ 250 h 595"/>
                              <a:gd name="T44" fmla="*/ 1210 w 1240"/>
                              <a:gd name="T45" fmla="*/ 195 h 595"/>
                              <a:gd name="T46" fmla="*/ 1170 w 1240"/>
                              <a:gd name="T47" fmla="*/ 145 h 595"/>
                              <a:gd name="T48" fmla="*/ 1115 w 1240"/>
                              <a:gd name="T49" fmla="*/ 100 h 595"/>
                              <a:gd name="T50" fmla="*/ 1080 w 1240"/>
                              <a:gd name="T51" fmla="*/ 80 h 595"/>
                              <a:gd name="T52" fmla="*/ 990 w 1240"/>
                              <a:gd name="T53" fmla="*/ 45 h 595"/>
                              <a:gd name="T54" fmla="*/ 890 w 1240"/>
                              <a:gd name="T55" fmla="*/ 20 h 595"/>
                              <a:gd name="T56" fmla="*/ 650 w 1240"/>
                              <a:gd name="T57" fmla="*/ 0 h 595"/>
                              <a:gd name="T58" fmla="*/ 505 w 1240"/>
                              <a:gd name="T59" fmla="*/ 5 h 595"/>
                              <a:gd name="T60" fmla="*/ 180 w 1240"/>
                              <a:gd name="T61" fmla="*/ 60 h 595"/>
                              <a:gd name="T62" fmla="*/ 0 w 1240"/>
                              <a:gd name="T63" fmla="*/ 100 h 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240" h="595">
                                <a:moveTo>
                                  <a:pt x="0" y="100"/>
                                </a:moveTo>
                                <a:lnTo>
                                  <a:pt x="5" y="105"/>
                                </a:lnTo>
                                <a:lnTo>
                                  <a:pt x="175" y="125"/>
                                </a:lnTo>
                                <a:lnTo>
                                  <a:pt x="335" y="145"/>
                                </a:lnTo>
                                <a:lnTo>
                                  <a:pt x="360" y="130"/>
                                </a:lnTo>
                                <a:lnTo>
                                  <a:pt x="370" y="155"/>
                                </a:lnTo>
                                <a:lnTo>
                                  <a:pt x="450" y="165"/>
                                </a:lnTo>
                                <a:lnTo>
                                  <a:pt x="485" y="125"/>
                                </a:lnTo>
                                <a:lnTo>
                                  <a:pt x="485" y="175"/>
                                </a:lnTo>
                                <a:lnTo>
                                  <a:pt x="575" y="195"/>
                                </a:lnTo>
                                <a:lnTo>
                                  <a:pt x="625" y="140"/>
                                </a:lnTo>
                                <a:lnTo>
                                  <a:pt x="620" y="205"/>
                                </a:lnTo>
                                <a:lnTo>
                                  <a:pt x="700" y="230"/>
                                </a:lnTo>
                                <a:lnTo>
                                  <a:pt x="780" y="155"/>
                                </a:lnTo>
                                <a:lnTo>
                                  <a:pt x="760" y="250"/>
                                </a:lnTo>
                                <a:lnTo>
                                  <a:pt x="840" y="285"/>
                                </a:lnTo>
                                <a:lnTo>
                                  <a:pt x="940" y="195"/>
                                </a:lnTo>
                                <a:lnTo>
                                  <a:pt x="900" y="320"/>
                                </a:lnTo>
                                <a:lnTo>
                                  <a:pt x="940" y="355"/>
                                </a:lnTo>
                                <a:lnTo>
                                  <a:pt x="980" y="390"/>
                                </a:lnTo>
                                <a:lnTo>
                                  <a:pt x="1085" y="295"/>
                                </a:lnTo>
                                <a:lnTo>
                                  <a:pt x="1015" y="425"/>
                                </a:lnTo>
                                <a:lnTo>
                                  <a:pt x="1040" y="465"/>
                                </a:lnTo>
                                <a:lnTo>
                                  <a:pt x="1060" y="505"/>
                                </a:lnTo>
                                <a:lnTo>
                                  <a:pt x="1080" y="545"/>
                                </a:lnTo>
                                <a:lnTo>
                                  <a:pt x="1090" y="595"/>
                                </a:lnTo>
                                <a:lnTo>
                                  <a:pt x="1130" y="550"/>
                                </a:lnTo>
                                <a:lnTo>
                                  <a:pt x="1160" y="505"/>
                                </a:lnTo>
                                <a:lnTo>
                                  <a:pt x="1185" y="465"/>
                                </a:lnTo>
                                <a:lnTo>
                                  <a:pt x="1205" y="425"/>
                                </a:lnTo>
                                <a:lnTo>
                                  <a:pt x="1220" y="385"/>
                                </a:lnTo>
                                <a:lnTo>
                                  <a:pt x="1235" y="350"/>
                                </a:lnTo>
                                <a:lnTo>
                                  <a:pt x="1240" y="315"/>
                                </a:lnTo>
                                <a:lnTo>
                                  <a:pt x="1240" y="280"/>
                                </a:lnTo>
                                <a:lnTo>
                                  <a:pt x="1235" y="250"/>
                                </a:lnTo>
                                <a:lnTo>
                                  <a:pt x="1225" y="220"/>
                                </a:lnTo>
                                <a:lnTo>
                                  <a:pt x="1210" y="195"/>
                                </a:lnTo>
                                <a:lnTo>
                                  <a:pt x="1195" y="165"/>
                                </a:lnTo>
                                <a:lnTo>
                                  <a:pt x="1170" y="145"/>
                                </a:lnTo>
                                <a:lnTo>
                                  <a:pt x="1145" y="120"/>
                                </a:lnTo>
                                <a:lnTo>
                                  <a:pt x="1115" y="100"/>
                                </a:lnTo>
                                <a:lnTo>
                                  <a:pt x="1080" y="80"/>
                                </a:lnTo>
                                <a:lnTo>
                                  <a:pt x="1035" y="60"/>
                                </a:lnTo>
                                <a:lnTo>
                                  <a:pt x="990" y="45"/>
                                </a:lnTo>
                                <a:lnTo>
                                  <a:pt x="945" y="30"/>
                                </a:lnTo>
                                <a:lnTo>
                                  <a:pt x="890" y="20"/>
                                </a:lnTo>
                                <a:lnTo>
                                  <a:pt x="780" y="5"/>
                                </a:lnTo>
                                <a:lnTo>
                                  <a:pt x="650" y="0"/>
                                </a:lnTo>
                                <a:lnTo>
                                  <a:pt x="505" y="5"/>
                                </a:lnTo>
                                <a:lnTo>
                                  <a:pt x="345" y="25"/>
                                </a:lnTo>
                                <a:lnTo>
                                  <a:pt x="180" y="6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4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41"/>
                        <wps:cNvSpPr>
                          <a:spLocks/>
                        </wps:cNvSpPr>
                        <wps:spPr bwMode="auto">
                          <a:xfrm>
                            <a:off x="625" y="680"/>
                            <a:ext cx="535" cy="2320"/>
                          </a:xfrm>
                          <a:custGeom>
                            <a:avLst/>
                            <a:gdLst>
                              <a:gd name="T0" fmla="*/ 215 w 535"/>
                              <a:gd name="T1" fmla="*/ 1505 h 2320"/>
                              <a:gd name="T2" fmla="*/ 215 w 535"/>
                              <a:gd name="T3" fmla="*/ 1505 h 2320"/>
                              <a:gd name="T4" fmla="*/ 130 w 535"/>
                              <a:gd name="T5" fmla="*/ 1690 h 2320"/>
                              <a:gd name="T6" fmla="*/ 130 w 535"/>
                              <a:gd name="T7" fmla="*/ 1690 h 2320"/>
                              <a:gd name="T8" fmla="*/ 85 w 535"/>
                              <a:gd name="T9" fmla="*/ 1795 h 2320"/>
                              <a:gd name="T10" fmla="*/ 50 w 535"/>
                              <a:gd name="T11" fmla="*/ 1885 h 2320"/>
                              <a:gd name="T12" fmla="*/ 50 w 535"/>
                              <a:gd name="T13" fmla="*/ 1885 h 2320"/>
                              <a:gd name="T14" fmla="*/ 30 w 535"/>
                              <a:gd name="T15" fmla="*/ 1945 h 2320"/>
                              <a:gd name="T16" fmla="*/ 20 w 535"/>
                              <a:gd name="T17" fmla="*/ 2000 h 2320"/>
                              <a:gd name="T18" fmla="*/ 10 w 535"/>
                              <a:gd name="T19" fmla="*/ 2055 h 2320"/>
                              <a:gd name="T20" fmla="*/ 0 w 535"/>
                              <a:gd name="T21" fmla="*/ 2110 h 2320"/>
                              <a:gd name="T22" fmla="*/ 0 w 535"/>
                              <a:gd name="T23" fmla="*/ 2165 h 2320"/>
                              <a:gd name="T24" fmla="*/ 0 w 535"/>
                              <a:gd name="T25" fmla="*/ 2215 h 2320"/>
                              <a:gd name="T26" fmla="*/ 5 w 535"/>
                              <a:gd name="T27" fmla="*/ 2270 h 2320"/>
                              <a:gd name="T28" fmla="*/ 15 w 535"/>
                              <a:gd name="T29" fmla="*/ 2320 h 2320"/>
                              <a:gd name="T30" fmla="*/ 510 w 535"/>
                              <a:gd name="T31" fmla="*/ 2320 h 2320"/>
                              <a:gd name="T32" fmla="*/ 510 w 535"/>
                              <a:gd name="T33" fmla="*/ 2320 h 2320"/>
                              <a:gd name="T34" fmla="*/ 480 w 535"/>
                              <a:gd name="T35" fmla="*/ 2275 h 2320"/>
                              <a:gd name="T36" fmla="*/ 455 w 535"/>
                              <a:gd name="T37" fmla="*/ 2230 h 2320"/>
                              <a:gd name="T38" fmla="*/ 430 w 535"/>
                              <a:gd name="T39" fmla="*/ 2185 h 2320"/>
                              <a:gd name="T40" fmla="*/ 410 w 535"/>
                              <a:gd name="T41" fmla="*/ 2135 h 2320"/>
                              <a:gd name="T42" fmla="*/ 395 w 535"/>
                              <a:gd name="T43" fmla="*/ 2085 h 2320"/>
                              <a:gd name="T44" fmla="*/ 380 w 535"/>
                              <a:gd name="T45" fmla="*/ 2035 h 2320"/>
                              <a:gd name="T46" fmla="*/ 370 w 535"/>
                              <a:gd name="T47" fmla="*/ 1980 h 2320"/>
                              <a:gd name="T48" fmla="*/ 365 w 535"/>
                              <a:gd name="T49" fmla="*/ 1925 h 2320"/>
                              <a:gd name="T50" fmla="*/ 365 w 535"/>
                              <a:gd name="T51" fmla="*/ 1925 h 2320"/>
                              <a:gd name="T52" fmla="*/ 360 w 535"/>
                              <a:gd name="T53" fmla="*/ 1865 h 2320"/>
                              <a:gd name="T54" fmla="*/ 360 w 535"/>
                              <a:gd name="T55" fmla="*/ 1805 h 2320"/>
                              <a:gd name="T56" fmla="*/ 365 w 535"/>
                              <a:gd name="T57" fmla="*/ 1740 h 2320"/>
                              <a:gd name="T58" fmla="*/ 375 w 535"/>
                              <a:gd name="T59" fmla="*/ 1675 h 2320"/>
                              <a:gd name="T60" fmla="*/ 395 w 535"/>
                              <a:gd name="T61" fmla="*/ 1535 h 2320"/>
                              <a:gd name="T62" fmla="*/ 435 w 535"/>
                              <a:gd name="T63" fmla="*/ 1380 h 2320"/>
                              <a:gd name="T64" fmla="*/ 435 w 535"/>
                              <a:gd name="T65" fmla="*/ 1380 h 2320"/>
                              <a:gd name="T66" fmla="*/ 480 w 535"/>
                              <a:gd name="T67" fmla="*/ 1205 h 2320"/>
                              <a:gd name="T68" fmla="*/ 495 w 535"/>
                              <a:gd name="T69" fmla="*/ 1115 h 2320"/>
                              <a:gd name="T70" fmla="*/ 510 w 535"/>
                              <a:gd name="T71" fmla="*/ 1030 h 2320"/>
                              <a:gd name="T72" fmla="*/ 520 w 535"/>
                              <a:gd name="T73" fmla="*/ 940 h 2320"/>
                              <a:gd name="T74" fmla="*/ 530 w 535"/>
                              <a:gd name="T75" fmla="*/ 855 h 2320"/>
                              <a:gd name="T76" fmla="*/ 535 w 535"/>
                              <a:gd name="T77" fmla="*/ 770 h 2320"/>
                              <a:gd name="T78" fmla="*/ 535 w 535"/>
                              <a:gd name="T79" fmla="*/ 680 h 2320"/>
                              <a:gd name="T80" fmla="*/ 535 w 535"/>
                              <a:gd name="T81" fmla="*/ 595 h 2320"/>
                              <a:gd name="T82" fmla="*/ 530 w 535"/>
                              <a:gd name="T83" fmla="*/ 510 h 2320"/>
                              <a:gd name="T84" fmla="*/ 520 w 535"/>
                              <a:gd name="T85" fmla="*/ 425 h 2320"/>
                              <a:gd name="T86" fmla="*/ 510 w 535"/>
                              <a:gd name="T87" fmla="*/ 340 h 2320"/>
                              <a:gd name="T88" fmla="*/ 495 w 535"/>
                              <a:gd name="T89" fmla="*/ 250 h 2320"/>
                              <a:gd name="T90" fmla="*/ 480 w 535"/>
                              <a:gd name="T91" fmla="*/ 165 h 2320"/>
                              <a:gd name="T92" fmla="*/ 460 w 535"/>
                              <a:gd name="T93" fmla="*/ 80 h 2320"/>
                              <a:gd name="T94" fmla="*/ 435 w 535"/>
                              <a:gd name="T95" fmla="*/ 0 h 2320"/>
                              <a:gd name="T96" fmla="*/ 435 w 535"/>
                              <a:gd name="T97" fmla="*/ 0 h 2320"/>
                              <a:gd name="T98" fmla="*/ 445 w 535"/>
                              <a:gd name="T99" fmla="*/ 230 h 2320"/>
                              <a:gd name="T100" fmla="*/ 445 w 535"/>
                              <a:gd name="T101" fmla="*/ 440 h 2320"/>
                              <a:gd name="T102" fmla="*/ 435 w 535"/>
                              <a:gd name="T103" fmla="*/ 635 h 2320"/>
                              <a:gd name="T104" fmla="*/ 425 w 535"/>
                              <a:gd name="T105" fmla="*/ 730 h 2320"/>
                              <a:gd name="T106" fmla="*/ 415 w 535"/>
                              <a:gd name="T107" fmla="*/ 815 h 2320"/>
                              <a:gd name="T108" fmla="*/ 415 w 535"/>
                              <a:gd name="T109" fmla="*/ 815 h 2320"/>
                              <a:gd name="T110" fmla="*/ 400 w 535"/>
                              <a:gd name="T111" fmla="*/ 895 h 2320"/>
                              <a:gd name="T112" fmla="*/ 385 w 535"/>
                              <a:gd name="T113" fmla="*/ 980 h 2320"/>
                              <a:gd name="T114" fmla="*/ 340 w 535"/>
                              <a:gd name="T115" fmla="*/ 1150 h 2320"/>
                              <a:gd name="T116" fmla="*/ 285 w 535"/>
                              <a:gd name="T117" fmla="*/ 1325 h 2320"/>
                              <a:gd name="T118" fmla="*/ 215 w 535"/>
                              <a:gd name="T119" fmla="*/ 1505 h 2320"/>
                              <a:gd name="T120" fmla="*/ 215 w 535"/>
                              <a:gd name="T121" fmla="*/ 1505 h 2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35" h="2320">
                                <a:moveTo>
                                  <a:pt x="215" y="1505"/>
                                </a:moveTo>
                                <a:lnTo>
                                  <a:pt x="215" y="1505"/>
                                </a:lnTo>
                                <a:lnTo>
                                  <a:pt x="130" y="1690"/>
                                </a:lnTo>
                                <a:lnTo>
                                  <a:pt x="85" y="1795"/>
                                </a:lnTo>
                                <a:lnTo>
                                  <a:pt x="50" y="1885"/>
                                </a:lnTo>
                                <a:lnTo>
                                  <a:pt x="30" y="1945"/>
                                </a:lnTo>
                                <a:lnTo>
                                  <a:pt x="20" y="2000"/>
                                </a:lnTo>
                                <a:lnTo>
                                  <a:pt x="10" y="2055"/>
                                </a:lnTo>
                                <a:lnTo>
                                  <a:pt x="0" y="2110"/>
                                </a:lnTo>
                                <a:lnTo>
                                  <a:pt x="0" y="2165"/>
                                </a:lnTo>
                                <a:lnTo>
                                  <a:pt x="0" y="2215"/>
                                </a:lnTo>
                                <a:lnTo>
                                  <a:pt x="5" y="2270"/>
                                </a:lnTo>
                                <a:lnTo>
                                  <a:pt x="15" y="2320"/>
                                </a:lnTo>
                                <a:lnTo>
                                  <a:pt x="510" y="2320"/>
                                </a:lnTo>
                                <a:lnTo>
                                  <a:pt x="480" y="2275"/>
                                </a:lnTo>
                                <a:lnTo>
                                  <a:pt x="455" y="2230"/>
                                </a:lnTo>
                                <a:lnTo>
                                  <a:pt x="430" y="2185"/>
                                </a:lnTo>
                                <a:lnTo>
                                  <a:pt x="410" y="2135"/>
                                </a:lnTo>
                                <a:lnTo>
                                  <a:pt x="395" y="2085"/>
                                </a:lnTo>
                                <a:lnTo>
                                  <a:pt x="380" y="2035"/>
                                </a:lnTo>
                                <a:lnTo>
                                  <a:pt x="370" y="1980"/>
                                </a:lnTo>
                                <a:lnTo>
                                  <a:pt x="365" y="1925"/>
                                </a:lnTo>
                                <a:lnTo>
                                  <a:pt x="360" y="1865"/>
                                </a:lnTo>
                                <a:lnTo>
                                  <a:pt x="360" y="1805"/>
                                </a:lnTo>
                                <a:lnTo>
                                  <a:pt x="365" y="1740"/>
                                </a:lnTo>
                                <a:lnTo>
                                  <a:pt x="375" y="1675"/>
                                </a:lnTo>
                                <a:lnTo>
                                  <a:pt x="395" y="1535"/>
                                </a:lnTo>
                                <a:lnTo>
                                  <a:pt x="435" y="1380"/>
                                </a:lnTo>
                                <a:lnTo>
                                  <a:pt x="480" y="1205"/>
                                </a:lnTo>
                                <a:lnTo>
                                  <a:pt x="495" y="1115"/>
                                </a:lnTo>
                                <a:lnTo>
                                  <a:pt x="510" y="1030"/>
                                </a:lnTo>
                                <a:lnTo>
                                  <a:pt x="520" y="940"/>
                                </a:lnTo>
                                <a:lnTo>
                                  <a:pt x="530" y="855"/>
                                </a:lnTo>
                                <a:lnTo>
                                  <a:pt x="535" y="770"/>
                                </a:lnTo>
                                <a:lnTo>
                                  <a:pt x="535" y="680"/>
                                </a:lnTo>
                                <a:lnTo>
                                  <a:pt x="535" y="595"/>
                                </a:lnTo>
                                <a:lnTo>
                                  <a:pt x="530" y="510"/>
                                </a:lnTo>
                                <a:lnTo>
                                  <a:pt x="520" y="425"/>
                                </a:lnTo>
                                <a:lnTo>
                                  <a:pt x="510" y="340"/>
                                </a:lnTo>
                                <a:lnTo>
                                  <a:pt x="495" y="250"/>
                                </a:lnTo>
                                <a:lnTo>
                                  <a:pt x="480" y="165"/>
                                </a:lnTo>
                                <a:lnTo>
                                  <a:pt x="460" y="80"/>
                                </a:lnTo>
                                <a:lnTo>
                                  <a:pt x="435" y="0"/>
                                </a:lnTo>
                                <a:lnTo>
                                  <a:pt x="445" y="230"/>
                                </a:lnTo>
                                <a:lnTo>
                                  <a:pt x="445" y="440"/>
                                </a:lnTo>
                                <a:lnTo>
                                  <a:pt x="435" y="635"/>
                                </a:lnTo>
                                <a:lnTo>
                                  <a:pt x="425" y="730"/>
                                </a:lnTo>
                                <a:lnTo>
                                  <a:pt x="415" y="815"/>
                                </a:lnTo>
                                <a:lnTo>
                                  <a:pt x="400" y="895"/>
                                </a:lnTo>
                                <a:lnTo>
                                  <a:pt x="385" y="980"/>
                                </a:lnTo>
                                <a:lnTo>
                                  <a:pt x="340" y="1150"/>
                                </a:lnTo>
                                <a:lnTo>
                                  <a:pt x="285" y="1325"/>
                                </a:lnTo>
                                <a:lnTo>
                                  <a:pt x="215" y="1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42"/>
                        <wps:cNvSpPr>
                          <a:spLocks/>
                        </wps:cNvSpPr>
                        <wps:spPr bwMode="auto">
                          <a:xfrm>
                            <a:off x="1070" y="975"/>
                            <a:ext cx="85" cy="200"/>
                          </a:xfrm>
                          <a:custGeom>
                            <a:avLst/>
                            <a:gdLst>
                              <a:gd name="T0" fmla="*/ 60 w 85"/>
                              <a:gd name="T1" fmla="*/ 0 h 200"/>
                              <a:gd name="T2" fmla="*/ 0 w 85"/>
                              <a:gd name="T3" fmla="*/ 0 h 200"/>
                              <a:gd name="T4" fmla="*/ 0 w 85"/>
                              <a:gd name="T5" fmla="*/ 0 h 200"/>
                              <a:gd name="T6" fmla="*/ 0 w 85"/>
                              <a:gd name="T7" fmla="*/ 195 h 200"/>
                              <a:gd name="T8" fmla="*/ 85 w 85"/>
                              <a:gd name="T9" fmla="*/ 200 h 200"/>
                              <a:gd name="T10" fmla="*/ 85 w 85"/>
                              <a:gd name="T11" fmla="*/ 200 h 200"/>
                              <a:gd name="T12" fmla="*/ 75 w 85"/>
                              <a:gd name="T13" fmla="*/ 100 h 200"/>
                              <a:gd name="T14" fmla="*/ 60 w 85"/>
                              <a:gd name="T15" fmla="*/ 0 h 200"/>
                              <a:gd name="T16" fmla="*/ 60 w 85"/>
                              <a:gd name="T17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5" h="200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85" y="200"/>
                                </a:lnTo>
                                <a:lnTo>
                                  <a:pt x="75" y="10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43"/>
                        <wps:cNvSpPr>
                          <a:spLocks/>
                        </wps:cNvSpPr>
                        <wps:spPr bwMode="auto">
                          <a:xfrm>
                            <a:off x="1030" y="1360"/>
                            <a:ext cx="130" cy="230"/>
                          </a:xfrm>
                          <a:custGeom>
                            <a:avLst/>
                            <a:gdLst>
                              <a:gd name="T0" fmla="*/ 130 w 130"/>
                              <a:gd name="T1" fmla="*/ 0 h 230"/>
                              <a:gd name="T2" fmla="*/ 25 w 130"/>
                              <a:gd name="T3" fmla="*/ 0 h 230"/>
                              <a:gd name="T4" fmla="*/ 25 w 130"/>
                              <a:gd name="T5" fmla="*/ 0 h 230"/>
                              <a:gd name="T6" fmla="*/ 10 w 130"/>
                              <a:gd name="T7" fmla="*/ 135 h 230"/>
                              <a:gd name="T8" fmla="*/ 10 w 130"/>
                              <a:gd name="T9" fmla="*/ 135 h 230"/>
                              <a:gd name="T10" fmla="*/ 0 w 130"/>
                              <a:gd name="T11" fmla="*/ 195 h 230"/>
                              <a:gd name="T12" fmla="*/ 120 w 130"/>
                              <a:gd name="T13" fmla="*/ 230 h 230"/>
                              <a:gd name="T14" fmla="*/ 120 w 130"/>
                              <a:gd name="T15" fmla="*/ 230 h 230"/>
                              <a:gd name="T16" fmla="*/ 130 w 130"/>
                              <a:gd name="T17" fmla="*/ 115 h 230"/>
                              <a:gd name="T18" fmla="*/ 130 w 130"/>
                              <a:gd name="T19" fmla="*/ 0 h 230"/>
                              <a:gd name="T20" fmla="*/ 130 w 130"/>
                              <a:gd name="T21" fmla="*/ 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0" h="230">
                                <a:moveTo>
                                  <a:pt x="130" y="0"/>
                                </a:moveTo>
                                <a:lnTo>
                                  <a:pt x="25" y="0"/>
                                </a:lnTo>
                                <a:lnTo>
                                  <a:pt x="10" y="135"/>
                                </a:lnTo>
                                <a:lnTo>
                                  <a:pt x="0" y="195"/>
                                </a:lnTo>
                                <a:lnTo>
                                  <a:pt x="120" y="230"/>
                                </a:lnTo>
                                <a:lnTo>
                                  <a:pt x="130" y="115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144"/>
                        <wps:cNvSpPr>
                          <a:spLocks/>
                        </wps:cNvSpPr>
                        <wps:spPr bwMode="auto">
                          <a:xfrm>
                            <a:off x="905" y="1760"/>
                            <a:ext cx="220" cy="265"/>
                          </a:xfrm>
                          <a:custGeom>
                            <a:avLst/>
                            <a:gdLst>
                              <a:gd name="T0" fmla="*/ 165 w 220"/>
                              <a:gd name="T1" fmla="*/ 265 h 265"/>
                              <a:gd name="T2" fmla="*/ 165 w 220"/>
                              <a:gd name="T3" fmla="*/ 265 h 265"/>
                              <a:gd name="T4" fmla="*/ 195 w 220"/>
                              <a:gd name="T5" fmla="*/ 145 h 265"/>
                              <a:gd name="T6" fmla="*/ 220 w 220"/>
                              <a:gd name="T7" fmla="*/ 25 h 265"/>
                              <a:gd name="T8" fmla="*/ 80 w 220"/>
                              <a:gd name="T9" fmla="*/ 0 h 265"/>
                              <a:gd name="T10" fmla="*/ 80 w 220"/>
                              <a:gd name="T11" fmla="*/ 0 h 265"/>
                              <a:gd name="T12" fmla="*/ 45 w 220"/>
                              <a:gd name="T13" fmla="*/ 125 h 265"/>
                              <a:gd name="T14" fmla="*/ 0 w 220"/>
                              <a:gd name="T15" fmla="*/ 250 h 265"/>
                              <a:gd name="T16" fmla="*/ 165 w 220"/>
                              <a:gd name="T17" fmla="*/ 265 h 265"/>
                              <a:gd name="T18" fmla="*/ 165 w 220"/>
                              <a:gd name="T19" fmla="*/ 26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0" h="265">
                                <a:moveTo>
                                  <a:pt x="165" y="265"/>
                                </a:moveTo>
                                <a:lnTo>
                                  <a:pt x="165" y="265"/>
                                </a:lnTo>
                                <a:lnTo>
                                  <a:pt x="195" y="145"/>
                                </a:lnTo>
                                <a:lnTo>
                                  <a:pt x="220" y="25"/>
                                </a:lnTo>
                                <a:lnTo>
                                  <a:pt x="80" y="0"/>
                                </a:lnTo>
                                <a:lnTo>
                                  <a:pt x="45" y="125"/>
                                </a:lnTo>
                                <a:lnTo>
                                  <a:pt x="0" y="250"/>
                                </a:lnTo>
                                <a:lnTo>
                                  <a:pt x="165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145"/>
                        <wps:cNvSpPr>
                          <a:spLocks/>
                        </wps:cNvSpPr>
                        <wps:spPr bwMode="auto">
                          <a:xfrm>
                            <a:off x="675" y="2245"/>
                            <a:ext cx="330" cy="320"/>
                          </a:xfrm>
                          <a:custGeom>
                            <a:avLst/>
                            <a:gdLst>
                              <a:gd name="T0" fmla="*/ 330 w 330"/>
                              <a:gd name="T1" fmla="*/ 55 h 320"/>
                              <a:gd name="T2" fmla="*/ 135 w 330"/>
                              <a:gd name="T3" fmla="*/ 0 h 320"/>
                              <a:gd name="T4" fmla="*/ 135 w 330"/>
                              <a:gd name="T5" fmla="*/ 0 h 320"/>
                              <a:gd name="T6" fmla="*/ 80 w 330"/>
                              <a:gd name="T7" fmla="*/ 125 h 320"/>
                              <a:gd name="T8" fmla="*/ 80 w 330"/>
                              <a:gd name="T9" fmla="*/ 125 h 320"/>
                              <a:gd name="T10" fmla="*/ 35 w 330"/>
                              <a:gd name="T11" fmla="*/ 230 h 320"/>
                              <a:gd name="T12" fmla="*/ 0 w 330"/>
                              <a:gd name="T13" fmla="*/ 320 h 320"/>
                              <a:gd name="T14" fmla="*/ 310 w 330"/>
                              <a:gd name="T15" fmla="*/ 300 h 320"/>
                              <a:gd name="T16" fmla="*/ 310 w 330"/>
                              <a:gd name="T17" fmla="*/ 300 h 320"/>
                              <a:gd name="T18" fmla="*/ 310 w 330"/>
                              <a:gd name="T19" fmla="*/ 245 h 320"/>
                              <a:gd name="T20" fmla="*/ 315 w 330"/>
                              <a:gd name="T21" fmla="*/ 185 h 320"/>
                              <a:gd name="T22" fmla="*/ 330 w 330"/>
                              <a:gd name="T23" fmla="*/ 55 h 320"/>
                              <a:gd name="T24" fmla="*/ 330 w 330"/>
                              <a:gd name="T25" fmla="*/ 55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30" h="320">
                                <a:moveTo>
                                  <a:pt x="330" y="55"/>
                                </a:moveTo>
                                <a:lnTo>
                                  <a:pt x="135" y="0"/>
                                </a:lnTo>
                                <a:lnTo>
                                  <a:pt x="80" y="125"/>
                                </a:lnTo>
                                <a:lnTo>
                                  <a:pt x="35" y="230"/>
                                </a:lnTo>
                                <a:lnTo>
                                  <a:pt x="0" y="320"/>
                                </a:lnTo>
                                <a:lnTo>
                                  <a:pt x="310" y="300"/>
                                </a:lnTo>
                                <a:lnTo>
                                  <a:pt x="310" y="245"/>
                                </a:lnTo>
                                <a:lnTo>
                                  <a:pt x="315" y="185"/>
                                </a:lnTo>
                                <a:lnTo>
                                  <a:pt x="33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46"/>
                        <wps:cNvSpPr>
                          <a:spLocks/>
                        </wps:cNvSpPr>
                        <wps:spPr bwMode="auto">
                          <a:xfrm>
                            <a:off x="85" y="1290"/>
                            <a:ext cx="110" cy="230"/>
                          </a:xfrm>
                          <a:custGeom>
                            <a:avLst/>
                            <a:gdLst>
                              <a:gd name="T0" fmla="*/ 75 w 110"/>
                              <a:gd name="T1" fmla="*/ 0 h 230"/>
                              <a:gd name="T2" fmla="*/ 35 w 110"/>
                              <a:gd name="T3" fmla="*/ 0 h 230"/>
                              <a:gd name="T4" fmla="*/ 35 w 110"/>
                              <a:gd name="T5" fmla="*/ 0 h 230"/>
                              <a:gd name="T6" fmla="*/ 15 w 110"/>
                              <a:gd name="T7" fmla="*/ 50 h 230"/>
                              <a:gd name="T8" fmla="*/ 5 w 110"/>
                              <a:gd name="T9" fmla="*/ 95 h 230"/>
                              <a:gd name="T10" fmla="*/ 0 w 110"/>
                              <a:gd name="T11" fmla="*/ 130 h 230"/>
                              <a:gd name="T12" fmla="*/ 0 w 110"/>
                              <a:gd name="T13" fmla="*/ 165 h 230"/>
                              <a:gd name="T14" fmla="*/ 5 w 110"/>
                              <a:gd name="T15" fmla="*/ 190 h 230"/>
                              <a:gd name="T16" fmla="*/ 15 w 110"/>
                              <a:gd name="T17" fmla="*/ 210 h 230"/>
                              <a:gd name="T18" fmla="*/ 35 w 110"/>
                              <a:gd name="T19" fmla="*/ 225 h 230"/>
                              <a:gd name="T20" fmla="*/ 55 w 110"/>
                              <a:gd name="T21" fmla="*/ 230 h 230"/>
                              <a:gd name="T22" fmla="*/ 55 w 110"/>
                              <a:gd name="T23" fmla="*/ 230 h 230"/>
                              <a:gd name="T24" fmla="*/ 75 w 110"/>
                              <a:gd name="T25" fmla="*/ 230 h 230"/>
                              <a:gd name="T26" fmla="*/ 90 w 110"/>
                              <a:gd name="T27" fmla="*/ 220 h 230"/>
                              <a:gd name="T28" fmla="*/ 100 w 110"/>
                              <a:gd name="T29" fmla="*/ 200 h 230"/>
                              <a:gd name="T30" fmla="*/ 110 w 110"/>
                              <a:gd name="T31" fmla="*/ 175 h 230"/>
                              <a:gd name="T32" fmla="*/ 110 w 110"/>
                              <a:gd name="T33" fmla="*/ 140 h 230"/>
                              <a:gd name="T34" fmla="*/ 100 w 110"/>
                              <a:gd name="T35" fmla="*/ 100 h 230"/>
                              <a:gd name="T36" fmla="*/ 90 w 110"/>
                              <a:gd name="T37" fmla="*/ 55 h 230"/>
                              <a:gd name="T38" fmla="*/ 75 w 110"/>
                              <a:gd name="T39" fmla="*/ 0 h 230"/>
                              <a:gd name="T40" fmla="*/ 75 w 110"/>
                              <a:gd name="T41" fmla="*/ 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0" h="230">
                                <a:moveTo>
                                  <a:pt x="75" y="0"/>
                                </a:moveTo>
                                <a:lnTo>
                                  <a:pt x="35" y="0"/>
                                </a:lnTo>
                                <a:lnTo>
                                  <a:pt x="15" y="50"/>
                                </a:lnTo>
                                <a:lnTo>
                                  <a:pt x="5" y="95"/>
                                </a:lnTo>
                                <a:lnTo>
                                  <a:pt x="0" y="130"/>
                                </a:lnTo>
                                <a:lnTo>
                                  <a:pt x="0" y="165"/>
                                </a:lnTo>
                                <a:lnTo>
                                  <a:pt x="5" y="190"/>
                                </a:lnTo>
                                <a:lnTo>
                                  <a:pt x="15" y="210"/>
                                </a:lnTo>
                                <a:lnTo>
                                  <a:pt x="35" y="225"/>
                                </a:lnTo>
                                <a:lnTo>
                                  <a:pt x="55" y="230"/>
                                </a:lnTo>
                                <a:lnTo>
                                  <a:pt x="75" y="230"/>
                                </a:lnTo>
                                <a:lnTo>
                                  <a:pt x="90" y="220"/>
                                </a:lnTo>
                                <a:lnTo>
                                  <a:pt x="100" y="200"/>
                                </a:lnTo>
                                <a:lnTo>
                                  <a:pt x="110" y="175"/>
                                </a:lnTo>
                                <a:lnTo>
                                  <a:pt x="110" y="140"/>
                                </a:lnTo>
                                <a:lnTo>
                                  <a:pt x="100" y="100"/>
                                </a:lnTo>
                                <a:lnTo>
                                  <a:pt x="90" y="55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47"/>
                        <wps:cNvSpPr>
                          <a:spLocks/>
                        </wps:cNvSpPr>
                        <wps:spPr bwMode="auto">
                          <a:xfrm>
                            <a:off x="10" y="1200"/>
                            <a:ext cx="260" cy="130"/>
                          </a:xfrm>
                          <a:custGeom>
                            <a:avLst/>
                            <a:gdLst>
                              <a:gd name="T0" fmla="*/ 260 w 260"/>
                              <a:gd name="T1" fmla="*/ 130 h 130"/>
                              <a:gd name="T2" fmla="*/ 260 w 260"/>
                              <a:gd name="T3" fmla="*/ 130 h 130"/>
                              <a:gd name="T4" fmla="*/ 250 w 260"/>
                              <a:gd name="T5" fmla="*/ 95 h 130"/>
                              <a:gd name="T6" fmla="*/ 235 w 260"/>
                              <a:gd name="T7" fmla="*/ 70 h 130"/>
                              <a:gd name="T8" fmla="*/ 220 w 260"/>
                              <a:gd name="T9" fmla="*/ 50 h 130"/>
                              <a:gd name="T10" fmla="*/ 200 w 260"/>
                              <a:gd name="T11" fmla="*/ 30 h 130"/>
                              <a:gd name="T12" fmla="*/ 200 w 260"/>
                              <a:gd name="T13" fmla="*/ 30 h 130"/>
                              <a:gd name="T14" fmla="*/ 185 w 260"/>
                              <a:gd name="T15" fmla="*/ 15 h 130"/>
                              <a:gd name="T16" fmla="*/ 165 w 260"/>
                              <a:gd name="T17" fmla="*/ 10 h 130"/>
                              <a:gd name="T18" fmla="*/ 145 w 260"/>
                              <a:gd name="T19" fmla="*/ 5 h 130"/>
                              <a:gd name="T20" fmla="*/ 125 w 260"/>
                              <a:gd name="T21" fmla="*/ 0 h 130"/>
                              <a:gd name="T22" fmla="*/ 125 w 260"/>
                              <a:gd name="T23" fmla="*/ 0 h 130"/>
                              <a:gd name="T24" fmla="*/ 105 w 260"/>
                              <a:gd name="T25" fmla="*/ 5 h 130"/>
                              <a:gd name="T26" fmla="*/ 85 w 260"/>
                              <a:gd name="T27" fmla="*/ 10 h 130"/>
                              <a:gd name="T28" fmla="*/ 70 w 260"/>
                              <a:gd name="T29" fmla="*/ 20 h 130"/>
                              <a:gd name="T30" fmla="*/ 50 w 260"/>
                              <a:gd name="T31" fmla="*/ 35 h 130"/>
                              <a:gd name="T32" fmla="*/ 50 w 260"/>
                              <a:gd name="T33" fmla="*/ 35 h 130"/>
                              <a:gd name="T34" fmla="*/ 35 w 260"/>
                              <a:gd name="T35" fmla="*/ 55 h 130"/>
                              <a:gd name="T36" fmla="*/ 25 w 260"/>
                              <a:gd name="T37" fmla="*/ 75 h 130"/>
                              <a:gd name="T38" fmla="*/ 10 w 260"/>
                              <a:gd name="T39" fmla="*/ 95 h 130"/>
                              <a:gd name="T40" fmla="*/ 0 w 260"/>
                              <a:gd name="T41" fmla="*/ 120 h 130"/>
                              <a:gd name="T42" fmla="*/ 260 w 260"/>
                              <a:gd name="T43" fmla="*/ 130 h 130"/>
                              <a:gd name="T44" fmla="*/ 260 w 260"/>
                              <a:gd name="T45" fmla="*/ 13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60" h="130">
                                <a:moveTo>
                                  <a:pt x="260" y="130"/>
                                </a:moveTo>
                                <a:lnTo>
                                  <a:pt x="260" y="130"/>
                                </a:lnTo>
                                <a:lnTo>
                                  <a:pt x="250" y="95"/>
                                </a:lnTo>
                                <a:lnTo>
                                  <a:pt x="235" y="70"/>
                                </a:lnTo>
                                <a:lnTo>
                                  <a:pt x="220" y="50"/>
                                </a:lnTo>
                                <a:lnTo>
                                  <a:pt x="200" y="30"/>
                                </a:lnTo>
                                <a:lnTo>
                                  <a:pt x="185" y="15"/>
                                </a:lnTo>
                                <a:lnTo>
                                  <a:pt x="165" y="10"/>
                                </a:lnTo>
                                <a:lnTo>
                                  <a:pt x="145" y="5"/>
                                </a:lnTo>
                                <a:lnTo>
                                  <a:pt x="125" y="0"/>
                                </a:lnTo>
                                <a:lnTo>
                                  <a:pt x="105" y="5"/>
                                </a:lnTo>
                                <a:lnTo>
                                  <a:pt x="85" y="10"/>
                                </a:lnTo>
                                <a:lnTo>
                                  <a:pt x="70" y="20"/>
                                </a:lnTo>
                                <a:lnTo>
                                  <a:pt x="50" y="35"/>
                                </a:lnTo>
                                <a:lnTo>
                                  <a:pt x="35" y="55"/>
                                </a:lnTo>
                                <a:lnTo>
                                  <a:pt x="25" y="75"/>
                                </a:lnTo>
                                <a:lnTo>
                                  <a:pt x="10" y="95"/>
                                </a:lnTo>
                                <a:lnTo>
                                  <a:pt x="0" y="120"/>
                                </a:lnTo>
                                <a:lnTo>
                                  <a:pt x="260" y="1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48"/>
                        <wps:cNvSpPr>
                          <a:spLocks/>
                        </wps:cNvSpPr>
                        <wps:spPr bwMode="auto">
                          <a:xfrm>
                            <a:off x="1990" y="1185"/>
                            <a:ext cx="335" cy="330"/>
                          </a:xfrm>
                          <a:custGeom>
                            <a:avLst/>
                            <a:gdLst>
                              <a:gd name="T0" fmla="*/ 165 w 335"/>
                              <a:gd name="T1" fmla="*/ 0 h 330"/>
                              <a:gd name="T2" fmla="*/ 165 w 335"/>
                              <a:gd name="T3" fmla="*/ 0 h 330"/>
                              <a:gd name="T4" fmla="*/ 135 w 335"/>
                              <a:gd name="T5" fmla="*/ 0 h 330"/>
                              <a:gd name="T6" fmla="*/ 105 w 335"/>
                              <a:gd name="T7" fmla="*/ 10 h 330"/>
                              <a:gd name="T8" fmla="*/ 75 w 335"/>
                              <a:gd name="T9" fmla="*/ 25 h 330"/>
                              <a:gd name="T10" fmla="*/ 50 w 335"/>
                              <a:gd name="T11" fmla="*/ 45 h 330"/>
                              <a:gd name="T12" fmla="*/ 50 w 335"/>
                              <a:gd name="T13" fmla="*/ 45 h 330"/>
                              <a:gd name="T14" fmla="*/ 30 w 335"/>
                              <a:gd name="T15" fmla="*/ 75 h 330"/>
                              <a:gd name="T16" fmla="*/ 15 w 335"/>
                              <a:gd name="T17" fmla="*/ 100 h 330"/>
                              <a:gd name="T18" fmla="*/ 5 w 335"/>
                              <a:gd name="T19" fmla="*/ 130 h 330"/>
                              <a:gd name="T20" fmla="*/ 0 w 335"/>
                              <a:gd name="T21" fmla="*/ 165 h 330"/>
                              <a:gd name="T22" fmla="*/ 0 w 335"/>
                              <a:gd name="T23" fmla="*/ 165 h 330"/>
                              <a:gd name="T24" fmla="*/ 5 w 335"/>
                              <a:gd name="T25" fmla="*/ 195 h 330"/>
                              <a:gd name="T26" fmla="*/ 5 w 335"/>
                              <a:gd name="T27" fmla="*/ 195 h 330"/>
                              <a:gd name="T28" fmla="*/ 10 w 335"/>
                              <a:gd name="T29" fmla="*/ 220 h 330"/>
                              <a:gd name="T30" fmla="*/ 20 w 335"/>
                              <a:gd name="T31" fmla="*/ 240 h 330"/>
                              <a:gd name="T32" fmla="*/ 35 w 335"/>
                              <a:gd name="T33" fmla="*/ 265 h 330"/>
                              <a:gd name="T34" fmla="*/ 50 w 335"/>
                              <a:gd name="T35" fmla="*/ 280 h 330"/>
                              <a:gd name="T36" fmla="*/ 50 w 335"/>
                              <a:gd name="T37" fmla="*/ 280 h 330"/>
                              <a:gd name="T38" fmla="*/ 75 w 335"/>
                              <a:gd name="T39" fmla="*/ 305 h 330"/>
                              <a:gd name="T40" fmla="*/ 105 w 335"/>
                              <a:gd name="T41" fmla="*/ 320 h 330"/>
                              <a:gd name="T42" fmla="*/ 135 w 335"/>
                              <a:gd name="T43" fmla="*/ 330 h 330"/>
                              <a:gd name="T44" fmla="*/ 165 w 335"/>
                              <a:gd name="T45" fmla="*/ 330 h 330"/>
                              <a:gd name="T46" fmla="*/ 165 w 335"/>
                              <a:gd name="T47" fmla="*/ 330 h 330"/>
                              <a:gd name="T48" fmla="*/ 200 w 335"/>
                              <a:gd name="T49" fmla="*/ 330 h 330"/>
                              <a:gd name="T50" fmla="*/ 230 w 335"/>
                              <a:gd name="T51" fmla="*/ 320 h 330"/>
                              <a:gd name="T52" fmla="*/ 260 w 335"/>
                              <a:gd name="T53" fmla="*/ 305 h 330"/>
                              <a:gd name="T54" fmla="*/ 285 w 335"/>
                              <a:gd name="T55" fmla="*/ 280 h 330"/>
                              <a:gd name="T56" fmla="*/ 285 w 335"/>
                              <a:gd name="T57" fmla="*/ 280 h 330"/>
                              <a:gd name="T58" fmla="*/ 305 w 335"/>
                              <a:gd name="T59" fmla="*/ 255 h 330"/>
                              <a:gd name="T60" fmla="*/ 320 w 335"/>
                              <a:gd name="T61" fmla="*/ 230 h 330"/>
                              <a:gd name="T62" fmla="*/ 330 w 335"/>
                              <a:gd name="T63" fmla="*/ 200 h 330"/>
                              <a:gd name="T64" fmla="*/ 335 w 335"/>
                              <a:gd name="T65" fmla="*/ 165 h 330"/>
                              <a:gd name="T66" fmla="*/ 335 w 335"/>
                              <a:gd name="T67" fmla="*/ 165 h 330"/>
                              <a:gd name="T68" fmla="*/ 330 w 335"/>
                              <a:gd name="T69" fmla="*/ 145 h 330"/>
                              <a:gd name="T70" fmla="*/ 330 w 335"/>
                              <a:gd name="T71" fmla="*/ 145 h 330"/>
                              <a:gd name="T72" fmla="*/ 325 w 335"/>
                              <a:gd name="T73" fmla="*/ 115 h 330"/>
                              <a:gd name="T74" fmla="*/ 315 w 335"/>
                              <a:gd name="T75" fmla="*/ 90 h 330"/>
                              <a:gd name="T76" fmla="*/ 305 w 335"/>
                              <a:gd name="T77" fmla="*/ 70 h 330"/>
                              <a:gd name="T78" fmla="*/ 285 w 335"/>
                              <a:gd name="T79" fmla="*/ 45 h 330"/>
                              <a:gd name="T80" fmla="*/ 285 w 335"/>
                              <a:gd name="T81" fmla="*/ 45 h 330"/>
                              <a:gd name="T82" fmla="*/ 260 w 335"/>
                              <a:gd name="T83" fmla="*/ 25 h 330"/>
                              <a:gd name="T84" fmla="*/ 230 w 335"/>
                              <a:gd name="T85" fmla="*/ 10 h 330"/>
                              <a:gd name="T86" fmla="*/ 200 w 335"/>
                              <a:gd name="T87" fmla="*/ 0 h 330"/>
                              <a:gd name="T88" fmla="*/ 165 w 335"/>
                              <a:gd name="T89" fmla="*/ 0 h 330"/>
                              <a:gd name="T90" fmla="*/ 165 w 335"/>
                              <a:gd name="T91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35" h="330">
                                <a:moveTo>
                                  <a:pt x="165" y="0"/>
                                </a:moveTo>
                                <a:lnTo>
                                  <a:pt x="165" y="0"/>
                                </a:lnTo>
                                <a:lnTo>
                                  <a:pt x="135" y="0"/>
                                </a:lnTo>
                                <a:lnTo>
                                  <a:pt x="105" y="10"/>
                                </a:lnTo>
                                <a:lnTo>
                                  <a:pt x="75" y="25"/>
                                </a:lnTo>
                                <a:lnTo>
                                  <a:pt x="50" y="45"/>
                                </a:lnTo>
                                <a:lnTo>
                                  <a:pt x="30" y="75"/>
                                </a:lnTo>
                                <a:lnTo>
                                  <a:pt x="15" y="100"/>
                                </a:lnTo>
                                <a:lnTo>
                                  <a:pt x="5" y="130"/>
                                </a:lnTo>
                                <a:lnTo>
                                  <a:pt x="0" y="165"/>
                                </a:lnTo>
                                <a:lnTo>
                                  <a:pt x="5" y="195"/>
                                </a:lnTo>
                                <a:lnTo>
                                  <a:pt x="10" y="220"/>
                                </a:lnTo>
                                <a:lnTo>
                                  <a:pt x="20" y="240"/>
                                </a:lnTo>
                                <a:lnTo>
                                  <a:pt x="35" y="265"/>
                                </a:lnTo>
                                <a:lnTo>
                                  <a:pt x="50" y="280"/>
                                </a:lnTo>
                                <a:lnTo>
                                  <a:pt x="75" y="305"/>
                                </a:lnTo>
                                <a:lnTo>
                                  <a:pt x="105" y="320"/>
                                </a:lnTo>
                                <a:lnTo>
                                  <a:pt x="135" y="330"/>
                                </a:lnTo>
                                <a:lnTo>
                                  <a:pt x="165" y="330"/>
                                </a:lnTo>
                                <a:lnTo>
                                  <a:pt x="200" y="330"/>
                                </a:lnTo>
                                <a:lnTo>
                                  <a:pt x="230" y="320"/>
                                </a:lnTo>
                                <a:lnTo>
                                  <a:pt x="260" y="305"/>
                                </a:lnTo>
                                <a:lnTo>
                                  <a:pt x="285" y="280"/>
                                </a:lnTo>
                                <a:lnTo>
                                  <a:pt x="305" y="255"/>
                                </a:lnTo>
                                <a:lnTo>
                                  <a:pt x="320" y="230"/>
                                </a:lnTo>
                                <a:lnTo>
                                  <a:pt x="330" y="200"/>
                                </a:lnTo>
                                <a:lnTo>
                                  <a:pt x="335" y="165"/>
                                </a:lnTo>
                                <a:lnTo>
                                  <a:pt x="330" y="145"/>
                                </a:lnTo>
                                <a:lnTo>
                                  <a:pt x="325" y="115"/>
                                </a:lnTo>
                                <a:lnTo>
                                  <a:pt x="315" y="90"/>
                                </a:lnTo>
                                <a:lnTo>
                                  <a:pt x="305" y="70"/>
                                </a:lnTo>
                                <a:lnTo>
                                  <a:pt x="285" y="45"/>
                                </a:lnTo>
                                <a:lnTo>
                                  <a:pt x="260" y="25"/>
                                </a:lnTo>
                                <a:lnTo>
                                  <a:pt x="230" y="10"/>
                                </a:lnTo>
                                <a:lnTo>
                                  <a:pt x="200" y="0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49"/>
                        <wps:cNvSpPr>
                          <a:spLocks/>
                        </wps:cNvSpPr>
                        <wps:spPr bwMode="auto">
                          <a:xfrm>
                            <a:off x="1995" y="1295"/>
                            <a:ext cx="330" cy="220"/>
                          </a:xfrm>
                          <a:custGeom>
                            <a:avLst/>
                            <a:gdLst>
                              <a:gd name="T0" fmla="*/ 0 w 330"/>
                              <a:gd name="T1" fmla="*/ 85 h 220"/>
                              <a:gd name="T2" fmla="*/ 0 w 330"/>
                              <a:gd name="T3" fmla="*/ 85 h 220"/>
                              <a:gd name="T4" fmla="*/ 5 w 330"/>
                              <a:gd name="T5" fmla="*/ 110 h 220"/>
                              <a:gd name="T6" fmla="*/ 15 w 330"/>
                              <a:gd name="T7" fmla="*/ 130 h 220"/>
                              <a:gd name="T8" fmla="*/ 30 w 330"/>
                              <a:gd name="T9" fmla="*/ 155 h 220"/>
                              <a:gd name="T10" fmla="*/ 45 w 330"/>
                              <a:gd name="T11" fmla="*/ 170 h 220"/>
                              <a:gd name="T12" fmla="*/ 45 w 330"/>
                              <a:gd name="T13" fmla="*/ 170 h 220"/>
                              <a:gd name="T14" fmla="*/ 70 w 330"/>
                              <a:gd name="T15" fmla="*/ 195 h 220"/>
                              <a:gd name="T16" fmla="*/ 100 w 330"/>
                              <a:gd name="T17" fmla="*/ 210 h 220"/>
                              <a:gd name="T18" fmla="*/ 130 w 330"/>
                              <a:gd name="T19" fmla="*/ 220 h 220"/>
                              <a:gd name="T20" fmla="*/ 160 w 330"/>
                              <a:gd name="T21" fmla="*/ 220 h 220"/>
                              <a:gd name="T22" fmla="*/ 160 w 330"/>
                              <a:gd name="T23" fmla="*/ 220 h 220"/>
                              <a:gd name="T24" fmla="*/ 195 w 330"/>
                              <a:gd name="T25" fmla="*/ 220 h 220"/>
                              <a:gd name="T26" fmla="*/ 225 w 330"/>
                              <a:gd name="T27" fmla="*/ 210 h 220"/>
                              <a:gd name="T28" fmla="*/ 255 w 330"/>
                              <a:gd name="T29" fmla="*/ 195 h 220"/>
                              <a:gd name="T30" fmla="*/ 280 w 330"/>
                              <a:gd name="T31" fmla="*/ 170 h 220"/>
                              <a:gd name="T32" fmla="*/ 280 w 330"/>
                              <a:gd name="T33" fmla="*/ 170 h 220"/>
                              <a:gd name="T34" fmla="*/ 300 w 330"/>
                              <a:gd name="T35" fmla="*/ 145 h 220"/>
                              <a:gd name="T36" fmla="*/ 315 w 330"/>
                              <a:gd name="T37" fmla="*/ 120 h 220"/>
                              <a:gd name="T38" fmla="*/ 325 w 330"/>
                              <a:gd name="T39" fmla="*/ 90 h 220"/>
                              <a:gd name="T40" fmla="*/ 330 w 330"/>
                              <a:gd name="T41" fmla="*/ 55 h 220"/>
                              <a:gd name="T42" fmla="*/ 330 w 330"/>
                              <a:gd name="T43" fmla="*/ 55 h 220"/>
                              <a:gd name="T44" fmla="*/ 325 w 330"/>
                              <a:gd name="T45" fmla="*/ 35 h 220"/>
                              <a:gd name="T46" fmla="*/ 270 w 330"/>
                              <a:gd name="T47" fmla="*/ 125 h 220"/>
                              <a:gd name="T48" fmla="*/ 205 w 330"/>
                              <a:gd name="T49" fmla="*/ 0 h 220"/>
                              <a:gd name="T50" fmla="*/ 135 w 330"/>
                              <a:gd name="T51" fmla="*/ 140 h 220"/>
                              <a:gd name="T52" fmla="*/ 60 w 330"/>
                              <a:gd name="T53" fmla="*/ 5 h 220"/>
                              <a:gd name="T54" fmla="*/ 0 w 330"/>
                              <a:gd name="T55" fmla="*/ 85 h 220"/>
                              <a:gd name="T56" fmla="*/ 0 w 330"/>
                              <a:gd name="T57" fmla="*/ 8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0" h="220">
                                <a:moveTo>
                                  <a:pt x="0" y="85"/>
                                </a:moveTo>
                                <a:lnTo>
                                  <a:pt x="0" y="85"/>
                                </a:lnTo>
                                <a:lnTo>
                                  <a:pt x="5" y="110"/>
                                </a:lnTo>
                                <a:lnTo>
                                  <a:pt x="15" y="130"/>
                                </a:lnTo>
                                <a:lnTo>
                                  <a:pt x="30" y="155"/>
                                </a:lnTo>
                                <a:lnTo>
                                  <a:pt x="45" y="170"/>
                                </a:lnTo>
                                <a:lnTo>
                                  <a:pt x="70" y="195"/>
                                </a:lnTo>
                                <a:lnTo>
                                  <a:pt x="100" y="210"/>
                                </a:lnTo>
                                <a:lnTo>
                                  <a:pt x="130" y="220"/>
                                </a:lnTo>
                                <a:lnTo>
                                  <a:pt x="160" y="220"/>
                                </a:lnTo>
                                <a:lnTo>
                                  <a:pt x="195" y="220"/>
                                </a:lnTo>
                                <a:lnTo>
                                  <a:pt x="225" y="210"/>
                                </a:lnTo>
                                <a:lnTo>
                                  <a:pt x="255" y="195"/>
                                </a:lnTo>
                                <a:lnTo>
                                  <a:pt x="280" y="170"/>
                                </a:lnTo>
                                <a:lnTo>
                                  <a:pt x="300" y="145"/>
                                </a:lnTo>
                                <a:lnTo>
                                  <a:pt x="315" y="120"/>
                                </a:lnTo>
                                <a:lnTo>
                                  <a:pt x="325" y="90"/>
                                </a:lnTo>
                                <a:lnTo>
                                  <a:pt x="330" y="55"/>
                                </a:lnTo>
                                <a:lnTo>
                                  <a:pt x="325" y="35"/>
                                </a:lnTo>
                                <a:lnTo>
                                  <a:pt x="270" y="125"/>
                                </a:lnTo>
                                <a:lnTo>
                                  <a:pt x="205" y="0"/>
                                </a:lnTo>
                                <a:lnTo>
                                  <a:pt x="135" y="140"/>
                                </a:lnTo>
                                <a:lnTo>
                                  <a:pt x="60" y="5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50"/>
                        <wps:cNvSpPr>
                          <a:spLocks/>
                        </wps:cNvSpPr>
                        <wps:spPr bwMode="auto">
                          <a:xfrm>
                            <a:off x="110" y="270"/>
                            <a:ext cx="290" cy="240"/>
                          </a:xfrm>
                          <a:custGeom>
                            <a:avLst/>
                            <a:gdLst>
                              <a:gd name="T0" fmla="*/ 245 w 290"/>
                              <a:gd name="T1" fmla="*/ 35 h 240"/>
                              <a:gd name="T2" fmla="*/ 245 w 290"/>
                              <a:gd name="T3" fmla="*/ 35 h 240"/>
                              <a:gd name="T4" fmla="*/ 225 w 290"/>
                              <a:gd name="T5" fmla="*/ 20 h 240"/>
                              <a:gd name="T6" fmla="*/ 200 w 290"/>
                              <a:gd name="T7" fmla="*/ 10 h 240"/>
                              <a:gd name="T8" fmla="*/ 175 w 290"/>
                              <a:gd name="T9" fmla="*/ 5 h 240"/>
                              <a:gd name="T10" fmla="*/ 145 w 290"/>
                              <a:gd name="T11" fmla="*/ 0 h 240"/>
                              <a:gd name="T12" fmla="*/ 145 w 290"/>
                              <a:gd name="T13" fmla="*/ 0 h 240"/>
                              <a:gd name="T14" fmla="*/ 115 w 290"/>
                              <a:gd name="T15" fmla="*/ 5 h 240"/>
                              <a:gd name="T16" fmla="*/ 90 w 290"/>
                              <a:gd name="T17" fmla="*/ 10 h 240"/>
                              <a:gd name="T18" fmla="*/ 65 w 290"/>
                              <a:gd name="T19" fmla="*/ 20 h 240"/>
                              <a:gd name="T20" fmla="*/ 45 w 290"/>
                              <a:gd name="T21" fmla="*/ 35 h 240"/>
                              <a:gd name="T22" fmla="*/ 45 w 290"/>
                              <a:gd name="T23" fmla="*/ 35 h 240"/>
                              <a:gd name="T24" fmla="*/ 20 w 290"/>
                              <a:gd name="T25" fmla="*/ 60 h 240"/>
                              <a:gd name="T26" fmla="*/ 5 w 290"/>
                              <a:gd name="T27" fmla="*/ 90 h 240"/>
                              <a:gd name="T28" fmla="*/ 5 w 290"/>
                              <a:gd name="T29" fmla="*/ 90 h 240"/>
                              <a:gd name="T30" fmla="*/ 0 w 290"/>
                              <a:gd name="T31" fmla="*/ 120 h 240"/>
                              <a:gd name="T32" fmla="*/ 0 w 290"/>
                              <a:gd name="T33" fmla="*/ 120 h 240"/>
                              <a:gd name="T34" fmla="*/ 5 w 290"/>
                              <a:gd name="T35" fmla="*/ 145 h 240"/>
                              <a:gd name="T36" fmla="*/ 15 w 290"/>
                              <a:gd name="T37" fmla="*/ 170 h 240"/>
                              <a:gd name="T38" fmla="*/ 15 w 290"/>
                              <a:gd name="T39" fmla="*/ 170 h 240"/>
                              <a:gd name="T40" fmla="*/ 25 w 290"/>
                              <a:gd name="T41" fmla="*/ 185 h 240"/>
                              <a:gd name="T42" fmla="*/ 45 w 290"/>
                              <a:gd name="T43" fmla="*/ 205 h 240"/>
                              <a:gd name="T44" fmla="*/ 45 w 290"/>
                              <a:gd name="T45" fmla="*/ 205 h 240"/>
                              <a:gd name="T46" fmla="*/ 65 w 290"/>
                              <a:gd name="T47" fmla="*/ 220 h 240"/>
                              <a:gd name="T48" fmla="*/ 90 w 290"/>
                              <a:gd name="T49" fmla="*/ 230 h 240"/>
                              <a:gd name="T50" fmla="*/ 115 w 290"/>
                              <a:gd name="T51" fmla="*/ 240 h 240"/>
                              <a:gd name="T52" fmla="*/ 145 w 290"/>
                              <a:gd name="T53" fmla="*/ 240 h 240"/>
                              <a:gd name="T54" fmla="*/ 145 w 290"/>
                              <a:gd name="T55" fmla="*/ 240 h 240"/>
                              <a:gd name="T56" fmla="*/ 175 w 290"/>
                              <a:gd name="T57" fmla="*/ 240 h 240"/>
                              <a:gd name="T58" fmla="*/ 200 w 290"/>
                              <a:gd name="T59" fmla="*/ 230 h 240"/>
                              <a:gd name="T60" fmla="*/ 225 w 290"/>
                              <a:gd name="T61" fmla="*/ 220 h 240"/>
                              <a:gd name="T62" fmla="*/ 245 w 290"/>
                              <a:gd name="T63" fmla="*/ 205 h 240"/>
                              <a:gd name="T64" fmla="*/ 245 w 290"/>
                              <a:gd name="T65" fmla="*/ 205 h 240"/>
                              <a:gd name="T66" fmla="*/ 265 w 290"/>
                              <a:gd name="T67" fmla="*/ 185 h 240"/>
                              <a:gd name="T68" fmla="*/ 280 w 290"/>
                              <a:gd name="T69" fmla="*/ 160 h 240"/>
                              <a:gd name="T70" fmla="*/ 280 w 290"/>
                              <a:gd name="T71" fmla="*/ 160 h 240"/>
                              <a:gd name="T72" fmla="*/ 285 w 290"/>
                              <a:gd name="T73" fmla="*/ 140 h 240"/>
                              <a:gd name="T74" fmla="*/ 290 w 290"/>
                              <a:gd name="T75" fmla="*/ 120 h 240"/>
                              <a:gd name="T76" fmla="*/ 290 w 290"/>
                              <a:gd name="T77" fmla="*/ 120 h 240"/>
                              <a:gd name="T78" fmla="*/ 285 w 290"/>
                              <a:gd name="T79" fmla="*/ 90 h 240"/>
                              <a:gd name="T80" fmla="*/ 285 w 290"/>
                              <a:gd name="T81" fmla="*/ 90 h 240"/>
                              <a:gd name="T82" fmla="*/ 270 w 290"/>
                              <a:gd name="T83" fmla="*/ 60 h 240"/>
                              <a:gd name="T84" fmla="*/ 245 w 290"/>
                              <a:gd name="T85" fmla="*/ 35 h 240"/>
                              <a:gd name="T86" fmla="*/ 245 w 290"/>
                              <a:gd name="T87" fmla="*/ 3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90" h="240">
                                <a:moveTo>
                                  <a:pt x="245" y="35"/>
                                </a:moveTo>
                                <a:lnTo>
                                  <a:pt x="245" y="35"/>
                                </a:lnTo>
                                <a:lnTo>
                                  <a:pt x="225" y="20"/>
                                </a:lnTo>
                                <a:lnTo>
                                  <a:pt x="200" y="10"/>
                                </a:lnTo>
                                <a:lnTo>
                                  <a:pt x="175" y="5"/>
                                </a:lnTo>
                                <a:lnTo>
                                  <a:pt x="145" y="0"/>
                                </a:lnTo>
                                <a:lnTo>
                                  <a:pt x="115" y="5"/>
                                </a:lnTo>
                                <a:lnTo>
                                  <a:pt x="90" y="10"/>
                                </a:lnTo>
                                <a:lnTo>
                                  <a:pt x="65" y="20"/>
                                </a:lnTo>
                                <a:lnTo>
                                  <a:pt x="45" y="35"/>
                                </a:lnTo>
                                <a:lnTo>
                                  <a:pt x="20" y="60"/>
                                </a:lnTo>
                                <a:lnTo>
                                  <a:pt x="5" y="90"/>
                                </a:lnTo>
                                <a:lnTo>
                                  <a:pt x="0" y="120"/>
                                </a:lnTo>
                                <a:lnTo>
                                  <a:pt x="5" y="145"/>
                                </a:lnTo>
                                <a:lnTo>
                                  <a:pt x="15" y="170"/>
                                </a:lnTo>
                                <a:lnTo>
                                  <a:pt x="25" y="185"/>
                                </a:lnTo>
                                <a:lnTo>
                                  <a:pt x="45" y="205"/>
                                </a:lnTo>
                                <a:lnTo>
                                  <a:pt x="65" y="220"/>
                                </a:lnTo>
                                <a:lnTo>
                                  <a:pt x="90" y="230"/>
                                </a:lnTo>
                                <a:lnTo>
                                  <a:pt x="115" y="240"/>
                                </a:lnTo>
                                <a:lnTo>
                                  <a:pt x="145" y="240"/>
                                </a:lnTo>
                                <a:lnTo>
                                  <a:pt x="175" y="240"/>
                                </a:lnTo>
                                <a:lnTo>
                                  <a:pt x="200" y="230"/>
                                </a:lnTo>
                                <a:lnTo>
                                  <a:pt x="225" y="220"/>
                                </a:lnTo>
                                <a:lnTo>
                                  <a:pt x="245" y="205"/>
                                </a:lnTo>
                                <a:lnTo>
                                  <a:pt x="265" y="185"/>
                                </a:lnTo>
                                <a:lnTo>
                                  <a:pt x="280" y="160"/>
                                </a:lnTo>
                                <a:lnTo>
                                  <a:pt x="285" y="140"/>
                                </a:lnTo>
                                <a:lnTo>
                                  <a:pt x="290" y="120"/>
                                </a:lnTo>
                                <a:lnTo>
                                  <a:pt x="285" y="90"/>
                                </a:lnTo>
                                <a:lnTo>
                                  <a:pt x="270" y="60"/>
                                </a:lnTo>
                                <a:lnTo>
                                  <a:pt x="245" y="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51"/>
                        <wps:cNvSpPr>
                          <a:spLocks/>
                        </wps:cNvSpPr>
                        <wps:spPr bwMode="auto">
                          <a:xfrm>
                            <a:off x="110" y="360"/>
                            <a:ext cx="290" cy="80"/>
                          </a:xfrm>
                          <a:custGeom>
                            <a:avLst/>
                            <a:gdLst>
                              <a:gd name="T0" fmla="*/ 0 w 290"/>
                              <a:gd name="T1" fmla="*/ 30 h 80"/>
                              <a:gd name="T2" fmla="*/ 0 w 290"/>
                              <a:gd name="T3" fmla="*/ 30 h 80"/>
                              <a:gd name="T4" fmla="*/ 5 w 290"/>
                              <a:gd name="T5" fmla="*/ 55 h 80"/>
                              <a:gd name="T6" fmla="*/ 15 w 290"/>
                              <a:gd name="T7" fmla="*/ 80 h 80"/>
                              <a:gd name="T8" fmla="*/ 280 w 290"/>
                              <a:gd name="T9" fmla="*/ 70 h 80"/>
                              <a:gd name="T10" fmla="*/ 280 w 290"/>
                              <a:gd name="T11" fmla="*/ 70 h 80"/>
                              <a:gd name="T12" fmla="*/ 285 w 290"/>
                              <a:gd name="T13" fmla="*/ 50 h 80"/>
                              <a:gd name="T14" fmla="*/ 290 w 290"/>
                              <a:gd name="T15" fmla="*/ 30 h 80"/>
                              <a:gd name="T16" fmla="*/ 290 w 290"/>
                              <a:gd name="T17" fmla="*/ 30 h 80"/>
                              <a:gd name="T18" fmla="*/ 285 w 290"/>
                              <a:gd name="T19" fmla="*/ 0 h 80"/>
                              <a:gd name="T20" fmla="*/ 5 w 290"/>
                              <a:gd name="T21" fmla="*/ 0 h 80"/>
                              <a:gd name="T22" fmla="*/ 5 w 290"/>
                              <a:gd name="T23" fmla="*/ 0 h 80"/>
                              <a:gd name="T24" fmla="*/ 0 w 290"/>
                              <a:gd name="T25" fmla="*/ 30 h 80"/>
                              <a:gd name="T26" fmla="*/ 0 w 290"/>
                              <a:gd name="T27" fmla="*/ 3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0" h="80">
                                <a:moveTo>
                                  <a:pt x="0" y="30"/>
                                </a:moveTo>
                                <a:lnTo>
                                  <a:pt x="0" y="30"/>
                                </a:lnTo>
                                <a:lnTo>
                                  <a:pt x="5" y="55"/>
                                </a:lnTo>
                                <a:lnTo>
                                  <a:pt x="15" y="80"/>
                                </a:lnTo>
                                <a:lnTo>
                                  <a:pt x="280" y="70"/>
                                </a:lnTo>
                                <a:lnTo>
                                  <a:pt x="285" y="50"/>
                                </a:lnTo>
                                <a:lnTo>
                                  <a:pt x="290" y="30"/>
                                </a:lnTo>
                                <a:lnTo>
                                  <a:pt x="28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152"/>
                        <wps:cNvSpPr>
                          <a:spLocks/>
                        </wps:cNvSpPr>
                        <wps:spPr bwMode="auto">
                          <a:xfrm>
                            <a:off x="375" y="1620"/>
                            <a:ext cx="300" cy="300"/>
                          </a:xfrm>
                          <a:custGeom>
                            <a:avLst/>
                            <a:gdLst>
                              <a:gd name="T0" fmla="*/ 155 w 300"/>
                              <a:gd name="T1" fmla="*/ 230 h 300"/>
                              <a:gd name="T2" fmla="*/ 260 w 300"/>
                              <a:gd name="T3" fmla="*/ 295 h 300"/>
                              <a:gd name="T4" fmla="*/ 235 w 300"/>
                              <a:gd name="T5" fmla="*/ 195 h 300"/>
                              <a:gd name="T6" fmla="*/ 300 w 300"/>
                              <a:gd name="T7" fmla="*/ 110 h 300"/>
                              <a:gd name="T8" fmla="*/ 200 w 300"/>
                              <a:gd name="T9" fmla="*/ 110 h 300"/>
                              <a:gd name="T10" fmla="*/ 150 w 300"/>
                              <a:gd name="T11" fmla="*/ 0 h 300"/>
                              <a:gd name="T12" fmla="*/ 105 w 300"/>
                              <a:gd name="T13" fmla="*/ 115 h 300"/>
                              <a:gd name="T14" fmla="*/ 0 w 300"/>
                              <a:gd name="T15" fmla="*/ 110 h 300"/>
                              <a:gd name="T16" fmla="*/ 70 w 300"/>
                              <a:gd name="T17" fmla="*/ 200 h 300"/>
                              <a:gd name="T18" fmla="*/ 40 w 300"/>
                              <a:gd name="T19" fmla="*/ 300 h 300"/>
                              <a:gd name="T20" fmla="*/ 155 w 300"/>
                              <a:gd name="T21" fmla="*/ 230 h 300"/>
                              <a:gd name="T22" fmla="*/ 155 w 300"/>
                              <a:gd name="T23" fmla="*/ 23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155" y="230"/>
                                </a:moveTo>
                                <a:lnTo>
                                  <a:pt x="260" y="295"/>
                                </a:lnTo>
                                <a:lnTo>
                                  <a:pt x="235" y="195"/>
                                </a:lnTo>
                                <a:lnTo>
                                  <a:pt x="300" y="110"/>
                                </a:lnTo>
                                <a:lnTo>
                                  <a:pt x="200" y="110"/>
                                </a:lnTo>
                                <a:lnTo>
                                  <a:pt x="150" y="0"/>
                                </a:lnTo>
                                <a:lnTo>
                                  <a:pt x="105" y="115"/>
                                </a:lnTo>
                                <a:lnTo>
                                  <a:pt x="0" y="110"/>
                                </a:lnTo>
                                <a:lnTo>
                                  <a:pt x="70" y="200"/>
                                </a:lnTo>
                                <a:lnTo>
                                  <a:pt x="40" y="300"/>
                                </a:lnTo>
                                <a:lnTo>
                                  <a:pt x="155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153"/>
                        <wps:cNvSpPr>
                          <a:spLocks/>
                        </wps:cNvSpPr>
                        <wps:spPr bwMode="auto">
                          <a:xfrm>
                            <a:off x="1520" y="1440"/>
                            <a:ext cx="200" cy="195"/>
                          </a:xfrm>
                          <a:custGeom>
                            <a:avLst/>
                            <a:gdLst>
                              <a:gd name="T0" fmla="*/ 200 w 200"/>
                              <a:gd name="T1" fmla="*/ 95 h 195"/>
                              <a:gd name="T2" fmla="*/ 200 w 200"/>
                              <a:gd name="T3" fmla="*/ 95 h 195"/>
                              <a:gd name="T4" fmla="*/ 200 w 200"/>
                              <a:gd name="T5" fmla="*/ 75 h 195"/>
                              <a:gd name="T6" fmla="*/ 195 w 200"/>
                              <a:gd name="T7" fmla="*/ 60 h 195"/>
                              <a:gd name="T8" fmla="*/ 185 w 200"/>
                              <a:gd name="T9" fmla="*/ 40 h 195"/>
                              <a:gd name="T10" fmla="*/ 170 w 200"/>
                              <a:gd name="T11" fmla="*/ 25 h 195"/>
                              <a:gd name="T12" fmla="*/ 170 w 200"/>
                              <a:gd name="T13" fmla="*/ 25 h 195"/>
                              <a:gd name="T14" fmla="*/ 155 w 200"/>
                              <a:gd name="T15" fmla="*/ 15 h 195"/>
                              <a:gd name="T16" fmla="*/ 140 w 200"/>
                              <a:gd name="T17" fmla="*/ 5 h 195"/>
                              <a:gd name="T18" fmla="*/ 120 w 200"/>
                              <a:gd name="T19" fmla="*/ 0 h 195"/>
                              <a:gd name="T20" fmla="*/ 100 w 200"/>
                              <a:gd name="T21" fmla="*/ 0 h 195"/>
                              <a:gd name="T22" fmla="*/ 100 w 200"/>
                              <a:gd name="T23" fmla="*/ 0 h 195"/>
                              <a:gd name="T24" fmla="*/ 80 w 200"/>
                              <a:gd name="T25" fmla="*/ 0 h 195"/>
                              <a:gd name="T26" fmla="*/ 65 w 200"/>
                              <a:gd name="T27" fmla="*/ 5 h 195"/>
                              <a:gd name="T28" fmla="*/ 45 w 200"/>
                              <a:gd name="T29" fmla="*/ 15 h 195"/>
                              <a:gd name="T30" fmla="*/ 30 w 200"/>
                              <a:gd name="T31" fmla="*/ 25 h 195"/>
                              <a:gd name="T32" fmla="*/ 30 w 200"/>
                              <a:gd name="T33" fmla="*/ 25 h 195"/>
                              <a:gd name="T34" fmla="*/ 20 w 200"/>
                              <a:gd name="T35" fmla="*/ 40 h 195"/>
                              <a:gd name="T36" fmla="*/ 10 w 200"/>
                              <a:gd name="T37" fmla="*/ 60 h 195"/>
                              <a:gd name="T38" fmla="*/ 5 w 200"/>
                              <a:gd name="T39" fmla="*/ 75 h 195"/>
                              <a:gd name="T40" fmla="*/ 0 w 200"/>
                              <a:gd name="T41" fmla="*/ 95 h 195"/>
                              <a:gd name="T42" fmla="*/ 0 w 200"/>
                              <a:gd name="T43" fmla="*/ 95 h 195"/>
                              <a:gd name="T44" fmla="*/ 5 w 200"/>
                              <a:gd name="T45" fmla="*/ 115 h 195"/>
                              <a:gd name="T46" fmla="*/ 10 w 200"/>
                              <a:gd name="T47" fmla="*/ 135 h 195"/>
                              <a:gd name="T48" fmla="*/ 20 w 200"/>
                              <a:gd name="T49" fmla="*/ 150 h 195"/>
                              <a:gd name="T50" fmla="*/ 30 w 200"/>
                              <a:gd name="T51" fmla="*/ 165 h 195"/>
                              <a:gd name="T52" fmla="*/ 30 w 200"/>
                              <a:gd name="T53" fmla="*/ 165 h 195"/>
                              <a:gd name="T54" fmla="*/ 45 w 200"/>
                              <a:gd name="T55" fmla="*/ 180 h 195"/>
                              <a:gd name="T56" fmla="*/ 65 w 200"/>
                              <a:gd name="T57" fmla="*/ 190 h 195"/>
                              <a:gd name="T58" fmla="*/ 80 w 200"/>
                              <a:gd name="T59" fmla="*/ 195 h 195"/>
                              <a:gd name="T60" fmla="*/ 100 w 200"/>
                              <a:gd name="T61" fmla="*/ 195 h 195"/>
                              <a:gd name="T62" fmla="*/ 100 w 200"/>
                              <a:gd name="T63" fmla="*/ 195 h 195"/>
                              <a:gd name="T64" fmla="*/ 120 w 200"/>
                              <a:gd name="T65" fmla="*/ 195 h 195"/>
                              <a:gd name="T66" fmla="*/ 140 w 200"/>
                              <a:gd name="T67" fmla="*/ 190 h 195"/>
                              <a:gd name="T68" fmla="*/ 155 w 200"/>
                              <a:gd name="T69" fmla="*/ 180 h 195"/>
                              <a:gd name="T70" fmla="*/ 170 w 200"/>
                              <a:gd name="T71" fmla="*/ 165 h 195"/>
                              <a:gd name="T72" fmla="*/ 170 w 200"/>
                              <a:gd name="T73" fmla="*/ 165 h 195"/>
                              <a:gd name="T74" fmla="*/ 185 w 200"/>
                              <a:gd name="T75" fmla="*/ 150 h 195"/>
                              <a:gd name="T76" fmla="*/ 195 w 200"/>
                              <a:gd name="T77" fmla="*/ 135 h 195"/>
                              <a:gd name="T78" fmla="*/ 200 w 200"/>
                              <a:gd name="T79" fmla="*/ 115 h 195"/>
                              <a:gd name="T80" fmla="*/ 200 w 200"/>
                              <a:gd name="T81" fmla="*/ 95 h 195"/>
                              <a:gd name="T82" fmla="*/ 200 w 200"/>
                              <a:gd name="T83" fmla="*/ 9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00" h="195">
                                <a:moveTo>
                                  <a:pt x="200" y="95"/>
                                </a:moveTo>
                                <a:lnTo>
                                  <a:pt x="200" y="95"/>
                                </a:lnTo>
                                <a:lnTo>
                                  <a:pt x="200" y="75"/>
                                </a:lnTo>
                                <a:lnTo>
                                  <a:pt x="195" y="60"/>
                                </a:lnTo>
                                <a:lnTo>
                                  <a:pt x="185" y="40"/>
                                </a:lnTo>
                                <a:lnTo>
                                  <a:pt x="170" y="25"/>
                                </a:lnTo>
                                <a:lnTo>
                                  <a:pt x="155" y="15"/>
                                </a:lnTo>
                                <a:lnTo>
                                  <a:pt x="140" y="5"/>
                                </a:lnTo>
                                <a:lnTo>
                                  <a:pt x="120" y="0"/>
                                </a:lnTo>
                                <a:lnTo>
                                  <a:pt x="100" y="0"/>
                                </a:lnTo>
                                <a:lnTo>
                                  <a:pt x="80" y="0"/>
                                </a:lnTo>
                                <a:lnTo>
                                  <a:pt x="65" y="5"/>
                                </a:lnTo>
                                <a:lnTo>
                                  <a:pt x="45" y="15"/>
                                </a:lnTo>
                                <a:lnTo>
                                  <a:pt x="30" y="25"/>
                                </a:lnTo>
                                <a:lnTo>
                                  <a:pt x="20" y="40"/>
                                </a:lnTo>
                                <a:lnTo>
                                  <a:pt x="10" y="60"/>
                                </a:lnTo>
                                <a:lnTo>
                                  <a:pt x="5" y="75"/>
                                </a:lnTo>
                                <a:lnTo>
                                  <a:pt x="0" y="95"/>
                                </a:lnTo>
                                <a:lnTo>
                                  <a:pt x="5" y="115"/>
                                </a:lnTo>
                                <a:lnTo>
                                  <a:pt x="10" y="135"/>
                                </a:lnTo>
                                <a:lnTo>
                                  <a:pt x="20" y="150"/>
                                </a:lnTo>
                                <a:lnTo>
                                  <a:pt x="30" y="165"/>
                                </a:lnTo>
                                <a:lnTo>
                                  <a:pt x="45" y="180"/>
                                </a:lnTo>
                                <a:lnTo>
                                  <a:pt x="65" y="190"/>
                                </a:lnTo>
                                <a:lnTo>
                                  <a:pt x="80" y="195"/>
                                </a:lnTo>
                                <a:lnTo>
                                  <a:pt x="100" y="195"/>
                                </a:lnTo>
                                <a:lnTo>
                                  <a:pt x="120" y="195"/>
                                </a:lnTo>
                                <a:lnTo>
                                  <a:pt x="140" y="190"/>
                                </a:lnTo>
                                <a:lnTo>
                                  <a:pt x="155" y="180"/>
                                </a:lnTo>
                                <a:lnTo>
                                  <a:pt x="170" y="165"/>
                                </a:lnTo>
                                <a:lnTo>
                                  <a:pt x="185" y="150"/>
                                </a:lnTo>
                                <a:lnTo>
                                  <a:pt x="195" y="135"/>
                                </a:lnTo>
                                <a:lnTo>
                                  <a:pt x="200" y="115"/>
                                </a:lnTo>
                                <a:lnTo>
                                  <a:pt x="20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54"/>
                        <wps:cNvSpPr>
                          <a:spLocks/>
                        </wps:cNvSpPr>
                        <wps:spPr bwMode="auto">
                          <a:xfrm>
                            <a:off x="2035" y="460"/>
                            <a:ext cx="205" cy="195"/>
                          </a:xfrm>
                          <a:custGeom>
                            <a:avLst/>
                            <a:gdLst>
                              <a:gd name="T0" fmla="*/ 100 w 205"/>
                              <a:gd name="T1" fmla="*/ 0 h 195"/>
                              <a:gd name="T2" fmla="*/ 100 w 205"/>
                              <a:gd name="T3" fmla="*/ 0 h 195"/>
                              <a:gd name="T4" fmla="*/ 85 w 205"/>
                              <a:gd name="T5" fmla="*/ 0 h 195"/>
                              <a:gd name="T6" fmla="*/ 70 w 205"/>
                              <a:gd name="T7" fmla="*/ 5 h 195"/>
                              <a:gd name="T8" fmla="*/ 60 w 205"/>
                              <a:gd name="T9" fmla="*/ 15 h 195"/>
                              <a:gd name="T10" fmla="*/ 50 w 205"/>
                              <a:gd name="T11" fmla="*/ 25 h 195"/>
                              <a:gd name="T12" fmla="*/ 50 w 205"/>
                              <a:gd name="T13" fmla="*/ 25 h 195"/>
                              <a:gd name="T14" fmla="*/ 40 w 205"/>
                              <a:gd name="T15" fmla="*/ 50 h 195"/>
                              <a:gd name="T16" fmla="*/ 35 w 205"/>
                              <a:gd name="T17" fmla="*/ 80 h 195"/>
                              <a:gd name="T18" fmla="*/ 35 w 205"/>
                              <a:gd name="T19" fmla="*/ 80 h 195"/>
                              <a:gd name="T20" fmla="*/ 30 w 205"/>
                              <a:gd name="T21" fmla="*/ 145 h 195"/>
                              <a:gd name="T22" fmla="*/ 30 w 205"/>
                              <a:gd name="T23" fmla="*/ 145 h 195"/>
                              <a:gd name="T24" fmla="*/ 15 w 205"/>
                              <a:gd name="T25" fmla="*/ 170 h 195"/>
                              <a:gd name="T26" fmla="*/ 10 w 205"/>
                              <a:gd name="T27" fmla="*/ 180 h 195"/>
                              <a:gd name="T28" fmla="*/ 0 w 205"/>
                              <a:gd name="T29" fmla="*/ 185 h 195"/>
                              <a:gd name="T30" fmla="*/ 0 w 205"/>
                              <a:gd name="T31" fmla="*/ 185 h 195"/>
                              <a:gd name="T32" fmla="*/ 50 w 205"/>
                              <a:gd name="T33" fmla="*/ 190 h 195"/>
                              <a:gd name="T34" fmla="*/ 100 w 205"/>
                              <a:gd name="T35" fmla="*/ 195 h 195"/>
                              <a:gd name="T36" fmla="*/ 155 w 205"/>
                              <a:gd name="T37" fmla="*/ 190 h 195"/>
                              <a:gd name="T38" fmla="*/ 205 w 205"/>
                              <a:gd name="T39" fmla="*/ 185 h 195"/>
                              <a:gd name="T40" fmla="*/ 205 w 205"/>
                              <a:gd name="T41" fmla="*/ 185 h 195"/>
                              <a:gd name="T42" fmla="*/ 190 w 205"/>
                              <a:gd name="T43" fmla="*/ 170 h 195"/>
                              <a:gd name="T44" fmla="*/ 175 w 205"/>
                              <a:gd name="T45" fmla="*/ 145 h 195"/>
                              <a:gd name="T46" fmla="*/ 175 w 205"/>
                              <a:gd name="T47" fmla="*/ 145 h 195"/>
                              <a:gd name="T48" fmla="*/ 165 w 205"/>
                              <a:gd name="T49" fmla="*/ 80 h 195"/>
                              <a:gd name="T50" fmla="*/ 165 w 205"/>
                              <a:gd name="T51" fmla="*/ 80 h 195"/>
                              <a:gd name="T52" fmla="*/ 160 w 205"/>
                              <a:gd name="T53" fmla="*/ 45 h 195"/>
                              <a:gd name="T54" fmla="*/ 145 w 205"/>
                              <a:gd name="T55" fmla="*/ 25 h 195"/>
                              <a:gd name="T56" fmla="*/ 145 w 205"/>
                              <a:gd name="T57" fmla="*/ 25 h 195"/>
                              <a:gd name="T58" fmla="*/ 140 w 205"/>
                              <a:gd name="T59" fmla="*/ 10 h 195"/>
                              <a:gd name="T60" fmla="*/ 130 w 205"/>
                              <a:gd name="T61" fmla="*/ 5 h 195"/>
                              <a:gd name="T62" fmla="*/ 115 w 205"/>
                              <a:gd name="T63" fmla="*/ 0 h 195"/>
                              <a:gd name="T64" fmla="*/ 100 w 205"/>
                              <a:gd name="T65" fmla="*/ 0 h 195"/>
                              <a:gd name="T66" fmla="*/ 100 w 205"/>
                              <a:gd name="T67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05" h="195">
                                <a:moveTo>
                                  <a:pt x="100" y="0"/>
                                </a:moveTo>
                                <a:lnTo>
                                  <a:pt x="100" y="0"/>
                                </a:lnTo>
                                <a:lnTo>
                                  <a:pt x="85" y="0"/>
                                </a:lnTo>
                                <a:lnTo>
                                  <a:pt x="70" y="5"/>
                                </a:lnTo>
                                <a:lnTo>
                                  <a:pt x="60" y="15"/>
                                </a:lnTo>
                                <a:lnTo>
                                  <a:pt x="50" y="25"/>
                                </a:lnTo>
                                <a:lnTo>
                                  <a:pt x="40" y="50"/>
                                </a:lnTo>
                                <a:lnTo>
                                  <a:pt x="35" y="80"/>
                                </a:lnTo>
                                <a:lnTo>
                                  <a:pt x="30" y="145"/>
                                </a:lnTo>
                                <a:lnTo>
                                  <a:pt x="15" y="170"/>
                                </a:lnTo>
                                <a:lnTo>
                                  <a:pt x="10" y="180"/>
                                </a:lnTo>
                                <a:lnTo>
                                  <a:pt x="0" y="185"/>
                                </a:lnTo>
                                <a:lnTo>
                                  <a:pt x="50" y="190"/>
                                </a:lnTo>
                                <a:lnTo>
                                  <a:pt x="100" y="195"/>
                                </a:lnTo>
                                <a:lnTo>
                                  <a:pt x="155" y="190"/>
                                </a:lnTo>
                                <a:lnTo>
                                  <a:pt x="205" y="185"/>
                                </a:lnTo>
                                <a:lnTo>
                                  <a:pt x="190" y="170"/>
                                </a:lnTo>
                                <a:lnTo>
                                  <a:pt x="175" y="145"/>
                                </a:lnTo>
                                <a:lnTo>
                                  <a:pt x="165" y="80"/>
                                </a:lnTo>
                                <a:lnTo>
                                  <a:pt x="160" y="45"/>
                                </a:lnTo>
                                <a:lnTo>
                                  <a:pt x="145" y="25"/>
                                </a:lnTo>
                                <a:lnTo>
                                  <a:pt x="140" y="10"/>
                                </a:lnTo>
                                <a:lnTo>
                                  <a:pt x="130" y="5"/>
                                </a:lnTo>
                                <a:lnTo>
                                  <a:pt x="115" y="0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155"/>
                        <wps:cNvSpPr>
                          <a:spLocks/>
                        </wps:cNvSpPr>
                        <wps:spPr bwMode="auto">
                          <a:xfrm>
                            <a:off x="765" y="315"/>
                            <a:ext cx="505" cy="710"/>
                          </a:xfrm>
                          <a:custGeom>
                            <a:avLst/>
                            <a:gdLst>
                              <a:gd name="T0" fmla="*/ 190 w 505"/>
                              <a:gd name="T1" fmla="*/ 625 h 710"/>
                              <a:gd name="T2" fmla="*/ 125 w 505"/>
                              <a:gd name="T3" fmla="*/ 580 h 710"/>
                              <a:gd name="T4" fmla="*/ 70 w 505"/>
                              <a:gd name="T5" fmla="*/ 530 h 710"/>
                              <a:gd name="T6" fmla="*/ 35 w 505"/>
                              <a:gd name="T7" fmla="*/ 470 h 710"/>
                              <a:gd name="T8" fmla="*/ 15 w 505"/>
                              <a:gd name="T9" fmla="*/ 400 h 710"/>
                              <a:gd name="T10" fmla="*/ 10 w 505"/>
                              <a:gd name="T11" fmla="*/ 370 h 710"/>
                              <a:gd name="T12" fmla="*/ 10 w 505"/>
                              <a:gd name="T13" fmla="*/ 305 h 710"/>
                              <a:gd name="T14" fmla="*/ 25 w 505"/>
                              <a:gd name="T15" fmla="*/ 245 h 710"/>
                              <a:gd name="T16" fmla="*/ 50 w 505"/>
                              <a:gd name="T17" fmla="*/ 185 h 710"/>
                              <a:gd name="T18" fmla="*/ 70 w 505"/>
                              <a:gd name="T19" fmla="*/ 155 h 710"/>
                              <a:gd name="T20" fmla="*/ 110 w 505"/>
                              <a:gd name="T21" fmla="*/ 100 h 710"/>
                              <a:gd name="T22" fmla="*/ 160 w 505"/>
                              <a:gd name="T23" fmla="*/ 60 h 710"/>
                              <a:gd name="T24" fmla="*/ 215 w 505"/>
                              <a:gd name="T25" fmla="*/ 30 h 710"/>
                              <a:gd name="T26" fmla="*/ 280 w 505"/>
                              <a:gd name="T27" fmla="*/ 15 h 710"/>
                              <a:gd name="T28" fmla="*/ 335 w 505"/>
                              <a:gd name="T29" fmla="*/ 10 h 710"/>
                              <a:gd name="T30" fmla="*/ 445 w 505"/>
                              <a:gd name="T31" fmla="*/ 30 h 710"/>
                              <a:gd name="T32" fmla="*/ 505 w 505"/>
                              <a:gd name="T33" fmla="*/ 45 h 710"/>
                              <a:gd name="T34" fmla="*/ 450 w 505"/>
                              <a:gd name="T35" fmla="*/ 20 h 710"/>
                              <a:gd name="T36" fmla="*/ 335 w 505"/>
                              <a:gd name="T37" fmla="*/ 0 h 710"/>
                              <a:gd name="T38" fmla="*/ 275 w 505"/>
                              <a:gd name="T39" fmla="*/ 5 h 710"/>
                              <a:gd name="T40" fmla="*/ 210 w 505"/>
                              <a:gd name="T41" fmla="*/ 25 h 710"/>
                              <a:gd name="T42" fmla="*/ 155 w 505"/>
                              <a:gd name="T43" fmla="*/ 55 h 710"/>
                              <a:gd name="T44" fmla="*/ 105 w 505"/>
                              <a:gd name="T45" fmla="*/ 95 h 710"/>
                              <a:gd name="T46" fmla="*/ 60 w 505"/>
                              <a:gd name="T47" fmla="*/ 150 h 710"/>
                              <a:gd name="T48" fmla="*/ 45 w 505"/>
                              <a:gd name="T49" fmla="*/ 180 h 710"/>
                              <a:gd name="T50" fmla="*/ 15 w 505"/>
                              <a:gd name="T51" fmla="*/ 240 h 710"/>
                              <a:gd name="T52" fmla="*/ 5 w 505"/>
                              <a:gd name="T53" fmla="*/ 305 h 710"/>
                              <a:gd name="T54" fmla="*/ 0 w 505"/>
                              <a:gd name="T55" fmla="*/ 370 h 710"/>
                              <a:gd name="T56" fmla="*/ 5 w 505"/>
                              <a:gd name="T57" fmla="*/ 400 h 710"/>
                              <a:gd name="T58" fmla="*/ 30 w 505"/>
                              <a:gd name="T59" fmla="*/ 470 h 710"/>
                              <a:gd name="T60" fmla="*/ 65 w 505"/>
                              <a:gd name="T61" fmla="*/ 535 h 710"/>
                              <a:gd name="T62" fmla="*/ 120 w 505"/>
                              <a:gd name="T63" fmla="*/ 585 h 710"/>
                              <a:gd name="T64" fmla="*/ 185 w 505"/>
                              <a:gd name="T65" fmla="*/ 630 h 710"/>
                              <a:gd name="T66" fmla="*/ 250 w 505"/>
                              <a:gd name="T67" fmla="*/ 670 h 710"/>
                              <a:gd name="T68" fmla="*/ 305 w 505"/>
                              <a:gd name="T69" fmla="*/ 700 h 710"/>
                              <a:gd name="T70" fmla="*/ 250 w 505"/>
                              <a:gd name="T71" fmla="*/ 660 h 710"/>
                              <a:gd name="T72" fmla="*/ 190 w 505"/>
                              <a:gd name="T73" fmla="*/ 625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05" h="710">
                                <a:moveTo>
                                  <a:pt x="190" y="625"/>
                                </a:moveTo>
                                <a:lnTo>
                                  <a:pt x="190" y="625"/>
                                </a:lnTo>
                                <a:lnTo>
                                  <a:pt x="155" y="605"/>
                                </a:lnTo>
                                <a:lnTo>
                                  <a:pt x="125" y="580"/>
                                </a:lnTo>
                                <a:lnTo>
                                  <a:pt x="95" y="555"/>
                                </a:lnTo>
                                <a:lnTo>
                                  <a:pt x="70" y="530"/>
                                </a:lnTo>
                                <a:lnTo>
                                  <a:pt x="50" y="500"/>
                                </a:lnTo>
                                <a:lnTo>
                                  <a:pt x="35" y="470"/>
                                </a:lnTo>
                                <a:lnTo>
                                  <a:pt x="25" y="435"/>
                                </a:lnTo>
                                <a:lnTo>
                                  <a:pt x="15" y="400"/>
                                </a:lnTo>
                                <a:lnTo>
                                  <a:pt x="10" y="370"/>
                                </a:lnTo>
                                <a:lnTo>
                                  <a:pt x="10" y="335"/>
                                </a:lnTo>
                                <a:lnTo>
                                  <a:pt x="10" y="305"/>
                                </a:lnTo>
                                <a:lnTo>
                                  <a:pt x="15" y="275"/>
                                </a:lnTo>
                                <a:lnTo>
                                  <a:pt x="25" y="245"/>
                                </a:lnTo>
                                <a:lnTo>
                                  <a:pt x="35" y="215"/>
                                </a:lnTo>
                                <a:lnTo>
                                  <a:pt x="50" y="185"/>
                                </a:lnTo>
                                <a:lnTo>
                                  <a:pt x="70" y="155"/>
                                </a:lnTo>
                                <a:lnTo>
                                  <a:pt x="90" y="125"/>
                                </a:lnTo>
                                <a:lnTo>
                                  <a:pt x="110" y="100"/>
                                </a:lnTo>
                                <a:lnTo>
                                  <a:pt x="135" y="80"/>
                                </a:lnTo>
                                <a:lnTo>
                                  <a:pt x="160" y="60"/>
                                </a:lnTo>
                                <a:lnTo>
                                  <a:pt x="185" y="45"/>
                                </a:lnTo>
                                <a:lnTo>
                                  <a:pt x="215" y="30"/>
                                </a:lnTo>
                                <a:lnTo>
                                  <a:pt x="245" y="20"/>
                                </a:lnTo>
                                <a:lnTo>
                                  <a:pt x="280" y="15"/>
                                </a:lnTo>
                                <a:lnTo>
                                  <a:pt x="335" y="10"/>
                                </a:lnTo>
                                <a:lnTo>
                                  <a:pt x="390" y="15"/>
                                </a:lnTo>
                                <a:lnTo>
                                  <a:pt x="445" y="30"/>
                                </a:lnTo>
                                <a:lnTo>
                                  <a:pt x="500" y="50"/>
                                </a:lnTo>
                                <a:lnTo>
                                  <a:pt x="505" y="45"/>
                                </a:lnTo>
                                <a:lnTo>
                                  <a:pt x="450" y="20"/>
                                </a:lnTo>
                                <a:lnTo>
                                  <a:pt x="390" y="5"/>
                                </a:lnTo>
                                <a:lnTo>
                                  <a:pt x="335" y="0"/>
                                </a:lnTo>
                                <a:lnTo>
                                  <a:pt x="275" y="5"/>
                                </a:lnTo>
                                <a:lnTo>
                                  <a:pt x="245" y="15"/>
                                </a:lnTo>
                                <a:lnTo>
                                  <a:pt x="210" y="25"/>
                                </a:lnTo>
                                <a:lnTo>
                                  <a:pt x="185" y="35"/>
                                </a:lnTo>
                                <a:lnTo>
                                  <a:pt x="155" y="55"/>
                                </a:lnTo>
                                <a:lnTo>
                                  <a:pt x="130" y="75"/>
                                </a:lnTo>
                                <a:lnTo>
                                  <a:pt x="105" y="95"/>
                                </a:lnTo>
                                <a:lnTo>
                                  <a:pt x="80" y="120"/>
                                </a:lnTo>
                                <a:lnTo>
                                  <a:pt x="60" y="150"/>
                                </a:lnTo>
                                <a:lnTo>
                                  <a:pt x="45" y="180"/>
                                </a:lnTo>
                                <a:lnTo>
                                  <a:pt x="30" y="210"/>
                                </a:lnTo>
                                <a:lnTo>
                                  <a:pt x="15" y="240"/>
                                </a:lnTo>
                                <a:lnTo>
                                  <a:pt x="10" y="275"/>
                                </a:lnTo>
                                <a:lnTo>
                                  <a:pt x="5" y="305"/>
                                </a:lnTo>
                                <a:lnTo>
                                  <a:pt x="0" y="335"/>
                                </a:lnTo>
                                <a:lnTo>
                                  <a:pt x="0" y="370"/>
                                </a:lnTo>
                                <a:lnTo>
                                  <a:pt x="5" y="400"/>
                                </a:lnTo>
                                <a:lnTo>
                                  <a:pt x="15" y="440"/>
                                </a:lnTo>
                                <a:lnTo>
                                  <a:pt x="30" y="470"/>
                                </a:lnTo>
                                <a:lnTo>
                                  <a:pt x="45" y="505"/>
                                </a:lnTo>
                                <a:lnTo>
                                  <a:pt x="65" y="535"/>
                                </a:lnTo>
                                <a:lnTo>
                                  <a:pt x="90" y="560"/>
                                </a:lnTo>
                                <a:lnTo>
                                  <a:pt x="120" y="585"/>
                                </a:lnTo>
                                <a:lnTo>
                                  <a:pt x="150" y="610"/>
                                </a:lnTo>
                                <a:lnTo>
                                  <a:pt x="185" y="630"/>
                                </a:lnTo>
                                <a:lnTo>
                                  <a:pt x="250" y="670"/>
                                </a:lnTo>
                                <a:lnTo>
                                  <a:pt x="305" y="710"/>
                                </a:lnTo>
                                <a:lnTo>
                                  <a:pt x="305" y="700"/>
                                </a:lnTo>
                                <a:lnTo>
                                  <a:pt x="250" y="660"/>
                                </a:lnTo>
                                <a:lnTo>
                                  <a:pt x="190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56"/>
                        <wps:cNvSpPr>
                          <a:spLocks/>
                        </wps:cNvSpPr>
                        <wps:spPr bwMode="auto">
                          <a:xfrm>
                            <a:off x="540" y="1070"/>
                            <a:ext cx="820" cy="1590"/>
                          </a:xfrm>
                          <a:custGeom>
                            <a:avLst/>
                            <a:gdLst>
                              <a:gd name="T0" fmla="*/ 605 w 820"/>
                              <a:gd name="T1" fmla="*/ 10 h 1590"/>
                              <a:gd name="T2" fmla="*/ 655 w 820"/>
                              <a:gd name="T3" fmla="*/ 60 h 1590"/>
                              <a:gd name="T4" fmla="*/ 700 w 820"/>
                              <a:gd name="T5" fmla="*/ 110 h 1590"/>
                              <a:gd name="T6" fmla="*/ 780 w 820"/>
                              <a:gd name="T7" fmla="*/ 245 h 1590"/>
                              <a:gd name="T8" fmla="*/ 815 w 820"/>
                              <a:gd name="T9" fmla="*/ 390 h 1590"/>
                              <a:gd name="T10" fmla="*/ 815 w 820"/>
                              <a:gd name="T11" fmla="*/ 460 h 1590"/>
                              <a:gd name="T12" fmla="*/ 800 w 820"/>
                              <a:gd name="T13" fmla="*/ 530 h 1590"/>
                              <a:gd name="T14" fmla="*/ 745 w 820"/>
                              <a:gd name="T15" fmla="*/ 660 h 1590"/>
                              <a:gd name="T16" fmla="*/ 720 w 820"/>
                              <a:gd name="T17" fmla="*/ 690 h 1590"/>
                              <a:gd name="T18" fmla="*/ 635 w 820"/>
                              <a:gd name="T19" fmla="*/ 780 h 1590"/>
                              <a:gd name="T20" fmla="*/ 480 w 820"/>
                              <a:gd name="T21" fmla="*/ 880 h 1590"/>
                              <a:gd name="T22" fmla="*/ 385 w 820"/>
                              <a:gd name="T23" fmla="*/ 930 h 1590"/>
                              <a:gd name="T24" fmla="*/ 225 w 820"/>
                              <a:gd name="T25" fmla="*/ 1030 h 1590"/>
                              <a:gd name="T26" fmla="*/ 110 w 820"/>
                              <a:gd name="T27" fmla="*/ 1125 h 1590"/>
                              <a:gd name="T28" fmla="*/ 35 w 820"/>
                              <a:gd name="T29" fmla="*/ 1220 h 1590"/>
                              <a:gd name="T30" fmla="*/ 15 w 820"/>
                              <a:gd name="T31" fmla="*/ 1265 h 1590"/>
                              <a:gd name="T32" fmla="*/ 0 w 820"/>
                              <a:gd name="T33" fmla="*/ 1345 h 1590"/>
                              <a:gd name="T34" fmla="*/ 15 w 820"/>
                              <a:gd name="T35" fmla="*/ 1420 h 1590"/>
                              <a:gd name="T36" fmla="*/ 50 w 820"/>
                              <a:gd name="T37" fmla="*/ 1505 h 1590"/>
                              <a:gd name="T38" fmla="*/ 110 w 820"/>
                              <a:gd name="T39" fmla="*/ 1590 h 1590"/>
                              <a:gd name="T40" fmla="*/ 115 w 820"/>
                              <a:gd name="T41" fmla="*/ 1585 h 1590"/>
                              <a:gd name="T42" fmla="*/ 80 w 820"/>
                              <a:gd name="T43" fmla="*/ 1545 h 1590"/>
                              <a:gd name="T44" fmla="*/ 35 w 820"/>
                              <a:gd name="T45" fmla="*/ 1460 h 1590"/>
                              <a:gd name="T46" fmla="*/ 15 w 820"/>
                              <a:gd name="T47" fmla="*/ 1380 h 1590"/>
                              <a:gd name="T48" fmla="*/ 15 w 820"/>
                              <a:gd name="T49" fmla="*/ 1305 h 1590"/>
                              <a:gd name="T50" fmla="*/ 20 w 820"/>
                              <a:gd name="T51" fmla="*/ 1270 h 1590"/>
                              <a:gd name="T52" fmla="*/ 75 w 820"/>
                              <a:gd name="T53" fmla="*/ 1175 h 1590"/>
                              <a:gd name="T54" fmla="*/ 170 w 820"/>
                              <a:gd name="T55" fmla="*/ 1080 h 1590"/>
                              <a:gd name="T56" fmla="*/ 305 w 820"/>
                              <a:gd name="T57" fmla="*/ 985 h 1590"/>
                              <a:gd name="T58" fmla="*/ 480 w 820"/>
                              <a:gd name="T59" fmla="*/ 890 h 1590"/>
                              <a:gd name="T60" fmla="*/ 565 w 820"/>
                              <a:gd name="T61" fmla="*/ 840 h 1590"/>
                              <a:gd name="T62" fmla="*/ 670 w 820"/>
                              <a:gd name="T63" fmla="*/ 760 h 1590"/>
                              <a:gd name="T64" fmla="*/ 725 w 820"/>
                              <a:gd name="T65" fmla="*/ 695 h 1590"/>
                              <a:gd name="T66" fmla="*/ 750 w 820"/>
                              <a:gd name="T67" fmla="*/ 665 h 1590"/>
                              <a:gd name="T68" fmla="*/ 800 w 820"/>
                              <a:gd name="T69" fmla="*/ 565 h 1590"/>
                              <a:gd name="T70" fmla="*/ 815 w 820"/>
                              <a:gd name="T71" fmla="*/ 495 h 1590"/>
                              <a:gd name="T72" fmla="*/ 820 w 820"/>
                              <a:gd name="T73" fmla="*/ 385 h 1590"/>
                              <a:gd name="T74" fmla="*/ 810 w 820"/>
                              <a:gd name="T75" fmla="*/ 315 h 1590"/>
                              <a:gd name="T76" fmla="*/ 750 w 820"/>
                              <a:gd name="T77" fmla="*/ 175 h 1590"/>
                              <a:gd name="T78" fmla="*/ 705 w 820"/>
                              <a:gd name="T79" fmla="*/ 105 h 1590"/>
                              <a:gd name="T80" fmla="*/ 605 w 820"/>
                              <a:gd name="T81" fmla="*/ 0 h 1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20" h="1590">
                                <a:moveTo>
                                  <a:pt x="605" y="0"/>
                                </a:moveTo>
                                <a:lnTo>
                                  <a:pt x="605" y="10"/>
                                </a:lnTo>
                                <a:lnTo>
                                  <a:pt x="655" y="60"/>
                                </a:lnTo>
                                <a:lnTo>
                                  <a:pt x="700" y="110"/>
                                </a:lnTo>
                                <a:lnTo>
                                  <a:pt x="745" y="180"/>
                                </a:lnTo>
                                <a:lnTo>
                                  <a:pt x="780" y="245"/>
                                </a:lnTo>
                                <a:lnTo>
                                  <a:pt x="800" y="315"/>
                                </a:lnTo>
                                <a:lnTo>
                                  <a:pt x="815" y="390"/>
                                </a:lnTo>
                                <a:lnTo>
                                  <a:pt x="815" y="460"/>
                                </a:lnTo>
                                <a:lnTo>
                                  <a:pt x="810" y="495"/>
                                </a:lnTo>
                                <a:lnTo>
                                  <a:pt x="800" y="530"/>
                                </a:lnTo>
                                <a:lnTo>
                                  <a:pt x="780" y="595"/>
                                </a:lnTo>
                                <a:lnTo>
                                  <a:pt x="745" y="660"/>
                                </a:lnTo>
                                <a:lnTo>
                                  <a:pt x="720" y="690"/>
                                </a:lnTo>
                                <a:lnTo>
                                  <a:pt x="695" y="725"/>
                                </a:lnTo>
                                <a:lnTo>
                                  <a:pt x="635" y="780"/>
                                </a:lnTo>
                                <a:lnTo>
                                  <a:pt x="560" y="835"/>
                                </a:lnTo>
                                <a:lnTo>
                                  <a:pt x="480" y="880"/>
                                </a:lnTo>
                                <a:lnTo>
                                  <a:pt x="385" y="930"/>
                                </a:lnTo>
                                <a:lnTo>
                                  <a:pt x="300" y="980"/>
                                </a:lnTo>
                                <a:lnTo>
                                  <a:pt x="225" y="1030"/>
                                </a:lnTo>
                                <a:lnTo>
                                  <a:pt x="160" y="1075"/>
                                </a:lnTo>
                                <a:lnTo>
                                  <a:pt x="110" y="1125"/>
                                </a:lnTo>
                                <a:lnTo>
                                  <a:pt x="70" y="1175"/>
                                </a:lnTo>
                                <a:lnTo>
                                  <a:pt x="35" y="1220"/>
                                </a:lnTo>
                                <a:lnTo>
                                  <a:pt x="15" y="1265"/>
                                </a:lnTo>
                                <a:lnTo>
                                  <a:pt x="5" y="1305"/>
                                </a:lnTo>
                                <a:lnTo>
                                  <a:pt x="0" y="1345"/>
                                </a:lnTo>
                                <a:lnTo>
                                  <a:pt x="5" y="1380"/>
                                </a:lnTo>
                                <a:lnTo>
                                  <a:pt x="15" y="1420"/>
                                </a:lnTo>
                                <a:lnTo>
                                  <a:pt x="30" y="1465"/>
                                </a:lnTo>
                                <a:lnTo>
                                  <a:pt x="50" y="1505"/>
                                </a:lnTo>
                                <a:lnTo>
                                  <a:pt x="75" y="1550"/>
                                </a:lnTo>
                                <a:lnTo>
                                  <a:pt x="110" y="1590"/>
                                </a:lnTo>
                                <a:lnTo>
                                  <a:pt x="110" y="1585"/>
                                </a:lnTo>
                                <a:lnTo>
                                  <a:pt x="115" y="1585"/>
                                </a:lnTo>
                                <a:lnTo>
                                  <a:pt x="80" y="1545"/>
                                </a:lnTo>
                                <a:lnTo>
                                  <a:pt x="55" y="1500"/>
                                </a:lnTo>
                                <a:lnTo>
                                  <a:pt x="35" y="1460"/>
                                </a:lnTo>
                                <a:lnTo>
                                  <a:pt x="20" y="1420"/>
                                </a:lnTo>
                                <a:lnTo>
                                  <a:pt x="15" y="1380"/>
                                </a:lnTo>
                                <a:lnTo>
                                  <a:pt x="10" y="1345"/>
                                </a:lnTo>
                                <a:lnTo>
                                  <a:pt x="15" y="1305"/>
                                </a:lnTo>
                                <a:lnTo>
                                  <a:pt x="20" y="1270"/>
                                </a:lnTo>
                                <a:lnTo>
                                  <a:pt x="45" y="1225"/>
                                </a:lnTo>
                                <a:lnTo>
                                  <a:pt x="75" y="1175"/>
                                </a:lnTo>
                                <a:lnTo>
                                  <a:pt x="115" y="1130"/>
                                </a:lnTo>
                                <a:lnTo>
                                  <a:pt x="170" y="1080"/>
                                </a:lnTo>
                                <a:lnTo>
                                  <a:pt x="230" y="1035"/>
                                </a:lnTo>
                                <a:lnTo>
                                  <a:pt x="305" y="985"/>
                                </a:lnTo>
                                <a:lnTo>
                                  <a:pt x="390" y="935"/>
                                </a:lnTo>
                                <a:lnTo>
                                  <a:pt x="480" y="890"/>
                                </a:lnTo>
                                <a:lnTo>
                                  <a:pt x="565" y="840"/>
                                </a:lnTo>
                                <a:lnTo>
                                  <a:pt x="640" y="785"/>
                                </a:lnTo>
                                <a:lnTo>
                                  <a:pt x="670" y="760"/>
                                </a:lnTo>
                                <a:lnTo>
                                  <a:pt x="700" y="730"/>
                                </a:lnTo>
                                <a:lnTo>
                                  <a:pt x="725" y="695"/>
                                </a:lnTo>
                                <a:lnTo>
                                  <a:pt x="750" y="665"/>
                                </a:lnTo>
                                <a:lnTo>
                                  <a:pt x="785" y="600"/>
                                </a:lnTo>
                                <a:lnTo>
                                  <a:pt x="800" y="565"/>
                                </a:lnTo>
                                <a:lnTo>
                                  <a:pt x="810" y="530"/>
                                </a:lnTo>
                                <a:lnTo>
                                  <a:pt x="815" y="495"/>
                                </a:lnTo>
                                <a:lnTo>
                                  <a:pt x="820" y="460"/>
                                </a:lnTo>
                                <a:lnTo>
                                  <a:pt x="820" y="385"/>
                                </a:lnTo>
                                <a:lnTo>
                                  <a:pt x="810" y="315"/>
                                </a:lnTo>
                                <a:lnTo>
                                  <a:pt x="785" y="245"/>
                                </a:lnTo>
                                <a:lnTo>
                                  <a:pt x="750" y="175"/>
                                </a:lnTo>
                                <a:lnTo>
                                  <a:pt x="705" y="105"/>
                                </a:lnTo>
                                <a:lnTo>
                                  <a:pt x="655" y="50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157"/>
                        <wps:cNvSpPr>
                          <a:spLocks/>
                        </wps:cNvSpPr>
                        <wps:spPr bwMode="auto">
                          <a:xfrm>
                            <a:off x="900" y="230"/>
                            <a:ext cx="45" cy="45"/>
                          </a:xfrm>
                          <a:custGeom>
                            <a:avLst/>
                            <a:gdLst>
                              <a:gd name="T0" fmla="*/ 0 w 45"/>
                              <a:gd name="T1" fmla="*/ 20 h 45"/>
                              <a:gd name="T2" fmla="*/ 20 w 45"/>
                              <a:gd name="T3" fmla="*/ 45 h 45"/>
                              <a:gd name="T4" fmla="*/ 45 w 45"/>
                              <a:gd name="T5" fmla="*/ 35 h 45"/>
                              <a:gd name="T6" fmla="*/ 35 w 45"/>
                              <a:gd name="T7" fmla="*/ 0 h 45"/>
                              <a:gd name="T8" fmla="*/ 0 w 45"/>
                              <a:gd name="T9" fmla="*/ 20 h 45"/>
                              <a:gd name="T10" fmla="*/ 0 w 45"/>
                              <a:gd name="T11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0" y="20"/>
                                </a:moveTo>
                                <a:lnTo>
                                  <a:pt x="20" y="45"/>
                                </a:lnTo>
                                <a:lnTo>
                                  <a:pt x="45" y="35"/>
                                </a:lnTo>
                                <a:lnTo>
                                  <a:pt x="35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158"/>
                        <wps:cNvSpPr>
                          <a:spLocks/>
                        </wps:cNvSpPr>
                        <wps:spPr bwMode="auto">
                          <a:xfrm>
                            <a:off x="920" y="265"/>
                            <a:ext cx="45" cy="80"/>
                          </a:xfrm>
                          <a:custGeom>
                            <a:avLst/>
                            <a:gdLst>
                              <a:gd name="T0" fmla="*/ 45 w 45"/>
                              <a:gd name="T1" fmla="*/ 80 h 80"/>
                              <a:gd name="T2" fmla="*/ 25 w 45"/>
                              <a:gd name="T3" fmla="*/ 0 h 80"/>
                              <a:gd name="T4" fmla="*/ 0 w 45"/>
                              <a:gd name="T5" fmla="*/ 10 h 80"/>
                              <a:gd name="T6" fmla="*/ 45 w 45"/>
                              <a:gd name="T7" fmla="*/ 80 h 80"/>
                              <a:gd name="T8" fmla="*/ 45 w 45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80">
                                <a:moveTo>
                                  <a:pt x="45" y="80"/>
                                </a:moveTo>
                                <a:lnTo>
                                  <a:pt x="25" y="0"/>
                                </a:lnTo>
                                <a:lnTo>
                                  <a:pt x="0" y="10"/>
                                </a:lnTo>
                                <a:lnTo>
                                  <a:pt x="45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159"/>
                        <wps:cNvSpPr>
                          <a:spLocks/>
                        </wps:cNvSpPr>
                        <wps:spPr bwMode="auto">
                          <a:xfrm>
                            <a:off x="725" y="455"/>
                            <a:ext cx="75" cy="55"/>
                          </a:xfrm>
                          <a:custGeom>
                            <a:avLst/>
                            <a:gdLst>
                              <a:gd name="T0" fmla="*/ 75 w 75"/>
                              <a:gd name="T1" fmla="*/ 55 h 55"/>
                              <a:gd name="T2" fmla="*/ 15 w 75"/>
                              <a:gd name="T3" fmla="*/ 0 h 55"/>
                              <a:gd name="T4" fmla="*/ 0 w 75"/>
                              <a:gd name="T5" fmla="*/ 20 h 55"/>
                              <a:gd name="T6" fmla="*/ 75 w 75"/>
                              <a:gd name="T7" fmla="*/ 55 h 55"/>
                              <a:gd name="T8" fmla="*/ 75 w 75"/>
                              <a:gd name="T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55">
                                <a:moveTo>
                                  <a:pt x="75" y="55"/>
                                </a:moveTo>
                                <a:lnTo>
                                  <a:pt x="15" y="0"/>
                                </a:lnTo>
                                <a:lnTo>
                                  <a:pt x="0" y="20"/>
                                </a:lnTo>
                                <a:lnTo>
                                  <a:pt x="7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160"/>
                        <wps:cNvSpPr>
                          <a:spLocks/>
                        </wps:cNvSpPr>
                        <wps:spPr bwMode="auto">
                          <a:xfrm>
                            <a:off x="695" y="430"/>
                            <a:ext cx="45" cy="45"/>
                          </a:xfrm>
                          <a:custGeom>
                            <a:avLst/>
                            <a:gdLst>
                              <a:gd name="T0" fmla="*/ 45 w 45"/>
                              <a:gd name="T1" fmla="*/ 25 h 45"/>
                              <a:gd name="T2" fmla="*/ 20 w 45"/>
                              <a:gd name="T3" fmla="*/ 0 h 45"/>
                              <a:gd name="T4" fmla="*/ 0 w 45"/>
                              <a:gd name="T5" fmla="*/ 35 h 45"/>
                              <a:gd name="T6" fmla="*/ 30 w 45"/>
                              <a:gd name="T7" fmla="*/ 45 h 45"/>
                              <a:gd name="T8" fmla="*/ 45 w 45"/>
                              <a:gd name="T9" fmla="*/ 25 h 45"/>
                              <a:gd name="T10" fmla="*/ 45 w 45"/>
                              <a:gd name="T11" fmla="*/ 2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45" y="25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30" y="45"/>
                                </a:lnTo>
                                <a:lnTo>
                                  <a:pt x="4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161"/>
                        <wps:cNvSpPr>
                          <a:spLocks/>
                        </wps:cNvSpPr>
                        <wps:spPr bwMode="auto">
                          <a:xfrm>
                            <a:off x="1160" y="205"/>
                            <a:ext cx="40" cy="40"/>
                          </a:xfrm>
                          <a:custGeom>
                            <a:avLst/>
                            <a:gdLst>
                              <a:gd name="T0" fmla="*/ 25 w 40"/>
                              <a:gd name="T1" fmla="*/ 40 h 40"/>
                              <a:gd name="T2" fmla="*/ 40 w 40"/>
                              <a:gd name="T3" fmla="*/ 10 h 40"/>
                              <a:gd name="T4" fmla="*/ 5 w 40"/>
                              <a:gd name="T5" fmla="*/ 0 h 40"/>
                              <a:gd name="T6" fmla="*/ 0 w 40"/>
                              <a:gd name="T7" fmla="*/ 35 h 40"/>
                              <a:gd name="T8" fmla="*/ 25 w 40"/>
                              <a:gd name="T9" fmla="*/ 40 h 40"/>
                              <a:gd name="T10" fmla="*/ 25 w 40"/>
                              <a:gd name="T11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25" y="40"/>
                                </a:moveTo>
                                <a:lnTo>
                                  <a:pt x="40" y="10"/>
                                </a:lnTo>
                                <a:lnTo>
                                  <a:pt x="5" y="0"/>
                                </a:lnTo>
                                <a:lnTo>
                                  <a:pt x="0" y="35"/>
                                </a:lnTo>
                                <a:lnTo>
                                  <a:pt x="2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162"/>
                        <wps:cNvSpPr>
                          <a:spLocks/>
                        </wps:cNvSpPr>
                        <wps:spPr bwMode="auto">
                          <a:xfrm>
                            <a:off x="1160" y="240"/>
                            <a:ext cx="25" cy="80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80"/>
                              <a:gd name="T2" fmla="*/ 0 w 25"/>
                              <a:gd name="T3" fmla="*/ 80 h 80"/>
                              <a:gd name="T4" fmla="*/ 25 w 25"/>
                              <a:gd name="T5" fmla="*/ 5 h 80"/>
                              <a:gd name="T6" fmla="*/ 0 w 25"/>
                              <a:gd name="T7" fmla="*/ 0 h 80"/>
                              <a:gd name="T8" fmla="*/ 0 w 25"/>
                              <a:gd name="T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  <a:lnTo>
                                  <a:pt x="25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63"/>
                        <wps:cNvSpPr>
                          <a:spLocks/>
                        </wps:cNvSpPr>
                        <wps:spPr bwMode="auto">
                          <a:xfrm>
                            <a:off x="1015" y="205"/>
                            <a:ext cx="40" cy="35"/>
                          </a:xfrm>
                          <a:custGeom>
                            <a:avLst/>
                            <a:gdLst>
                              <a:gd name="T0" fmla="*/ 10 w 40"/>
                              <a:gd name="T1" fmla="*/ 35 h 35"/>
                              <a:gd name="T2" fmla="*/ 35 w 40"/>
                              <a:gd name="T3" fmla="*/ 35 h 35"/>
                              <a:gd name="T4" fmla="*/ 40 w 40"/>
                              <a:gd name="T5" fmla="*/ 0 h 35"/>
                              <a:gd name="T6" fmla="*/ 0 w 40"/>
                              <a:gd name="T7" fmla="*/ 0 h 35"/>
                              <a:gd name="T8" fmla="*/ 10 w 40"/>
                              <a:gd name="T9" fmla="*/ 35 h 35"/>
                              <a:gd name="T10" fmla="*/ 10 w 40"/>
                              <a:gd name="T11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35">
                                <a:moveTo>
                                  <a:pt x="10" y="35"/>
                                </a:moveTo>
                                <a:lnTo>
                                  <a:pt x="35" y="35"/>
                                </a:ln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  <a:lnTo>
                                  <a:pt x="1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164"/>
                        <wps:cNvSpPr>
                          <a:spLocks/>
                        </wps:cNvSpPr>
                        <wps:spPr bwMode="auto">
                          <a:xfrm>
                            <a:off x="1025" y="240"/>
                            <a:ext cx="25" cy="80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80"/>
                              <a:gd name="T2" fmla="*/ 0 w 25"/>
                              <a:gd name="T3" fmla="*/ 0 h 80"/>
                              <a:gd name="T4" fmla="*/ 20 w 25"/>
                              <a:gd name="T5" fmla="*/ 80 h 80"/>
                              <a:gd name="T6" fmla="*/ 25 w 25"/>
                              <a:gd name="T7" fmla="*/ 0 h 80"/>
                              <a:gd name="T8" fmla="*/ 25 w 25"/>
                              <a:gd name="T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80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165"/>
                        <wps:cNvSpPr>
                          <a:spLocks/>
                        </wps:cNvSpPr>
                        <wps:spPr bwMode="auto">
                          <a:xfrm>
                            <a:off x="1300" y="1230"/>
                            <a:ext cx="80" cy="35"/>
                          </a:xfrm>
                          <a:custGeom>
                            <a:avLst/>
                            <a:gdLst>
                              <a:gd name="T0" fmla="*/ 80 w 80"/>
                              <a:gd name="T1" fmla="*/ 25 h 35"/>
                              <a:gd name="T2" fmla="*/ 70 w 80"/>
                              <a:gd name="T3" fmla="*/ 0 h 35"/>
                              <a:gd name="T4" fmla="*/ 0 w 80"/>
                              <a:gd name="T5" fmla="*/ 35 h 35"/>
                              <a:gd name="T6" fmla="*/ 80 w 80"/>
                              <a:gd name="T7" fmla="*/ 25 h 35"/>
                              <a:gd name="T8" fmla="*/ 80 w 80"/>
                              <a:gd name="T9" fmla="*/ 2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35">
                                <a:moveTo>
                                  <a:pt x="80" y="25"/>
                                </a:moveTo>
                                <a:lnTo>
                                  <a:pt x="70" y="0"/>
                                </a:lnTo>
                                <a:lnTo>
                                  <a:pt x="0" y="35"/>
                                </a:lnTo>
                                <a:lnTo>
                                  <a:pt x="8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66"/>
                        <wps:cNvSpPr>
                          <a:spLocks/>
                        </wps:cNvSpPr>
                        <wps:spPr bwMode="auto">
                          <a:xfrm>
                            <a:off x="1370" y="1215"/>
                            <a:ext cx="45" cy="40"/>
                          </a:xfrm>
                          <a:custGeom>
                            <a:avLst/>
                            <a:gdLst>
                              <a:gd name="T0" fmla="*/ 0 w 45"/>
                              <a:gd name="T1" fmla="*/ 15 h 40"/>
                              <a:gd name="T2" fmla="*/ 10 w 45"/>
                              <a:gd name="T3" fmla="*/ 40 h 40"/>
                              <a:gd name="T4" fmla="*/ 45 w 45"/>
                              <a:gd name="T5" fmla="*/ 35 h 40"/>
                              <a:gd name="T6" fmla="*/ 30 w 45"/>
                              <a:gd name="T7" fmla="*/ 0 h 40"/>
                              <a:gd name="T8" fmla="*/ 0 w 45"/>
                              <a:gd name="T9" fmla="*/ 15 h 40"/>
                              <a:gd name="T10" fmla="*/ 0 w 45"/>
                              <a:gd name="T11" fmla="*/ 1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0">
                                <a:moveTo>
                                  <a:pt x="0" y="15"/>
                                </a:moveTo>
                                <a:lnTo>
                                  <a:pt x="10" y="40"/>
                                </a:lnTo>
                                <a:lnTo>
                                  <a:pt x="45" y="35"/>
                                </a:lnTo>
                                <a:lnTo>
                                  <a:pt x="3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67"/>
                        <wps:cNvSpPr>
                          <a:spLocks/>
                        </wps:cNvSpPr>
                        <wps:spPr bwMode="auto">
                          <a:xfrm>
                            <a:off x="1215" y="1075"/>
                            <a:ext cx="65" cy="70"/>
                          </a:xfrm>
                          <a:custGeom>
                            <a:avLst/>
                            <a:gdLst>
                              <a:gd name="T0" fmla="*/ 65 w 65"/>
                              <a:gd name="T1" fmla="*/ 20 h 70"/>
                              <a:gd name="T2" fmla="*/ 45 w 65"/>
                              <a:gd name="T3" fmla="*/ 0 h 70"/>
                              <a:gd name="T4" fmla="*/ 0 w 65"/>
                              <a:gd name="T5" fmla="*/ 70 h 70"/>
                              <a:gd name="T6" fmla="*/ 65 w 65"/>
                              <a:gd name="T7" fmla="*/ 20 h 70"/>
                              <a:gd name="T8" fmla="*/ 65 w 65"/>
                              <a:gd name="T9" fmla="*/ 2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70">
                                <a:moveTo>
                                  <a:pt x="65" y="20"/>
                                </a:moveTo>
                                <a:lnTo>
                                  <a:pt x="45" y="0"/>
                                </a:lnTo>
                                <a:lnTo>
                                  <a:pt x="0" y="70"/>
                                </a:lnTo>
                                <a:lnTo>
                                  <a:pt x="6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68"/>
                        <wps:cNvSpPr>
                          <a:spLocks/>
                        </wps:cNvSpPr>
                        <wps:spPr bwMode="auto">
                          <a:xfrm>
                            <a:off x="1260" y="1050"/>
                            <a:ext cx="50" cy="45"/>
                          </a:xfrm>
                          <a:custGeom>
                            <a:avLst/>
                            <a:gdLst>
                              <a:gd name="T0" fmla="*/ 0 w 50"/>
                              <a:gd name="T1" fmla="*/ 25 h 45"/>
                              <a:gd name="T2" fmla="*/ 20 w 50"/>
                              <a:gd name="T3" fmla="*/ 45 h 45"/>
                              <a:gd name="T4" fmla="*/ 50 w 50"/>
                              <a:gd name="T5" fmla="*/ 20 h 45"/>
                              <a:gd name="T6" fmla="*/ 20 w 50"/>
                              <a:gd name="T7" fmla="*/ 0 h 45"/>
                              <a:gd name="T8" fmla="*/ 0 w 50"/>
                              <a:gd name="T9" fmla="*/ 25 h 45"/>
                              <a:gd name="T10" fmla="*/ 0 w 50"/>
                              <a:gd name="T11" fmla="*/ 2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25"/>
                                </a:moveTo>
                                <a:lnTo>
                                  <a:pt x="20" y="45"/>
                                </a:lnTo>
                                <a:lnTo>
                                  <a:pt x="5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69"/>
                        <wps:cNvSpPr>
                          <a:spLocks/>
                        </wps:cNvSpPr>
                        <wps:spPr bwMode="auto">
                          <a:xfrm>
                            <a:off x="1425" y="1370"/>
                            <a:ext cx="40" cy="40"/>
                          </a:xfrm>
                          <a:custGeom>
                            <a:avLst/>
                            <a:gdLst>
                              <a:gd name="T0" fmla="*/ 35 w 40"/>
                              <a:gd name="T1" fmla="*/ 0 h 40"/>
                              <a:gd name="T2" fmla="*/ 0 w 40"/>
                              <a:gd name="T3" fmla="*/ 10 h 40"/>
                              <a:gd name="T4" fmla="*/ 5 w 40"/>
                              <a:gd name="T5" fmla="*/ 35 h 40"/>
                              <a:gd name="T6" fmla="*/ 40 w 40"/>
                              <a:gd name="T7" fmla="*/ 40 h 40"/>
                              <a:gd name="T8" fmla="*/ 35 w 40"/>
                              <a:gd name="T9" fmla="*/ 0 h 40"/>
                              <a:gd name="T10" fmla="*/ 35 w 40"/>
                              <a:gd name="T1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35" y="0"/>
                                </a:moveTo>
                                <a:lnTo>
                                  <a:pt x="0" y="10"/>
                                </a:lnTo>
                                <a:lnTo>
                                  <a:pt x="5" y="35"/>
                                </a:lnTo>
                                <a:lnTo>
                                  <a:pt x="40" y="40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70"/>
                        <wps:cNvSpPr>
                          <a:spLocks/>
                        </wps:cNvSpPr>
                        <wps:spPr bwMode="auto">
                          <a:xfrm>
                            <a:off x="1345" y="1380"/>
                            <a:ext cx="85" cy="25"/>
                          </a:xfrm>
                          <a:custGeom>
                            <a:avLst/>
                            <a:gdLst>
                              <a:gd name="T0" fmla="*/ 0 w 85"/>
                              <a:gd name="T1" fmla="*/ 15 h 25"/>
                              <a:gd name="T2" fmla="*/ 85 w 85"/>
                              <a:gd name="T3" fmla="*/ 25 h 25"/>
                              <a:gd name="T4" fmla="*/ 80 w 85"/>
                              <a:gd name="T5" fmla="*/ 0 h 25"/>
                              <a:gd name="T6" fmla="*/ 0 w 85"/>
                              <a:gd name="T7" fmla="*/ 15 h 25"/>
                              <a:gd name="T8" fmla="*/ 0 w 85"/>
                              <a:gd name="T9" fmla="*/ 1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25">
                                <a:moveTo>
                                  <a:pt x="0" y="15"/>
                                </a:moveTo>
                                <a:lnTo>
                                  <a:pt x="85" y="25"/>
                                </a:lnTo>
                                <a:lnTo>
                                  <a:pt x="8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71"/>
                        <wps:cNvSpPr>
                          <a:spLocks/>
                        </wps:cNvSpPr>
                        <wps:spPr bwMode="auto">
                          <a:xfrm>
                            <a:off x="1430" y="1550"/>
                            <a:ext cx="40" cy="40"/>
                          </a:xfrm>
                          <a:custGeom>
                            <a:avLst/>
                            <a:gdLst>
                              <a:gd name="T0" fmla="*/ 0 w 40"/>
                              <a:gd name="T1" fmla="*/ 25 h 40"/>
                              <a:gd name="T2" fmla="*/ 30 w 40"/>
                              <a:gd name="T3" fmla="*/ 40 h 40"/>
                              <a:gd name="T4" fmla="*/ 40 w 40"/>
                              <a:gd name="T5" fmla="*/ 5 h 40"/>
                              <a:gd name="T6" fmla="*/ 10 w 40"/>
                              <a:gd name="T7" fmla="*/ 0 h 40"/>
                              <a:gd name="T8" fmla="*/ 0 w 40"/>
                              <a:gd name="T9" fmla="*/ 25 h 40"/>
                              <a:gd name="T10" fmla="*/ 0 w 40"/>
                              <a:gd name="T11" fmla="*/ 2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0" y="25"/>
                                </a:moveTo>
                                <a:lnTo>
                                  <a:pt x="30" y="40"/>
                                </a:lnTo>
                                <a:lnTo>
                                  <a:pt x="40" y="5"/>
                                </a:lnTo>
                                <a:lnTo>
                                  <a:pt x="10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72"/>
                        <wps:cNvSpPr>
                          <a:spLocks/>
                        </wps:cNvSpPr>
                        <wps:spPr bwMode="auto">
                          <a:xfrm>
                            <a:off x="1360" y="1535"/>
                            <a:ext cx="80" cy="40"/>
                          </a:xfrm>
                          <a:custGeom>
                            <a:avLst/>
                            <a:gdLst>
                              <a:gd name="T0" fmla="*/ 70 w 80"/>
                              <a:gd name="T1" fmla="*/ 40 h 40"/>
                              <a:gd name="T2" fmla="*/ 80 w 80"/>
                              <a:gd name="T3" fmla="*/ 15 h 40"/>
                              <a:gd name="T4" fmla="*/ 0 w 80"/>
                              <a:gd name="T5" fmla="*/ 0 h 40"/>
                              <a:gd name="T6" fmla="*/ 70 w 80"/>
                              <a:gd name="T7" fmla="*/ 40 h 40"/>
                              <a:gd name="T8" fmla="*/ 70 w 80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70" y="40"/>
                                </a:moveTo>
                                <a:lnTo>
                                  <a:pt x="80" y="15"/>
                                </a:lnTo>
                                <a:lnTo>
                                  <a:pt x="0" y="0"/>
                                </a:lnTo>
                                <a:lnTo>
                                  <a:pt x="7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73"/>
                        <wps:cNvSpPr>
                          <a:spLocks/>
                        </wps:cNvSpPr>
                        <wps:spPr bwMode="auto">
                          <a:xfrm>
                            <a:off x="1310" y="1700"/>
                            <a:ext cx="80" cy="40"/>
                          </a:xfrm>
                          <a:custGeom>
                            <a:avLst/>
                            <a:gdLst>
                              <a:gd name="T0" fmla="*/ 70 w 80"/>
                              <a:gd name="T1" fmla="*/ 40 h 40"/>
                              <a:gd name="T2" fmla="*/ 80 w 80"/>
                              <a:gd name="T3" fmla="*/ 15 h 40"/>
                              <a:gd name="T4" fmla="*/ 0 w 80"/>
                              <a:gd name="T5" fmla="*/ 0 h 40"/>
                              <a:gd name="T6" fmla="*/ 70 w 80"/>
                              <a:gd name="T7" fmla="*/ 40 h 40"/>
                              <a:gd name="T8" fmla="*/ 70 w 80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70" y="40"/>
                                </a:moveTo>
                                <a:lnTo>
                                  <a:pt x="80" y="15"/>
                                </a:lnTo>
                                <a:lnTo>
                                  <a:pt x="0" y="0"/>
                                </a:lnTo>
                                <a:lnTo>
                                  <a:pt x="7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74"/>
                        <wps:cNvSpPr>
                          <a:spLocks/>
                        </wps:cNvSpPr>
                        <wps:spPr bwMode="auto">
                          <a:xfrm>
                            <a:off x="1380" y="1715"/>
                            <a:ext cx="45" cy="40"/>
                          </a:xfrm>
                          <a:custGeom>
                            <a:avLst/>
                            <a:gdLst>
                              <a:gd name="T0" fmla="*/ 10 w 45"/>
                              <a:gd name="T1" fmla="*/ 0 h 40"/>
                              <a:gd name="T2" fmla="*/ 0 w 45"/>
                              <a:gd name="T3" fmla="*/ 25 h 40"/>
                              <a:gd name="T4" fmla="*/ 35 w 45"/>
                              <a:gd name="T5" fmla="*/ 40 h 40"/>
                              <a:gd name="T6" fmla="*/ 45 w 45"/>
                              <a:gd name="T7" fmla="*/ 5 h 40"/>
                              <a:gd name="T8" fmla="*/ 10 w 45"/>
                              <a:gd name="T9" fmla="*/ 0 h 40"/>
                              <a:gd name="T10" fmla="*/ 10 w 45"/>
                              <a:gd name="T1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0">
                                <a:moveTo>
                                  <a:pt x="10" y="0"/>
                                </a:moveTo>
                                <a:lnTo>
                                  <a:pt x="0" y="25"/>
                                </a:lnTo>
                                <a:lnTo>
                                  <a:pt x="35" y="40"/>
                                </a:lnTo>
                                <a:lnTo>
                                  <a:pt x="45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75"/>
                        <wps:cNvSpPr>
                          <a:spLocks/>
                        </wps:cNvSpPr>
                        <wps:spPr bwMode="auto">
                          <a:xfrm>
                            <a:off x="1220" y="1815"/>
                            <a:ext cx="45" cy="80"/>
                          </a:xfrm>
                          <a:custGeom>
                            <a:avLst/>
                            <a:gdLst>
                              <a:gd name="T0" fmla="*/ 25 w 45"/>
                              <a:gd name="T1" fmla="*/ 80 h 80"/>
                              <a:gd name="T2" fmla="*/ 45 w 45"/>
                              <a:gd name="T3" fmla="*/ 70 h 80"/>
                              <a:gd name="T4" fmla="*/ 0 w 45"/>
                              <a:gd name="T5" fmla="*/ 0 h 80"/>
                              <a:gd name="T6" fmla="*/ 25 w 45"/>
                              <a:gd name="T7" fmla="*/ 80 h 80"/>
                              <a:gd name="T8" fmla="*/ 25 w 45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80">
                                <a:moveTo>
                                  <a:pt x="25" y="80"/>
                                </a:moveTo>
                                <a:lnTo>
                                  <a:pt x="45" y="70"/>
                                </a:lnTo>
                                <a:lnTo>
                                  <a:pt x="0" y="0"/>
                                </a:lnTo>
                                <a:lnTo>
                                  <a:pt x="25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176"/>
                        <wps:cNvSpPr>
                          <a:spLocks/>
                        </wps:cNvSpPr>
                        <wps:spPr bwMode="auto">
                          <a:xfrm>
                            <a:off x="1245" y="1885"/>
                            <a:ext cx="40" cy="45"/>
                          </a:xfrm>
                          <a:custGeom>
                            <a:avLst/>
                            <a:gdLst>
                              <a:gd name="T0" fmla="*/ 20 w 40"/>
                              <a:gd name="T1" fmla="*/ 0 h 45"/>
                              <a:gd name="T2" fmla="*/ 0 w 40"/>
                              <a:gd name="T3" fmla="*/ 10 h 45"/>
                              <a:gd name="T4" fmla="*/ 10 w 40"/>
                              <a:gd name="T5" fmla="*/ 45 h 45"/>
                              <a:gd name="T6" fmla="*/ 40 w 40"/>
                              <a:gd name="T7" fmla="*/ 25 h 45"/>
                              <a:gd name="T8" fmla="*/ 20 w 40"/>
                              <a:gd name="T9" fmla="*/ 0 h 45"/>
                              <a:gd name="T10" fmla="*/ 20 w 40"/>
                              <a:gd name="T11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20" y="0"/>
                                </a:moveTo>
                                <a:lnTo>
                                  <a:pt x="0" y="10"/>
                                </a:lnTo>
                                <a:lnTo>
                                  <a:pt x="10" y="45"/>
                                </a:lnTo>
                                <a:lnTo>
                                  <a:pt x="40" y="2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177"/>
                        <wps:cNvSpPr>
                          <a:spLocks/>
                        </wps:cNvSpPr>
                        <wps:spPr bwMode="auto">
                          <a:xfrm>
                            <a:off x="855" y="925"/>
                            <a:ext cx="55" cy="70"/>
                          </a:xfrm>
                          <a:custGeom>
                            <a:avLst/>
                            <a:gdLst>
                              <a:gd name="T0" fmla="*/ 0 w 55"/>
                              <a:gd name="T1" fmla="*/ 60 h 70"/>
                              <a:gd name="T2" fmla="*/ 20 w 55"/>
                              <a:gd name="T3" fmla="*/ 70 h 70"/>
                              <a:gd name="T4" fmla="*/ 55 w 55"/>
                              <a:gd name="T5" fmla="*/ 0 h 70"/>
                              <a:gd name="T6" fmla="*/ 0 w 55"/>
                              <a:gd name="T7" fmla="*/ 60 h 70"/>
                              <a:gd name="T8" fmla="*/ 0 w 55"/>
                              <a:gd name="T9" fmla="*/ 6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70">
                                <a:moveTo>
                                  <a:pt x="0" y="60"/>
                                </a:moveTo>
                                <a:lnTo>
                                  <a:pt x="20" y="70"/>
                                </a:lnTo>
                                <a:lnTo>
                                  <a:pt x="55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178"/>
                        <wps:cNvSpPr>
                          <a:spLocks/>
                        </wps:cNvSpPr>
                        <wps:spPr bwMode="auto">
                          <a:xfrm>
                            <a:off x="830" y="985"/>
                            <a:ext cx="45" cy="45"/>
                          </a:xfrm>
                          <a:custGeom>
                            <a:avLst/>
                            <a:gdLst>
                              <a:gd name="T0" fmla="*/ 45 w 45"/>
                              <a:gd name="T1" fmla="*/ 10 h 45"/>
                              <a:gd name="T2" fmla="*/ 25 w 45"/>
                              <a:gd name="T3" fmla="*/ 0 h 45"/>
                              <a:gd name="T4" fmla="*/ 0 w 45"/>
                              <a:gd name="T5" fmla="*/ 25 h 45"/>
                              <a:gd name="T6" fmla="*/ 30 w 45"/>
                              <a:gd name="T7" fmla="*/ 45 h 45"/>
                              <a:gd name="T8" fmla="*/ 45 w 45"/>
                              <a:gd name="T9" fmla="*/ 10 h 45"/>
                              <a:gd name="T10" fmla="*/ 45 w 45"/>
                              <a:gd name="T11" fmla="*/ 1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45" y="10"/>
                                </a:moveTo>
                                <a:lnTo>
                                  <a:pt x="25" y="0"/>
                                </a:lnTo>
                                <a:lnTo>
                                  <a:pt x="0" y="25"/>
                                </a:lnTo>
                                <a:lnTo>
                                  <a:pt x="30" y="45"/>
                                </a:lnTo>
                                <a:lnTo>
                                  <a:pt x="4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79"/>
                        <wps:cNvSpPr>
                          <a:spLocks/>
                        </wps:cNvSpPr>
                        <wps:spPr bwMode="auto">
                          <a:xfrm>
                            <a:off x="955" y="1045"/>
                            <a:ext cx="40" cy="45"/>
                          </a:xfrm>
                          <a:custGeom>
                            <a:avLst/>
                            <a:gdLst>
                              <a:gd name="T0" fmla="*/ 40 w 40"/>
                              <a:gd name="T1" fmla="*/ 10 h 45"/>
                              <a:gd name="T2" fmla="*/ 20 w 40"/>
                              <a:gd name="T3" fmla="*/ 0 h 45"/>
                              <a:gd name="T4" fmla="*/ 0 w 40"/>
                              <a:gd name="T5" fmla="*/ 35 h 45"/>
                              <a:gd name="T6" fmla="*/ 35 w 40"/>
                              <a:gd name="T7" fmla="*/ 45 h 45"/>
                              <a:gd name="T8" fmla="*/ 40 w 40"/>
                              <a:gd name="T9" fmla="*/ 10 h 45"/>
                              <a:gd name="T10" fmla="*/ 40 w 40"/>
                              <a:gd name="T11" fmla="*/ 1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40" y="10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35" y="45"/>
                                </a:lnTo>
                                <a:lnTo>
                                  <a:pt x="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80"/>
                        <wps:cNvSpPr>
                          <a:spLocks/>
                        </wps:cNvSpPr>
                        <wps:spPr bwMode="auto">
                          <a:xfrm>
                            <a:off x="975" y="975"/>
                            <a:ext cx="35" cy="80"/>
                          </a:xfrm>
                          <a:custGeom>
                            <a:avLst/>
                            <a:gdLst>
                              <a:gd name="T0" fmla="*/ 0 w 35"/>
                              <a:gd name="T1" fmla="*/ 70 h 80"/>
                              <a:gd name="T2" fmla="*/ 20 w 35"/>
                              <a:gd name="T3" fmla="*/ 80 h 80"/>
                              <a:gd name="T4" fmla="*/ 35 w 35"/>
                              <a:gd name="T5" fmla="*/ 0 h 80"/>
                              <a:gd name="T6" fmla="*/ 0 w 35"/>
                              <a:gd name="T7" fmla="*/ 70 h 80"/>
                              <a:gd name="T8" fmla="*/ 0 w 35"/>
                              <a:gd name="T9" fmla="*/ 7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" h="80">
                                <a:moveTo>
                                  <a:pt x="0" y="70"/>
                                </a:moveTo>
                                <a:lnTo>
                                  <a:pt x="20" y="80"/>
                                </a:lnTo>
                                <a:lnTo>
                                  <a:pt x="35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181"/>
                        <wps:cNvSpPr>
                          <a:spLocks/>
                        </wps:cNvSpPr>
                        <wps:spPr bwMode="auto">
                          <a:xfrm>
                            <a:off x="755" y="1990"/>
                            <a:ext cx="55" cy="75"/>
                          </a:xfrm>
                          <a:custGeom>
                            <a:avLst/>
                            <a:gdLst>
                              <a:gd name="T0" fmla="*/ 20 w 55"/>
                              <a:gd name="T1" fmla="*/ 0 h 75"/>
                              <a:gd name="T2" fmla="*/ 0 w 55"/>
                              <a:gd name="T3" fmla="*/ 15 h 75"/>
                              <a:gd name="T4" fmla="*/ 55 w 55"/>
                              <a:gd name="T5" fmla="*/ 75 h 75"/>
                              <a:gd name="T6" fmla="*/ 20 w 55"/>
                              <a:gd name="T7" fmla="*/ 0 h 75"/>
                              <a:gd name="T8" fmla="*/ 20 w 55"/>
                              <a:gd name="T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75">
                                <a:moveTo>
                                  <a:pt x="20" y="0"/>
                                </a:moveTo>
                                <a:lnTo>
                                  <a:pt x="0" y="15"/>
                                </a:lnTo>
                                <a:lnTo>
                                  <a:pt x="55" y="7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182"/>
                        <wps:cNvSpPr>
                          <a:spLocks/>
                        </wps:cNvSpPr>
                        <wps:spPr bwMode="auto">
                          <a:xfrm>
                            <a:off x="730" y="1960"/>
                            <a:ext cx="45" cy="45"/>
                          </a:xfrm>
                          <a:custGeom>
                            <a:avLst/>
                            <a:gdLst>
                              <a:gd name="T0" fmla="*/ 25 w 45"/>
                              <a:gd name="T1" fmla="*/ 45 h 45"/>
                              <a:gd name="T2" fmla="*/ 45 w 45"/>
                              <a:gd name="T3" fmla="*/ 30 h 45"/>
                              <a:gd name="T4" fmla="*/ 30 w 45"/>
                              <a:gd name="T5" fmla="*/ 0 h 45"/>
                              <a:gd name="T6" fmla="*/ 0 w 45"/>
                              <a:gd name="T7" fmla="*/ 20 h 45"/>
                              <a:gd name="T8" fmla="*/ 25 w 45"/>
                              <a:gd name="T9" fmla="*/ 45 h 45"/>
                              <a:gd name="T10" fmla="*/ 25 w 45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25" y="45"/>
                                </a:moveTo>
                                <a:lnTo>
                                  <a:pt x="45" y="30"/>
                                </a:lnTo>
                                <a:lnTo>
                                  <a:pt x="30" y="0"/>
                                </a:lnTo>
                                <a:lnTo>
                                  <a:pt x="0" y="20"/>
                                </a:lnTo>
                                <a:lnTo>
                                  <a:pt x="2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183"/>
                        <wps:cNvSpPr>
                          <a:spLocks/>
                        </wps:cNvSpPr>
                        <wps:spPr bwMode="auto">
                          <a:xfrm>
                            <a:off x="565" y="2095"/>
                            <a:ext cx="45" cy="50"/>
                          </a:xfrm>
                          <a:custGeom>
                            <a:avLst/>
                            <a:gdLst>
                              <a:gd name="T0" fmla="*/ 45 w 45"/>
                              <a:gd name="T1" fmla="*/ 30 h 50"/>
                              <a:gd name="T2" fmla="*/ 20 w 45"/>
                              <a:gd name="T3" fmla="*/ 0 h 50"/>
                              <a:gd name="T4" fmla="*/ 0 w 45"/>
                              <a:gd name="T5" fmla="*/ 30 h 50"/>
                              <a:gd name="T6" fmla="*/ 25 w 45"/>
                              <a:gd name="T7" fmla="*/ 50 h 50"/>
                              <a:gd name="T8" fmla="*/ 45 w 45"/>
                              <a:gd name="T9" fmla="*/ 30 h 50"/>
                              <a:gd name="T10" fmla="*/ 45 w 45"/>
                              <a:gd name="T11" fmla="*/ 3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50">
                                <a:moveTo>
                                  <a:pt x="45" y="30"/>
                                </a:moveTo>
                                <a:lnTo>
                                  <a:pt x="20" y="0"/>
                                </a:lnTo>
                                <a:lnTo>
                                  <a:pt x="0" y="30"/>
                                </a:lnTo>
                                <a:lnTo>
                                  <a:pt x="25" y="50"/>
                                </a:lnTo>
                                <a:lnTo>
                                  <a:pt x="4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184"/>
                        <wps:cNvSpPr>
                          <a:spLocks/>
                        </wps:cNvSpPr>
                        <wps:spPr bwMode="auto">
                          <a:xfrm>
                            <a:off x="590" y="2125"/>
                            <a:ext cx="70" cy="65"/>
                          </a:xfrm>
                          <a:custGeom>
                            <a:avLst/>
                            <a:gdLst>
                              <a:gd name="T0" fmla="*/ 20 w 70"/>
                              <a:gd name="T1" fmla="*/ 0 h 65"/>
                              <a:gd name="T2" fmla="*/ 0 w 70"/>
                              <a:gd name="T3" fmla="*/ 20 h 65"/>
                              <a:gd name="T4" fmla="*/ 70 w 70"/>
                              <a:gd name="T5" fmla="*/ 65 h 65"/>
                              <a:gd name="T6" fmla="*/ 20 w 70"/>
                              <a:gd name="T7" fmla="*/ 0 h 65"/>
                              <a:gd name="T8" fmla="*/ 20 w 70"/>
                              <a:gd name="T9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65">
                                <a:moveTo>
                                  <a:pt x="20" y="0"/>
                                </a:moveTo>
                                <a:lnTo>
                                  <a:pt x="0" y="20"/>
                                </a:lnTo>
                                <a:lnTo>
                                  <a:pt x="70" y="6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85"/>
                        <wps:cNvSpPr>
                          <a:spLocks/>
                        </wps:cNvSpPr>
                        <wps:spPr bwMode="auto">
                          <a:xfrm>
                            <a:off x="450" y="2265"/>
                            <a:ext cx="40" cy="45"/>
                          </a:xfrm>
                          <a:custGeom>
                            <a:avLst/>
                            <a:gdLst>
                              <a:gd name="T0" fmla="*/ 35 w 40"/>
                              <a:gd name="T1" fmla="*/ 45 h 45"/>
                              <a:gd name="T2" fmla="*/ 40 w 40"/>
                              <a:gd name="T3" fmla="*/ 20 h 45"/>
                              <a:gd name="T4" fmla="*/ 10 w 40"/>
                              <a:gd name="T5" fmla="*/ 0 h 45"/>
                              <a:gd name="T6" fmla="*/ 0 w 40"/>
                              <a:gd name="T7" fmla="*/ 35 h 45"/>
                              <a:gd name="T8" fmla="*/ 35 w 40"/>
                              <a:gd name="T9" fmla="*/ 45 h 45"/>
                              <a:gd name="T10" fmla="*/ 35 w 4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35" y="45"/>
                                </a:moveTo>
                                <a:lnTo>
                                  <a:pt x="40" y="20"/>
                                </a:lnTo>
                                <a:lnTo>
                                  <a:pt x="10" y="0"/>
                                </a:lnTo>
                                <a:lnTo>
                                  <a:pt x="0" y="3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86"/>
                        <wps:cNvSpPr>
                          <a:spLocks/>
                        </wps:cNvSpPr>
                        <wps:spPr bwMode="auto">
                          <a:xfrm>
                            <a:off x="485" y="2285"/>
                            <a:ext cx="75" cy="40"/>
                          </a:xfrm>
                          <a:custGeom>
                            <a:avLst/>
                            <a:gdLst>
                              <a:gd name="T0" fmla="*/ 5 w 75"/>
                              <a:gd name="T1" fmla="*/ 0 h 40"/>
                              <a:gd name="T2" fmla="*/ 0 w 75"/>
                              <a:gd name="T3" fmla="*/ 25 h 40"/>
                              <a:gd name="T4" fmla="*/ 75 w 75"/>
                              <a:gd name="T5" fmla="*/ 40 h 40"/>
                              <a:gd name="T6" fmla="*/ 5 w 75"/>
                              <a:gd name="T7" fmla="*/ 0 h 40"/>
                              <a:gd name="T8" fmla="*/ 5 w 75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5" y="0"/>
                                </a:moveTo>
                                <a:lnTo>
                                  <a:pt x="0" y="25"/>
                                </a:lnTo>
                                <a:lnTo>
                                  <a:pt x="75" y="4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87"/>
                        <wps:cNvSpPr>
                          <a:spLocks/>
                        </wps:cNvSpPr>
                        <wps:spPr bwMode="auto">
                          <a:xfrm>
                            <a:off x="480" y="2485"/>
                            <a:ext cx="80" cy="40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40"/>
                              <a:gd name="T2" fmla="*/ 0 w 80"/>
                              <a:gd name="T3" fmla="*/ 15 h 40"/>
                              <a:gd name="T4" fmla="*/ 5 w 80"/>
                              <a:gd name="T5" fmla="*/ 40 h 40"/>
                              <a:gd name="T6" fmla="*/ 80 w 80"/>
                              <a:gd name="T7" fmla="*/ 0 h 40"/>
                              <a:gd name="T8" fmla="*/ 80 w 80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80" y="0"/>
                                </a:moveTo>
                                <a:lnTo>
                                  <a:pt x="0" y="15"/>
                                </a:lnTo>
                                <a:lnTo>
                                  <a:pt x="5" y="4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188"/>
                        <wps:cNvSpPr>
                          <a:spLocks/>
                        </wps:cNvSpPr>
                        <wps:spPr bwMode="auto">
                          <a:xfrm>
                            <a:off x="445" y="2500"/>
                            <a:ext cx="40" cy="40"/>
                          </a:xfrm>
                          <a:custGeom>
                            <a:avLst/>
                            <a:gdLst>
                              <a:gd name="T0" fmla="*/ 40 w 40"/>
                              <a:gd name="T1" fmla="*/ 25 h 40"/>
                              <a:gd name="T2" fmla="*/ 35 w 40"/>
                              <a:gd name="T3" fmla="*/ 0 h 40"/>
                              <a:gd name="T4" fmla="*/ 0 w 40"/>
                              <a:gd name="T5" fmla="*/ 5 h 40"/>
                              <a:gd name="T6" fmla="*/ 10 w 40"/>
                              <a:gd name="T7" fmla="*/ 40 h 40"/>
                              <a:gd name="T8" fmla="*/ 40 w 40"/>
                              <a:gd name="T9" fmla="*/ 25 h 40"/>
                              <a:gd name="T10" fmla="*/ 40 w 40"/>
                              <a:gd name="T11" fmla="*/ 2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40" y="25"/>
                                </a:moveTo>
                                <a:lnTo>
                                  <a:pt x="35" y="0"/>
                                </a:lnTo>
                                <a:lnTo>
                                  <a:pt x="0" y="5"/>
                                </a:lnTo>
                                <a:lnTo>
                                  <a:pt x="10" y="40"/>
                                </a:lnTo>
                                <a:lnTo>
                                  <a:pt x="4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189"/>
                        <wps:cNvSpPr>
                          <a:spLocks/>
                        </wps:cNvSpPr>
                        <wps:spPr bwMode="auto">
                          <a:xfrm>
                            <a:off x="840" y="2645"/>
                            <a:ext cx="515" cy="370"/>
                          </a:xfrm>
                          <a:custGeom>
                            <a:avLst/>
                            <a:gdLst>
                              <a:gd name="T0" fmla="*/ 0 w 515"/>
                              <a:gd name="T1" fmla="*/ 0 h 370"/>
                              <a:gd name="T2" fmla="*/ 45 w 515"/>
                              <a:gd name="T3" fmla="*/ 370 h 370"/>
                              <a:gd name="T4" fmla="*/ 515 w 515"/>
                              <a:gd name="T5" fmla="*/ 365 h 370"/>
                              <a:gd name="T6" fmla="*/ 515 w 515"/>
                              <a:gd name="T7" fmla="*/ 0 h 370"/>
                              <a:gd name="T8" fmla="*/ 0 w 515"/>
                              <a:gd name="T9" fmla="*/ 0 h 370"/>
                              <a:gd name="T10" fmla="*/ 0 w 515"/>
                              <a:gd name="T11" fmla="*/ 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15" h="370">
                                <a:moveTo>
                                  <a:pt x="0" y="0"/>
                                </a:moveTo>
                                <a:lnTo>
                                  <a:pt x="45" y="370"/>
                                </a:lnTo>
                                <a:lnTo>
                                  <a:pt x="515" y="365"/>
                                </a:lnTo>
                                <a:lnTo>
                                  <a:pt x="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3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3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190"/>
                        <wps:cNvSpPr>
                          <a:spLocks/>
                        </wps:cNvSpPr>
                        <wps:spPr bwMode="auto">
                          <a:xfrm>
                            <a:off x="860" y="2760"/>
                            <a:ext cx="495" cy="110"/>
                          </a:xfrm>
                          <a:custGeom>
                            <a:avLst/>
                            <a:gdLst>
                              <a:gd name="T0" fmla="*/ 0 w 495"/>
                              <a:gd name="T1" fmla="*/ 35 h 110"/>
                              <a:gd name="T2" fmla="*/ 5 w 495"/>
                              <a:gd name="T3" fmla="*/ 110 h 110"/>
                              <a:gd name="T4" fmla="*/ 495 w 495"/>
                              <a:gd name="T5" fmla="*/ 95 h 110"/>
                              <a:gd name="T6" fmla="*/ 495 w 495"/>
                              <a:gd name="T7" fmla="*/ 0 h 110"/>
                              <a:gd name="T8" fmla="*/ 0 w 495"/>
                              <a:gd name="T9" fmla="*/ 35 h 110"/>
                              <a:gd name="T10" fmla="*/ 0 w 495"/>
                              <a:gd name="T11" fmla="*/ 35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95" h="110">
                                <a:moveTo>
                                  <a:pt x="0" y="35"/>
                                </a:moveTo>
                                <a:lnTo>
                                  <a:pt x="5" y="110"/>
                                </a:lnTo>
                                <a:lnTo>
                                  <a:pt x="495" y="95"/>
                                </a:lnTo>
                                <a:lnTo>
                                  <a:pt x="495" y="0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191"/>
                        <wps:cNvSpPr>
                          <a:spLocks/>
                        </wps:cNvSpPr>
                        <wps:spPr bwMode="auto">
                          <a:xfrm>
                            <a:off x="1045" y="2645"/>
                            <a:ext cx="135" cy="370"/>
                          </a:xfrm>
                          <a:custGeom>
                            <a:avLst/>
                            <a:gdLst>
                              <a:gd name="T0" fmla="*/ 115 w 135"/>
                              <a:gd name="T1" fmla="*/ 0 h 370"/>
                              <a:gd name="T2" fmla="*/ 0 w 135"/>
                              <a:gd name="T3" fmla="*/ 0 h 370"/>
                              <a:gd name="T4" fmla="*/ 40 w 135"/>
                              <a:gd name="T5" fmla="*/ 370 h 370"/>
                              <a:gd name="T6" fmla="*/ 135 w 135"/>
                              <a:gd name="T7" fmla="*/ 370 h 370"/>
                              <a:gd name="T8" fmla="*/ 115 w 135"/>
                              <a:gd name="T9" fmla="*/ 0 h 370"/>
                              <a:gd name="T10" fmla="*/ 115 w 135"/>
                              <a:gd name="T11" fmla="*/ 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370">
                                <a:moveTo>
                                  <a:pt x="115" y="0"/>
                                </a:moveTo>
                                <a:lnTo>
                                  <a:pt x="0" y="0"/>
                                </a:lnTo>
                                <a:lnTo>
                                  <a:pt x="40" y="370"/>
                                </a:lnTo>
                                <a:lnTo>
                                  <a:pt x="135" y="370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192"/>
                        <wps:cNvSpPr>
                          <a:spLocks/>
                        </wps:cNvSpPr>
                        <wps:spPr bwMode="auto">
                          <a:xfrm>
                            <a:off x="785" y="2560"/>
                            <a:ext cx="315" cy="85"/>
                          </a:xfrm>
                          <a:custGeom>
                            <a:avLst/>
                            <a:gdLst>
                              <a:gd name="T0" fmla="*/ 30 w 315"/>
                              <a:gd name="T1" fmla="*/ 0 h 85"/>
                              <a:gd name="T2" fmla="*/ 0 w 315"/>
                              <a:gd name="T3" fmla="*/ 50 h 85"/>
                              <a:gd name="T4" fmla="*/ 315 w 315"/>
                              <a:gd name="T5" fmla="*/ 85 h 85"/>
                              <a:gd name="T6" fmla="*/ 30 w 315"/>
                              <a:gd name="T7" fmla="*/ 0 h 85"/>
                              <a:gd name="T8" fmla="*/ 30 w 315"/>
                              <a:gd name="T9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" h="85">
                                <a:moveTo>
                                  <a:pt x="30" y="0"/>
                                </a:moveTo>
                                <a:lnTo>
                                  <a:pt x="0" y="50"/>
                                </a:lnTo>
                                <a:lnTo>
                                  <a:pt x="315" y="85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193"/>
                        <wps:cNvSpPr>
                          <a:spLocks/>
                        </wps:cNvSpPr>
                        <wps:spPr bwMode="auto">
                          <a:xfrm>
                            <a:off x="1100" y="2535"/>
                            <a:ext cx="285" cy="110"/>
                          </a:xfrm>
                          <a:custGeom>
                            <a:avLst/>
                            <a:gdLst>
                              <a:gd name="T0" fmla="*/ 285 w 285"/>
                              <a:gd name="T1" fmla="*/ 45 h 110"/>
                              <a:gd name="T2" fmla="*/ 275 w 285"/>
                              <a:gd name="T3" fmla="*/ 0 h 110"/>
                              <a:gd name="T4" fmla="*/ 0 w 285"/>
                              <a:gd name="T5" fmla="*/ 110 h 110"/>
                              <a:gd name="T6" fmla="*/ 285 w 285"/>
                              <a:gd name="T7" fmla="*/ 45 h 110"/>
                              <a:gd name="T8" fmla="*/ 285 w 285"/>
                              <a:gd name="T9" fmla="*/ 45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10">
                                <a:moveTo>
                                  <a:pt x="285" y="45"/>
                                </a:moveTo>
                                <a:lnTo>
                                  <a:pt x="275" y="0"/>
                                </a:lnTo>
                                <a:lnTo>
                                  <a:pt x="0" y="110"/>
                                </a:lnTo>
                                <a:lnTo>
                                  <a:pt x="28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194"/>
                        <wps:cNvSpPr>
                          <a:spLocks/>
                        </wps:cNvSpPr>
                        <wps:spPr bwMode="auto">
                          <a:xfrm>
                            <a:off x="1100" y="2310"/>
                            <a:ext cx="280" cy="335"/>
                          </a:xfrm>
                          <a:custGeom>
                            <a:avLst/>
                            <a:gdLst>
                              <a:gd name="T0" fmla="*/ 0 w 280"/>
                              <a:gd name="T1" fmla="*/ 335 h 335"/>
                              <a:gd name="T2" fmla="*/ 0 w 280"/>
                              <a:gd name="T3" fmla="*/ 335 h 335"/>
                              <a:gd name="T4" fmla="*/ 0 w 280"/>
                              <a:gd name="T5" fmla="*/ 335 h 335"/>
                              <a:gd name="T6" fmla="*/ 0 w 280"/>
                              <a:gd name="T7" fmla="*/ 335 h 335"/>
                              <a:gd name="T8" fmla="*/ 55 w 280"/>
                              <a:gd name="T9" fmla="*/ 225 h 335"/>
                              <a:gd name="T10" fmla="*/ 75 w 280"/>
                              <a:gd name="T11" fmla="*/ 185 h 335"/>
                              <a:gd name="T12" fmla="*/ 100 w 280"/>
                              <a:gd name="T13" fmla="*/ 150 h 335"/>
                              <a:gd name="T14" fmla="*/ 120 w 280"/>
                              <a:gd name="T15" fmla="*/ 125 h 335"/>
                              <a:gd name="T16" fmla="*/ 140 w 280"/>
                              <a:gd name="T17" fmla="*/ 105 h 335"/>
                              <a:gd name="T18" fmla="*/ 160 w 280"/>
                              <a:gd name="T19" fmla="*/ 100 h 335"/>
                              <a:gd name="T20" fmla="*/ 175 w 280"/>
                              <a:gd name="T21" fmla="*/ 100 h 335"/>
                              <a:gd name="T22" fmla="*/ 175 w 280"/>
                              <a:gd name="T23" fmla="*/ 100 h 335"/>
                              <a:gd name="T24" fmla="*/ 185 w 280"/>
                              <a:gd name="T25" fmla="*/ 105 h 335"/>
                              <a:gd name="T26" fmla="*/ 185 w 280"/>
                              <a:gd name="T27" fmla="*/ 120 h 335"/>
                              <a:gd name="T28" fmla="*/ 180 w 280"/>
                              <a:gd name="T29" fmla="*/ 140 h 335"/>
                              <a:gd name="T30" fmla="*/ 160 w 280"/>
                              <a:gd name="T31" fmla="*/ 165 h 335"/>
                              <a:gd name="T32" fmla="*/ 100 w 280"/>
                              <a:gd name="T33" fmla="*/ 235 h 335"/>
                              <a:gd name="T34" fmla="*/ 0 w 280"/>
                              <a:gd name="T35" fmla="*/ 335 h 335"/>
                              <a:gd name="T36" fmla="*/ 0 w 280"/>
                              <a:gd name="T37" fmla="*/ 335 h 335"/>
                              <a:gd name="T38" fmla="*/ 85 w 280"/>
                              <a:gd name="T39" fmla="*/ 270 h 335"/>
                              <a:gd name="T40" fmla="*/ 155 w 280"/>
                              <a:gd name="T41" fmla="*/ 215 h 335"/>
                              <a:gd name="T42" fmla="*/ 210 w 280"/>
                              <a:gd name="T43" fmla="*/ 165 h 335"/>
                              <a:gd name="T44" fmla="*/ 245 w 280"/>
                              <a:gd name="T45" fmla="*/ 120 h 335"/>
                              <a:gd name="T46" fmla="*/ 270 w 280"/>
                              <a:gd name="T47" fmla="*/ 85 h 335"/>
                              <a:gd name="T48" fmla="*/ 275 w 280"/>
                              <a:gd name="T49" fmla="*/ 65 h 335"/>
                              <a:gd name="T50" fmla="*/ 280 w 280"/>
                              <a:gd name="T51" fmla="*/ 50 h 335"/>
                              <a:gd name="T52" fmla="*/ 275 w 280"/>
                              <a:gd name="T53" fmla="*/ 40 h 335"/>
                              <a:gd name="T54" fmla="*/ 270 w 280"/>
                              <a:gd name="T55" fmla="*/ 25 h 335"/>
                              <a:gd name="T56" fmla="*/ 260 w 280"/>
                              <a:gd name="T57" fmla="*/ 15 h 335"/>
                              <a:gd name="T58" fmla="*/ 250 w 280"/>
                              <a:gd name="T59" fmla="*/ 5 h 335"/>
                              <a:gd name="T60" fmla="*/ 250 w 280"/>
                              <a:gd name="T61" fmla="*/ 5 h 335"/>
                              <a:gd name="T62" fmla="*/ 230 w 280"/>
                              <a:gd name="T63" fmla="*/ 0 h 335"/>
                              <a:gd name="T64" fmla="*/ 210 w 280"/>
                              <a:gd name="T65" fmla="*/ 0 h 335"/>
                              <a:gd name="T66" fmla="*/ 190 w 280"/>
                              <a:gd name="T67" fmla="*/ 0 h 335"/>
                              <a:gd name="T68" fmla="*/ 170 w 280"/>
                              <a:gd name="T69" fmla="*/ 5 h 335"/>
                              <a:gd name="T70" fmla="*/ 150 w 280"/>
                              <a:gd name="T71" fmla="*/ 15 h 335"/>
                              <a:gd name="T72" fmla="*/ 135 w 280"/>
                              <a:gd name="T73" fmla="*/ 25 h 335"/>
                              <a:gd name="T74" fmla="*/ 100 w 280"/>
                              <a:gd name="T75" fmla="*/ 60 h 335"/>
                              <a:gd name="T76" fmla="*/ 75 w 280"/>
                              <a:gd name="T77" fmla="*/ 105 h 335"/>
                              <a:gd name="T78" fmla="*/ 45 w 280"/>
                              <a:gd name="T79" fmla="*/ 170 h 335"/>
                              <a:gd name="T80" fmla="*/ 20 w 280"/>
                              <a:gd name="T81" fmla="*/ 245 h 335"/>
                              <a:gd name="T82" fmla="*/ 0 w 280"/>
                              <a:gd name="T83" fmla="*/ 335 h 335"/>
                              <a:gd name="T84" fmla="*/ 0 w 280"/>
                              <a:gd name="T85" fmla="*/ 335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80" h="335">
                                <a:moveTo>
                                  <a:pt x="0" y="335"/>
                                </a:moveTo>
                                <a:lnTo>
                                  <a:pt x="0" y="335"/>
                                </a:lnTo>
                                <a:lnTo>
                                  <a:pt x="55" y="225"/>
                                </a:lnTo>
                                <a:lnTo>
                                  <a:pt x="75" y="185"/>
                                </a:lnTo>
                                <a:lnTo>
                                  <a:pt x="100" y="150"/>
                                </a:lnTo>
                                <a:lnTo>
                                  <a:pt x="120" y="125"/>
                                </a:lnTo>
                                <a:lnTo>
                                  <a:pt x="140" y="105"/>
                                </a:lnTo>
                                <a:lnTo>
                                  <a:pt x="160" y="100"/>
                                </a:lnTo>
                                <a:lnTo>
                                  <a:pt x="175" y="100"/>
                                </a:lnTo>
                                <a:lnTo>
                                  <a:pt x="185" y="105"/>
                                </a:lnTo>
                                <a:lnTo>
                                  <a:pt x="185" y="120"/>
                                </a:lnTo>
                                <a:lnTo>
                                  <a:pt x="180" y="140"/>
                                </a:lnTo>
                                <a:lnTo>
                                  <a:pt x="160" y="165"/>
                                </a:lnTo>
                                <a:lnTo>
                                  <a:pt x="100" y="235"/>
                                </a:lnTo>
                                <a:lnTo>
                                  <a:pt x="0" y="335"/>
                                </a:lnTo>
                                <a:lnTo>
                                  <a:pt x="85" y="270"/>
                                </a:lnTo>
                                <a:lnTo>
                                  <a:pt x="155" y="215"/>
                                </a:lnTo>
                                <a:lnTo>
                                  <a:pt x="210" y="165"/>
                                </a:lnTo>
                                <a:lnTo>
                                  <a:pt x="245" y="120"/>
                                </a:lnTo>
                                <a:lnTo>
                                  <a:pt x="270" y="85"/>
                                </a:lnTo>
                                <a:lnTo>
                                  <a:pt x="275" y="65"/>
                                </a:lnTo>
                                <a:lnTo>
                                  <a:pt x="280" y="50"/>
                                </a:lnTo>
                                <a:lnTo>
                                  <a:pt x="275" y="40"/>
                                </a:lnTo>
                                <a:lnTo>
                                  <a:pt x="270" y="25"/>
                                </a:lnTo>
                                <a:lnTo>
                                  <a:pt x="260" y="15"/>
                                </a:lnTo>
                                <a:lnTo>
                                  <a:pt x="250" y="5"/>
                                </a:lnTo>
                                <a:lnTo>
                                  <a:pt x="230" y="0"/>
                                </a:lnTo>
                                <a:lnTo>
                                  <a:pt x="210" y="0"/>
                                </a:lnTo>
                                <a:lnTo>
                                  <a:pt x="190" y="0"/>
                                </a:lnTo>
                                <a:lnTo>
                                  <a:pt x="170" y="5"/>
                                </a:lnTo>
                                <a:lnTo>
                                  <a:pt x="150" y="15"/>
                                </a:lnTo>
                                <a:lnTo>
                                  <a:pt x="135" y="25"/>
                                </a:lnTo>
                                <a:lnTo>
                                  <a:pt x="100" y="60"/>
                                </a:lnTo>
                                <a:lnTo>
                                  <a:pt x="75" y="105"/>
                                </a:lnTo>
                                <a:lnTo>
                                  <a:pt x="45" y="170"/>
                                </a:lnTo>
                                <a:lnTo>
                                  <a:pt x="20" y="245"/>
                                </a:lnTo>
                                <a:lnTo>
                                  <a:pt x="0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195"/>
                        <wps:cNvSpPr>
                          <a:spLocks/>
                        </wps:cNvSpPr>
                        <wps:spPr bwMode="auto">
                          <a:xfrm>
                            <a:off x="850" y="2355"/>
                            <a:ext cx="250" cy="290"/>
                          </a:xfrm>
                          <a:custGeom>
                            <a:avLst/>
                            <a:gdLst>
                              <a:gd name="T0" fmla="*/ 250 w 250"/>
                              <a:gd name="T1" fmla="*/ 290 h 290"/>
                              <a:gd name="T2" fmla="*/ 250 w 250"/>
                              <a:gd name="T3" fmla="*/ 290 h 290"/>
                              <a:gd name="T4" fmla="*/ 160 w 250"/>
                              <a:gd name="T5" fmla="*/ 205 h 290"/>
                              <a:gd name="T6" fmla="*/ 105 w 250"/>
                              <a:gd name="T7" fmla="*/ 145 h 290"/>
                              <a:gd name="T8" fmla="*/ 85 w 250"/>
                              <a:gd name="T9" fmla="*/ 120 h 290"/>
                              <a:gd name="T10" fmla="*/ 80 w 250"/>
                              <a:gd name="T11" fmla="*/ 105 h 290"/>
                              <a:gd name="T12" fmla="*/ 80 w 250"/>
                              <a:gd name="T13" fmla="*/ 95 h 290"/>
                              <a:gd name="T14" fmla="*/ 90 w 250"/>
                              <a:gd name="T15" fmla="*/ 90 h 290"/>
                              <a:gd name="T16" fmla="*/ 90 w 250"/>
                              <a:gd name="T17" fmla="*/ 90 h 290"/>
                              <a:gd name="T18" fmla="*/ 100 w 250"/>
                              <a:gd name="T19" fmla="*/ 90 h 290"/>
                              <a:gd name="T20" fmla="*/ 120 w 250"/>
                              <a:gd name="T21" fmla="*/ 95 h 290"/>
                              <a:gd name="T22" fmla="*/ 135 w 250"/>
                              <a:gd name="T23" fmla="*/ 110 h 290"/>
                              <a:gd name="T24" fmla="*/ 155 w 250"/>
                              <a:gd name="T25" fmla="*/ 130 h 290"/>
                              <a:gd name="T26" fmla="*/ 200 w 250"/>
                              <a:gd name="T27" fmla="*/ 195 h 290"/>
                              <a:gd name="T28" fmla="*/ 250 w 250"/>
                              <a:gd name="T29" fmla="*/ 290 h 290"/>
                              <a:gd name="T30" fmla="*/ 250 w 250"/>
                              <a:gd name="T31" fmla="*/ 290 h 290"/>
                              <a:gd name="T32" fmla="*/ 250 w 250"/>
                              <a:gd name="T33" fmla="*/ 290 h 290"/>
                              <a:gd name="T34" fmla="*/ 250 w 250"/>
                              <a:gd name="T35" fmla="*/ 290 h 290"/>
                              <a:gd name="T36" fmla="*/ 225 w 250"/>
                              <a:gd name="T37" fmla="*/ 210 h 290"/>
                              <a:gd name="T38" fmla="*/ 200 w 250"/>
                              <a:gd name="T39" fmla="*/ 145 h 290"/>
                              <a:gd name="T40" fmla="*/ 175 w 250"/>
                              <a:gd name="T41" fmla="*/ 95 h 290"/>
                              <a:gd name="T42" fmla="*/ 150 w 250"/>
                              <a:gd name="T43" fmla="*/ 55 h 290"/>
                              <a:gd name="T44" fmla="*/ 120 w 250"/>
                              <a:gd name="T45" fmla="*/ 25 h 290"/>
                              <a:gd name="T46" fmla="*/ 90 w 250"/>
                              <a:gd name="T47" fmla="*/ 5 h 290"/>
                              <a:gd name="T48" fmla="*/ 70 w 250"/>
                              <a:gd name="T49" fmla="*/ 5 h 290"/>
                              <a:gd name="T50" fmla="*/ 55 w 250"/>
                              <a:gd name="T51" fmla="*/ 0 h 290"/>
                              <a:gd name="T52" fmla="*/ 20 w 250"/>
                              <a:gd name="T53" fmla="*/ 10 h 290"/>
                              <a:gd name="T54" fmla="*/ 20 w 250"/>
                              <a:gd name="T55" fmla="*/ 10 h 290"/>
                              <a:gd name="T56" fmla="*/ 10 w 250"/>
                              <a:gd name="T57" fmla="*/ 15 h 290"/>
                              <a:gd name="T58" fmla="*/ 5 w 250"/>
                              <a:gd name="T59" fmla="*/ 25 h 290"/>
                              <a:gd name="T60" fmla="*/ 0 w 250"/>
                              <a:gd name="T61" fmla="*/ 35 h 290"/>
                              <a:gd name="T62" fmla="*/ 0 w 250"/>
                              <a:gd name="T63" fmla="*/ 45 h 290"/>
                              <a:gd name="T64" fmla="*/ 5 w 250"/>
                              <a:gd name="T65" fmla="*/ 75 h 290"/>
                              <a:gd name="T66" fmla="*/ 25 w 250"/>
                              <a:gd name="T67" fmla="*/ 105 h 290"/>
                              <a:gd name="T68" fmla="*/ 65 w 250"/>
                              <a:gd name="T69" fmla="*/ 145 h 290"/>
                              <a:gd name="T70" fmla="*/ 110 w 250"/>
                              <a:gd name="T71" fmla="*/ 185 h 290"/>
                              <a:gd name="T72" fmla="*/ 175 w 250"/>
                              <a:gd name="T73" fmla="*/ 235 h 290"/>
                              <a:gd name="T74" fmla="*/ 250 w 250"/>
                              <a:gd name="T75" fmla="*/ 290 h 290"/>
                              <a:gd name="T76" fmla="*/ 250 w 250"/>
                              <a:gd name="T77" fmla="*/ 29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0" h="290">
                                <a:moveTo>
                                  <a:pt x="250" y="290"/>
                                </a:moveTo>
                                <a:lnTo>
                                  <a:pt x="250" y="290"/>
                                </a:lnTo>
                                <a:lnTo>
                                  <a:pt x="160" y="205"/>
                                </a:lnTo>
                                <a:lnTo>
                                  <a:pt x="105" y="145"/>
                                </a:lnTo>
                                <a:lnTo>
                                  <a:pt x="85" y="120"/>
                                </a:lnTo>
                                <a:lnTo>
                                  <a:pt x="80" y="105"/>
                                </a:lnTo>
                                <a:lnTo>
                                  <a:pt x="80" y="95"/>
                                </a:lnTo>
                                <a:lnTo>
                                  <a:pt x="90" y="90"/>
                                </a:lnTo>
                                <a:lnTo>
                                  <a:pt x="100" y="90"/>
                                </a:lnTo>
                                <a:lnTo>
                                  <a:pt x="120" y="95"/>
                                </a:lnTo>
                                <a:lnTo>
                                  <a:pt x="135" y="110"/>
                                </a:lnTo>
                                <a:lnTo>
                                  <a:pt x="155" y="130"/>
                                </a:lnTo>
                                <a:lnTo>
                                  <a:pt x="200" y="195"/>
                                </a:lnTo>
                                <a:lnTo>
                                  <a:pt x="250" y="290"/>
                                </a:lnTo>
                                <a:lnTo>
                                  <a:pt x="225" y="210"/>
                                </a:lnTo>
                                <a:lnTo>
                                  <a:pt x="200" y="145"/>
                                </a:lnTo>
                                <a:lnTo>
                                  <a:pt x="175" y="95"/>
                                </a:lnTo>
                                <a:lnTo>
                                  <a:pt x="150" y="55"/>
                                </a:lnTo>
                                <a:lnTo>
                                  <a:pt x="120" y="25"/>
                                </a:lnTo>
                                <a:lnTo>
                                  <a:pt x="90" y="5"/>
                                </a:lnTo>
                                <a:lnTo>
                                  <a:pt x="70" y="5"/>
                                </a:lnTo>
                                <a:lnTo>
                                  <a:pt x="55" y="0"/>
                                </a:lnTo>
                                <a:lnTo>
                                  <a:pt x="20" y="10"/>
                                </a:lnTo>
                                <a:lnTo>
                                  <a:pt x="10" y="15"/>
                                </a:lnTo>
                                <a:lnTo>
                                  <a:pt x="5" y="25"/>
                                </a:lnTo>
                                <a:lnTo>
                                  <a:pt x="0" y="35"/>
                                </a:lnTo>
                                <a:lnTo>
                                  <a:pt x="0" y="45"/>
                                </a:lnTo>
                                <a:lnTo>
                                  <a:pt x="5" y="75"/>
                                </a:lnTo>
                                <a:lnTo>
                                  <a:pt x="25" y="105"/>
                                </a:lnTo>
                                <a:lnTo>
                                  <a:pt x="65" y="145"/>
                                </a:lnTo>
                                <a:lnTo>
                                  <a:pt x="110" y="185"/>
                                </a:lnTo>
                                <a:lnTo>
                                  <a:pt x="175" y="235"/>
                                </a:lnTo>
                                <a:lnTo>
                                  <a:pt x="250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196"/>
                        <wps:cNvSpPr>
                          <a:spLocks/>
                        </wps:cNvSpPr>
                        <wps:spPr bwMode="auto">
                          <a:xfrm>
                            <a:off x="465" y="2755"/>
                            <a:ext cx="285" cy="165"/>
                          </a:xfrm>
                          <a:custGeom>
                            <a:avLst/>
                            <a:gdLst>
                              <a:gd name="T0" fmla="*/ 85 w 285"/>
                              <a:gd name="T1" fmla="*/ 80 h 165"/>
                              <a:gd name="T2" fmla="*/ 85 w 285"/>
                              <a:gd name="T3" fmla="*/ 80 h 165"/>
                              <a:gd name="T4" fmla="*/ 60 w 285"/>
                              <a:gd name="T5" fmla="*/ 65 h 165"/>
                              <a:gd name="T6" fmla="*/ 35 w 285"/>
                              <a:gd name="T7" fmla="*/ 60 h 165"/>
                              <a:gd name="T8" fmla="*/ 20 w 285"/>
                              <a:gd name="T9" fmla="*/ 60 h 165"/>
                              <a:gd name="T10" fmla="*/ 5 w 285"/>
                              <a:gd name="T11" fmla="*/ 75 h 165"/>
                              <a:gd name="T12" fmla="*/ 5 w 285"/>
                              <a:gd name="T13" fmla="*/ 75 h 165"/>
                              <a:gd name="T14" fmla="*/ 5 w 285"/>
                              <a:gd name="T15" fmla="*/ 80 h 165"/>
                              <a:gd name="T16" fmla="*/ 0 w 285"/>
                              <a:gd name="T17" fmla="*/ 90 h 165"/>
                              <a:gd name="T18" fmla="*/ 10 w 285"/>
                              <a:gd name="T19" fmla="*/ 105 h 165"/>
                              <a:gd name="T20" fmla="*/ 30 w 285"/>
                              <a:gd name="T21" fmla="*/ 120 h 165"/>
                              <a:gd name="T22" fmla="*/ 65 w 285"/>
                              <a:gd name="T23" fmla="*/ 135 h 165"/>
                              <a:gd name="T24" fmla="*/ 65 w 285"/>
                              <a:gd name="T25" fmla="*/ 135 h 165"/>
                              <a:gd name="T26" fmla="*/ 110 w 285"/>
                              <a:gd name="T27" fmla="*/ 150 h 165"/>
                              <a:gd name="T28" fmla="*/ 155 w 285"/>
                              <a:gd name="T29" fmla="*/ 165 h 165"/>
                              <a:gd name="T30" fmla="*/ 220 w 285"/>
                              <a:gd name="T31" fmla="*/ 145 h 165"/>
                              <a:gd name="T32" fmla="*/ 220 w 285"/>
                              <a:gd name="T33" fmla="*/ 145 h 165"/>
                              <a:gd name="T34" fmla="*/ 245 w 285"/>
                              <a:gd name="T35" fmla="*/ 135 h 165"/>
                              <a:gd name="T36" fmla="*/ 265 w 285"/>
                              <a:gd name="T37" fmla="*/ 120 h 165"/>
                              <a:gd name="T38" fmla="*/ 280 w 285"/>
                              <a:gd name="T39" fmla="*/ 110 h 165"/>
                              <a:gd name="T40" fmla="*/ 285 w 285"/>
                              <a:gd name="T41" fmla="*/ 100 h 165"/>
                              <a:gd name="T42" fmla="*/ 285 w 285"/>
                              <a:gd name="T43" fmla="*/ 100 h 165"/>
                              <a:gd name="T44" fmla="*/ 280 w 285"/>
                              <a:gd name="T45" fmla="*/ 90 h 165"/>
                              <a:gd name="T46" fmla="*/ 270 w 285"/>
                              <a:gd name="T47" fmla="*/ 85 h 165"/>
                              <a:gd name="T48" fmla="*/ 250 w 285"/>
                              <a:gd name="T49" fmla="*/ 90 h 165"/>
                              <a:gd name="T50" fmla="*/ 230 w 285"/>
                              <a:gd name="T51" fmla="*/ 100 h 165"/>
                              <a:gd name="T52" fmla="*/ 175 w 285"/>
                              <a:gd name="T53" fmla="*/ 125 h 165"/>
                              <a:gd name="T54" fmla="*/ 175 w 285"/>
                              <a:gd name="T55" fmla="*/ 125 h 165"/>
                              <a:gd name="T56" fmla="*/ 225 w 285"/>
                              <a:gd name="T57" fmla="*/ 80 h 165"/>
                              <a:gd name="T58" fmla="*/ 225 w 285"/>
                              <a:gd name="T59" fmla="*/ 80 h 165"/>
                              <a:gd name="T60" fmla="*/ 240 w 285"/>
                              <a:gd name="T61" fmla="*/ 55 h 165"/>
                              <a:gd name="T62" fmla="*/ 250 w 285"/>
                              <a:gd name="T63" fmla="*/ 35 h 165"/>
                              <a:gd name="T64" fmla="*/ 250 w 285"/>
                              <a:gd name="T65" fmla="*/ 20 h 165"/>
                              <a:gd name="T66" fmla="*/ 240 w 285"/>
                              <a:gd name="T67" fmla="*/ 10 h 165"/>
                              <a:gd name="T68" fmla="*/ 240 w 285"/>
                              <a:gd name="T69" fmla="*/ 10 h 165"/>
                              <a:gd name="T70" fmla="*/ 230 w 285"/>
                              <a:gd name="T71" fmla="*/ 5 h 165"/>
                              <a:gd name="T72" fmla="*/ 215 w 285"/>
                              <a:gd name="T73" fmla="*/ 15 h 165"/>
                              <a:gd name="T74" fmla="*/ 200 w 285"/>
                              <a:gd name="T75" fmla="*/ 30 h 165"/>
                              <a:gd name="T76" fmla="*/ 190 w 285"/>
                              <a:gd name="T77" fmla="*/ 55 h 165"/>
                              <a:gd name="T78" fmla="*/ 190 w 285"/>
                              <a:gd name="T79" fmla="*/ 55 h 165"/>
                              <a:gd name="T80" fmla="*/ 175 w 285"/>
                              <a:gd name="T81" fmla="*/ 85 h 165"/>
                              <a:gd name="T82" fmla="*/ 160 w 285"/>
                              <a:gd name="T83" fmla="*/ 125 h 165"/>
                              <a:gd name="T84" fmla="*/ 160 w 285"/>
                              <a:gd name="T85" fmla="*/ 125 h 165"/>
                              <a:gd name="T86" fmla="*/ 165 w 285"/>
                              <a:gd name="T87" fmla="*/ 85 h 165"/>
                              <a:gd name="T88" fmla="*/ 165 w 285"/>
                              <a:gd name="T89" fmla="*/ 55 h 165"/>
                              <a:gd name="T90" fmla="*/ 165 w 285"/>
                              <a:gd name="T91" fmla="*/ 55 h 165"/>
                              <a:gd name="T92" fmla="*/ 160 w 285"/>
                              <a:gd name="T93" fmla="*/ 25 h 165"/>
                              <a:gd name="T94" fmla="*/ 155 w 285"/>
                              <a:gd name="T95" fmla="*/ 10 h 165"/>
                              <a:gd name="T96" fmla="*/ 145 w 285"/>
                              <a:gd name="T97" fmla="*/ 0 h 165"/>
                              <a:gd name="T98" fmla="*/ 130 w 285"/>
                              <a:gd name="T99" fmla="*/ 0 h 165"/>
                              <a:gd name="T100" fmla="*/ 130 w 285"/>
                              <a:gd name="T101" fmla="*/ 0 h 165"/>
                              <a:gd name="T102" fmla="*/ 120 w 285"/>
                              <a:gd name="T103" fmla="*/ 5 h 165"/>
                              <a:gd name="T104" fmla="*/ 110 w 285"/>
                              <a:gd name="T105" fmla="*/ 15 h 165"/>
                              <a:gd name="T106" fmla="*/ 110 w 285"/>
                              <a:gd name="T107" fmla="*/ 35 h 165"/>
                              <a:gd name="T108" fmla="*/ 115 w 285"/>
                              <a:gd name="T109" fmla="*/ 65 h 165"/>
                              <a:gd name="T110" fmla="*/ 115 w 285"/>
                              <a:gd name="T111" fmla="*/ 65 h 165"/>
                              <a:gd name="T112" fmla="*/ 125 w 285"/>
                              <a:gd name="T113" fmla="*/ 95 h 165"/>
                              <a:gd name="T114" fmla="*/ 135 w 285"/>
                              <a:gd name="T115" fmla="*/ 125 h 165"/>
                              <a:gd name="T116" fmla="*/ 135 w 285"/>
                              <a:gd name="T117" fmla="*/ 125 h 165"/>
                              <a:gd name="T118" fmla="*/ 110 w 285"/>
                              <a:gd name="T119" fmla="*/ 100 h 165"/>
                              <a:gd name="T120" fmla="*/ 85 w 285"/>
                              <a:gd name="T121" fmla="*/ 80 h 165"/>
                              <a:gd name="T122" fmla="*/ 85 w 285"/>
                              <a:gd name="T123" fmla="*/ 8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5" h="165">
                                <a:moveTo>
                                  <a:pt x="85" y="80"/>
                                </a:moveTo>
                                <a:lnTo>
                                  <a:pt x="85" y="80"/>
                                </a:lnTo>
                                <a:lnTo>
                                  <a:pt x="60" y="65"/>
                                </a:lnTo>
                                <a:lnTo>
                                  <a:pt x="35" y="60"/>
                                </a:lnTo>
                                <a:lnTo>
                                  <a:pt x="20" y="60"/>
                                </a:lnTo>
                                <a:lnTo>
                                  <a:pt x="5" y="75"/>
                                </a:lnTo>
                                <a:lnTo>
                                  <a:pt x="5" y="80"/>
                                </a:lnTo>
                                <a:lnTo>
                                  <a:pt x="0" y="90"/>
                                </a:lnTo>
                                <a:lnTo>
                                  <a:pt x="10" y="105"/>
                                </a:lnTo>
                                <a:lnTo>
                                  <a:pt x="30" y="120"/>
                                </a:lnTo>
                                <a:lnTo>
                                  <a:pt x="65" y="135"/>
                                </a:lnTo>
                                <a:lnTo>
                                  <a:pt x="110" y="150"/>
                                </a:lnTo>
                                <a:lnTo>
                                  <a:pt x="155" y="165"/>
                                </a:lnTo>
                                <a:lnTo>
                                  <a:pt x="220" y="145"/>
                                </a:lnTo>
                                <a:lnTo>
                                  <a:pt x="245" y="135"/>
                                </a:lnTo>
                                <a:lnTo>
                                  <a:pt x="265" y="120"/>
                                </a:lnTo>
                                <a:lnTo>
                                  <a:pt x="280" y="110"/>
                                </a:lnTo>
                                <a:lnTo>
                                  <a:pt x="285" y="100"/>
                                </a:lnTo>
                                <a:lnTo>
                                  <a:pt x="280" y="90"/>
                                </a:lnTo>
                                <a:lnTo>
                                  <a:pt x="270" y="85"/>
                                </a:lnTo>
                                <a:lnTo>
                                  <a:pt x="250" y="90"/>
                                </a:lnTo>
                                <a:lnTo>
                                  <a:pt x="230" y="100"/>
                                </a:lnTo>
                                <a:lnTo>
                                  <a:pt x="175" y="125"/>
                                </a:lnTo>
                                <a:lnTo>
                                  <a:pt x="225" y="80"/>
                                </a:lnTo>
                                <a:lnTo>
                                  <a:pt x="240" y="55"/>
                                </a:lnTo>
                                <a:lnTo>
                                  <a:pt x="250" y="35"/>
                                </a:lnTo>
                                <a:lnTo>
                                  <a:pt x="250" y="20"/>
                                </a:lnTo>
                                <a:lnTo>
                                  <a:pt x="240" y="10"/>
                                </a:lnTo>
                                <a:lnTo>
                                  <a:pt x="230" y="5"/>
                                </a:lnTo>
                                <a:lnTo>
                                  <a:pt x="215" y="15"/>
                                </a:lnTo>
                                <a:lnTo>
                                  <a:pt x="200" y="30"/>
                                </a:lnTo>
                                <a:lnTo>
                                  <a:pt x="190" y="55"/>
                                </a:lnTo>
                                <a:lnTo>
                                  <a:pt x="175" y="85"/>
                                </a:lnTo>
                                <a:lnTo>
                                  <a:pt x="160" y="125"/>
                                </a:lnTo>
                                <a:lnTo>
                                  <a:pt x="165" y="85"/>
                                </a:lnTo>
                                <a:lnTo>
                                  <a:pt x="165" y="55"/>
                                </a:lnTo>
                                <a:lnTo>
                                  <a:pt x="160" y="25"/>
                                </a:lnTo>
                                <a:lnTo>
                                  <a:pt x="155" y="10"/>
                                </a:lnTo>
                                <a:lnTo>
                                  <a:pt x="145" y="0"/>
                                </a:lnTo>
                                <a:lnTo>
                                  <a:pt x="130" y="0"/>
                                </a:lnTo>
                                <a:lnTo>
                                  <a:pt x="120" y="5"/>
                                </a:lnTo>
                                <a:lnTo>
                                  <a:pt x="110" y="15"/>
                                </a:lnTo>
                                <a:lnTo>
                                  <a:pt x="110" y="35"/>
                                </a:lnTo>
                                <a:lnTo>
                                  <a:pt x="115" y="65"/>
                                </a:lnTo>
                                <a:lnTo>
                                  <a:pt x="125" y="95"/>
                                </a:lnTo>
                                <a:lnTo>
                                  <a:pt x="135" y="125"/>
                                </a:lnTo>
                                <a:lnTo>
                                  <a:pt x="110" y="100"/>
                                </a:lnTo>
                                <a:lnTo>
                                  <a:pt x="85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197"/>
                        <wps:cNvSpPr>
                          <a:spLocks/>
                        </wps:cNvSpPr>
                        <wps:spPr bwMode="auto">
                          <a:xfrm>
                            <a:off x="310" y="2890"/>
                            <a:ext cx="625" cy="155"/>
                          </a:xfrm>
                          <a:custGeom>
                            <a:avLst/>
                            <a:gdLst>
                              <a:gd name="T0" fmla="*/ 625 w 625"/>
                              <a:gd name="T1" fmla="*/ 155 h 155"/>
                              <a:gd name="T2" fmla="*/ 625 w 625"/>
                              <a:gd name="T3" fmla="*/ 0 h 155"/>
                              <a:gd name="T4" fmla="*/ 0 w 625"/>
                              <a:gd name="T5" fmla="*/ 25 h 155"/>
                              <a:gd name="T6" fmla="*/ 20 w 625"/>
                              <a:gd name="T7" fmla="*/ 155 h 155"/>
                              <a:gd name="T8" fmla="*/ 625 w 625"/>
                              <a:gd name="T9" fmla="*/ 155 h 155"/>
                              <a:gd name="T10" fmla="*/ 625 w 625"/>
                              <a:gd name="T11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5" h="155">
                                <a:moveTo>
                                  <a:pt x="625" y="155"/>
                                </a:moveTo>
                                <a:lnTo>
                                  <a:pt x="625" y="0"/>
                                </a:lnTo>
                                <a:lnTo>
                                  <a:pt x="0" y="25"/>
                                </a:lnTo>
                                <a:lnTo>
                                  <a:pt x="20" y="155"/>
                                </a:lnTo>
                                <a:lnTo>
                                  <a:pt x="625" y="155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198"/>
                        <wps:cNvSpPr>
                          <a:spLocks/>
                        </wps:cNvSpPr>
                        <wps:spPr bwMode="auto">
                          <a:xfrm>
                            <a:off x="575" y="2900"/>
                            <a:ext cx="100" cy="145"/>
                          </a:xfrm>
                          <a:custGeom>
                            <a:avLst/>
                            <a:gdLst>
                              <a:gd name="T0" fmla="*/ 0 w 100"/>
                              <a:gd name="T1" fmla="*/ 5 h 145"/>
                              <a:gd name="T2" fmla="*/ 10 w 100"/>
                              <a:gd name="T3" fmla="*/ 145 h 145"/>
                              <a:gd name="T4" fmla="*/ 100 w 100"/>
                              <a:gd name="T5" fmla="*/ 145 h 145"/>
                              <a:gd name="T6" fmla="*/ 100 w 100"/>
                              <a:gd name="T7" fmla="*/ 0 h 145"/>
                              <a:gd name="T8" fmla="*/ 0 w 100"/>
                              <a:gd name="T9" fmla="*/ 5 h 145"/>
                              <a:gd name="T10" fmla="*/ 0 w 100"/>
                              <a:gd name="T11" fmla="*/ 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145">
                                <a:moveTo>
                                  <a:pt x="0" y="5"/>
                                </a:moveTo>
                                <a:lnTo>
                                  <a:pt x="10" y="145"/>
                                </a:lnTo>
                                <a:lnTo>
                                  <a:pt x="100" y="145"/>
                                </a:lnTo>
                                <a:lnTo>
                                  <a:pt x="100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-9.85pt;margin-top:438pt;width:136.4pt;height:223.75pt;rotation:228194fd;z-index:251763712" coordorigin="10,10" coordsize="2315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">
                <v:shape id="Freeform 135" o:spid="_x0000_s1027" style="position:absolute;left:255;top:10;width:800;height:665;visibility:visible;mso-wrap-style:square;v-text-anchor:top" coordsize="800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FL5MIA&#10;AADcAAAADwAAAGRycy9kb3ducmV2LnhtbERPTYvCMBC9C/6HMMLeNLWHUrqNIrILi4cFq7J4G5ux&#10;LdtMShO1+uvNQfD4eN/5cjCtuFLvGssK5rMIBHFpdcOVgv3ue5qCcB5ZY2uZFNzJwXIxHuWYaXvj&#10;LV0LX4kQwi5DBbX3XSalK2sy6Ga2Iw7c2fYGfYB9JXWPtxBuWhlHUSINNhwaauxoXVP5X1yMgq/f&#10;RMeH1O0fySM9bv5OhZbNWqmPybD6BOFp8G/xy/2jFcTzMD+cC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UUvkwgAAANwAAAAPAAAAAAAAAAAAAAAAAJgCAABkcnMvZG93&#10;bnJldi54bWxQSwUGAAAAAAQABAD1AAAAhwMAAAAA&#10;" path="m395,30r,l340,10,310,5,285,,255,5r-25,l205,15,180,25,155,40,130,60,105,80,85,105,40,170,,250,40,235,80,225r35,-5l155,220,225,120,200,220r40,10l280,240r80,-80l330,255r60,30l455,235r-25,75l480,350r50,-35l505,370r50,40l590,390r-15,40l615,470r25,-10l635,485r80,85l800,665,765,540,725,430,675,330,620,240,570,170,515,110,455,65,395,30xe" fillcolor="#d9ead5 [663]" strokecolor="#b3d5ab [1303]" strokeweight="1pt">
                  <v:shadow color="#264221 [1607]" opacity=".5" offset="1pt"/>
                  <v:path arrowok="t" o:connecttype="custom" o:connectlocs="395,30;395,30;340,10;310,5;285,0;255,5;230,5;205,15;180,25;180,25;155,40;130,60;105,80;85,105;40,170;0,250;0,250;40,235;80,225;115,220;155,220;225,120;200,220;200,220;240,230;280,240;360,160;330,255;330,255;390,285;455,235;430,310;430,310;480,350;530,315;505,370;505,370;555,410;590,390;575,430;575,430;615,470;640,460;635,485;635,485;715,570;800,665;800,665;800,665;765,540;725,430;675,330;620,240;620,240;570,170;515,110;455,65;395,30;395,30" o:connectangles="0,0,0,0,0,0,0,0,0,0,0,0,0,0,0,0,0,0,0,0,0,0,0,0,0,0,0,0,0,0,0,0,0,0,0,0,0,0,0,0,0,0,0,0,0,0,0,0,0,0,0,0,0,0,0,0,0,0,0"/>
                </v:shape>
                <v:shape id="Freeform 136" o:spid="_x0000_s1028" style="position:absolute;left:1055;top:115;width:1080;height:560;visibility:visible;mso-wrap-style:square;v-text-anchor:top" coordsize="108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cnRMMA&#10;AADcAAAADwAAAGRycy9kb3ducmV2LnhtbESPzYvCMBTE78L+D+EteNO0PehSjSIurh83v/D6aJ5t&#10;sXkJTdTuf78RhD0OM/MbZjrvTCMe1PrasoJ0mIAgLqyuuVRwOq4GXyB8QNbYWCYFv+RhPvvoTTHX&#10;9sl7ehxCKSKEfY4KqhBcLqUvKjLoh9YRR+9qW4MhyraUusVnhJtGZkkykgZrjgsVOlpWVNwOd6Og&#10;2G0vxu9XP1qvN2e3c8dsnH4r1f/sFhMQgbrwH363N1pBlqbwOhOP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cnRMMAAADcAAAADwAAAAAAAAAAAAAAAACYAgAAZHJzL2Rv&#10;d25yZXYueG1sUEsFBgAAAAAEAAQA9QAAAIgDAAAAAA==&#10;" path="m890,55r,l865,40,830,25,800,15,765,5,730,,695,,660,,620,5,580,15,540,30,500,45,460,60r-80,45l300,165r-40,40l215,245r-35,45l140,340,70,440,,560r5,l125,480,240,415r,-25l265,405r60,-30l315,330r40,30l425,330,405,270r55,45l530,290,510,205r70,65l665,255,640,150r85,100l780,250r55,l815,140r75,120l935,270r50,15l1030,305r50,20l1040,235r-20,-35l1000,160,975,130,950,100,920,75,890,55xe" fillcolor="#d9ead5 [663]" strokecolor="#b3d5ab [1303]" strokeweight="1pt">
                  <v:shadow color="#264221 [1607]" opacity=".5" offset="1pt"/>
                  <v:path arrowok="t" o:connecttype="custom" o:connectlocs="890,55;830,25;765,5;695,0;620,5;580,15;500,45;380,105;300,165;215,245;140,340;0,560;5,560;240,415;265,405;325,375;355,360;425,330;460,315;530,290;580,270;665,255;725,250;780,250;815,140;890,260;985,285;1080,325;1040,235;1000,160;950,100;890,55" o:connectangles="0,0,0,0,0,0,0,0,0,0,0,0,0,0,0,0,0,0,0,0,0,0,0,0,0,0,0,0,0,0,0,0"/>
                </v:shape>
                <v:shape id="Freeform 137" o:spid="_x0000_s1029" style="position:absolute;left:30;top:565;width:1015;height:610;visibility:visible;mso-wrap-style:square;v-text-anchor:top" coordsize="1015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2Y8UA&#10;AADcAAAADwAAAGRycy9kb3ducmV2LnhtbESPQWsCMRSE74L/IbyCN81uRJGtUWpBED0Ut6XQ2+vm&#10;ubt087JsUo3/vikUehxm5htmvY22E1cafOtYQz7LQBBXzrRca3h73U9XIHxANtg5Jg138rDdjEdr&#10;LIy78ZmuZahFgrAvUEMTQl9I6auGLPqZ64mTd3GDxZDkUEsz4C3BbSdVli2lxZbTQoM9PTdUfZXf&#10;VkMs1TxfxFy974+r44c6XdTu80XryUN8egQRKIb/8F/7YDSoXMHvmXQ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PZjxQAAANwAAAAPAAAAAAAAAAAAAAAAAJgCAABkcnMv&#10;ZG93bnJldi54bWxQSwUGAAAAAAQABAD1AAAAigMAAAAA&#10;" path="m275,330l245,200r80,95l395,260,380,160r60,75l510,215r,-70l545,200r75,-15l620,135r30,40l715,160r10,-25l745,155,860,135,990,120r25,-10l875,65,740,30,610,10,550,,490,,390,,340,10r-45,5l255,25,215,40,175,55,140,75,110,95,85,120,60,140,45,165,25,195,15,220,5,255,,285r,35l,355r10,40l20,435r15,40l55,520r55,90l120,565r15,-45l155,480r20,-40l125,305r80,95l240,365r35,-35xe" fillcolor="#d9ead5 [663]" strokecolor="#b3d5ab [1303]" strokeweight="1pt">
                  <v:shadow color="#264221 [1607]" opacity=".5" offset="1pt"/>
                  <v:path arrowok="t" o:connecttype="custom" o:connectlocs="245,200;325,295;380,160;440,235;510,145;545,200;620,135;650,175;725,135;745,155;990,120;1015,110;875,65;610,10;490,0;390,0;295,15;215,40;140,75;110,95;60,140;25,195;5,255;0,285;0,355;20,435;55,520;110,610;135,520;175,440;205,400;240,365;275,330" o:connectangles="0,0,0,0,0,0,0,0,0,0,0,0,0,0,0,0,0,0,0,0,0,0,0,0,0,0,0,0,0,0,0,0,0"/>
                </v:shape>
                <v:shape id="Freeform 138" o:spid="_x0000_s1030" style="position:absolute;left:360;top:680;width:690;height:910;visibility:visible;mso-wrap-style:square;v-text-anchor:top" coordsize="690,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MtN8EA&#10;AADcAAAADwAAAGRycy9kb3ducmV2LnhtbERPTYvCMBC9C/6HMAveNFVRlq5RVkUogshWwevQjG3Z&#10;ZlKaVKu/3iwseHy878WqM5W4UeNKywrGowgEcWZ1ybmC82k3/AThPLLGyjIpeJCD1bLfW2Cs7Z1/&#10;6Jb6XIQQdjEqKLyvYyldVpBBN7I1ceCutjHoA2xyqRu8h3BTyUkUzaXBkkNDgTVtCsp+09aE3sPz&#10;qJPrsbXbNtmf8tllfQjz1OCj+/4C4anzb/G/O9EKJuMp/J0JR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DLTfBAAAA3AAAAA8AAAAAAAAAAAAAAAAAmAIAAGRycy9kb3du&#10;cmV2LnhtbFBLBQYAAAAABAAEAPUAAACGAwAAAAA=&#10;" path="m485,205r,-25l505,185,590,95,690,,660,5,555,45,460,90r-95,50l285,195r-75,60l145,320,95,385,50,455,25,520,5,585,,645r5,60l15,730r10,30l40,785r15,30l80,840r25,25l165,910r-5,-45l160,820r5,-45l170,730,100,650r80,35l195,635r20,-50l160,495r80,35l280,465,245,385r65,35l350,360,330,305r45,25l420,275,410,235r35,15l485,205xe" fillcolor="#d9ead5 [663]" strokecolor="#b3d5ab [1303]" strokeweight="1pt">
                  <v:shadow color="#264221 [1607]" opacity=".5" offset="1pt"/>
                  <v:path arrowok="t" o:connecttype="custom" o:connectlocs="485,205;485,180;505,185;505,185;590,95;690,0;690,0;660,5;660,5;555,45;460,90;365,140;285,195;285,195;210,255;145,320;95,385;50,455;50,455;25,520;5,585;0,645;5,705;5,705;15,730;25,760;40,785;55,815;80,840;105,865;165,910;165,910;160,865;160,820;165,775;170,730;100,650;180,685;180,685;195,635;215,585;160,495;240,530;240,530;280,465;245,385;310,420;310,420;350,360;330,305;375,330;375,330;420,275;410,235;445,250;445,250;485,205;485,205" o:connectangles="0,0,0,0,0,0,0,0,0,0,0,0,0,0,0,0,0,0,0,0,0,0,0,0,0,0,0,0,0,0,0,0,0,0,0,0,0,0,0,0,0,0,0,0,0,0,0,0,0,0,0,0,0,0,0,0,0,0"/>
                </v:shape>
                <v:shape id="Freeform 139" o:spid="_x0000_s1031" style="position:absolute;left:1065;top:675;width:710;height:725;visibility:visible;mso-wrap-style:square;v-text-anchor:top" coordsize="71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S3FMMA&#10;AADcAAAADwAAAGRycy9kb3ducmV2LnhtbESPQWvCQBSE70L/w/IKvenGILXEbMQWpTkVtMXza/aZ&#10;BLNvw+5G4793CwWPw8x8w+Tr0XTiQs63lhXMZwkI4srqlmsFP9+76RsIH5A1dpZJwY08rIunSY6Z&#10;tlfe0+UQahEh7DNU0ITQZ1L6qiGDfmZ74uidrDMYonS11A6vEW46mSbJqzTYclxosKePhqrzYTAK&#10;Br1zg/905d58/b57V6bb5fGo1MvzuFmBCDSGR/i/XWoF6XwBf2fiEZ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S3FMMAAADcAAAADwAAAAAAAAAAAAAAAACYAgAAZHJzL2Rv&#10;d25yZXYueG1sUEsFBgAAAAAEAAQA9QAAAIgDAAAAAA==&#10;" path="m5,l,5,100,75r90,65l210,135r,20l255,190r30,-15l275,210r50,40l365,225r-15,50l395,320r60,-35l425,355r40,55l545,370r-50,80l510,490r20,40l610,495r-70,75l550,610r,35l555,685r-5,40l610,675r45,-45l675,605r15,-25l700,555r5,-25l710,480r-5,-50l685,375,650,325,605,270,550,220,485,170,410,125,320,85,225,50,115,25,5,xe" fillcolor="#d9ead5 [663]" strokecolor="#b3d5ab [1303]" strokeweight="1pt">
                  <v:shadow color="#264221 [1607]" opacity=".5" offset="1pt"/>
                  <v:path arrowok="t" o:connecttype="custom" o:connectlocs="5,0;0,5;0,5;100,75;190,140;210,135;210,155;210,155;255,190;285,175;275,210;275,210;325,250;365,225;350,275;350,275;395,320;455,285;425,355;425,355;465,410;545,370;495,450;495,450;510,490;530,530;610,495;540,570;540,570;550,610;550,645;555,685;550,725;550,725;610,675;655,630;675,605;690,580;700,555;705,530;705,530;710,480;705,430;685,375;650,325;650,325;605,270;550,220;485,170;410,125;410,125;320,85;225,50;115,25;5,0;5,0" o:connectangles="0,0,0,0,0,0,0,0,0,0,0,0,0,0,0,0,0,0,0,0,0,0,0,0,0,0,0,0,0,0,0,0,0,0,0,0,0,0,0,0,0,0,0,0,0,0,0,0,0,0,0,0,0,0,0,0"/>
                </v:shape>
                <v:shape id="Freeform 140" o:spid="_x0000_s1032" style="position:absolute;left:1065;top:570;width:1240;height:595;visibility:visible;mso-wrap-style:square;v-text-anchor:top" coordsize="1240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pHsYA&#10;AADcAAAADwAAAGRycy9kb3ducmV2LnhtbESPQWvCQBSE7wX/w/KE3uomKWqJriJSoaUFiVbw+Mg+&#10;k2D2bchuk9hf3y0UPA4z8w2zXA+mFh21rrKsIJ5EIIhzqysuFHwdd08vIJxH1lhbJgU3crBejR6W&#10;mGrbc0bdwRciQNilqKD0vkmldHlJBt3ENsTBu9jWoA+yLaRusQ9wU8skimbSYMVhocSGtiXl18O3&#10;UbDLdDad7V/d843Pp+P7dp59/nwo9TgeNgsQngZ/D/+337SCJJ7C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TpHsYAAADcAAAADwAAAAAAAAAAAAAAAACYAgAAZHJz&#10;L2Rvd25yZXYueG1sUEsFBgAAAAAEAAQA9QAAAIsDAAAAAA==&#10;" path="m,100r5,5l175,125r160,20l360,130r10,25l450,165r35,-40l485,175r90,20l625,140r-5,65l700,230r80,-75l760,250r80,35l940,195,900,320r40,35l980,390r105,-95l1015,425r25,40l1060,505r20,40l1090,595r40,-45l1160,505r25,-40l1205,425r15,-40l1235,350r5,-35l1240,280r-5,-30l1225,220r-15,-25l1195,165r-25,-20l1145,120r-30,-20l1080,80,1035,60,990,45,945,30,890,20,780,5,650,,505,5,345,25,180,60,,100xe" fillcolor="#d9ead5 [663]" strokecolor="#b3d5ab [1303]" strokeweight="1pt">
                  <v:shadow color="#264221 [1607]" opacity=".5" offset="1pt"/>
                  <v:path arrowok="t" o:connecttype="custom" o:connectlocs="5,105;175,125;360,130;370,155;485,125;485,175;625,140;620,205;780,155;760,250;940,195;900,320;980,390;1015,425;1040,465;1080,545;1090,595;1160,505;1205,425;1235,350;1240,280;1235,250;1210,195;1170,145;1115,100;1080,80;990,45;890,20;650,0;505,5;180,60;0,100" o:connectangles="0,0,0,0,0,0,0,0,0,0,0,0,0,0,0,0,0,0,0,0,0,0,0,0,0,0,0,0,0,0,0,0"/>
                </v:shape>
                <v:shape id="Freeform 141" o:spid="_x0000_s1033" style="position:absolute;left:625;top:680;width:535;height:2320;visibility:visible;mso-wrap-style:square;v-text-anchor:top" coordsize="535,2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OL+MQA&#10;AADcAAAADwAAAGRycy9kb3ducmV2LnhtbESP0WrCQBRE3wX/YblC33STPIikWUUKEguVVtMPuGRv&#10;k7TZu0l2G+Pfd4WCj8PMnGGy3WRaMdLgGssK4lUEgri0uuFKwWdxWG5AOI+ssbVMCm7kYLedzzJM&#10;tb3ymcaLr0SAsEtRQe19l0rpypoMupXtiIP3ZQeDPsihknrAa4CbViZRtJYGGw4LNXb0UlP5c/k1&#10;Cih+1e9v4+nb5bnuP/o9mr7olXpaTPtnEJ4m/wj/t49aQRKv4X4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Di/jEAAAA3AAAAA8AAAAAAAAAAAAAAAAAmAIAAGRycy9k&#10;b3ducmV2LnhtbFBLBQYAAAAABAAEAPUAAACJAwAAAAA=&#10;" path="m215,1505r,l130,1690,85,1795r-35,90l30,1945r-10,55l10,2055,,2110r,55l,2215r5,55l15,2320r495,l480,2275r-25,-45l430,2185r-20,-50l395,2085r-15,-50l370,1980r-5,-55l360,1865r,-60l365,1740r10,-65l395,1535r40,-155l480,1205r15,-90l510,1030r10,-90l530,855r5,-85l535,680r,-85l530,510,520,425,510,340,495,250,480,165,460,80,435,r10,230l445,440,435,635r-10,95l415,815r-15,80l385,980r-45,170l285,1325r-70,180xe" fillcolor="#664c26 [1609]" strokecolor="#d9c19b [1945]" strokeweight=".25pt">
                  <v:path arrowok="t" o:connecttype="custom" o:connectlocs="215,1505;215,1505;130,1690;130,1690;85,1795;50,1885;50,1885;30,1945;20,2000;10,2055;0,2110;0,2165;0,2215;5,2270;15,2320;510,2320;510,2320;480,2275;455,2230;430,2185;410,2135;395,2085;380,2035;370,1980;365,1925;365,1925;360,1865;360,1805;365,1740;375,1675;395,1535;435,1380;435,1380;480,1205;495,1115;510,1030;520,940;530,855;535,770;535,680;535,595;530,510;520,425;510,340;495,250;480,165;460,80;435,0;435,0;445,230;445,440;435,635;425,730;415,815;415,815;400,895;385,980;340,1150;285,1325;215,1505;215,1505" o:connectangles="0,0,0,0,0,0,0,0,0,0,0,0,0,0,0,0,0,0,0,0,0,0,0,0,0,0,0,0,0,0,0,0,0,0,0,0,0,0,0,0,0,0,0,0,0,0,0,0,0,0,0,0,0,0,0,0,0,0,0,0,0"/>
                </v:shape>
                <v:shape id="Freeform 142" o:spid="_x0000_s1034" style="position:absolute;left:1070;top:975;width:85;height:200;visibility:visible;mso-wrap-style:square;v-text-anchor:top" coordsize="85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YwvcUA&#10;AADcAAAADwAAAGRycy9kb3ducmV2LnhtbESPW2vCQBSE3wv+h+UIvohuTMFLdJVSsLQPIt7w9Zg9&#10;JsHs2ZBdY/rvu4LQx2FmvmEWq9aUoqHaFZYVjIYRCOLU6oIzBcfDejAF4TyyxtIyKfglB6tl522B&#10;ibYP3lGz95kIEHYJKsi9rxIpXZqTQTe0FXHwrrY26IOsM6lrfAS4KWUcRWNpsOCwkGNFnzmlt/3d&#10;KGAZxZdDX379bE9NtTm/62K8ninV67YfcxCeWv8ffrW/tYJ4NIHn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jC9xQAAANwAAAAPAAAAAAAAAAAAAAAAAJgCAABkcnMv&#10;ZG93bnJldi54bWxQSwUGAAAAAAQABAD1AAAAigMAAAAA&#10;" path="m60,l,,,195r85,5l75,100,60,xe" fillcolor="#997339 [2409]" strokecolor="#d9c19b [1945]" strokeweight=".25pt">
                  <v:path arrowok="t" o:connecttype="custom" o:connectlocs="60,0;0,0;0,0;0,195;85,200;85,200;75,100;60,0;60,0" o:connectangles="0,0,0,0,0,0,0,0,0"/>
                </v:shape>
                <v:shape id="Freeform 143" o:spid="_x0000_s1035" style="position:absolute;left:1030;top:1360;width:130;height:230;visibility:visible;mso-wrap-style:square;v-text-anchor:top" coordsize="1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Ew78A&#10;AADcAAAADwAAAGRycy9kb3ducmV2LnhtbERPzYrCMBC+C/sOYRb2ZtMq6FKNxYqCV60PMDSzbbGZ&#10;1CRbu2+/OQgeP77/bTGZXozkfGdZQZakIIhrqztuFNyq0/wbhA/IGnvLpOCPPBS7j9kWc22ffKHx&#10;GhoRQ9jnqKANYcil9HVLBn1iB+LI/VhnMEToGqkdPmO46eUiTVfSYMexocWBDi3V9+uvUTANx8eq&#10;OZZd5crDcjxXY7n2Uqmvz2m/ARFoCm/xy33WChZZXBvPxCM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O4TDvwAAANwAAAAPAAAAAAAAAAAAAAAAAJgCAABkcnMvZG93bnJl&#10;di54bWxQSwUGAAAAAAQABAD1AAAAhAMAAAAA&#10;" path="m130,l25,,10,135,,195r120,35l130,115,130,xe" fillcolor="#997339 [2409]" strokecolor="#d9c19b [1945]" strokeweight=".25pt">
                  <v:path arrowok="t" o:connecttype="custom" o:connectlocs="130,0;25,0;25,0;10,135;10,135;0,195;120,230;120,230;130,115;130,0;130,0" o:connectangles="0,0,0,0,0,0,0,0,0,0,0"/>
                </v:shape>
                <v:shape id="Freeform 144" o:spid="_x0000_s1036" style="position:absolute;left:905;top:1760;width:220;height:265;visibility:visible;mso-wrap-style:square;v-text-anchor:top" coordsize="220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+Mi8UA&#10;AADcAAAADwAAAGRycy9kb3ducmV2LnhtbESPQWvCQBSE70L/w/IEb7qJB6mpq0iK0IMIRil4e80+&#10;k9Ds25DdJtFf7xYEj8PMfMOsNoOpRUetqywriGcRCOLc6ooLBefTbvoOwnlkjbVlUnAjB5v122iF&#10;ibY9H6nLfCEChF2CCkrvm0RKl5dk0M1sQxy8q20N+iDbQuoW+wA3tZxH0UIarDgslNhQWlL+m/0Z&#10;BZ8XPA/3RZMdLj/77Bs5tdfdTanJeNh+gPA0+Ff42f7SCubxEv7P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4yLxQAAANwAAAAPAAAAAAAAAAAAAAAAAJgCAABkcnMv&#10;ZG93bnJldi54bWxQSwUGAAAAAAQABAD1AAAAigMAAAAA&#10;" path="m165,265r,l195,145,220,25,80,,45,125,,250r165,15xe" fillcolor="#997339 [2409]" strokecolor="#d9c19b [1945]" strokeweight=".25pt">
                  <v:path arrowok="t" o:connecttype="custom" o:connectlocs="165,265;165,265;195,145;220,25;80,0;80,0;45,125;0,250;165,265;165,265" o:connectangles="0,0,0,0,0,0,0,0,0,0"/>
                </v:shape>
                <v:shape id="Freeform 145" o:spid="_x0000_s1037" style="position:absolute;left:675;top:2245;width:330;height:320;visibility:visible;mso-wrap-style:square;v-text-anchor:top" coordsize="33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2TcEA&#10;AADcAAAADwAAAGRycy9kb3ducmV2LnhtbERPTYvCMBC9C/6HMII3TSy4SDWKirILsoLVi7ehGdti&#10;MylNVrv++s1hwePjfS9Wna3Fg1pfOdYwGSsQxLkzFRcaLuf9aAbCB2SDtWPS8EseVst+b4GpcU8+&#10;0SMLhYgh7FPUUIbQpFL6vCSLfuwa4sjdXGsxRNgW0rT4jOG2lolSH9JixbGhxIa2JeX37MdqqPmz&#10;Ud/5FI8bf78e/Eslu+NO6+GgW89BBOrCW/zv/jIakiTOj2fi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Stk3BAAAA3AAAAA8AAAAAAAAAAAAAAAAAmAIAAGRycy9kb3du&#10;cmV2LnhtbFBLBQYAAAAABAAEAPUAAACGAwAAAAA=&#10;" path="m330,55l135,,80,125,35,230,,320,310,300r,-55l315,185,330,55xe" fillcolor="#997339 [2409]" strokecolor="#d9c19b [1945]" strokeweight=".25pt">
                  <v:path arrowok="t" o:connecttype="custom" o:connectlocs="330,55;135,0;135,0;80,125;80,125;35,230;0,320;310,300;310,300;310,245;315,185;330,55;330,55" o:connectangles="0,0,0,0,0,0,0,0,0,0,0,0,0"/>
                </v:shape>
                <v:shape id="Freeform 146" o:spid="_x0000_s1038" style="position:absolute;left:85;top:1290;width:110;height:230;visibility:visible;mso-wrap-style:square;v-text-anchor:top" coordsize="11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7BcQA&#10;AADcAAAADwAAAGRycy9kb3ducmV2LnhtbESPQWvCQBSE74L/YXlCb7oxQkmjq4i0ID0UqvXg7Zl9&#10;JsHs27C70fjv3YLgcZiZb5jFqjeNuJLztWUF00kCgriwuuZSwd/+a5yB8AFZY2OZFNzJw2o5HCww&#10;1/bGv3TdhVJECPscFVQhtLmUvqjIoJ/Yljh6Z+sMhihdKbXDW4SbRqZJ8i4N1hwXKmxpU1Fx2XVG&#10;waE9ntBl2YVdcfj4/N7/9LOuU+pt1K/nIAL14RV+trdaQZpO4f9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rewXEAAAA3AAAAA8AAAAAAAAAAAAAAAAAmAIAAGRycy9k&#10;b3ducmV2LnhtbFBLBQYAAAAABAAEAPUAAACJAwAAAAA=&#10;" path="m75,l35,,15,50,5,95,,130r,35l5,190r10,20l35,225r20,5l75,230,90,220r10,-20l110,175r,-35l100,100,90,55,75,xe" filled="f" fillcolor="#dfd7e7 [664]" stroked="f" strokecolor="#5a5a5a [2109]" strokeweight=".25pt">
                  <v:path arrowok="t" o:connecttype="custom" o:connectlocs="75,0;35,0;35,0;15,50;5,95;0,130;0,165;5,190;15,210;35,225;55,230;55,230;75,230;90,220;100,200;110,175;110,140;100,100;90,55;75,0;75,0" o:connectangles="0,0,0,0,0,0,0,0,0,0,0,0,0,0,0,0,0,0,0,0,0"/>
                </v:shape>
                <v:shape id="Freeform 147" o:spid="_x0000_s1039" style="position:absolute;left:10;top:1200;width:260;height:130;visibility:visible;mso-wrap-style:square;v-text-anchor:top" coordsize="26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am6sQA&#10;AADcAAAADwAAAGRycy9kb3ducmV2LnhtbESPzWrDMBCE74W8g9hAb40cU1LjRgnFSSCnQN3S82Kt&#10;f6i1MpKSqH36KFDocZiZb5j1NppRXMj5wbKC5SIDQdxYPXCn4PPj8FSA8AFZ42iZFPyQh+1m9rDG&#10;Utsrv9OlDp1IEPYlKuhDmEopfdOTQb+wE3HyWusMhiRdJ7XDa4KbUeZZtpIGB04LPU5U9dR812ej&#10;QPv29BVfTs/V7rC3bSwqcr+1Uo/z+PYKIlAM/+G/9lEryPMc7mfS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mpurEAAAA3AAAAA8AAAAAAAAAAAAAAAAAmAIAAGRycy9k&#10;b3ducmV2LnhtbFBLBQYAAAAABAAEAPUAAACJAwAAAAA=&#10;" path="m260,130r,l250,95,235,70,220,50,200,30,185,15,165,10,145,5,125,,105,5,85,10,70,20,50,35,35,55,25,75,10,95,,120r260,10xe" filled="f" fillcolor="#dfd7e7 [664]" stroked="f" strokecolor="#5a5a5a [2109]" strokeweight=".25pt">
                  <v:path arrowok="t" o:connecttype="custom" o:connectlocs="260,130;260,130;250,95;235,70;220,50;200,30;200,30;185,15;165,10;145,5;125,0;125,0;105,5;85,10;70,20;50,35;50,35;35,55;25,75;10,95;0,120;260,130;260,130" o:connectangles="0,0,0,0,0,0,0,0,0,0,0,0,0,0,0,0,0,0,0,0,0,0,0"/>
                </v:shape>
                <v:shape id="Freeform 148" o:spid="_x0000_s1040" style="position:absolute;left:1990;top:1185;width:335;height:330;visibility:visible;mso-wrap-style:square;v-text-anchor:top" coordsize="33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pzcMA&#10;AADcAAAADwAAAGRycy9kb3ducmV2LnhtbESP3YrCMBSE74V9h3AW9k5TuyBajSIuhS6I4A94e2iO&#10;TbE5KU1Wu29vBMHLYWa+YRar3jbiRp2vHSsYjxIQxKXTNVcKTsd8OAXhA7LGxjEp+CcPq+XHYIGZ&#10;dnfe0+0QKhEh7DNUYEJoMyl9aciiH7mWOHoX11kMUXaV1B3eI9w2Mk2SibRYc1ww2NLGUHk9/FkF&#10;O7r6Ymt+Z6bdnwu5yZP853xS6uuzX89BBOrDO/xqF1pBmn7D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DpzcMAAADcAAAADwAAAAAAAAAAAAAAAACYAgAAZHJzL2Rv&#10;d25yZXYueG1sUEsFBgAAAAAEAAQA9QAAAIgDAAAAAA==&#10;" path="m165,r,l135,,105,10,75,25,50,45,30,75,15,100,5,130,,165r5,30l10,220r10,20l35,265r15,15l75,305r30,15l135,330r30,l200,330r30,-10l260,305r25,-25l305,255r15,-25l330,200r5,-35l330,145r-5,-30l315,90,305,70,285,45,260,25,230,10,200,,165,xe" filled="f" fillcolor="#dfd7e7 [664]" stroked="f" strokecolor="#5a5a5a [2109]" strokeweight=".25pt">
                  <v:path arrowok="t" o:connecttype="custom" o:connectlocs="165,0;165,0;135,0;105,10;75,25;50,45;50,45;30,75;15,100;5,130;0,165;0,165;5,195;5,195;10,220;20,240;35,265;50,280;50,280;75,305;105,320;135,330;165,330;165,330;200,330;230,320;260,305;285,280;285,280;305,255;320,230;330,200;335,165;335,165;330,145;330,145;325,115;315,90;305,70;285,45;285,45;260,25;230,10;200,0;165,0;165,0" o:connectangles="0,0,0,0,0,0,0,0,0,0,0,0,0,0,0,0,0,0,0,0,0,0,0,0,0,0,0,0,0,0,0,0,0,0,0,0,0,0,0,0,0,0,0,0,0,0"/>
                </v:shape>
                <v:shape id="Freeform 149" o:spid="_x0000_s1041" style="position:absolute;left:1995;top:1295;width:330;height:220;visibility:visible;mso-wrap-style:square;v-text-anchor:top" coordsize="33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AxqMUA&#10;AADcAAAADwAAAGRycy9kb3ducmV2LnhtbESP3WoCMRSE7wXfIRyhdzXroqKrUVRaUFqKfw9wSI67&#10;i5uTZZPq+vamUPBymJlvmPmytZW4UeNLxwoG/QQEsXam5FzB+fT5PgHhA7LByjEpeJCH5aLbmWNm&#10;3J0PdDuGXEQI+wwVFCHUmZReF2TR911NHL2LayyGKJtcmgbvEW4rmSbJWFosOS4UWNOmIH09/loF&#10;+9FP/TUeDD9Oeq+/p49qTdfdWqm3XruagQjUhlf4v701CtJ0C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DGoxQAAANwAAAAPAAAAAAAAAAAAAAAAAJgCAABkcnMv&#10;ZG93bnJldi54bWxQSwUGAAAAAAQABAD1AAAAigMAAAAA&#10;" path="m,85r,l5,110r10,20l30,155r15,15l70,195r30,15l130,220r30,l195,220r30,-10l255,195r25,-25l300,145r15,-25l325,90r5,-35l325,35r-55,90l205,,135,140,60,5,,85xe" filled="f" fillcolor="#dfd7e7 [664]" stroked="f" strokecolor="#5a5a5a [2109]" strokeweight=".25pt">
                  <v:path arrowok="t" o:connecttype="custom" o:connectlocs="0,85;0,85;5,110;15,130;30,155;45,170;45,170;70,195;100,210;130,220;160,220;160,220;195,220;225,210;255,195;280,170;280,170;300,145;315,120;325,90;330,55;330,55;325,35;270,125;205,0;135,140;60,5;0,85;0,85" o:connectangles="0,0,0,0,0,0,0,0,0,0,0,0,0,0,0,0,0,0,0,0,0,0,0,0,0,0,0,0,0"/>
                </v:shape>
                <v:shape id="Freeform 150" o:spid="_x0000_s1042" style="position:absolute;left:110;top:270;width:290;height:240;visibility:visible;mso-wrap-style:square;v-text-anchor:top" coordsize="29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5WXMMA&#10;AADcAAAADwAAAGRycy9kb3ducmV2LnhtbESPQWvCQBSE70L/w/IKvenGQItEVxGp2FvU6P2RfSbB&#10;7Nuwu01if323UPA4zMw3zGozmlb05HxjWcF8loAgLq1uuFJwKfbTBQgfkDW2lknBgzxs1i+TFWba&#10;Dnyi/hwqESHsM1RQh9BlUvqyJoN+Zjvi6N2sMxiidJXUDocIN61Mk+RDGmw4LtTY0a6m8n7+Ngry&#10;wV7dqch/jo+j23t/uH0e8l6pt9dxuwQRaAzP8H/7SytI03f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5WXMMAAADcAAAADwAAAAAAAAAAAAAAAACYAgAAZHJzL2Rv&#10;d25yZXYueG1sUEsFBgAAAAAEAAQA9QAAAIgDAAAAAA==&#10;" path="m245,35r,l225,20,200,10,175,5,145,,115,5,90,10,65,20,45,35,20,60,5,90,,120r5,25l15,170r10,15l45,205r20,15l90,230r25,10l145,240r30,l200,230r25,-10l245,205r20,-20l280,160r5,-20l290,120,285,90,270,60,245,35xe" filled="f" fillcolor="#dfd7e7 [664]" stroked="f" strokecolor="#5a5a5a [2109]" strokeweight=".25pt">
                  <v:path arrowok="t" o:connecttype="custom" o:connectlocs="245,35;245,35;225,20;200,10;175,5;145,0;145,0;115,5;90,10;65,20;45,35;45,35;20,60;5,90;5,90;0,120;0,120;5,145;15,170;15,170;25,185;45,205;45,205;65,220;90,230;115,240;145,240;145,240;175,240;200,230;225,220;245,205;245,205;265,185;280,160;280,160;285,140;290,120;290,120;285,90;285,90;270,60;245,35;245,35" o:connectangles="0,0,0,0,0,0,0,0,0,0,0,0,0,0,0,0,0,0,0,0,0,0,0,0,0,0,0,0,0,0,0,0,0,0,0,0,0,0,0,0,0,0,0,0"/>
                </v:shape>
                <v:shape id="Freeform 151" o:spid="_x0000_s1043" style="position:absolute;left:110;top:360;width:290;height:80;visibility:visible;mso-wrap-style:square;v-text-anchor:top" coordsize="29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kBOsUA&#10;AADcAAAADwAAAGRycy9kb3ducmV2LnhtbESPwWrDMBBE74X+g9hCb41cB9LUtRxCoZBTmjj5gEXa&#10;2qbWyliKY/vro0Kgx2Fm3jD5ZrStGKj3jWMFr4sEBLF2puFKwfn09bIG4QOywdYxKZjIw6Z4fMgx&#10;M+7KRxrKUIkIYZ+hgjqELpPS65os+oXriKP343qLIcq+kqbHa4TbVqZJspIWG44LNXb0WZP+LS9W&#10;wfvheNkv5/mkJ/29HObJ4fZtp9Tz07j9ABFoDP/he3tnFKTpCv7OxCM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QE6xQAAANwAAAAPAAAAAAAAAAAAAAAAAJgCAABkcnMv&#10;ZG93bnJldi54bWxQSwUGAAAAAAQABAD1AAAAigMAAAAA&#10;" path="m,30r,l5,55,15,80,280,70r5,-20l290,30,285,,5,,,30xe" filled="f" fillcolor="#dfd7e7 [664]" stroked="f" strokecolor="#5a5a5a [2109]" strokeweight=".25pt">
                  <v:path arrowok="t" o:connecttype="custom" o:connectlocs="0,30;0,30;5,55;15,80;280,70;280,70;285,50;290,30;290,30;285,0;5,0;5,0;0,30;0,30" o:connectangles="0,0,0,0,0,0,0,0,0,0,0,0,0,0"/>
                </v:shape>
                <v:shape id="Freeform 152" o:spid="_x0000_s1044" style="position:absolute;left:375;top:1620;width:300;height:300;visibility:visible;mso-wrap-style:square;v-text-anchor:top" coordsize="30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YQrcIA&#10;AADcAAAADwAAAGRycy9kb3ducmV2LnhtbESPQYvCMBSE78L+h/AWvNl0e7BSjaILC4Inq3h+NM+m&#10;2Lx0m6x2/fVGEDwOM/MNs1gNthVX6n3jWMFXkoIgrpxuuFZwPPxMZiB8QNbYOiYF/+RhtfwYLbDQ&#10;7sZ7upahFhHCvkAFJoSukNJXhiz6xHXE0Tu73mKIsq+l7vEW4baVWZpOpcWG44LBjr4NVZfyzyro&#10;2pDn09Ov2dT3Ru725WZ7roxS489hPQcRaAjv8Ku91QqyLIf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hCtwgAAANwAAAAPAAAAAAAAAAAAAAAAAJgCAABkcnMvZG93&#10;bnJldi54bWxQSwUGAAAAAAQABAD1AAAAhwMAAAAA&#10;" path="m155,230r105,65l235,195r65,-85l200,110,150,,105,115,,110r70,90l40,300,155,230xe" filled="f" fillcolor="#dfd7e7 [664]" stroked="f" strokecolor="#5a5a5a [2109]" strokeweight=".25pt">
                  <v:path arrowok="t" o:connecttype="custom" o:connectlocs="155,230;260,295;235,195;300,110;200,110;150,0;105,115;0,110;70,200;40,300;155,230;155,230" o:connectangles="0,0,0,0,0,0,0,0,0,0,0,0"/>
                </v:shape>
                <v:shape id="Freeform 153" o:spid="_x0000_s1045" style="position:absolute;left:1520;top:1440;width:200;height:195;visibility:visible;mso-wrap-style:square;v-text-anchor:top" coordsize="20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iHvsEA&#10;AADcAAAADwAAAGRycy9kb3ducmV2LnhtbERPTYvCMBC9C/6HMMJeRFOLiFSjqOiyR60Lq7ehGdvu&#10;NpPSZGv99+YgeHy87+W6M5VoqXGlZQWTcQSCOLO65FzB9/kwmoNwHlljZZkUPMjBetXvLTHR9s4n&#10;alOfixDCLkEFhfd1IqXLCjLoxrYmDtzNNgZ9gE0udYP3EG4qGUfRTBosOTQUWNOuoOwv/TcKtmY6&#10;1J8Xf2h/rr/7Y3o7nXW+Vepj0G0WIDx1/i1+ub+0gjgOa8O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oh77BAAAA3AAAAA8AAAAAAAAAAAAAAAAAmAIAAGRycy9kb3du&#10;cmV2LnhtbFBLBQYAAAAABAAEAPUAAACGAwAAAAA=&#10;" path="m200,95r,l200,75,195,60,185,40,170,25,155,15,140,5,120,,100,,80,,65,5,45,15,30,25,20,40,10,60,5,75,,95r5,20l10,135r10,15l30,165r15,15l65,190r15,5l100,195r20,l140,190r15,-10l170,165r15,-15l195,135r5,-20l200,95xe" filled="f" fillcolor="#dfd7e7 [664]" stroked="f" strokecolor="#5a5a5a [2109]" strokeweight=".25pt">
                  <v:path arrowok="t" o:connecttype="custom" o:connectlocs="200,95;200,95;200,75;195,60;185,40;170,25;170,25;155,15;140,5;120,0;100,0;100,0;80,0;65,5;45,15;30,25;30,25;20,40;10,60;5,75;0,95;0,95;5,115;10,135;20,150;30,165;30,165;45,180;65,190;80,195;100,195;100,195;120,195;140,190;155,180;170,165;170,165;185,150;195,135;200,115;200,95;200,95" o:connectangles="0,0,0,0,0,0,0,0,0,0,0,0,0,0,0,0,0,0,0,0,0,0,0,0,0,0,0,0,0,0,0,0,0,0,0,0,0,0,0,0,0,0"/>
                </v:shape>
                <v:shape id="Freeform 154" o:spid="_x0000_s1046" style="position:absolute;left:2035;top:460;width:205;height:195;visibility:visible;mso-wrap-style:square;v-text-anchor:top" coordsize="20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FD3sQA&#10;AADcAAAADwAAAGRycy9kb3ducmV2LnhtbESPT4vCMBTE78J+h/AWvIimFhGtRhHB1at/Fvb4aJ5t&#10;3ealm2S1fnsjCB6HmfkNM1+2phZXcr6yrGA4SEAQ51ZXXCg4HTf9CQgfkDXWlknBnTwsFx+dOWba&#10;3nhP10MoRISwz1BBGUKTSenzkgz6gW2Io3e2zmCI0hVSO7xFuKllmiRjabDiuFBiQ+uS8t/Dv1Hw&#10;vf07STN2P6tqO9ofzeV++eqtlep+tqsZiEBteIdf7Z1WkKZT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hQ97EAAAA3AAAAA8AAAAAAAAAAAAAAAAAmAIAAGRycy9k&#10;b3ducmV2LnhtbFBLBQYAAAAABAAEAPUAAACJAwAAAAA=&#10;" path="m100,r,l85,,70,5,60,15,50,25,40,50,35,80r-5,65l15,170r-5,10l,185r50,5l100,195r55,-5l205,185,190,170,175,145,165,80,160,45,145,25,140,10,130,5,115,,100,xe" filled="f" fillcolor="#dfd7e7 [664]" stroked="f" strokecolor="#5a5a5a [2109]" strokeweight=".25pt">
                  <v:path arrowok="t" o:connecttype="custom" o:connectlocs="100,0;100,0;85,0;70,5;60,15;50,25;50,25;40,50;35,80;35,80;30,145;30,145;15,170;10,180;0,185;0,185;50,190;100,195;155,190;205,185;205,185;190,170;175,145;175,145;165,80;165,80;160,45;145,25;145,25;140,10;130,5;115,0;100,0;100,0" o:connectangles="0,0,0,0,0,0,0,0,0,0,0,0,0,0,0,0,0,0,0,0,0,0,0,0,0,0,0,0,0,0,0,0,0,0"/>
                </v:shape>
                <v:shape id="Freeform 155" o:spid="_x0000_s1047" style="position:absolute;left:765;top:315;width:505;height:710;visibility:visible;mso-wrap-style:square;v-text-anchor:top" coordsize="505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g21MIA&#10;AADcAAAADwAAAGRycy9kb3ducmV2LnhtbERPy2oCMRTdC/5DuIKbUjO1YstoFKmtiKL4qPvL5DoZ&#10;nNwMk1THvzeLgsvDeY+njS3FlWpfOFbw1ktAEGdOF5wr+D3+vH6C8AFZY+mYFNzJw3TSbo0x1e7G&#10;e7oeQi5iCPsUFZgQqlRKnxmy6HuuIo7c2dUWQ4R1LnWNtxhuS9lPkqG0WHBsMFjRl6HscvizCgb+&#10;uF6scGcGfvaxeSkzOs2/t0p1O81sBCJQE57if/dSK+i/x/nxTDwCcv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SDbUwgAAANwAAAAPAAAAAAAAAAAAAAAAAJgCAABkcnMvZG93&#10;bnJldi54bWxQSwUGAAAAAAQABAD1AAAAhwMAAAAA&#10;" path="m190,625r,l155,605,125,580,95,555,70,530,50,500,35,470,25,435,15,400,10,370r,-35l10,305r5,-30l25,245,35,215,50,185,70,155,90,125r20,-25l135,80,160,60,185,45,215,30,245,20r35,-5l335,10r55,5l445,30r55,20l505,45,450,20,390,5,335,,275,5,245,15,210,25,185,35,155,55,130,75,105,95,80,120,60,150,45,180,30,210,15,240r-5,35l5,305,,335r,35l5,400r10,40l30,470r15,35l65,535r25,25l120,585r30,25l185,630r65,40l305,710r,-10l250,660,190,625xe" fillcolor="#8dc182 [1943]" stroked="f" strokecolor="#8dc182 [1943]" strokeweight=".25pt">
                  <v:path arrowok="t" o:connecttype="custom" o:connectlocs="190,625;125,580;70,530;35,470;15,400;10,370;10,305;25,245;50,185;70,155;110,100;160,60;215,30;280,15;335,10;445,30;505,45;450,20;335,0;275,5;210,25;155,55;105,95;60,150;45,180;15,240;5,305;0,370;5,400;30,470;65,535;120,585;185,630;250,670;305,700;250,660;190,625" o:connectangles="0,0,0,0,0,0,0,0,0,0,0,0,0,0,0,0,0,0,0,0,0,0,0,0,0,0,0,0,0,0,0,0,0,0,0,0,0"/>
                </v:shape>
                <v:shape id="Freeform 156" o:spid="_x0000_s1048" style="position:absolute;left:540;top:1070;width:820;height:1590;visibility:visible;mso-wrap-style:square;v-text-anchor:top" coordsize="820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NuccUA&#10;AADcAAAADwAAAGRycy9kb3ducmV2LnhtbESPzWrDMBCE74W8g9hAb7VsF0JxLZuQ0FIoBOLkATbW&#10;+qexVsZSE7dPXwUCPQ4z8w2Tl7MZxIUm11tWkEQxCOLa6p5bBcfD29MLCOeRNQ6WScEPOSiLxUOO&#10;mbZX3tOl8q0IEHYZKui8HzMpXd2RQRfZkTh4jZ0M+iCnVuoJrwFuBpnG8Uoa7DksdDjSpqP6XH0b&#10;Be8b7Len3YFO6/Q3WX1+VU3jK6Uel/P6FYSn2f+H7+0PrSB9TuB2JhwB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Q25xxQAAANwAAAAPAAAAAAAAAAAAAAAAAJgCAABkcnMv&#10;ZG93bnJldi54bWxQSwUGAAAAAAQABAD1AAAAigMAAAAA&#10;" path="m605,r,10l655,60r45,50l745,180r35,65l800,315r15,75l815,460r-5,35l800,530r-20,65l745,660r-25,30l695,725r-60,55l560,835r-80,45l385,930r-85,50l225,1030r-65,45l110,1125r-40,50l35,1220r-20,45l5,1305,,1345r5,35l15,1420r15,45l50,1505r25,45l110,1590r,-5l115,1585,80,1545,55,1500,35,1460,20,1420r-5,-40l10,1345r5,-40l20,1270r25,-45l75,1175r40,-45l170,1080r60,-45l305,985r85,-50l480,890r85,-50l640,785r30,-25l700,730r25,-35l750,665r35,-65l800,565r10,-35l815,495r5,-35l820,385,810,315,785,245,750,175,705,105,655,50,605,xe" fillcolor="#8dc182 [1943]" stroked="f" strokecolor="#8dc182 [1943]" strokeweight=".25pt">
                  <v:path arrowok="t" o:connecttype="custom" o:connectlocs="605,10;655,60;700,110;780,245;815,390;815,460;800,530;745,660;720,690;635,780;480,880;385,930;225,1030;110,1125;35,1220;15,1265;0,1345;15,1420;50,1505;110,1590;115,1585;80,1545;35,1460;15,1380;15,1305;20,1270;75,1175;170,1080;305,985;480,890;565,840;670,760;725,695;750,665;800,565;815,495;820,385;810,315;750,175;705,105;605,0" o:connectangles="0,0,0,0,0,0,0,0,0,0,0,0,0,0,0,0,0,0,0,0,0,0,0,0,0,0,0,0,0,0,0,0,0,0,0,0,0,0,0,0,0"/>
                </v:shape>
                <v:shape id="Freeform 157" o:spid="_x0000_s1049" style="position:absolute;left:900;top:230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4/HsUA&#10;AADcAAAADwAAAGRycy9kb3ducmV2LnhtbESPQWvCQBSE74L/YXmFXkQ3TUEluooIQtuLaFrPz+xr&#10;Esy+TXe3Gv+9Kwgeh5n5hpkvO9OIMzlfW1bwNkpAEBdW11wq+M43wykIH5A1NpZJwZU8LBf93hwz&#10;bS+8o/M+lCJC2GeooAqhzaT0RUUG/ci2xNH7tc5giNKVUju8RLhpZJokY2mw5rhQYUvriorT/t8o&#10;OAzM5jB2k+NPbj6303z9FU7HP6VeX7rVDESgLjzDj/aHVpC+p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3j8exQAAANwAAAAPAAAAAAAAAAAAAAAAAJgCAABkcnMv&#10;ZG93bnJldi54bWxQSwUGAAAAAAQABAD1AAAAigMAAAAA&#10;" path="m,20l20,45,45,35,35,,,20xe" fillcolor="#fbcb9a [1300]" stroked="f" strokecolor="#5a5a5a [2109]" strokeweight=".25pt">
                  <v:path arrowok="t" o:connecttype="custom" o:connectlocs="0,20;20,45;45,35;35,0;0,20;0,20" o:connectangles="0,0,0,0,0,0"/>
                </v:shape>
                <v:shape id="Freeform 158" o:spid="_x0000_s1050" style="position:absolute;left:920;top:265;width:45;height:80;visibility:visible;mso-wrap-style:square;v-text-anchor:top" coordsize="4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eKUsYA&#10;AADcAAAADwAAAGRycy9kb3ducmV2LnhtbESPQWvCQBSE74X+h+UVeil10yhSUzchCIWCp2ou3p7Z&#10;Z5I2+zZk1yT117sFweMwM98w62wyrRiod41lBW+zCARxaXXDlYJi//n6DsJ5ZI2tZVLwRw6y9PFh&#10;jYm2I3/TsPOVCBB2CSqove8SKV1Zk0E3sx1x8E62N+iD7CupexwD3LQyjqKlNNhwWKixo01N5e/u&#10;bBTk46L9WZ4Oq2G4FJfi0BzlS7RV6vlpyj9AeJr8PXxrf2kF8XwO/2fCEZD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eKUsYAAADcAAAADwAAAAAAAAAAAAAAAACYAgAAZHJz&#10;L2Rvd25yZXYueG1sUEsFBgAAAAAEAAQA9QAAAIsDAAAAAA==&#10;" path="m45,80l25,,,10,45,80xe" fillcolor="#b3d5ab [1303]" stroked="f" strokecolor="#5a5a5a [2109]" strokeweight=".25pt">
                  <v:path arrowok="t" o:connecttype="custom" o:connectlocs="45,80;25,0;0,10;45,80;45,80" o:connectangles="0,0,0,0,0"/>
                </v:shape>
                <v:shape id="Freeform 159" o:spid="_x0000_s1051" style="position:absolute;left:725;top:455;width:75;height:55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E2MYA&#10;AADcAAAADwAAAGRycy9kb3ducmV2LnhtbESP3WrCQBSE74W+w3IK3umm/lVSVymKImhBUx/gkD0m&#10;wezZNLua6NN3C0Ivh5n5hpktWlOKG9WusKzgrR+BIE6tLjhTcPpe96YgnEfWWFomBXdysJi/dGYY&#10;a9vwkW6Jz0SAsItRQe59FUvp0pwMur6tiIN3trVBH2SdSV1jE+CmlIMomkiDBYeFHCta5pRekqtR&#10;YM+766TdX96/NqtNMv7ZHh7VuFGq+9p+foDw1Pr/8LO91QoGwxH8nQ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TE2MYAAADcAAAADwAAAAAAAAAAAAAAAACYAgAAZHJz&#10;L2Rvd25yZXYueG1sUEsFBgAAAAAEAAQA9QAAAIsDAAAAAA==&#10;" path="m75,55l15,,,20,75,55xe" fillcolor="#b3d5ab [1303]" stroked="f" strokecolor="#5a5a5a [2109]" strokeweight=".25pt">
                  <v:path arrowok="t" o:connecttype="custom" o:connectlocs="75,55;15,0;0,20;75,55;75,55" o:connectangles="0,0,0,0,0"/>
                </v:shape>
                <v:shape id="Freeform 160" o:spid="_x0000_s1052" style="position:absolute;left:695;top:430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nasYA&#10;AADcAAAADwAAAGRycy9kb3ducmV2LnhtbESPQWvCQBSE74L/YXmFXqTZVKmV6CoiCG0voqk5P7Ov&#10;STD7Nt3davz3XaHQ4zAz3zCLVW9acSHnG8sKnpMUBHFpdcOVgs98+zQD4QOyxtYyKbiRh9VyOFhg&#10;pu2V93Q5hEpECPsMFdQhdJmUvqzJoE9sRxy9L+sMhihdJbXDa4SbVo7TdCoNNhwXauxoU1N5PvwY&#10;BcXIbIupez0dc/O+m+Wbj3A+fSv1+NCv5yAC9eE//Nd+0wrGkxe4n4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enasYAAADcAAAADwAAAAAAAAAAAAAAAACYAgAAZHJz&#10;L2Rvd25yZXYueG1sUEsFBgAAAAAEAAQA9QAAAIsDAAAAAA==&#10;" path="m45,25l20,,,35,30,45,45,25xe" fillcolor="#fbcb9a [1300]" stroked="f" strokecolor="#5a5a5a [2109]" strokeweight=".25pt">
                  <v:path arrowok="t" o:connecttype="custom" o:connectlocs="45,25;20,0;0,35;30,45;45,25;45,25" o:connectangles="0,0,0,0,0,0"/>
                </v:shape>
                <v:shape id="Freeform 161" o:spid="_x0000_s1053" style="position:absolute;left:1160;top:205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QnNMMA&#10;AADcAAAADwAAAGRycy9kb3ducmV2LnhtbESPT4vCMBTE74LfITxhb5pYpUjXKLKw4EnwD7rHR/NM&#10;i81LaaJ2v/1mQfA4zMxvmOW6d414UBdqzxqmEwWCuPSmZqvhdPweL0CEiGyw8UwafinAejUcLLEw&#10;/sl7ehyiFQnCoUANVYxtIWUoK3IYJr4lTt7Vdw5jkp2VpsNngrtGZkrl0mHNaaHClr4qKm+Hu9Nw&#10;8T/b/cWqcLaqne92eXZs4lnrj1G/+QQRqY/v8Ku9NRqyWQ7/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QnNMMAAADcAAAADwAAAAAAAAAAAAAAAACYAgAAZHJzL2Rv&#10;d25yZXYueG1sUEsFBgAAAAAEAAQA9QAAAIgDAAAAAA==&#10;" path="m25,40l40,10,5,,,35r25,5xe" fillcolor="#fbcb9a [1300]" stroked="f" strokecolor="#5a5a5a [2109]" strokeweight=".25pt">
                  <v:path arrowok="t" o:connecttype="custom" o:connectlocs="25,40;40,10;5,0;0,35;25,40;25,40" o:connectangles="0,0,0,0,0,0"/>
                </v:shape>
                <v:shape id="Freeform 162" o:spid="_x0000_s1054" style="position:absolute;left:1160;top:240;width:25;height:80;visibility:visible;mso-wrap-style:square;v-text-anchor:top" coordsize="2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x0bsIA&#10;AADcAAAADwAAAGRycy9kb3ducmV2LnhtbESPQYvCMBSE78L+h/AWvGmqgko1iiyIXlaw7uL10Tzb&#10;YvJSmmxb//1GEDwOM/MNs9721oiWGl85VjAZJyCIc6crLhT8XPajJQgfkDUax6TgQR62m4/BGlPt&#10;Oj5Tm4VCRAj7FBWUIdSplD4vyaIfu5o4ejfXWAxRNoXUDXYRbo2cJslcWqw4LpRY01dJ+T37swpO&#10;vy0dk4s1c8q+70uzu1K3Pyg1/Ox3KxCB+vAOv9pHrWA6W8DzTD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HRuwgAAANwAAAAPAAAAAAAAAAAAAAAAAJgCAABkcnMvZG93&#10;bnJldi54bWxQSwUGAAAAAAQABAD1AAAAhwMAAAAA&#10;" path="m,l,80,25,5,,xe" fillcolor="#b3d5ab [1303]" stroked="f" strokecolor="#5a5a5a [2109]" strokeweight=".25pt">
                  <v:path arrowok="t" o:connecttype="custom" o:connectlocs="0,0;0,80;25,5;0,0;0,0" o:connectangles="0,0,0,0,0"/>
                </v:shape>
                <v:shape id="Freeform 163" o:spid="_x0000_s1055" style="position:absolute;left:1015;top:205;width:40;height:35;visibility:visible;mso-wrap-style:square;v-text-anchor:top" coordsize="4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bg7sIA&#10;AADcAAAADwAAAGRycy9kb3ducmV2LnhtbERPz2vCMBS+C/4P4Q12EZtOQUo1ynAMBjs463Z/NM+2&#10;2ryUJGu7/vXLYbDjx/d7dxhNK3pyvrGs4ClJQRCXVjdcKfi8vC4zED4ga2wtk4If8nDYz2c7zLUd&#10;+Ex9ESoRQ9jnqKAOocul9GVNBn1iO+LIXa0zGCJ0ldQOhxhuWrlK04002HBsqLGjY03lvfg2CtqF&#10;PU03MtkHT3033MeX9+ZrUurxYXzeggg0hn/xn/tNK1it49p4Jh4B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uDuwgAAANwAAAAPAAAAAAAAAAAAAAAAAJgCAABkcnMvZG93&#10;bnJldi54bWxQSwUGAAAAAAQABAD1AAAAhwMAAAAA&#10;" path="m10,35r25,l40,,,,10,35xe" fillcolor="#fbcb9a [1300]" stroked="f" strokecolor="#5a5a5a [2109]" strokeweight=".25pt">
                  <v:path arrowok="t" o:connecttype="custom" o:connectlocs="10,35;35,35;40,0;0,0;10,35;10,35" o:connectangles="0,0,0,0,0,0"/>
                </v:shape>
                <v:shape id="Freeform 164" o:spid="_x0000_s1056" style="position:absolute;left:1025;top:240;width:25;height:80;visibility:visible;mso-wrap-style:square;v-text-anchor:top" coordsize="2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9Fh8IA&#10;AADcAAAADwAAAGRycy9kb3ducmV2LnhtbESPQYvCMBSE78L+h/CEvWmqC6LVKLIgelnB6rLXR/Ns&#10;i8lLaWLb/fdGEDwOM/MNs9r01oiWGl85VjAZJyCIc6crLhRczrvRHIQPyBqNY1LwTx4264/BClPt&#10;Oj5Rm4VCRAj7FBWUIdSplD4vyaIfu5o4elfXWAxRNoXUDXYRbo2cJslMWqw4LpRY03dJ+S27WwXH&#10;35YOydmaGWU/t7nZ/lG32yv1Oey3SxCB+vAOv9oHrWD6tYDnmXg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0WHwgAAANwAAAAPAAAAAAAAAAAAAAAAAJgCAABkcnMvZG93&#10;bnJldi54bWxQSwUGAAAAAAQABAD1AAAAhwMAAAAA&#10;" path="m25,l,,20,80,25,xe" fillcolor="#b3d5ab [1303]" stroked="f" strokecolor="#5a5a5a [2109]" strokeweight=".25pt">
                  <v:path arrowok="t" o:connecttype="custom" o:connectlocs="25,0;0,0;20,80;25,0;25,0" o:connectangles="0,0,0,0,0"/>
                </v:shape>
                <v:shape id="Freeform 165" o:spid="_x0000_s1057" style="position:absolute;left:1300;top:1230;width:80;height:35;visibility:visible;mso-wrap-style:square;v-text-anchor:top" coordsize="8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8J8IA&#10;AADcAAAADwAAAGRycy9kb3ducmV2LnhtbERPy2oCMRTdF/yHcIXuakYRkdEoIlgqXdT6AJfXyXUy&#10;mNwMkziOf98shC4P5z1fds6KlppQeVYwHGQgiAuvKy4VHA+bjymIEJE1Ws+k4EkBlove2xxz7R/8&#10;S+0+liKFcMhRgYmxzqUMhSGHYeBr4sRdfeMwJtiUUjf4SOHOylGWTaTDilODwZrWhorb/u4UfD93&#10;N82T6fnHyk9zarfD7flilXrvd6sZiEhd/Be/3F9awWic5qcz6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DPwnwgAAANwAAAAPAAAAAAAAAAAAAAAAAJgCAABkcnMvZG93&#10;bnJldi54bWxQSwUGAAAAAAQABAD1AAAAhwMAAAAA&#10;" path="m80,25l70,,,35,80,25xe" fillcolor="#b3d5ab [1303]" stroked="f" strokecolor="#5a5a5a [2109]" strokeweight=".25pt">
                  <v:path arrowok="t" o:connecttype="custom" o:connectlocs="80,25;70,0;0,35;80,25;80,25" o:connectangles="0,0,0,0,0"/>
                </v:shape>
                <v:shape id="Freeform 166" o:spid="_x0000_s1058" style="position:absolute;left:1370;top:1215;width:45;height:4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mizcQA&#10;AADcAAAADwAAAGRycy9kb3ducmV2LnhtbESP3YrCMBSE7wXfIRzBO02VVaQaRRaWXVnwp+r9oTm2&#10;xeakNNna9emNIHg5zMw3zGLVmlI0VLvCsoLRMAJBnFpdcKbgdPwazEA4j6yxtEwK/snBatntLDDW&#10;9sYHahKfiQBhF6OC3PsqltKlORl0Q1sRB+9ia4M+yDqTusZbgJtSjqNoKg0WHBZyrOgzp/Sa/BkF&#10;Dn8nx+15f87uVbMlTia73fdGqX6vXc9BeGr9O/xq/2gF448R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Jos3EAAAA3AAAAA8AAAAAAAAAAAAAAAAAmAIAAGRycy9k&#10;b3ducmV2LnhtbFBLBQYAAAAABAAEAPUAAACJAwAAAAA=&#10;" path="m,15l10,40,45,35,30,,,15xe" fillcolor="#fbcb9a [1300]" stroked="f" strokecolor="#5a5a5a [2109]" strokeweight=".25pt">
                  <v:path arrowok="t" o:connecttype="custom" o:connectlocs="0,15;10,40;45,35;30,0;0,15;0,15" o:connectangles="0,0,0,0,0,0"/>
                </v:shape>
                <v:shape id="Freeform 167" o:spid="_x0000_s1059" style="position:absolute;left:1215;top:1075;width:65;height:70;visibility:visible;mso-wrap-style:square;v-text-anchor:top" coordsize="6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88m8QA&#10;AADcAAAADwAAAGRycy9kb3ducmV2LnhtbESPT4vCMBTE7wt+h/AEL7KmFhXpGkUEcU+Cf4rX1+Zt&#10;27V5KU3U7rc3grDHYWZ+wyxWnanFnVpXWVYwHkUgiHOrKy4UnE/bzzkI55E11pZJwR85WC17HwtM&#10;tH3wge5HX4gAYZeggtL7JpHS5SUZdCPbEAfvx7YGfZBtIXWLjwA3tYyjaCYNVhwWSmxoU1J+Pd6M&#10;gvnvfphG6VRml2JHVXZOXYapUoN+t/4C4anz/+F3+1sriCcx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PPJvEAAAA3AAAAA8AAAAAAAAAAAAAAAAAmAIAAGRycy9k&#10;b3ducmV2LnhtbFBLBQYAAAAABAAEAPUAAACJAwAAAAA=&#10;" path="m65,20l45,,,70,65,20xe" fillcolor="#b3d5ab [1303]" stroked="f" strokecolor="#5a5a5a [2109]" strokeweight=".25pt">
                  <v:path arrowok="t" o:connecttype="custom" o:connectlocs="65,20;45,0;0,70;65,20;65,20" o:connectangles="0,0,0,0,0"/>
                </v:shape>
                <v:shape id="Freeform 168" o:spid="_x0000_s1060" style="position:absolute;left:1260;top:1050;width:50;height:45;visibility:visible;mso-wrap-style:square;v-text-anchor:top" coordsize="5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7xcMA&#10;AADcAAAADwAAAGRycy9kb3ducmV2LnhtbESPS4sCMRCE7wv+h9CCN834YHFHo/jEvfpg2b01k3Zm&#10;cNIZkqjjvzeCsMeiqr6ipvPGVOJGzpeWFfR7CQjizOqScwWn47Y7BuEDssbKMil4kIf5rPUxxVTb&#10;O+/pdgi5iBD2KSooQqhTKX1WkEHfszVx9M7WGQxRulxqh/cIN5UcJMmnNFhyXCiwplVB2eVwNQpc&#10;aeXmb3Nd73j7ex4utfkaZT9KddrNYgIiUBP+w+/2t1YwGA3hdSYeAT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7xcMAAADcAAAADwAAAAAAAAAAAAAAAACYAgAAZHJzL2Rv&#10;d25yZXYueG1sUEsFBgAAAAAEAAQA9QAAAIgDAAAAAA==&#10;" path="m,25l20,45,50,20,20,,,25xe" fillcolor="#fbcb9a [1300]" stroked="f" strokecolor="#5a5a5a [2109]" strokeweight=".25pt">
                  <v:path arrowok="t" o:connecttype="custom" o:connectlocs="0,25;20,45;50,20;20,0;0,25;0,25" o:connectangles="0,0,0,0,0,0"/>
                </v:shape>
                <v:shape id="Freeform 169" o:spid="_x0000_s1061" style="position:absolute;left:1425;top:1370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vpcEA&#10;AADcAAAADwAAAGRycy9kb3ducmV2LnhtbESPQYvCMBSE7wv+h/AEb2tiKbJUo4ggeBLURT0+mmda&#10;bF5KE7X+eyMs7HGYmW+Y+bJ3jXhQF2rPGiZjBYK49KZmq+H3uPn+AREissHGM2l4UYDlYvA1x8L4&#10;J+/pcYhWJAiHAjVUMbaFlKGsyGEY+5Y4eVffOYxJdlaaDp8J7hqZKTWVDmtOCxW2tK6ovB3uTsPZ&#10;X7b7s1XhZFWb73bT7NjEk9ajYb+agYjUx//wX3trNGR5Dp8z6Qj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cb6XBAAAA3AAAAA8AAAAAAAAAAAAAAAAAmAIAAGRycy9kb3du&#10;cmV2LnhtbFBLBQYAAAAABAAEAPUAAACGAwAAAAA=&#10;" path="m35,l,10,5,35r35,5l35,xe" fillcolor="#fbcb9a [1300]" stroked="f" strokecolor="#5a5a5a [2109]" strokeweight=".25pt">
                  <v:path arrowok="t" o:connecttype="custom" o:connectlocs="35,0;0,10;5,35;40,40;35,0;35,0" o:connectangles="0,0,0,0,0,0"/>
                </v:shape>
                <v:shape id="Freeform 170" o:spid="_x0000_s1062" style="position:absolute;left:1345;top:1380;width:85;height:25;visibility:visible;mso-wrap-style:square;v-text-anchor:top" coordsize="8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bisYA&#10;AADcAAAADwAAAGRycy9kb3ducmV2LnhtbESPT2vCQBTE74V+h+UJXkrdVFTa6CoqiELx0LS9P7Mv&#10;fzD7NmbXJH77riD0OMzMb5jFqjeVaKlxpWUFb6MIBHFqdcm5gp/v3es7COeRNVaWScGNHKyWz08L&#10;jLXt+IvaxOciQNjFqKDwvo6ldGlBBt3I1sTBy2xj0AfZ5FI32AW4qeQ4imbSYMlhocCatgWl5+Rq&#10;FBw+jnvf/WbT437dJrPN5XPzkp2UGg769RyEp97/hx/tg1YwnkzhfiYc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TbisYAAADcAAAADwAAAAAAAAAAAAAAAACYAgAAZHJz&#10;L2Rvd25yZXYueG1sUEsFBgAAAAAEAAQA9QAAAIsDAAAAAA==&#10;" path="m,15l85,25,80,,,15xe" fillcolor="#b3d5ab [1303]" stroked="f" strokecolor="#5a5a5a [2109]" strokeweight=".25pt">
                  <v:path arrowok="t" o:connecttype="custom" o:connectlocs="0,15;85,25;80,0;0,15;0,15" o:connectangles="0,0,0,0,0"/>
                </v:shape>
                <v:shape id="Freeform 171" o:spid="_x0000_s1063" style="position:absolute;left:1430;top:1550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JUScIA&#10;AADcAAAADwAAAGRycy9kb3ducmV2LnhtbESPT4vCMBTE7wt+h/CEva2JRYpUo4ggeBL8g3p8NM+0&#10;2LyUJmr32xthYY/DzPyGmS9714gndaH2rGE8UiCIS29qthpOx83PFESIyAYbz6ThlwIsF4OvORbG&#10;v3hPz0O0IkE4FKihirEtpAxlRQ7DyLfEybv5zmFMsrPSdPhKcNfITKlcOqw5LVTY0rqi8n54OA0X&#10;f93uL1aFs1XtZLfLs2MTz1p/D/vVDESkPv6H/9pboyGb5PA5k46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lRJwgAAANwAAAAPAAAAAAAAAAAAAAAAAJgCAABkcnMvZG93&#10;bnJldi54bWxQSwUGAAAAAAQABAD1AAAAhwMAAAAA&#10;" path="m,25l30,40,40,5,10,,,25xe" fillcolor="#fbcb9a [1300]" stroked="f" strokecolor="#5a5a5a [2109]" strokeweight=".25pt">
                  <v:path arrowok="t" o:connecttype="custom" o:connectlocs="0,25;30,40;40,5;10,0;0,25;0,25" o:connectangles="0,0,0,0,0,0"/>
                </v:shape>
                <v:shape id="Freeform 172" o:spid="_x0000_s1064" style="position:absolute;left:1360;top:1535;width:80;height:40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2/8sUA&#10;AADcAAAADwAAAGRycy9kb3ducmV2LnhtbESPT2vCQBTE7wW/w/IEL0U32qIhuoqVVurRP3h+ZJ+b&#10;YPZtml1j/PZdodDjMDO/YRarzlaipcaXjhWMRwkI4tzpko2C0/FrmILwAVlj5ZgUPMjDatl7WWCm&#10;3Z331B6CERHCPkMFRQh1JqXPC7LoR64mjt7FNRZDlI2RusF7hNtKTpJkKi2WHBcKrGlTUH493KyC&#10;15/9R0jO6cO83dr17vTpzfaaKjXod+s5iEBd+A//tb+1gsn7DJ5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b/yxQAAANwAAAAPAAAAAAAAAAAAAAAAAJgCAABkcnMv&#10;ZG93bnJldi54bWxQSwUGAAAAAAQABAD1AAAAigMAAAAA&#10;" path="m70,40l80,15,,,70,40xe" fillcolor="#b3d5ab [1303]" stroked="f" strokecolor="#5a5a5a [2109]" strokeweight=".25pt">
                  <v:path arrowok="t" o:connecttype="custom" o:connectlocs="70,40;80,15;0,0;70,40;70,40" o:connectangles="0,0,0,0,0"/>
                </v:shape>
                <v:shape id="Freeform 173" o:spid="_x0000_s1065" style="position:absolute;left:1310;top:1700;width:80;height:40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IrgMEA&#10;AADcAAAADwAAAGRycy9kb3ducmV2LnhtbERPy4rCMBTdD/gP4Q64GTRVBykdo6ioOEsfzPrS3EmL&#10;zU1tYq1/bxaCy8N5zxadrURLjS8dKxgNExDEudMlGwXn03aQgvABWWPlmBQ8yMNi3vuYYabdnQ/U&#10;HoMRMYR9hgqKEOpMSp8XZNEPXU0cuX/XWAwRNkbqBu8x3FZynCRTabHk2FBgTeuC8svxZhV8XQ+r&#10;kPylDzO5tcvf88ab3SVVqv/ZLX9ABOrCW/xy77WC8XdcG8/EI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SK4DBAAAA3AAAAA8AAAAAAAAAAAAAAAAAmAIAAGRycy9kb3du&#10;cmV2LnhtbFBLBQYAAAAABAAEAPUAAACGAwAAAAA=&#10;" path="m70,40l80,15,,,70,40xe" fillcolor="#b3d5ab [1303]" stroked="f" strokecolor="#5a5a5a [2109]" strokeweight=".25pt">
                  <v:path arrowok="t" o:connecttype="custom" o:connectlocs="70,40;80,15;0,0;70,40;70,40" o:connectangles="0,0,0,0,0"/>
                </v:shape>
                <v:shape id="Freeform 174" o:spid="_x0000_s1066" style="position:absolute;left:1380;top:1715;width:45;height:4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+uy8QA&#10;AADcAAAADwAAAGRycy9kb3ducmV2LnhtbESPQWvCQBSE74L/YXmCN90oKjZ1FRFEi6A11vsj+5oE&#10;s29Ddo2pv75bKHgcZuYbZrFqTSkaql1hWcFoGIEgTq0uOFPwddkO5iCcR9ZYWiYFP+Rgtex2Fhhr&#10;++AzNYnPRICwi1FB7n0VS+nSnAy6oa2Ig/dta4M+yDqTusZHgJtSjqNoJg0WHBZyrGiTU3pL7kaB&#10;w8P0crx+XrNn1RyJk+nptPtQqt9r1+8gPLX+Ff5v77WC8eQN/s6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/rsvEAAAA3AAAAA8AAAAAAAAAAAAAAAAAmAIAAGRycy9k&#10;b3ducmV2LnhtbFBLBQYAAAAABAAEAPUAAACJAwAAAAA=&#10;" path="m10,l,25,35,40,45,5,10,xe" fillcolor="#fbcb9a [1300]" stroked="f" strokecolor="#5a5a5a [2109]" strokeweight=".25pt">
                  <v:path arrowok="t" o:connecttype="custom" o:connectlocs="10,0;0,25;35,40;45,5;10,0;10,0" o:connectangles="0,0,0,0,0,0"/>
                </v:shape>
                <v:shape id="Freeform 175" o:spid="_x0000_s1067" style="position:absolute;left:1220;top:1815;width:45;height:80;visibility:visible;mso-wrap-style:square;v-text-anchor:top" coordsize="4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xhcQA&#10;AADcAAAADwAAAGRycy9kb3ducmV2LnhtbERPTWuDQBC9F/Iflgn0UpK1oZXEZJVQKBR6qvGS28Sd&#10;qIk7K+5Wrb++eyj0+Hjfh2wyrRiod41lBc/rCARxaXXDlYLi9L7agnAeWWNrmRT8kIMsXTwcMNF2&#10;5C8acl+JEMIuQQW1910ipStrMujWtiMO3NX2Bn2AfSV1j2MIN63cRFEsDTYcGmrs6K2m8p5/GwXH&#10;8aW9xdfzbhjmYi7OzUU+RZ9KPS6n4x6Ep8n/i//cH1rB5jXMD2fCEZ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a8YXEAAAA3AAAAA8AAAAAAAAAAAAAAAAAmAIAAGRycy9k&#10;b3ducmV2LnhtbFBLBQYAAAAABAAEAPUAAACJAwAAAAA=&#10;" path="m25,80l45,70,,,25,80xe" fillcolor="#b3d5ab [1303]" stroked="f" strokecolor="#5a5a5a [2109]" strokeweight=".25pt">
                  <v:path arrowok="t" o:connecttype="custom" o:connectlocs="25,80;45,70;0,0;25,80;25,80" o:connectangles="0,0,0,0,0"/>
                </v:shape>
                <v:shape id="Freeform 176" o:spid="_x0000_s1068" style="position:absolute;left:1245;top:1885;width:40;height:45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EqFcQA&#10;AADcAAAADwAAAGRycy9kb3ducmV2LnhtbESPUWvCQBCE3wv+h2OFvtVLBEVSTykVwSJYtO37Nrcm&#10;IbndkDs1+ut7gtDHYWa+YebL3jXqTJ2vhA2kowQUcS624sLA99f6ZQbKB2SLjTAZuJKH5WLwNMfM&#10;yoX3dD6EQkUI+wwNlCG0mdY+L8mhH0lLHL2jdA5DlF2hbYeXCHeNHifJVDusOC6U2NJ7SXl9ODkD&#10;u59+W+9ltprwx+3zN63leLNizPOwf3sFFagP/+FHe2MNjCcp3M/EI6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RKhXEAAAA3AAAAA8AAAAAAAAAAAAAAAAAmAIAAGRycy9k&#10;b3ducmV2LnhtbFBLBQYAAAAABAAEAPUAAACJAwAAAAA=&#10;" path="m20,l,10,10,45,40,25,20,xe" fillcolor="#fbcb9a [1300]" stroked="f" strokecolor="#5a5a5a [2109]" strokeweight=".25pt">
                  <v:path arrowok="t" o:connecttype="custom" o:connectlocs="20,0;0,10;10,45;40,25;20,0;20,0" o:connectangles="0,0,0,0,0,0"/>
                </v:shape>
                <v:shape id="Freeform 177" o:spid="_x0000_s1069" style="position:absolute;left:855;top:925;width:55;height:70;visibility:visible;mso-wrap-style:square;v-text-anchor:top" coordsize="5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1iwsMA&#10;AADcAAAADwAAAGRycy9kb3ducmV2LnhtbESPzWrDMBCE74G8g9hAbokcl4bgRg5pG0NvJXah18Va&#10;/1Br5Vqq7bx9VCj0OMzMN8zxNJtOjDS41rKC3TYCQVxa3XKt4KPINgcQziNr7CyTghs5OKXLxRET&#10;bSe+0pj7WgQIuwQVNN73iZSubMig29qeOHiVHQz6IIda6gGnADedjKNoLw22HBYa7OmlofIr/zEK&#10;uLpNbYnfn6/ZA74X9HyJLV2UWq/m8xMIT7P/D/+137SC+DGG3zPhCM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1iwsMAAADcAAAADwAAAAAAAAAAAAAAAACYAgAAZHJzL2Rv&#10;d25yZXYueG1sUEsFBgAAAAAEAAQA9QAAAIgDAAAAAA==&#10;" path="m,60l20,70,55,,,60xe" fillcolor="#b3d5ab [1303]" stroked="f" strokecolor="#5a5a5a [2109]" strokeweight=".25pt">
                  <v:path arrowok="t" o:connecttype="custom" o:connectlocs="0,60;20,70;55,0;0,60;0,60" o:connectangles="0,0,0,0,0"/>
                </v:shape>
                <v:shape id="Freeform 178" o:spid="_x0000_s1070" style="position:absolute;left:830;top:98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1/JcYA&#10;AADcAAAADwAAAGRycy9kb3ducmV2LnhtbESPQWvCQBSE74L/YXmFXqTZVKmV6CoiCG0voqk5P7Ov&#10;STD7Nt3davz3XaHQ4zAz3zCLVW9acSHnG8sKnpMUBHFpdcOVgs98+zQD4QOyxtYyKbiRh9VyOFhg&#10;pu2V93Q5hEpECPsMFdQhdJmUvqzJoE9sRxy9L+sMhihdJbXDa4SbVo7TdCoNNhwXauxoU1N5PvwY&#10;BcXIbIupez0dc/O+m+Wbj3A+fSv1+NCv5yAC9eE//Nd+0wrGLxO4n4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1/JcYAAADcAAAADwAAAAAAAAAAAAAAAACYAgAAZHJz&#10;L2Rvd25yZXYueG1sUEsFBgAAAAAEAAQA9QAAAIsDAAAAAA==&#10;" path="m45,10l25,,,25,30,45,45,10xe" fillcolor="#fbcb9a [1300]" stroked="f" strokecolor="#5a5a5a [2109]" strokeweight=".25pt">
                  <v:path arrowok="t" o:connecttype="custom" o:connectlocs="45,10;25,0;0,25;30,45;45,10;45,10" o:connectangles="0,0,0,0,0,0"/>
                </v:shape>
                <v:shape id="Freeform 179" o:spid="_x0000_s1071" style="position:absolute;left:955;top:1045;width:40;height:45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aJjcQA&#10;AADcAAAADwAAAGRycy9kb3ducmV2LnhtbESPUWvCQBCE3wX/w7GFvulFqUWipxRLoSJYtO37mluT&#10;kNxuyF01+us9QejjMDPfMPNl52p1otaXwgZGwwQUcSa25NzAz/fHYArKB2SLtTAZuJCH5aLfm2Nq&#10;5cw7Ou1DriKEfYoGihCaVGufFeTQD6Uhjt5RWochyjbXtsVzhLtaj5PkVTssOS4U2NCqoKza/zkD&#10;299uU+1k+j7h9fXrMKrkeLVizPNT9zYDFagL/+FH+9MaGE9e4H4mHgG9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miY3EAAAA3AAAAA8AAAAAAAAAAAAAAAAAmAIAAGRycy9k&#10;b3ducmV2LnhtbFBLBQYAAAAABAAEAPUAAACJAwAAAAA=&#10;" path="m40,10l20,,,35,35,45,40,10xe" fillcolor="#fbcb9a [1300]" stroked="f" strokecolor="#5a5a5a [2109]" strokeweight=".25pt">
                  <v:path arrowok="t" o:connecttype="custom" o:connectlocs="40,10;20,0;0,35;35,45;40,10;40,10" o:connectangles="0,0,0,0,0,0"/>
                </v:shape>
                <v:shape id="Freeform 180" o:spid="_x0000_s1072" style="position:absolute;left:975;top:975;width:35;height:80;visibility:visible;mso-wrap-style:square;v-text-anchor:top" coordsize="3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yPsUA&#10;AADcAAAADwAAAGRycy9kb3ducmV2LnhtbESPT2vCQBTE70K/w/KE3nSj1j9EVykFi0gvtYJ4e2af&#10;STD7Nuxuk/Tbu0LB4zAzv2FWm85UoiHnS8sKRsMEBHFmdcm5guPPdrAA4QOyxsoyKfgjD5v1S2+F&#10;qbYtf1NzCLmIEPYpKihCqFMpfVaQQT+0NXH0rtYZDFG6XGqHbYSbSo6TZCYNlhwXCqzpo6Dsdvg1&#10;CuaT03yi2y+5dbhv3i772e7zjEq99rv3JYhAXXiG/9s7rWA8ncLjTDw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zI+xQAAANwAAAAPAAAAAAAAAAAAAAAAAJgCAABkcnMv&#10;ZG93bnJldi54bWxQSwUGAAAAAAQABAD1AAAAigMAAAAA&#10;" path="m,70l20,80,35,,,70xe" fillcolor="#b3d5ab [1303]" stroked="f" strokecolor="#5a5a5a [2109]" strokeweight=".25pt">
                  <v:path arrowok="t" o:connecttype="custom" o:connectlocs="0,70;20,80;35,0;0,70;0,70" o:connectangles="0,0,0,0,0"/>
                </v:shape>
                <v:shape id="Freeform 181" o:spid="_x0000_s1073" style="position:absolute;left:755;top:1990;width:55;height:75;visibility:visible;mso-wrap-style:square;v-text-anchor:top" coordsize="5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EqMQA&#10;AADcAAAADwAAAGRycy9kb3ducmV2LnhtbESPQWvCQBSE7wX/w/IEb3WjpGpSVxFBEHoyCl4f2ecm&#10;NPs2ZFcT++u7hYLHYWa+YdbbwTbiQZ2vHSuYTRMQxKXTNRsFl/PhfQXCB2SNjWNS8CQP283obY25&#10;dj2f6FEEIyKEfY4KqhDaXEpfVmTRT11LHL2b6yyGKDsjdYd9hNtGzpNkIS3WHBcqbGlfUfld3K2C&#10;8lqb7CddZcclXXvzle6z9FIoNRkPu08QgYbwCv+3j1rB/GMBf2fi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chKjEAAAA3AAAAA8AAAAAAAAAAAAAAAAAmAIAAGRycy9k&#10;b3ducmV2LnhtbFBLBQYAAAAABAAEAPUAAACJAwAAAAA=&#10;" path="m20,l,15,55,75,20,xe" fillcolor="#b3d5ab [1303]" stroked="f" strokecolor="#5a5a5a [2109]" strokeweight=".25pt">
                  <v:path arrowok="t" o:connecttype="custom" o:connectlocs="20,0;0,15;55,75;20,0;20,0" o:connectangles="0,0,0,0,0"/>
                </v:shape>
                <v:shape id="Freeform 182" o:spid="_x0000_s1074" style="position:absolute;left:730;top:1960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Z5JsUA&#10;AADcAAAADwAAAGRycy9kb3ducmV2LnhtbESPT4vCMBTE78J+h/AW9iKaKviHahQRBPWyrF09P5tn&#10;W2xeapLV+u03C8Ieh5n5DTNftqYWd3K+sqxg0E9AEOdWV1wo+M42vSkIH5A11pZJwZM8LBdvnTmm&#10;2j74i+6HUIgIYZ+igjKEJpXS5yUZ9H3bEEfvYp3BEKUrpHb4iHBTy2GSjKXBiuNCiQ2tS8qvhx+j&#10;4NQ1m9PYTc7HzOw+p9l6H67nm1If7+1qBiJQG/7Dr/ZWKxiOJv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nkmxQAAANwAAAAPAAAAAAAAAAAAAAAAAJgCAABkcnMv&#10;ZG93bnJldi54bWxQSwUGAAAAAAQABAD1AAAAigMAAAAA&#10;" path="m25,45l45,30,30,,,20,25,45xe" fillcolor="#fbcb9a [1300]" stroked="f" strokecolor="#5a5a5a [2109]" strokeweight=".25pt">
                  <v:path arrowok="t" o:connecttype="custom" o:connectlocs="25,45;45,30;30,0;0,20;25,45;25,45" o:connectangles="0,0,0,0,0,0"/>
                </v:shape>
                <v:shape id="Freeform 183" o:spid="_x0000_s1075" style="position:absolute;left:565;top:2095;width:45;height: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YL8MAA&#10;AADcAAAADwAAAGRycy9kb3ducmV2LnhtbERPTYvCMBC9C/6HMII3TRWUpRpFxKIHBddd70MztqXN&#10;pDbR1n9vDoLHx/terjtTiSc1rrCsYDKOQBCnVhecKfj/S0Y/IJxH1lhZJgUvcrBe9XtLjLVt+Zee&#10;F5+JEMIuRgW593UspUtzMujGtiYO3M02Bn2ATSZ1g20IN5WcRtFcGiw4NORY0zantLw8jIJkfzSn&#10;Yp8crvf75Fx27e51nZdKDQfdZgHCU+e/4o/7oBVMZ2FtOBOO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YL8MAAAADcAAAADwAAAAAAAAAAAAAAAACYAgAAZHJzL2Rvd25y&#10;ZXYueG1sUEsFBgAAAAAEAAQA9QAAAIUDAAAAAA==&#10;" path="m45,30l20,,,30,25,50,45,30xe" fillcolor="#fbcb9a [1300]" stroked="f" strokecolor="#5a5a5a [2109]" strokeweight=".25pt">
                  <v:path arrowok="t" o:connecttype="custom" o:connectlocs="45,30;20,0;0,30;25,50;45,30;45,30" o:connectangles="0,0,0,0,0,0"/>
                </v:shape>
                <v:shape id="Freeform 184" o:spid="_x0000_s1076" style="position:absolute;left:590;top:2125;width:70;height:65;visibility:visible;mso-wrap-style:square;v-text-anchor:top" coordsize="7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Ib4MUA&#10;AADcAAAADwAAAGRycy9kb3ducmV2LnhtbESPQWsCMRSE70L/Q3iF3mpWoaW7GkW0hZ4KXUU8PjfP&#10;3dXNy5JkNf33TaHgcZiZb5j5MppOXMn51rKCyTgDQVxZ3XKtYLf9eH4D4QOyxs4yKfghD8vFw2iO&#10;hbY3/qZrGWqRIOwLVNCE0BdS+qohg35se+LknawzGJJ0tdQObwluOjnNsldpsOW00GBP64aqSzkY&#10;BZthdY75YTjvfXTmeHgvL1++VerpMa5mIALFcA//tz+1gulLD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hvgxQAAANwAAAAPAAAAAAAAAAAAAAAAAJgCAABkcnMv&#10;ZG93bnJldi54bWxQSwUGAAAAAAQABAD1AAAAigMAAAAA&#10;" path="m20,l,20,70,65,20,xe" fillcolor="#b3d5ab [1303]" stroked="f" strokecolor="#5a5a5a [2109]" strokeweight=".25pt">
                  <v:path arrowok="t" o:connecttype="custom" o:connectlocs="20,0;0,20;70,65;20,0;20,0" o:connectangles="0,0,0,0,0"/>
                </v:shape>
                <v:shape id="Freeform 185" o:spid="_x0000_s1077" style="position:absolute;left:450;top:2265;width:40;height:45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FM8EA&#10;AADcAAAADwAAAGRycy9kb3ducmV2LnhtbERPS2vCQBC+F/oflin0VjcKFYmuIopgKSi+7mN2TEKy&#10;MyG7avTXu4dCjx/fezLrXK1u1PpS2EC/l4AizsSWnBs4HlZfI1A+IFushcnAgzzMpu9vE0yt3HlH&#10;t33IVQxhn6KBIoQm1dpnBTn0PWmII3eR1mGIsM21bfEew12tB0ky1A5Ljg0FNrQoKKv2V2dgc+p+&#10;q52Mlt/889ye+5VcnlaM+fzo5mNQgbrwL/5zr62BwTDOj2fiEd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xRTPBAAAA3AAAAA8AAAAAAAAAAAAAAAAAmAIAAGRycy9kb3du&#10;cmV2LnhtbFBLBQYAAAAABAAEAPUAAACGAwAAAAA=&#10;" path="m35,45l40,20,10,,,35,35,45xe" fillcolor="#fbcb9a [1300]" stroked="f" strokecolor="#5a5a5a [2109]" strokeweight=".25pt">
                  <v:path arrowok="t" o:connecttype="custom" o:connectlocs="35,45;40,20;10,0;0,35;35,45;35,45" o:connectangles="0,0,0,0,0,0"/>
                </v:shape>
                <v:shape id="Freeform 186" o:spid="_x0000_s1078" style="position:absolute;left:485;top:2285;width:75;height:40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bAAcMA&#10;AADcAAAADwAAAGRycy9kb3ducmV2LnhtbESP0WoCMRRE3wv+Q7iFvhTNKmhlaxRrKfqq9QOum2t2&#10;283NksTd9e+NIPg4zMwZZrHqbS1a8qFyrGA8ykAQF05XbBQcf3+GcxAhImusHZOCKwVYLQcvC8y1&#10;63hP7SEakSAcclRQxtjkUoaiJIth5Bri5J2dtxiT9EZqj12C21pOsmwmLVacFkpsaFNS8X+4WAXn&#10;+vR1+dbmb7e1G//emo8w7bxSb6/9+hNEpD4+w4/2TiuYzMZwP5OO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bAAcMAAADcAAAADwAAAAAAAAAAAAAAAACYAgAAZHJzL2Rv&#10;d25yZXYueG1sUEsFBgAAAAAEAAQA9QAAAIgDAAAAAA==&#10;" path="m5,l,25,75,40,5,xe" fillcolor="#b3d5ab [1303]" stroked="f" strokecolor="#5a5a5a [2109]" strokeweight=".25pt">
                  <v:path arrowok="t" o:connecttype="custom" o:connectlocs="5,0;0,25;75,40;5,0;5,0" o:connectangles="0,0,0,0,0"/>
                </v:shape>
                <v:shape id="Freeform 187" o:spid="_x0000_s1079" style="position:absolute;left:480;top:2485;width:80;height:40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9ACsQA&#10;AADcAAAADwAAAGRycy9kb3ducmV2LnhtbESPQWvCQBSE70L/w/IEL1I3RpCQZiO2aLFHrfT8yD43&#10;wezbNLvG+O+7hUKPw8x8wxSb0bZioN43jhUsFwkI4srpho2C8+f+OQPhA7LG1jEpeJCHTfk0KTDX&#10;7s5HGk7BiAhhn6OCOoQul9JXNVn0C9cRR+/ieoshyt5I3eM9wm0r0yRZS4sNx4UaO3qrqbqeblbB&#10;/Pv4GpKv7GFWt2H7cd55837NlJpNx+0LiEBj+A//tQ9aQbpO4fdMPAK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QArEAAAA3AAAAA8AAAAAAAAAAAAAAAAAmAIAAGRycy9k&#10;b3ducmV2LnhtbFBLBQYAAAAABAAEAPUAAACJAwAAAAA=&#10;" path="m80,l,15,5,40,80,xe" fillcolor="#b3d5ab [1303]" stroked="f" strokecolor="#5a5a5a [2109]" strokeweight=".25pt">
                  <v:path arrowok="t" o:connecttype="custom" o:connectlocs="80,0;0,15;5,40;80,0;80,0" o:connectangles="0,0,0,0,0"/>
                </v:shape>
                <v:shape id="Freeform 188" o:spid="_x0000_s1080" style="position:absolute;left:445;top:2500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rscMA&#10;AADcAAAADwAAAGRycy9kb3ducmV2LnhtbESPT4vCMBTE74LfITxhb5pYpUjXKLKw4EnwD7rHR/NM&#10;i81LaaJ2v/1mQfA4zMxvmOW6d414UBdqzxqmEwWCuPSmZqvhdPweL0CEiGyw8UwafinAejUcLLEw&#10;/sl7ehyiFQnCoUANVYxtIWUoK3IYJr4lTt7Vdw5jkp2VpsNngrtGZkrl0mHNaaHClr4qKm+Hu9Nw&#10;8T/b/cWqcLaqne92eXZs4lnrj1G/+QQRqY/v8Ku9NRqyfAb/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CrscMAAADcAAAADwAAAAAAAAAAAAAAAACYAgAAZHJzL2Rv&#10;d25yZXYueG1sUEsFBgAAAAAEAAQA9QAAAIgDAAAAAA==&#10;" path="m40,25l35,,,5,10,40,40,25xe" fillcolor="#fbcb9a [1300]" stroked="f" strokecolor="#5a5a5a [2109]" strokeweight=".25pt">
                  <v:path arrowok="t" o:connecttype="custom" o:connectlocs="40,25;35,0;0,5;10,40;40,25;40,25" o:connectangles="0,0,0,0,0,0"/>
                </v:shape>
                <v:shape id="Freeform 189" o:spid="_x0000_s1081" style="position:absolute;left:840;top:2645;width:515;height:370;visibility:visible;mso-wrap-style:square;v-text-anchor:top" coordsize="515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0cRsQA&#10;AADcAAAADwAAAGRycy9kb3ducmV2LnhtbESPT4vCMBTE7wt+h/AEb2uquKLVKKUguOLFPwePj+bZ&#10;FpuX2kTt7qc3guBxmJnfMPNlaypxp8aVlhUM+hEI4szqknMFx8PqewLCeWSNlWVS8EcOlovO1xxj&#10;bR+8o/ve5yJA2MWooPC+jqV0WUEGXd/WxME728agD7LJpW7wEeCmksMoGkuDJYeFAmtKC8ou+5tR&#10;kKb/1+0xz5KKzDmZ/tw2p9/dRqlet01mIDy1/hN+t9dawXA8gt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dHEbEAAAA3AAAAA8AAAAAAAAAAAAAAAAAmAIAAGRycy9k&#10;b3ducmV2LnhtbFBLBQYAAAAABAAEAPUAAACJAwAAAAA=&#10;" path="m,l45,370r470,-5l515,,,xe" fillcolor="#4da4d8 [1942]" stroked="f" strokecolor="#4da4d8 [1942]" strokeweight="1pt">
                  <v:fill color2="#c3e0f2 [662]" angle="135" focus="50%" type="gradient"/>
                  <v:shadow color="#0d2b3d [1606]" opacity=".5" offset="1pt"/>
                  <v:path arrowok="t" o:connecttype="custom" o:connectlocs="0,0;45,370;515,365;515,0;0,0;0,0" o:connectangles="0,0,0,0,0,0"/>
                </v:shape>
                <v:shape id="Freeform 190" o:spid="_x0000_s1082" style="position:absolute;left:860;top:2760;width:495;height:110;visibility:visible;mso-wrap-style:square;v-text-anchor:top" coordsize="495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ZjMUA&#10;AADcAAAADwAAAGRycy9kb3ducmV2LnhtbESPQUvDQBSE70L/w/IK3uymKQZJuy2loIh6MRXx+Mi+&#10;JqHZt2H32cb+elcQehxm5htmtRldr04UYufZwHyWgSKuve24MfCxf7x7ABUF2WLvmQz8UITNenKz&#10;wtL6M7/TqZJGJQjHEg20IkOpdaxbchhnfiBO3sEHh5JkaLQNeE5w1+s8ywrtsOO00OJAu5bqY/Xt&#10;DMhl/ravjvniIi9P3SIU7vUrfhpzOx23S1BCo1zD/+1nayAv7uHvTDoC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I1mMxQAAANwAAAAPAAAAAAAAAAAAAAAAAJgCAABkcnMv&#10;ZG93bnJldi54bWxQSwUGAAAAAAQABAD1AAAAigMAAAAA&#10;" path="m,35r5,75l495,95,495,,,35xe" fillcolor="#14415c [2406]" stroked="f" strokecolor="#5a5a5a [2109]" strokeweight=".25pt">
                  <v:path arrowok="t" o:connecttype="custom" o:connectlocs="0,35;5,110;495,95;495,0;0,35;0,35" o:connectangles="0,0,0,0,0,0"/>
                </v:shape>
                <v:shape id="Freeform 191" o:spid="_x0000_s1083" style="position:absolute;left:1045;top:2645;width:135;height:370;visibility:visible;mso-wrap-style:square;v-text-anchor:top" coordsize="135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A4ksMA&#10;AADcAAAADwAAAGRycy9kb3ducmV2LnhtbESPT4vCMBTE7wt+h/AEb2tqD2WpRlFBXDwI/ileH82z&#10;LTYvpcna6qc3C4LHYWZ+w8wWvanFnVpXWVYwGUcgiHOrKy4UnE+b7x8QziNrrC2Tggc5WMwHXzNM&#10;te34QPejL0SAsEtRQel9k0rp8pIMurFtiIN3ta1BH2RbSN1iF+CmlnEUJdJgxWGhxIbWJeW3459R&#10;sDrvs2TLKz5leOHuGj+z3fKp1GjYL6cgPPX+E363f7WCOEng/0w4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A4ksMAAADcAAAADwAAAAAAAAAAAAAAAACYAgAAZHJzL2Rv&#10;d25yZXYueG1sUEsFBgAAAAAEAAQA9QAAAIgDAAAAAA==&#10;" path="m115,l,,40,370r95,l115,xe" fillcolor="#14415c [2406]" stroked="f" strokecolor="#5a5a5a [2109]" strokeweight=".25pt">
                  <v:path arrowok="t" o:connecttype="custom" o:connectlocs="115,0;0,0;40,370;135,370;115,0;115,0" o:connectangles="0,0,0,0,0,0"/>
                </v:shape>
                <v:shape id="Freeform 192" o:spid="_x0000_s1084" style="position:absolute;left:785;top:2560;width:315;height:85;visibility:visible;mso-wrap-style:square;v-text-anchor:top" coordsize="31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a2ccA&#10;AADcAAAADwAAAGRycy9kb3ducmV2LnhtbESPT2sCMRTE74V+h/AEbzWrgi1bo5SW0ioe/Ffw+Ehe&#10;d5duXtJNuq5+eiMUPA4z8xtmOu9sLVpqQuVYwXCQgSDWzlRcKNjv3h+eQISIbLB2TApOFGA+u7+b&#10;Ym7ckTfUbmMhEoRDjgrKGH0uZdAlWQwD54mT9+0aizHJppCmwWOC21qOsmwiLVacFkr09FqS/tn+&#10;WQU7/1G1B49f6/3b8ve8WK7GB62V6ve6l2cQkbp4C/+3P42C0eQRrmfS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x2tnHAAAA3AAAAA8AAAAAAAAAAAAAAAAAmAIAAGRy&#10;cy9kb3ducmV2LnhtbFBLBQYAAAAABAAEAPUAAACMAwAAAAA=&#10;" path="m30,l,50,315,85,30,xe" fillcolor="#14415c [2406]" stroked="f" strokecolor="#5a5a5a [2109]" strokeweight=".25pt">
                  <v:path arrowok="t" o:connecttype="custom" o:connectlocs="30,0;0,50;315,85;30,0;30,0" o:connectangles="0,0,0,0,0"/>
                </v:shape>
                <v:shape id="Freeform 193" o:spid="_x0000_s1085" style="position:absolute;left:1100;top:2535;width:285;height:110;visibility:visible;mso-wrap-style:square;v-text-anchor:top" coordsize="285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wG0r4A&#10;AADcAAAADwAAAGRycy9kb3ducmV2LnhtbERPTWsCMRC9C/0PYQRvmiitlK1RpGAp3rpKz8Nmmixu&#10;JkuSruu/NwfB4+N9b3aj78RAMbWBNSwXCgRxE0zLVsP5dJi/g0gZ2WAXmDTcKMFu+zLZYGXClX9o&#10;qLMVJYRThRpczn0lZWoceUyL0BMX7i9Ej7nAaKWJeC3hvpMrpdbSY8ulwWFPn46aS/3vNdiDUcO+&#10;UXR5s/Ervv7Wx97dtJ5Nx/0HiExjfoof7m+jYbUua8uZcgTk9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fsBtK+AAAA3AAAAA8AAAAAAAAAAAAAAAAAmAIAAGRycy9kb3ducmV2&#10;LnhtbFBLBQYAAAAABAAEAPUAAACDAwAAAAA=&#10;" path="m285,45l275,,,110,285,45xe" fillcolor="#14415c [2406]" stroked="f" strokecolor="#5a5a5a [2109]" strokeweight=".25pt">
                  <v:path arrowok="t" o:connecttype="custom" o:connectlocs="285,45;275,0;0,110;285,45;285,45" o:connectangles="0,0,0,0,0"/>
                </v:shape>
                <v:shape id="Freeform 194" o:spid="_x0000_s1086" style="position:absolute;left:1100;top:2310;width:280;height:335;visibility:visible;mso-wrap-style:square;v-text-anchor:top" coordsize="280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k/7MIA&#10;AADcAAAADwAAAGRycy9kb3ducmV2LnhtbESPQYvCMBSE7wv+h/AEb2tqEVmrUUQQ9rpWBG+P5tkU&#10;m5faxLbur98Iwh6HmfmGWW8HW4uOWl85VjCbJiCIC6crLhWc8sPnFwgfkDXWjknBkzxsN6OPNWba&#10;9fxD3TGUIkLYZ6jAhNBkUvrCkEU/dQ1x9K6utRiibEupW+wj3NYyTZKFtFhxXDDY0N5QcTs+rIL7&#10;BWWeP9PufOr3j3n9e0/OBpWajIfdCkSgIfyH3+1vrSBdLOF1Jh4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T/swgAAANwAAAAPAAAAAAAAAAAAAAAAAJgCAABkcnMvZG93&#10;bnJldi54bWxQSwUGAAAAAAQABAD1AAAAhwMAAAAA&#10;" path="m,335r,l55,225,75,185r25,-35l120,125r20,-20l160,100r15,l185,105r,15l180,140r-20,25l100,235,,335,85,270r70,-55l210,165r35,-45l270,85r5,-20l280,50,275,40,270,25,260,15,250,5,230,,210,,190,,170,5,150,15,135,25,100,60,75,105,45,170,20,245,,335xe" fillcolor="#14415c [2406]" stroked="f" strokecolor="#5a5a5a [2109]" strokeweight=".25pt">
                  <v:path arrowok="t" o:connecttype="custom" o:connectlocs="0,335;0,335;0,335;0,335;55,225;75,185;100,150;120,125;140,105;160,100;175,100;175,100;185,105;185,120;180,140;160,165;100,235;0,335;0,335;85,270;155,215;210,165;245,120;270,85;275,65;280,50;275,40;270,25;260,15;250,5;250,5;230,0;210,0;190,0;170,5;150,15;135,25;100,60;75,105;45,170;20,245;0,335;0,335" o:connectangles="0,0,0,0,0,0,0,0,0,0,0,0,0,0,0,0,0,0,0,0,0,0,0,0,0,0,0,0,0,0,0,0,0,0,0,0,0,0,0,0,0,0,0"/>
                </v:shape>
                <v:shape id="Freeform 195" o:spid="_x0000_s1087" style="position:absolute;left:850;top:2355;width:250;height:290;visibility:visible;mso-wrap-style:square;v-text-anchor:top" coordsize="25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0VrcIA&#10;AADcAAAADwAAAGRycy9kb3ducmV2LnhtbERPu27CMBTdkfgH61bqBk4RojRgEC2qxEJ5lIXtKr6J&#10;A/F1FBsIf48HJMaj857OW1uJKzW+dKzgo5+AIM6cLrlQcPj/7Y1B+ICssXJMCu7kYT7rdqaYanfj&#10;HV33oRAxhH2KCkwIdSqlzwxZ9H1XE0cud43FEGFTSN3gLYbbSg6SZCQtlhwbDNb0Yyg77y9WwSLf&#10;Dr/yo/nerS9/p02Z5PVyJZV6f2sXExCB2vASP90rrWDwGefHM/EI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fRWtwgAAANwAAAAPAAAAAAAAAAAAAAAAAJgCAABkcnMvZG93&#10;bnJldi54bWxQSwUGAAAAAAQABAD1AAAAhwMAAAAA&#10;" path="m250,290r,l160,205,105,145,85,120,80,105r,-10l90,90r10,l120,95r15,15l155,130r45,65l250,290,225,210,200,145,175,95,150,55,120,25,90,5,70,5,55,,20,10,10,15,5,25,,35,,45,5,75r20,30l65,145r45,40l175,235r75,55xe" fillcolor="#14415c [2406]" stroked="f" strokecolor="#5a5a5a [2109]" strokeweight=".25pt">
                  <v:path arrowok="t" o:connecttype="custom" o:connectlocs="250,290;250,290;160,205;105,145;85,120;80,105;80,95;90,90;90,90;100,90;120,95;135,110;155,130;200,195;250,290;250,290;250,290;250,290;225,210;200,145;175,95;150,55;120,25;90,5;70,5;55,0;20,10;20,10;10,15;5,25;0,35;0,45;5,75;25,105;65,145;110,185;175,235;250,290;250,290" o:connectangles="0,0,0,0,0,0,0,0,0,0,0,0,0,0,0,0,0,0,0,0,0,0,0,0,0,0,0,0,0,0,0,0,0,0,0,0,0,0,0"/>
                </v:shape>
                <v:shape id="Freeform 196" o:spid="_x0000_s1088" style="position:absolute;left:465;top:2755;width:285;height:165;visibility:visible;mso-wrap-style:square;v-text-anchor:top" coordsize="285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OFWcQA&#10;AADcAAAADwAAAGRycy9kb3ducmV2LnhtbESPS2vDMBCE74X+B7GFXkIi24U0OFFCCSTN1UmhPS7W&#10;+tFYK8eSH/n3VaHQ4zAz3zCb3WQaMVDnassK4kUEgji3uuZSwcflMF+BcB5ZY2OZFNzJwW77+LDB&#10;VNuRMxrOvhQBwi5FBZX3bSqlyysy6Ba2JQ5eYTuDPsiulLrDMcBNI5MoWkqDNYeFClvaV5Rfz71R&#10;0L9/x8nsMzteixem4mtydNMrpZ6fprc1CE+T/w//tU9aQfIaw++Zc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jhVnEAAAA3AAAAA8AAAAAAAAAAAAAAAAAmAIAAGRycy9k&#10;b3ducmV2LnhtbFBLBQYAAAAABAAEAPUAAACJAwAAAAA=&#10;" path="m85,80r,l60,65,35,60r-15,l5,75r,5l,90r10,15l30,120r35,15l110,150r45,15l220,145r25,-10l265,120r15,-10l285,100,280,90,270,85r-20,5l230,100r-55,25l225,80,240,55,250,35r,-15l240,10,230,5,215,15,200,30,190,55,175,85r-15,40l165,85r,-30l160,25,155,10,145,,130,,120,5,110,15r,20l115,65r10,30l135,125,110,100,85,80xe" fillcolor="#d86b77 [1941]" stroked="f" strokecolor="#5a5a5a [2109]" strokeweight=".25pt">
                  <v:path arrowok="t" o:connecttype="custom" o:connectlocs="85,80;85,80;60,65;35,60;20,60;5,75;5,75;5,80;0,90;10,105;30,120;65,135;65,135;110,150;155,165;220,145;220,145;245,135;265,120;280,110;285,100;285,100;280,90;270,85;250,90;230,100;175,125;175,125;225,80;225,80;240,55;250,35;250,20;240,10;240,10;230,5;215,15;200,30;190,55;190,55;175,85;160,125;160,125;165,85;165,55;165,55;160,25;155,10;145,0;130,0;130,0;120,5;110,15;110,35;115,65;115,65;125,95;135,125;135,125;110,100;85,80;85,80" o:connectangles="0,0,0,0,0,0,0,0,0,0,0,0,0,0,0,0,0,0,0,0,0,0,0,0,0,0,0,0,0,0,0,0,0,0,0,0,0,0,0,0,0,0,0,0,0,0,0,0,0,0,0,0,0,0,0,0,0,0,0,0,0,0"/>
                </v:shape>
                <v:shape id="Freeform 197" o:spid="_x0000_s1089" style="position:absolute;left:310;top:2890;width:625;height:155;visibility:visible;mso-wrap-style:square;v-text-anchor:top" coordsize="62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hiX8UA&#10;AADcAAAADwAAAGRycy9kb3ducmV2LnhtbESPQWvCQBSE70L/w/IKvZlNczCSuoq2CnoqjWJ7fM0+&#10;k9js25DdmvjvuwXB4zAz3zCzxWAacaHO1ZYVPEcxCOLC6ppLBYf9ZjwF4TyyxsYyKbiSg8X8YTTD&#10;TNueP+iS+1IECLsMFVTet5mUrqjIoItsSxy8k+0M+iC7UuoO+wA3jUzieCIN1hwWKmzptaLiJ/81&#10;CtJdOjXH989vuerX67ezz3fmq1bq6XFYvoDwNPh7+NbeagVJmsD/mX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6GJfxQAAANwAAAAPAAAAAAAAAAAAAAAAAJgCAABkcnMv&#10;ZG93bnJldi54bWxQSwUGAAAAAAQABAD1AAAAigMAAAAA&#10;" path="m625,155l625,,,25,20,155r605,xe" fillcolor="#d86b77 [1941]" stroked="f" strokecolor="#d86b77 [1941]" strokeweight="1pt">
                  <v:fill color2="#f2cdd1 [661]" angle="135" focus="50%" type="gradient"/>
                  <v:shadow color="#4e141a [1605]" opacity=".5" offset="1pt"/>
                  <v:path arrowok="t" o:connecttype="custom" o:connectlocs="625,155;625,0;0,25;20,155;625,155;625,155" o:connectangles="0,0,0,0,0,0"/>
                </v:shape>
                <v:shape id="Freeform 198" o:spid="_x0000_s1090" style="position:absolute;left:575;top:2900;width:100;height:145;visibility:visible;mso-wrap-style:square;v-text-anchor:top" coordsize="10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gFMQA&#10;AADcAAAADwAAAGRycy9kb3ducmV2LnhtbESPwWrDMBBE74X8g9hAb7UcF9LiRAkh0NJLD3V9cG8b&#10;aWObWCtjqbb791UgkOMwM2+Y7X62nRhp8K1jBaskBUGsnWm5VlB+vz29gvAB2WDnmBT8kYf9bvGw&#10;xdy4ib9oLEItIoR9jgqaEPpcSq8bsugT1xNH7+wGiyHKoZZmwCnCbSezNF1Liy3HhQZ7OjakL8Wv&#10;VTB1n+W7DNmpKudLVvkf7Ri1Uo/L+bABEWgO9/Ct/WEUZC/PcD0Tj4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DoBTEAAAA3AAAAA8AAAAAAAAAAAAAAAAAmAIAAGRycy9k&#10;b3ducmV2LnhtbFBLBQYAAAAABAAEAPUAAACJAwAAAAA=&#10;" path="m,5l10,145r90,l100,,,5xe" fillcolor="#d86b77 [1941]" stroked="f" strokecolor="#5a5a5a [2109]" strokeweight=".25pt">
                  <v:path arrowok="t" o:connecttype="custom" o:connectlocs="0,5;10,145;100,145;100,0;0,5;0,5" o:connectangles="0,0,0,0,0,0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8296275</wp:posOffset>
                </wp:positionV>
                <wp:extent cx="647700" cy="531495"/>
                <wp:effectExtent l="6985" t="19050" r="40640" b="11430"/>
                <wp:wrapNone/>
                <wp:docPr id="189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531495"/>
                          <a:chOff x="10" y="10"/>
                          <a:chExt cx="3114" cy="2557"/>
                        </a:xfrm>
                      </wpg:grpSpPr>
                      <wps:wsp>
                        <wps:cNvPr id="190" name="Freeform 245"/>
                        <wps:cNvSpPr>
                          <a:spLocks/>
                        </wps:cNvSpPr>
                        <wps:spPr bwMode="auto">
                          <a:xfrm>
                            <a:off x="70" y="10"/>
                            <a:ext cx="1040" cy="926"/>
                          </a:xfrm>
                          <a:custGeom>
                            <a:avLst/>
                            <a:gdLst>
                              <a:gd name="T0" fmla="*/ 30 w 1040"/>
                              <a:gd name="T1" fmla="*/ 385 h 926"/>
                              <a:gd name="T2" fmla="*/ 0 w 1040"/>
                              <a:gd name="T3" fmla="*/ 500 h 926"/>
                              <a:gd name="T4" fmla="*/ 0 w 1040"/>
                              <a:gd name="T5" fmla="*/ 575 h 926"/>
                              <a:gd name="T6" fmla="*/ 10 w 1040"/>
                              <a:gd name="T7" fmla="*/ 651 h 926"/>
                              <a:gd name="T8" fmla="*/ 20 w 1040"/>
                              <a:gd name="T9" fmla="*/ 686 h 926"/>
                              <a:gd name="T10" fmla="*/ 45 w 1040"/>
                              <a:gd name="T11" fmla="*/ 751 h 926"/>
                              <a:gd name="T12" fmla="*/ 85 w 1040"/>
                              <a:gd name="T13" fmla="*/ 806 h 926"/>
                              <a:gd name="T14" fmla="*/ 135 w 1040"/>
                              <a:gd name="T15" fmla="*/ 846 h 926"/>
                              <a:gd name="T16" fmla="*/ 195 w 1040"/>
                              <a:gd name="T17" fmla="*/ 876 h 926"/>
                              <a:gd name="T18" fmla="*/ 300 w 1040"/>
                              <a:gd name="T19" fmla="*/ 906 h 926"/>
                              <a:gd name="T20" fmla="*/ 500 w 1040"/>
                              <a:gd name="T21" fmla="*/ 926 h 926"/>
                              <a:gd name="T22" fmla="*/ 600 w 1040"/>
                              <a:gd name="T23" fmla="*/ 916 h 926"/>
                              <a:gd name="T24" fmla="*/ 770 w 1040"/>
                              <a:gd name="T25" fmla="*/ 871 h 926"/>
                              <a:gd name="T26" fmla="*/ 845 w 1040"/>
                              <a:gd name="T27" fmla="*/ 831 h 926"/>
                              <a:gd name="T28" fmla="*/ 910 w 1040"/>
                              <a:gd name="T29" fmla="*/ 786 h 926"/>
                              <a:gd name="T30" fmla="*/ 940 w 1040"/>
                              <a:gd name="T31" fmla="*/ 756 h 926"/>
                              <a:gd name="T32" fmla="*/ 985 w 1040"/>
                              <a:gd name="T33" fmla="*/ 696 h 926"/>
                              <a:gd name="T34" fmla="*/ 1020 w 1040"/>
                              <a:gd name="T35" fmla="*/ 636 h 926"/>
                              <a:gd name="T36" fmla="*/ 1035 w 1040"/>
                              <a:gd name="T37" fmla="*/ 565 h 926"/>
                              <a:gd name="T38" fmla="*/ 1040 w 1040"/>
                              <a:gd name="T39" fmla="*/ 525 h 926"/>
                              <a:gd name="T40" fmla="*/ 1035 w 1040"/>
                              <a:gd name="T41" fmla="*/ 445 h 926"/>
                              <a:gd name="T42" fmla="*/ 1010 w 1040"/>
                              <a:gd name="T43" fmla="*/ 360 h 926"/>
                              <a:gd name="T44" fmla="*/ 970 w 1040"/>
                              <a:gd name="T45" fmla="*/ 270 h 926"/>
                              <a:gd name="T46" fmla="*/ 910 w 1040"/>
                              <a:gd name="T47" fmla="*/ 185 h 926"/>
                              <a:gd name="T48" fmla="*/ 645 w 1040"/>
                              <a:gd name="T49" fmla="*/ 5 h 926"/>
                              <a:gd name="T50" fmla="*/ 585 w 1040"/>
                              <a:gd name="T51" fmla="*/ 0 h 926"/>
                              <a:gd name="T52" fmla="*/ 475 w 1040"/>
                              <a:gd name="T53" fmla="*/ 10 h 926"/>
                              <a:gd name="T54" fmla="*/ 370 w 1040"/>
                              <a:gd name="T55" fmla="*/ 40 h 926"/>
                              <a:gd name="T56" fmla="*/ 275 w 1040"/>
                              <a:gd name="T57" fmla="*/ 80 h 926"/>
                              <a:gd name="T58" fmla="*/ 235 w 1040"/>
                              <a:gd name="T59" fmla="*/ 110 h 926"/>
                              <a:gd name="T60" fmla="*/ 165 w 1040"/>
                              <a:gd name="T61" fmla="*/ 165 h 926"/>
                              <a:gd name="T62" fmla="*/ 110 w 1040"/>
                              <a:gd name="T63" fmla="*/ 230 h 926"/>
                              <a:gd name="T64" fmla="*/ 65 w 1040"/>
                              <a:gd name="T65" fmla="*/ 300 h 926"/>
                              <a:gd name="T66" fmla="*/ 30 w 1040"/>
                              <a:gd name="T67" fmla="*/ 385 h 9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40" h="926">
                                <a:moveTo>
                                  <a:pt x="30" y="385"/>
                                </a:moveTo>
                                <a:lnTo>
                                  <a:pt x="30" y="385"/>
                                </a:lnTo>
                                <a:lnTo>
                                  <a:pt x="5" y="460"/>
                                </a:lnTo>
                                <a:lnTo>
                                  <a:pt x="0" y="500"/>
                                </a:lnTo>
                                <a:lnTo>
                                  <a:pt x="0" y="535"/>
                                </a:lnTo>
                                <a:lnTo>
                                  <a:pt x="0" y="575"/>
                                </a:lnTo>
                                <a:lnTo>
                                  <a:pt x="5" y="610"/>
                                </a:lnTo>
                                <a:lnTo>
                                  <a:pt x="10" y="651"/>
                                </a:lnTo>
                                <a:lnTo>
                                  <a:pt x="20" y="686"/>
                                </a:lnTo>
                                <a:lnTo>
                                  <a:pt x="30" y="721"/>
                                </a:lnTo>
                                <a:lnTo>
                                  <a:pt x="45" y="751"/>
                                </a:lnTo>
                                <a:lnTo>
                                  <a:pt x="65" y="781"/>
                                </a:lnTo>
                                <a:lnTo>
                                  <a:pt x="85" y="806"/>
                                </a:lnTo>
                                <a:lnTo>
                                  <a:pt x="110" y="831"/>
                                </a:lnTo>
                                <a:lnTo>
                                  <a:pt x="135" y="846"/>
                                </a:lnTo>
                                <a:lnTo>
                                  <a:pt x="165" y="866"/>
                                </a:lnTo>
                                <a:lnTo>
                                  <a:pt x="195" y="876"/>
                                </a:lnTo>
                                <a:lnTo>
                                  <a:pt x="300" y="906"/>
                                </a:lnTo>
                                <a:lnTo>
                                  <a:pt x="400" y="921"/>
                                </a:lnTo>
                                <a:lnTo>
                                  <a:pt x="500" y="926"/>
                                </a:lnTo>
                                <a:lnTo>
                                  <a:pt x="600" y="916"/>
                                </a:lnTo>
                                <a:lnTo>
                                  <a:pt x="690" y="896"/>
                                </a:lnTo>
                                <a:lnTo>
                                  <a:pt x="770" y="871"/>
                                </a:lnTo>
                                <a:lnTo>
                                  <a:pt x="810" y="851"/>
                                </a:lnTo>
                                <a:lnTo>
                                  <a:pt x="845" y="831"/>
                                </a:lnTo>
                                <a:lnTo>
                                  <a:pt x="880" y="811"/>
                                </a:lnTo>
                                <a:lnTo>
                                  <a:pt x="910" y="786"/>
                                </a:lnTo>
                                <a:lnTo>
                                  <a:pt x="940" y="756"/>
                                </a:lnTo>
                                <a:lnTo>
                                  <a:pt x="965" y="726"/>
                                </a:lnTo>
                                <a:lnTo>
                                  <a:pt x="985" y="696"/>
                                </a:lnTo>
                                <a:lnTo>
                                  <a:pt x="1005" y="666"/>
                                </a:lnTo>
                                <a:lnTo>
                                  <a:pt x="1020" y="636"/>
                                </a:lnTo>
                                <a:lnTo>
                                  <a:pt x="1030" y="600"/>
                                </a:lnTo>
                                <a:lnTo>
                                  <a:pt x="1035" y="565"/>
                                </a:lnTo>
                                <a:lnTo>
                                  <a:pt x="1040" y="525"/>
                                </a:lnTo>
                                <a:lnTo>
                                  <a:pt x="1040" y="485"/>
                                </a:lnTo>
                                <a:lnTo>
                                  <a:pt x="1035" y="445"/>
                                </a:lnTo>
                                <a:lnTo>
                                  <a:pt x="1025" y="400"/>
                                </a:lnTo>
                                <a:lnTo>
                                  <a:pt x="1010" y="360"/>
                                </a:lnTo>
                                <a:lnTo>
                                  <a:pt x="995" y="315"/>
                                </a:lnTo>
                                <a:lnTo>
                                  <a:pt x="970" y="270"/>
                                </a:lnTo>
                                <a:lnTo>
                                  <a:pt x="940" y="230"/>
                                </a:lnTo>
                                <a:lnTo>
                                  <a:pt x="910" y="185"/>
                                </a:lnTo>
                                <a:lnTo>
                                  <a:pt x="330" y="736"/>
                                </a:lnTo>
                                <a:lnTo>
                                  <a:pt x="645" y="5"/>
                                </a:lnTo>
                                <a:lnTo>
                                  <a:pt x="585" y="0"/>
                                </a:lnTo>
                                <a:lnTo>
                                  <a:pt x="525" y="5"/>
                                </a:lnTo>
                                <a:lnTo>
                                  <a:pt x="475" y="10"/>
                                </a:lnTo>
                                <a:lnTo>
                                  <a:pt x="420" y="25"/>
                                </a:lnTo>
                                <a:lnTo>
                                  <a:pt x="370" y="40"/>
                                </a:lnTo>
                                <a:lnTo>
                                  <a:pt x="320" y="55"/>
                                </a:lnTo>
                                <a:lnTo>
                                  <a:pt x="275" y="80"/>
                                </a:lnTo>
                                <a:lnTo>
                                  <a:pt x="235" y="110"/>
                                </a:lnTo>
                                <a:lnTo>
                                  <a:pt x="200" y="135"/>
                                </a:lnTo>
                                <a:lnTo>
                                  <a:pt x="165" y="165"/>
                                </a:lnTo>
                                <a:lnTo>
                                  <a:pt x="135" y="195"/>
                                </a:lnTo>
                                <a:lnTo>
                                  <a:pt x="110" y="230"/>
                                </a:lnTo>
                                <a:lnTo>
                                  <a:pt x="85" y="265"/>
                                </a:lnTo>
                                <a:lnTo>
                                  <a:pt x="65" y="300"/>
                                </a:lnTo>
                                <a:lnTo>
                                  <a:pt x="45" y="340"/>
                                </a:lnTo>
                                <a:lnTo>
                                  <a:pt x="30" y="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246"/>
                        <wps:cNvSpPr>
                          <a:spLocks/>
                        </wps:cNvSpPr>
                        <wps:spPr bwMode="auto">
                          <a:xfrm>
                            <a:off x="1979" y="1846"/>
                            <a:ext cx="920" cy="721"/>
                          </a:xfrm>
                          <a:custGeom>
                            <a:avLst/>
                            <a:gdLst>
                              <a:gd name="T0" fmla="*/ 870 w 920"/>
                              <a:gd name="T1" fmla="*/ 146 h 721"/>
                              <a:gd name="T2" fmla="*/ 870 w 920"/>
                              <a:gd name="T3" fmla="*/ 146 h 721"/>
                              <a:gd name="T4" fmla="*/ 795 w 920"/>
                              <a:gd name="T5" fmla="*/ 96 h 721"/>
                              <a:gd name="T6" fmla="*/ 720 w 920"/>
                              <a:gd name="T7" fmla="*/ 55 h 721"/>
                              <a:gd name="T8" fmla="*/ 635 w 920"/>
                              <a:gd name="T9" fmla="*/ 25 h 721"/>
                              <a:gd name="T10" fmla="*/ 545 w 920"/>
                              <a:gd name="T11" fmla="*/ 10 h 721"/>
                              <a:gd name="T12" fmla="*/ 545 w 920"/>
                              <a:gd name="T13" fmla="*/ 10 h 721"/>
                              <a:gd name="T14" fmla="*/ 465 w 920"/>
                              <a:gd name="T15" fmla="*/ 0 h 721"/>
                              <a:gd name="T16" fmla="*/ 385 w 920"/>
                              <a:gd name="T17" fmla="*/ 0 h 721"/>
                              <a:gd name="T18" fmla="*/ 305 w 920"/>
                              <a:gd name="T19" fmla="*/ 10 h 721"/>
                              <a:gd name="T20" fmla="*/ 235 w 920"/>
                              <a:gd name="T21" fmla="*/ 30 h 721"/>
                              <a:gd name="T22" fmla="*/ 235 w 920"/>
                              <a:gd name="T23" fmla="*/ 30 h 721"/>
                              <a:gd name="T24" fmla="*/ 165 w 920"/>
                              <a:gd name="T25" fmla="*/ 55 h 721"/>
                              <a:gd name="T26" fmla="*/ 110 w 920"/>
                              <a:gd name="T27" fmla="*/ 91 h 721"/>
                              <a:gd name="T28" fmla="*/ 85 w 920"/>
                              <a:gd name="T29" fmla="*/ 106 h 721"/>
                              <a:gd name="T30" fmla="*/ 60 w 920"/>
                              <a:gd name="T31" fmla="*/ 126 h 721"/>
                              <a:gd name="T32" fmla="*/ 45 w 920"/>
                              <a:gd name="T33" fmla="*/ 151 h 721"/>
                              <a:gd name="T34" fmla="*/ 30 w 920"/>
                              <a:gd name="T35" fmla="*/ 171 h 721"/>
                              <a:gd name="T36" fmla="*/ 30 w 920"/>
                              <a:gd name="T37" fmla="*/ 171 h 721"/>
                              <a:gd name="T38" fmla="*/ 15 w 920"/>
                              <a:gd name="T39" fmla="*/ 201 h 721"/>
                              <a:gd name="T40" fmla="*/ 5 w 920"/>
                              <a:gd name="T41" fmla="*/ 226 h 721"/>
                              <a:gd name="T42" fmla="*/ 0 w 920"/>
                              <a:gd name="T43" fmla="*/ 256 h 721"/>
                              <a:gd name="T44" fmla="*/ 0 w 920"/>
                              <a:gd name="T45" fmla="*/ 286 h 721"/>
                              <a:gd name="T46" fmla="*/ 0 w 920"/>
                              <a:gd name="T47" fmla="*/ 311 h 721"/>
                              <a:gd name="T48" fmla="*/ 10 w 920"/>
                              <a:gd name="T49" fmla="*/ 341 h 721"/>
                              <a:gd name="T50" fmla="*/ 20 w 920"/>
                              <a:gd name="T51" fmla="*/ 376 h 721"/>
                              <a:gd name="T52" fmla="*/ 35 w 920"/>
                              <a:gd name="T53" fmla="*/ 406 h 721"/>
                              <a:gd name="T54" fmla="*/ 675 w 920"/>
                              <a:gd name="T55" fmla="*/ 221 h 721"/>
                              <a:gd name="T56" fmla="*/ 190 w 920"/>
                              <a:gd name="T57" fmla="*/ 651 h 721"/>
                              <a:gd name="T58" fmla="*/ 190 w 920"/>
                              <a:gd name="T59" fmla="*/ 651 h 721"/>
                              <a:gd name="T60" fmla="*/ 275 w 920"/>
                              <a:gd name="T61" fmla="*/ 686 h 721"/>
                              <a:gd name="T62" fmla="*/ 355 w 920"/>
                              <a:gd name="T63" fmla="*/ 706 h 721"/>
                              <a:gd name="T64" fmla="*/ 440 w 920"/>
                              <a:gd name="T65" fmla="*/ 721 h 721"/>
                              <a:gd name="T66" fmla="*/ 520 w 920"/>
                              <a:gd name="T67" fmla="*/ 721 h 721"/>
                              <a:gd name="T68" fmla="*/ 520 w 920"/>
                              <a:gd name="T69" fmla="*/ 721 h 721"/>
                              <a:gd name="T70" fmla="*/ 595 w 920"/>
                              <a:gd name="T71" fmla="*/ 711 h 721"/>
                              <a:gd name="T72" fmla="*/ 660 w 920"/>
                              <a:gd name="T73" fmla="*/ 691 h 721"/>
                              <a:gd name="T74" fmla="*/ 725 w 920"/>
                              <a:gd name="T75" fmla="*/ 666 h 721"/>
                              <a:gd name="T76" fmla="*/ 780 w 920"/>
                              <a:gd name="T77" fmla="*/ 631 h 721"/>
                              <a:gd name="T78" fmla="*/ 780 w 920"/>
                              <a:gd name="T79" fmla="*/ 631 h 721"/>
                              <a:gd name="T80" fmla="*/ 830 w 920"/>
                              <a:gd name="T81" fmla="*/ 586 h 721"/>
                              <a:gd name="T82" fmla="*/ 865 w 920"/>
                              <a:gd name="T83" fmla="*/ 536 h 721"/>
                              <a:gd name="T84" fmla="*/ 895 w 920"/>
                              <a:gd name="T85" fmla="*/ 486 h 721"/>
                              <a:gd name="T86" fmla="*/ 915 w 920"/>
                              <a:gd name="T87" fmla="*/ 426 h 721"/>
                              <a:gd name="T88" fmla="*/ 915 w 920"/>
                              <a:gd name="T89" fmla="*/ 426 h 721"/>
                              <a:gd name="T90" fmla="*/ 920 w 920"/>
                              <a:gd name="T91" fmla="*/ 391 h 721"/>
                              <a:gd name="T92" fmla="*/ 920 w 920"/>
                              <a:gd name="T93" fmla="*/ 356 h 721"/>
                              <a:gd name="T94" fmla="*/ 920 w 920"/>
                              <a:gd name="T95" fmla="*/ 321 h 721"/>
                              <a:gd name="T96" fmla="*/ 915 w 920"/>
                              <a:gd name="T97" fmla="*/ 286 h 721"/>
                              <a:gd name="T98" fmla="*/ 900 w 920"/>
                              <a:gd name="T99" fmla="*/ 216 h 721"/>
                              <a:gd name="T100" fmla="*/ 870 w 920"/>
                              <a:gd name="T101" fmla="*/ 146 h 721"/>
                              <a:gd name="T102" fmla="*/ 870 w 920"/>
                              <a:gd name="T103" fmla="*/ 146 h 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20" h="721">
                                <a:moveTo>
                                  <a:pt x="870" y="146"/>
                                </a:moveTo>
                                <a:lnTo>
                                  <a:pt x="870" y="146"/>
                                </a:lnTo>
                                <a:lnTo>
                                  <a:pt x="795" y="96"/>
                                </a:lnTo>
                                <a:lnTo>
                                  <a:pt x="720" y="55"/>
                                </a:lnTo>
                                <a:lnTo>
                                  <a:pt x="635" y="25"/>
                                </a:lnTo>
                                <a:lnTo>
                                  <a:pt x="545" y="10"/>
                                </a:lnTo>
                                <a:lnTo>
                                  <a:pt x="465" y="0"/>
                                </a:lnTo>
                                <a:lnTo>
                                  <a:pt x="385" y="0"/>
                                </a:lnTo>
                                <a:lnTo>
                                  <a:pt x="305" y="10"/>
                                </a:lnTo>
                                <a:lnTo>
                                  <a:pt x="235" y="30"/>
                                </a:lnTo>
                                <a:lnTo>
                                  <a:pt x="165" y="55"/>
                                </a:lnTo>
                                <a:lnTo>
                                  <a:pt x="110" y="91"/>
                                </a:lnTo>
                                <a:lnTo>
                                  <a:pt x="85" y="106"/>
                                </a:lnTo>
                                <a:lnTo>
                                  <a:pt x="60" y="126"/>
                                </a:lnTo>
                                <a:lnTo>
                                  <a:pt x="45" y="151"/>
                                </a:lnTo>
                                <a:lnTo>
                                  <a:pt x="30" y="171"/>
                                </a:lnTo>
                                <a:lnTo>
                                  <a:pt x="15" y="201"/>
                                </a:lnTo>
                                <a:lnTo>
                                  <a:pt x="5" y="226"/>
                                </a:lnTo>
                                <a:lnTo>
                                  <a:pt x="0" y="256"/>
                                </a:lnTo>
                                <a:lnTo>
                                  <a:pt x="0" y="286"/>
                                </a:lnTo>
                                <a:lnTo>
                                  <a:pt x="0" y="311"/>
                                </a:lnTo>
                                <a:lnTo>
                                  <a:pt x="10" y="341"/>
                                </a:lnTo>
                                <a:lnTo>
                                  <a:pt x="20" y="376"/>
                                </a:lnTo>
                                <a:lnTo>
                                  <a:pt x="35" y="406"/>
                                </a:lnTo>
                                <a:lnTo>
                                  <a:pt x="675" y="221"/>
                                </a:lnTo>
                                <a:lnTo>
                                  <a:pt x="190" y="651"/>
                                </a:lnTo>
                                <a:lnTo>
                                  <a:pt x="275" y="686"/>
                                </a:lnTo>
                                <a:lnTo>
                                  <a:pt x="355" y="706"/>
                                </a:lnTo>
                                <a:lnTo>
                                  <a:pt x="440" y="721"/>
                                </a:lnTo>
                                <a:lnTo>
                                  <a:pt x="520" y="721"/>
                                </a:lnTo>
                                <a:lnTo>
                                  <a:pt x="595" y="711"/>
                                </a:lnTo>
                                <a:lnTo>
                                  <a:pt x="660" y="691"/>
                                </a:lnTo>
                                <a:lnTo>
                                  <a:pt x="725" y="666"/>
                                </a:lnTo>
                                <a:lnTo>
                                  <a:pt x="780" y="631"/>
                                </a:lnTo>
                                <a:lnTo>
                                  <a:pt x="830" y="586"/>
                                </a:lnTo>
                                <a:lnTo>
                                  <a:pt x="865" y="536"/>
                                </a:lnTo>
                                <a:lnTo>
                                  <a:pt x="895" y="486"/>
                                </a:lnTo>
                                <a:lnTo>
                                  <a:pt x="915" y="426"/>
                                </a:lnTo>
                                <a:lnTo>
                                  <a:pt x="920" y="391"/>
                                </a:lnTo>
                                <a:lnTo>
                                  <a:pt x="920" y="356"/>
                                </a:lnTo>
                                <a:lnTo>
                                  <a:pt x="920" y="321"/>
                                </a:lnTo>
                                <a:lnTo>
                                  <a:pt x="915" y="286"/>
                                </a:lnTo>
                                <a:lnTo>
                                  <a:pt x="900" y="216"/>
                                </a:lnTo>
                                <a:lnTo>
                                  <a:pt x="87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247"/>
                        <wps:cNvSpPr>
                          <a:spLocks/>
                        </wps:cNvSpPr>
                        <wps:spPr bwMode="auto">
                          <a:xfrm>
                            <a:off x="10" y="866"/>
                            <a:ext cx="410" cy="575"/>
                          </a:xfrm>
                          <a:custGeom>
                            <a:avLst/>
                            <a:gdLst>
                              <a:gd name="T0" fmla="*/ 10 w 410"/>
                              <a:gd name="T1" fmla="*/ 405 h 575"/>
                              <a:gd name="T2" fmla="*/ 10 w 410"/>
                              <a:gd name="T3" fmla="*/ 405 h 575"/>
                              <a:gd name="T4" fmla="*/ 30 w 410"/>
                              <a:gd name="T5" fmla="*/ 455 h 575"/>
                              <a:gd name="T6" fmla="*/ 60 w 410"/>
                              <a:gd name="T7" fmla="*/ 495 h 575"/>
                              <a:gd name="T8" fmla="*/ 95 w 410"/>
                              <a:gd name="T9" fmla="*/ 525 h 575"/>
                              <a:gd name="T10" fmla="*/ 140 w 410"/>
                              <a:gd name="T11" fmla="*/ 550 h 575"/>
                              <a:gd name="T12" fmla="*/ 140 w 410"/>
                              <a:gd name="T13" fmla="*/ 550 h 575"/>
                              <a:gd name="T14" fmla="*/ 170 w 410"/>
                              <a:gd name="T15" fmla="*/ 560 h 575"/>
                              <a:gd name="T16" fmla="*/ 200 w 410"/>
                              <a:gd name="T17" fmla="*/ 570 h 575"/>
                              <a:gd name="T18" fmla="*/ 230 w 410"/>
                              <a:gd name="T19" fmla="*/ 575 h 575"/>
                              <a:gd name="T20" fmla="*/ 265 w 410"/>
                              <a:gd name="T21" fmla="*/ 575 h 575"/>
                              <a:gd name="T22" fmla="*/ 335 w 410"/>
                              <a:gd name="T23" fmla="*/ 570 h 575"/>
                              <a:gd name="T24" fmla="*/ 410 w 410"/>
                              <a:gd name="T25" fmla="*/ 555 h 575"/>
                              <a:gd name="T26" fmla="*/ 410 w 410"/>
                              <a:gd name="T27" fmla="*/ 555 h 575"/>
                              <a:gd name="T28" fmla="*/ 360 w 410"/>
                              <a:gd name="T29" fmla="*/ 535 h 575"/>
                              <a:gd name="T30" fmla="*/ 315 w 410"/>
                              <a:gd name="T31" fmla="*/ 515 h 575"/>
                              <a:gd name="T32" fmla="*/ 270 w 410"/>
                              <a:gd name="T33" fmla="*/ 490 h 575"/>
                              <a:gd name="T34" fmla="*/ 235 w 410"/>
                              <a:gd name="T35" fmla="*/ 465 h 575"/>
                              <a:gd name="T36" fmla="*/ 205 w 410"/>
                              <a:gd name="T37" fmla="*/ 440 h 575"/>
                              <a:gd name="T38" fmla="*/ 180 w 410"/>
                              <a:gd name="T39" fmla="*/ 410 h 575"/>
                              <a:gd name="T40" fmla="*/ 160 w 410"/>
                              <a:gd name="T41" fmla="*/ 380 h 575"/>
                              <a:gd name="T42" fmla="*/ 145 w 410"/>
                              <a:gd name="T43" fmla="*/ 345 h 575"/>
                              <a:gd name="T44" fmla="*/ 135 w 410"/>
                              <a:gd name="T45" fmla="*/ 310 h 575"/>
                              <a:gd name="T46" fmla="*/ 130 w 410"/>
                              <a:gd name="T47" fmla="*/ 270 h 575"/>
                              <a:gd name="T48" fmla="*/ 130 w 410"/>
                              <a:gd name="T49" fmla="*/ 230 h 575"/>
                              <a:gd name="T50" fmla="*/ 135 w 410"/>
                              <a:gd name="T51" fmla="*/ 190 h 575"/>
                              <a:gd name="T52" fmla="*/ 145 w 410"/>
                              <a:gd name="T53" fmla="*/ 145 h 575"/>
                              <a:gd name="T54" fmla="*/ 165 w 410"/>
                              <a:gd name="T55" fmla="*/ 100 h 575"/>
                              <a:gd name="T56" fmla="*/ 185 w 410"/>
                              <a:gd name="T57" fmla="*/ 50 h 575"/>
                              <a:gd name="T58" fmla="*/ 210 w 410"/>
                              <a:gd name="T59" fmla="*/ 0 h 575"/>
                              <a:gd name="T60" fmla="*/ 210 w 410"/>
                              <a:gd name="T61" fmla="*/ 0 h 575"/>
                              <a:gd name="T62" fmla="*/ 150 w 410"/>
                              <a:gd name="T63" fmla="*/ 45 h 575"/>
                              <a:gd name="T64" fmla="*/ 100 w 410"/>
                              <a:gd name="T65" fmla="*/ 90 h 575"/>
                              <a:gd name="T66" fmla="*/ 60 w 410"/>
                              <a:gd name="T67" fmla="*/ 140 h 575"/>
                              <a:gd name="T68" fmla="*/ 30 w 410"/>
                              <a:gd name="T69" fmla="*/ 200 h 575"/>
                              <a:gd name="T70" fmla="*/ 30 w 410"/>
                              <a:gd name="T71" fmla="*/ 200 h 575"/>
                              <a:gd name="T72" fmla="*/ 10 w 410"/>
                              <a:gd name="T73" fmla="*/ 250 h 575"/>
                              <a:gd name="T74" fmla="*/ 0 w 410"/>
                              <a:gd name="T75" fmla="*/ 305 h 575"/>
                              <a:gd name="T76" fmla="*/ 0 w 410"/>
                              <a:gd name="T77" fmla="*/ 355 h 575"/>
                              <a:gd name="T78" fmla="*/ 10 w 410"/>
                              <a:gd name="T79" fmla="*/ 405 h 575"/>
                              <a:gd name="T80" fmla="*/ 10 w 410"/>
                              <a:gd name="T81" fmla="*/ 405 h 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10" h="575">
                                <a:moveTo>
                                  <a:pt x="10" y="405"/>
                                </a:moveTo>
                                <a:lnTo>
                                  <a:pt x="10" y="405"/>
                                </a:lnTo>
                                <a:lnTo>
                                  <a:pt x="30" y="455"/>
                                </a:lnTo>
                                <a:lnTo>
                                  <a:pt x="60" y="495"/>
                                </a:lnTo>
                                <a:lnTo>
                                  <a:pt x="95" y="525"/>
                                </a:lnTo>
                                <a:lnTo>
                                  <a:pt x="140" y="550"/>
                                </a:lnTo>
                                <a:lnTo>
                                  <a:pt x="170" y="560"/>
                                </a:lnTo>
                                <a:lnTo>
                                  <a:pt x="200" y="570"/>
                                </a:lnTo>
                                <a:lnTo>
                                  <a:pt x="230" y="575"/>
                                </a:lnTo>
                                <a:lnTo>
                                  <a:pt x="265" y="575"/>
                                </a:lnTo>
                                <a:lnTo>
                                  <a:pt x="335" y="570"/>
                                </a:lnTo>
                                <a:lnTo>
                                  <a:pt x="410" y="555"/>
                                </a:lnTo>
                                <a:lnTo>
                                  <a:pt x="360" y="535"/>
                                </a:lnTo>
                                <a:lnTo>
                                  <a:pt x="315" y="515"/>
                                </a:lnTo>
                                <a:lnTo>
                                  <a:pt x="270" y="490"/>
                                </a:lnTo>
                                <a:lnTo>
                                  <a:pt x="235" y="465"/>
                                </a:lnTo>
                                <a:lnTo>
                                  <a:pt x="205" y="440"/>
                                </a:lnTo>
                                <a:lnTo>
                                  <a:pt x="180" y="410"/>
                                </a:lnTo>
                                <a:lnTo>
                                  <a:pt x="160" y="380"/>
                                </a:lnTo>
                                <a:lnTo>
                                  <a:pt x="145" y="345"/>
                                </a:lnTo>
                                <a:lnTo>
                                  <a:pt x="135" y="310"/>
                                </a:lnTo>
                                <a:lnTo>
                                  <a:pt x="130" y="270"/>
                                </a:lnTo>
                                <a:lnTo>
                                  <a:pt x="130" y="230"/>
                                </a:lnTo>
                                <a:lnTo>
                                  <a:pt x="135" y="190"/>
                                </a:lnTo>
                                <a:lnTo>
                                  <a:pt x="145" y="145"/>
                                </a:lnTo>
                                <a:lnTo>
                                  <a:pt x="165" y="100"/>
                                </a:lnTo>
                                <a:lnTo>
                                  <a:pt x="185" y="50"/>
                                </a:lnTo>
                                <a:lnTo>
                                  <a:pt x="210" y="0"/>
                                </a:lnTo>
                                <a:lnTo>
                                  <a:pt x="150" y="45"/>
                                </a:lnTo>
                                <a:lnTo>
                                  <a:pt x="100" y="90"/>
                                </a:lnTo>
                                <a:lnTo>
                                  <a:pt x="60" y="140"/>
                                </a:lnTo>
                                <a:lnTo>
                                  <a:pt x="30" y="200"/>
                                </a:lnTo>
                                <a:lnTo>
                                  <a:pt x="10" y="250"/>
                                </a:lnTo>
                                <a:lnTo>
                                  <a:pt x="0" y="305"/>
                                </a:lnTo>
                                <a:lnTo>
                                  <a:pt x="0" y="355"/>
                                </a:lnTo>
                                <a:lnTo>
                                  <a:pt x="10" y="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248"/>
                        <wps:cNvSpPr>
                          <a:spLocks/>
                        </wps:cNvSpPr>
                        <wps:spPr bwMode="auto">
                          <a:xfrm>
                            <a:off x="2794" y="1421"/>
                            <a:ext cx="285" cy="571"/>
                          </a:xfrm>
                          <a:custGeom>
                            <a:avLst/>
                            <a:gdLst>
                              <a:gd name="T0" fmla="*/ 0 w 285"/>
                              <a:gd name="T1" fmla="*/ 0 h 571"/>
                              <a:gd name="T2" fmla="*/ 0 w 285"/>
                              <a:gd name="T3" fmla="*/ 0 h 571"/>
                              <a:gd name="T4" fmla="*/ 60 w 285"/>
                              <a:gd name="T5" fmla="*/ 75 h 571"/>
                              <a:gd name="T6" fmla="*/ 85 w 285"/>
                              <a:gd name="T7" fmla="*/ 115 h 571"/>
                              <a:gd name="T8" fmla="*/ 110 w 285"/>
                              <a:gd name="T9" fmla="*/ 150 h 571"/>
                              <a:gd name="T10" fmla="*/ 125 w 285"/>
                              <a:gd name="T11" fmla="*/ 185 h 571"/>
                              <a:gd name="T12" fmla="*/ 140 w 285"/>
                              <a:gd name="T13" fmla="*/ 225 h 571"/>
                              <a:gd name="T14" fmla="*/ 150 w 285"/>
                              <a:gd name="T15" fmla="*/ 260 h 571"/>
                              <a:gd name="T16" fmla="*/ 155 w 285"/>
                              <a:gd name="T17" fmla="*/ 295 h 571"/>
                              <a:gd name="T18" fmla="*/ 155 w 285"/>
                              <a:gd name="T19" fmla="*/ 330 h 571"/>
                              <a:gd name="T20" fmla="*/ 155 w 285"/>
                              <a:gd name="T21" fmla="*/ 365 h 571"/>
                              <a:gd name="T22" fmla="*/ 145 w 285"/>
                              <a:gd name="T23" fmla="*/ 400 h 571"/>
                              <a:gd name="T24" fmla="*/ 135 w 285"/>
                              <a:gd name="T25" fmla="*/ 435 h 571"/>
                              <a:gd name="T26" fmla="*/ 120 w 285"/>
                              <a:gd name="T27" fmla="*/ 470 h 571"/>
                              <a:gd name="T28" fmla="*/ 105 w 285"/>
                              <a:gd name="T29" fmla="*/ 505 h 571"/>
                              <a:gd name="T30" fmla="*/ 80 w 285"/>
                              <a:gd name="T31" fmla="*/ 536 h 571"/>
                              <a:gd name="T32" fmla="*/ 55 w 285"/>
                              <a:gd name="T33" fmla="*/ 571 h 571"/>
                              <a:gd name="T34" fmla="*/ 55 w 285"/>
                              <a:gd name="T35" fmla="*/ 571 h 571"/>
                              <a:gd name="T36" fmla="*/ 110 w 285"/>
                              <a:gd name="T37" fmla="*/ 546 h 571"/>
                              <a:gd name="T38" fmla="*/ 160 w 285"/>
                              <a:gd name="T39" fmla="*/ 521 h 571"/>
                              <a:gd name="T40" fmla="*/ 200 w 285"/>
                              <a:gd name="T41" fmla="*/ 495 h 571"/>
                              <a:gd name="T42" fmla="*/ 235 w 285"/>
                              <a:gd name="T43" fmla="*/ 465 h 571"/>
                              <a:gd name="T44" fmla="*/ 260 w 285"/>
                              <a:gd name="T45" fmla="*/ 435 h 571"/>
                              <a:gd name="T46" fmla="*/ 275 w 285"/>
                              <a:gd name="T47" fmla="*/ 400 h 571"/>
                              <a:gd name="T48" fmla="*/ 285 w 285"/>
                              <a:gd name="T49" fmla="*/ 370 h 571"/>
                              <a:gd name="T50" fmla="*/ 285 w 285"/>
                              <a:gd name="T51" fmla="*/ 335 h 571"/>
                              <a:gd name="T52" fmla="*/ 280 w 285"/>
                              <a:gd name="T53" fmla="*/ 295 h 571"/>
                              <a:gd name="T54" fmla="*/ 260 w 285"/>
                              <a:gd name="T55" fmla="*/ 260 h 571"/>
                              <a:gd name="T56" fmla="*/ 240 w 285"/>
                              <a:gd name="T57" fmla="*/ 220 h 571"/>
                              <a:gd name="T58" fmla="*/ 205 w 285"/>
                              <a:gd name="T59" fmla="*/ 180 h 571"/>
                              <a:gd name="T60" fmla="*/ 165 w 285"/>
                              <a:gd name="T61" fmla="*/ 135 h 571"/>
                              <a:gd name="T62" fmla="*/ 120 w 285"/>
                              <a:gd name="T63" fmla="*/ 90 h 571"/>
                              <a:gd name="T64" fmla="*/ 65 w 285"/>
                              <a:gd name="T65" fmla="*/ 45 h 571"/>
                              <a:gd name="T66" fmla="*/ 0 w 285"/>
                              <a:gd name="T67" fmla="*/ 0 h 571"/>
                              <a:gd name="T68" fmla="*/ 0 w 285"/>
                              <a:gd name="T69" fmla="*/ 0 h 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5" h="57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75"/>
                                </a:lnTo>
                                <a:lnTo>
                                  <a:pt x="85" y="115"/>
                                </a:lnTo>
                                <a:lnTo>
                                  <a:pt x="110" y="150"/>
                                </a:lnTo>
                                <a:lnTo>
                                  <a:pt x="125" y="185"/>
                                </a:lnTo>
                                <a:lnTo>
                                  <a:pt x="140" y="225"/>
                                </a:lnTo>
                                <a:lnTo>
                                  <a:pt x="150" y="260"/>
                                </a:lnTo>
                                <a:lnTo>
                                  <a:pt x="155" y="295"/>
                                </a:lnTo>
                                <a:lnTo>
                                  <a:pt x="155" y="330"/>
                                </a:lnTo>
                                <a:lnTo>
                                  <a:pt x="155" y="365"/>
                                </a:lnTo>
                                <a:lnTo>
                                  <a:pt x="145" y="400"/>
                                </a:lnTo>
                                <a:lnTo>
                                  <a:pt x="135" y="435"/>
                                </a:lnTo>
                                <a:lnTo>
                                  <a:pt x="120" y="470"/>
                                </a:lnTo>
                                <a:lnTo>
                                  <a:pt x="105" y="505"/>
                                </a:lnTo>
                                <a:lnTo>
                                  <a:pt x="80" y="536"/>
                                </a:lnTo>
                                <a:lnTo>
                                  <a:pt x="55" y="571"/>
                                </a:lnTo>
                                <a:lnTo>
                                  <a:pt x="110" y="546"/>
                                </a:lnTo>
                                <a:lnTo>
                                  <a:pt x="160" y="521"/>
                                </a:lnTo>
                                <a:lnTo>
                                  <a:pt x="200" y="495"/>
                                </a:lnTo>
                                <a:lnTo>
                                  <a:pt x="235" y="465"/>
                                </a:lnTo>
                                <a:lnTo>
                                  <a:pt x="260" y="435"/>
                                </a:lnTo>
                                <a:lnTo>
                                  <a:pt x="275" y="400"/>
                                </a:lnTo>
                                <a:lnTo>
                                  <a:pt x="285" y="370"/>
                                </a:lnTo>
                                <a:lnTo>
                                  <a:pt x="285" y="335"/>
                                </a:lnTo>
                                <a:lnTo>
                                  <a:pt x="280" y="295"/>
                                </a:lnTo>
                                <a:lnTo>
                                  <a:pt x="260" y="260"/>
                                </a:lnTo>
                                <a:lnTo>
                                  <a:pt x="240" y="220"/>
                                </a:lnTo>
                                <a:lnTo>
                                  <a:pt x="205" y="180"/>
                                </a:lnTo>
                                <a:lnTo>
                                  <a:pt x="165" y="135"/>
                                </a:lnTo>
                                <a:lnTo>
                                  <a:pt x="120" y="90"/>
                                </a:lnTo>
                                <a:lnTo>
                                  <a:pt x="65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249"/>
                        <wps:cNvSpPr>
                          <a:spLocks/>
                        </wps:cNvSpPr>
                        <wps:spPr bwMode="auto">
                          <a:xfrm>
                            <a:off x="420" y="856"/>
                            <a:ext cx="2374" cy="945"/>
                          </a:xfrm>
                          <a:custGeom>
                            <a:avLst/>
                            <a:gdLst>
                              <a:gd name="T0" fmla="*/ 1789 w 2374"/>
                              <a:gd name="T1" fmla="*/ 860 h 945"/>
                              <a:gd name="T2" fmla="*/ 1954 w 2374"/>
                              <a:gd name="T3" fmla="*/ 805 h 945"/>
                              <a:gd name="T4" fmla="*/ 2109 w 2374"/>
                              <a:gd name="T5" fmla="*/ 735 h 945"/>
                              <a:gd name="T6" fmla="*/ 2249 w 2374"/>
                              <a:gd name="T7" fmla="*/ 655 h 945"/>
                              <a:gd name="T8" fmla="*/ 2374 w 2374"/>
                              <a:gd name="T9" fmla="*/ 565 h 945"/>
                              <a:gd name="T10" fmla="*/ 2324 w 2374"/>
                              <a:gd name="T11" fmla="*/ 500 h 945"/>
                              <a:gd name="T12" fmla="*/ 2224 w 2374"/>
                              <a:gd name="T13" fmla="*/ 380 h 945"/>
                              <a:gd name="T14" fmla="*/ 2109 w 2374"/>
                              <a:gd name="T15" fmla="*/ 275 h 945"/>
                              <a:gd name="T16" fmla="*/ 1979 w 2374"/>
                              <a:gd name="T17" fmla="*/ 190 h 945"/>
                              <a:gd name="T18" fmla="*/ 1914 w 2374"/>
                              <a:gd name="T19" fmla="*/ 150 h 945"/>
                              <a:gd name="T20" fmla="*/ 1774 w 2374"/>
                              <a:gd name="T21" fmla="*/ 85 h 945"/>
                              <a:gd name="T22" fmla="*/ 1629 w 2374"/>
                              <a:gd name="T23" fmla="*/ 40 h 945"/>
                              <a:gd name="T24" fmla="*/ 1474 w 2374"/>
                              <a:gd name="T25" fmla="*/ 10 h 945"/>
                              <a:gd name="T26" fmla="*/ 1314 w 2374"/>
                              <a:gd name="T27" fmla="*/ 0 h 945"/>
                              <a:gd name="T28" fmla="*/ 1234 w 2374"/>
                              <a:gd name="T29" fmla="*/ 0 h 945"/>
                              <a:gd name="T30" fmla="*/ 1070 w 2374"/>
                              <a:gd name="T31" fmla="*/ 15 h 945"/>
                              <a:gd name="T32" fmla="*/ 905 w 2374"/>
                              <a:gd name="T33" fmla="*/ 50 h 945"/>
                              <a:gd name="T34" fmla="*/ 735 w 2374"/>
                              <a:gd name="T35" fmla="*/ 100 h 945"/>
                              <a:gd name="T36" fmla="*/ 655 w 2374"/>
                              <a:gd name="T37" fmla="*/ 135 h 945"/>
                              <a:gd name="T38" fmla="*/ 485 w 2374"/>
                              <a:gd name="T39" fmla="*/ 215 h 945"/>
                              <a:gd name="T40" fmla="*/ 315 w 2374"/>
                              <a:gd name="T41" fmla="*/ 315 h 945"/>
                              <a:gd name="T42" fmla="*/ 155 w 2374"/>
                              <a:gd name="T43" fmla="*/ 430 h 945"/>
                              <a:gd name="T44" fmla="*/ 0 w 2374"/>
                              <a:gd name="T45" fmla="*/ 565 h 945"/>
                              <a:gd name="T46" fmla="*/ 40 w 2374"/>
                              <a:gd name="T47" fmla="*/ 605 h 945"/>
                              <a:gd name="T48" fmla="*/ 135 w 2374"/>
                              <a:gd name="T49" fmla="*/ 685 h 945"/>
                              <a:gd name="T50" fmla="*/ 250 w 2374"/>
                              <a:gd name="T51" fmla="*/ 755 h 945"/>
                              <a:gd name="T52" fmla="*/ 380 w 2374"/>
                              <a:gd name="T53" fmla="*/ 815 h 945"/>
                              <a:gd name="T54" fmla="*/ 455 w 2374"/>
                              <a:gd name="T55" fmla="*/ 840 h 945"/>
                              <a:gd name="T56" fmla="*/ 605 w 2374"/>
                              <a:gd name="T57" fmla="*/ 885 h 945"/>
                              <a:gd name="T58" fmla="*/ 760 w 2374"/>
                              <a:gd name="T59" fmla="*/ 915 h 945"/>
                              <a:gd name="T60" fmla="*/ 930 w 2374"/>
                              <a:gd name="T61" fmla="*/ 935 h 945"/>
                              <a:gd name="T62" fmla="*/ 1100 w 2374"/>
                              <a:gd name="T63" fmla="*/ 945 h 945"/>
                              <a:gd name="T64" fmla="*/ 1279 w 2374"/>
                              <a:gd name="T65" fmla="*/ 945 h 945"/>
                              <a:gd name="T66" fmla="*/ 1454 w 2374"/>
                              <a:gd name="T67" fmla="*/ 930 h 945"/>
                              <a:gd name="T68" fmla="*/ 1624 w 2374"/>
                              <a:gd name="T69" fmla="*/ 900 h 945"/>
                              <a:gd name="T70" fmla="*/ 1789 w 2374"/>
                              <a:gd name="T71" fmla="*/ 860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374" h="945">
                                <a:moveTo>
                                  <a:pt x="1789" y="860"/>
                                </a:moveTo>
                                <a:lnTo>
                                  <a:pt x="1789" y="860"/>
                                </a:lnTo>
                                <a:lnTo>
                                  <a:pt x="1874" y="835"/>
                                </a:lnTo>
                                <a:lnTo>
                                  <a:pt x="1954" y="805"/>
                                </a:lnTo>
                                <a:lnTo>
                                  <a:pt x="2034" y="770"/>
                                </a:lnTo>
                                <a:lnTo>
                                  <a:pt x="2109" y="735"/>
                                </a:lnTo>
                                <a:lnTo>
                                  <a:pt x="2179" y="695"/>
                                </a:lnTo>
                                <a:lnTo>
                                  <a:pt x="2249" y="655"/>
                                </a:lnTo>
                                <a:lnTo>
                                  <a:pt x="2314" y="610"/>
                                </a:lnTo>
                                <a:lnTo>
                                  <a:pt x="2374" y="565"/>
                                </a:lnTo>
                                <a:lnTo>
                                  <a:pt x="2324" y="500"/>
                                </a:lnTo>
                                <a:lnTo>
                                  <a:pt x="2274" y="435"/>
                                </a:lnTo>
                                <a:lnTo>
                                  <a:pt x="2224" y="380"/>
                                </a:lnTo>
                                <a:lnTo>
                                  <a:pt x="2169" y="325"/>
                                </a:lnTo>
                                <a:lnTo>
                                  <a:pt x="2109" y="275"/>
                                </a:lnTo>
                                <a:lnTo>
                                  <a:pt x="2044" y="230"/>
                                </a:lnTo>
                                <a:lnTo>
                                  <a:pt x="1979" y="190"/>
                                </a:lnTo>
                                <a:lnTo>
                                  <a:pt x="1914" y="150"/>
                                </a:lnTo>
                                <a:lnTo>
                                  <a:pt x="1844" y="115"/>
                                </a:lnTo>
                                <a:lnTo>
                                  <a:pt x="1774" y="85"/>
                                </a:lnTo>
                                <a:lnTo>
                                  <a:pt x="1699" y="60"/>
                                </a:lnTo>
                                <a:lnTo>
                                  <a:pt x="1629" y="40"/>
                                </a:lnTo>
                                <a:lnTo>
                                  <a:pt x="1554" y="25"/>
                                </a:lnTo>
                                <a:lnTo>
                                  <a:pt x="1474" y="10"/>
                                </a:lnTo>
                                <a:lnTo>
                                  <a:pt x="1394" y="5"/>
                                </a:lnTo>
                                <a:lnTo>
                                  <a:pt x="1314" y="0"/>
                                </a:lnTo>
                                <a:lnTo>
                                  <a:pt x="1234" y="0"/>
                                </a:lnTo>
                                <a:lnTo>
                                  <a:pt x="1149" y="10"/>
                                </a:lnTo>
                                <a:lnTo>
                                  <a:pt x="1070" y="15"/>
                                </a:lnTo>
                                <a:lnTo>
                                  <a:pt x="985" y="30"/>
                                </a:lnTo>
                                <a:lnTo>
                                  <a:pt x="905" y="50"/>
                                </a:lnTo>
                                <a:lnTo>
                                  <a:pt x="820" y="75"/>
                                </a:lnTo>
                                <a:lnTo>
                                  <a:pt x="735" y="100"/>
                                </a:lnTo>
                                <a:lnTo>
                                  <a:pt x="655" y="135"/>
                                </a:lnTo>
                                <a:lnTo>
                                  <a:pt x="570" y="175"/>
                                </a:lnTo>
                                <a:lnTo>
                                  <a:pt x="485" y="215"/>
                                </a:lnTo>
                                <a:lnTo>
                                  <a:pt x="400" y="265"/>
                                </a:lnTo>
                                <a:lnTo>
                                  <a:pt x="315" y="315"/>
                                </a:lnTo>
                                <a:lnTo>
                                  <a:pt x="235" y="370"/>
                                </a:lnTo>
                                <a:lnTo>
                                  <a:pt x="155" y="430"/>
                                </a:lnTo>
                                <a:lnTo>
                                  <a:pt x="80" y="495"/>
                                </a:lnTo>
                                <a:lnTo>
                                  <a:pt x="0" y="565"/>
                                </a:lnTo>
                                <a:lnTo>
                                  <a:pt x="40" y="605"/>
                                </a:lnTo>
                                <a:lnTo>
                                  <a:pt x="85" y="645"/>
                                </a:lnTo>
                                <a:lnTo>
                                  <a:pt x="135" y="685"/>
                                </a:lnTo>
                                <a:lnTo>
                                  <a:pt x="190" y="720"/>
                                </a:lnTo>
                                <a:lnTo>
                                  <a:pt x="250" y="755"/>
                                </a:lnTo>
                                <a:lnTo>
                                  <a:pt x="315" y="785"/>
                                </a:lnTo>
                                <a:lnTo>
                                  <a:pt x="380" y="815"/>
                                </a:lnTo>
                                <a:lnTo>
                                  <a:pt x="455" y="840"/>
                                </a:lnTo>
                                <a:lnTo>
                                  <a:pt x="530" y="865"/>
                                </a:lnTo>
                                <a:lnTo>
                                  <a:pt x="605" y="885"/>
                                </a:lnTo>
                                <a:lnTo>
                                  <a:pt x="685" y="900"/>
                                </a:lnTo>
                                <a:lnTo>
                                  <a:pt x="760" y="915"/>
                                </a:lnTo>
                                <a:lnTo>
                                  <a:pt x="845" y="930"/>
                                </a:lnTo>
                                <a:lnTo>
                                  <a:pt x="930" y="935"/>
                                </a:lnTo>
                                <a:lnTo>
                                  <a:pt x="1100" y="945"/>
                                </a:lnTo>
                                <a:lnTo>
                                  <a:pt x="1189" y="945"/>
                                </a:lnTo>
                                <a:lnTo>
                                  <a:pt x="1279" y="945"/>
                                </a:lnTo>
                                <a:lnTo>
                                  <a:pt x="1369" y="935"/>
                                </a:lnTo>
                                <a:lnTo>
                                  <a:pt x="1454" y="930"/>
                                </a:lnTo>
                                <a:lnTo>
                                  <a:pt x="1539" y="915"/>
                                </a:lnTo>
                                <a:lnTo>
                                  <a:pt x="1624" y="900"/>
                                </a:lnTo>
                                <a:lnTo>
                                  <a:pt x="1704" y="880"/>
                                </a:lnTo>
                                <a:lnTo>
                                  <a:pt x="1789" y="86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250"/>
                        <wps:cNvSpPr>
                          <a:spLocks/>
                        </wps:cNvSpPr>
                        <wps:spPr bwMode="auto">
                          <a:xfrm>
                            <a:off x="250" y="991"/>
                            <a:ext cx="405" cy="270"/>
                          </a:xfrm>
                          <a:custGeom>
                            <a:avLst/>
                            <a:gdLst>
                              <a:gd name="T0" fmla="*/ 355 w 405"/>
                              <a:gd name="T1" fmla="*/ 55 h 270"/>
                              <a:gd name="T2" fmla="*/ 355 w 405"/>
                              <a:gd name="T3" fmla="*/ 55 h 270"/>
                              <a:gd name="T4" fmla="*/ 330 w 405"/>
                              <a:gd name="T5" fmla="*/ 30 h 270"/>
                              <a:gd name="T6" fmla="*/ 300 w 405"/>
                              <a:gd name="T7" fmla="*/ 10 h 270"/>
                              <a:gd name="T8" fmla="*/ 270 w 405"/>
                              <a:gd name="T9" fmla="*/ 0 h 270"/>
                              <a:gd name="T10" fmla="*/ 240 w 405"/>
                              <a:gd name="T11" fmla="*/ 0 h 270"/>
                              <a:gd name="T12" fmla="*/ 240 w 405"/>
                              <a:gd name="T13" fmla="*/ 0 h 270"/>
                              <a:gd name="T14" fmla="*/ 205 w 405"/>
                              <a:gd name="T15" fmla="*/ 5 h 270"/>
                              <a:gd name="T16" fmla="*/ 170 w 405"/>
                              <a:gd name="T17" fmla="*/ 15 h 270"/>
                              <a:gd name="T18" fmla="*/ 135 w 405"/>
                              <a:gd name="T19" fmla="*/ 40 h 270"/>
                              <a:gd name="T20" fmla="*/ 105 w 405"/>
                              <a:gd name="T21" fmla="*/ 65 h 270"/>
                              <a:gd name="T22" fmla="*/ 105 w 405"/>
                              <a:gd name="T23" fmla="*/ 65 h 270"/>
                              <a:gd name="T24" fmla="*/ 70 w 405"/>
                              <a:gd name="T25" fmla="*/ 105 h 270"/>
                              <a:gd name="T26" fmla="*/ 45 w 405"/>
                              <a:gd name="T27" fmla="*/ 155 h 270"/>
                              <a:gd name="T28" fmla="*/ 20 w 405"/>
                              <a:gd name="T29" fmla="*/ 205 h 270"/>
                              <a:gd name="T30" fmla="*/ 0 w 405"/>
                              <a:gd name="T31" fmla="*/ 270 h 270"/>
                              <a:gd name="T32" fmla="*/ 0 w 405"/>
                              <a:gd name="T33" fmla="*/ 270 h 270"/>
                              <a:gd name="T34" fmla="*/ 55 w 405"/>
                              <a:gd name="T35" fmla="*/ 190 h 270"/>
                              <a:gd name="T36" fmla="*/ 80 w 405"/>
                              <a:gd name="T37" fmla="*/ 160 h 270"/>
                              <a:gd name="T38" fmla="*/ 110 w 405"/>
                              <a:gd name="T39" fmla="*/ 135 h 270"/>
                              <a:gd name="T40" fmla="*/ 135 w 405"/>
                              <a:gd name="T41" fmla="*/ 115 h 270"/>
                              <a:gd name="T42" fmla="*/ 160 w 405"/>
                              <a:gd name="T43" fmla="*/ 100 h 270"/>
                              <a:gd name="T44" fmla="*/ 190 w 405"/>
                              <a:gd name="T45" fmla="*/ 90 h 270"/>
                              <a:gd name="T46" fmla="*/ 215 w 405"/>
                              <a:gd name="T47" fmla="*/ 85 h 270"/>
                              <a:gd name="T48" fmla="*/ 240 w 405"/>
                              <a:gd name="T49" fmla="*/ 85 h 270"/>
                              <a:gd name="T50" fmla="*/ 265 w 405"/>
                              <a:gd name="T51" fmla="*/ 90 h 270"/>
                              <a:gd name="T52" fmla="*/ 285 w 405"/>
                              <a:gd name="T53" fmla="*/ 100 h 270"/>
                              <a:gd name="T54" fmla="*/ 310 w 405"/>
                              <a:gd name="T55" fmla="*/ 120 h 270"/>
                              <a:gd name="T56" fmla="*/ 335 w 405"/>
                              <a:gd name="T57" fmla="*/ 140 h 270"/>
                              <a:gd name="T58" fmla="*/ 360 w 405"/>
                              <a:gd name="T59" fmla="*/ 165 h 270"/>
                              <a:gd name="T60" fmla="*/ 380 w 405"/>
                              <a:gd name="T61" fmla="*/ 200 h 270"/>
                              <a:gd name="T62" fmla="*/ 405 w 405"/>
                              <a:gd name="T63" fmla="*/ 235 h 270"/>
                              <a:gd name="T64" fmla="*/ 405 w 405"/>
                              <a:gd name="T65" fmla="*/ 235 h 270"/>
                              <a:gd name="T66" fmla="*/ 400 w 405"/>
                              <a:gd name="T67" fmla="*/ 180 h 270"/>
                              <a:gd name="T68" fmla="*/ 390 w 405"/>
                              <a:gd name="T69" fmla="*/ 135 h 270"/>
                              <a:gd name="T70" fmla="*/ 375 w 405"/>
                              <a:gd name="T71" fmla="*/ 95 h 270"/>
                              <a:gd name="T72" fmla="*/ 355 w 405"/>
                              <a:gd name="T73" fmla="*/ 55 h 270"/>
                              <a:gd name="T74" fmla="*/ 355 w 405"/>
                              <a:gd name="T75" fmla="*/ 55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05" h="270">
                                <a:moveTo>
                                  <a:pt x="355" y="55"/>
                                </a:moveTo>
                                <a:lnTo>
                                  <a:pt x="355" y="55"/>
                                </a:lnTo>
                                <a:lnTo>
                                  <a:pt x="330" y="30"/>
                                </a:lnTo>
                                <a:lnTo>
                                  <a:pt x="300" y="10"/>
                                </a:lnTo>
                                <a:lnTo>
                                  <a:pt x="270" y="0"/>
                                </a:lnTo>
                                <a:lnTo>
                                  <a:pt x="240" y="0"/>
                                </a:lnTo>
                                <a:lnTo>
                                  <a:pt x="205" y="5"/>
                                </a:lnTo>
                                <a:lnTo>
                                  <a:pt x="170" y="15"/>
                                </a:lnTo>
                                <a:lnTo>
                                  <a:pt x="135" y="40"/>
                                </a:lnTo>
                                <a:lnTo>
                                  <a:pt x="105" y="65"/>
                                </a:lnTo>
                                <a:lnTo>
                                  <a:pt x="70" y="105"/>
                                </a:lnTo>
                                <a:lnTo>
                                  <a:pt x="45" y="155"/>
                                </a:lnTo>
                                <a:lnTo>
                                  <a:pt x="20" y="205"/>
                                </a:lnTo>
                                <a:lnTo>
                                  <a:pt x="0" y="270"/>
                                </a:lnTo>
                                <a:lnTo>
                                  <a:pt x="55" y="190"/>
                                </a:lnTo>
                                <a:lnTo>
                                  <a:pt x="80" y="160"/>
                                </a:lnTo>
                                <a:lnTo>
                                  <a:pt x="110" y="135"/>
                                </a:lnTo>
                                <a:lnTo>
                                  <a:pt x="135" y="115"/>
                                </a:lnTo>
                                <a:lnTo>
                                  <a:pt x="160" y="100"/>
                                </a:lnTo>
                                <a:lnTo>
                                  <a:pt x="190" y="90"/>
                                </a:lnTo>
                                <a:lnTo>
                                  <a:pt x="215" y="85"/>
                                </a:lnTo>
                                <a:lnTo>
                                  <a:pt x="240" y="85"/>
                                </a:lnTo>
                                <a:lnTo>
                                  <a:pt x="265" y="90"/>
                                </a:lnTo>
                                <a:lnTo>
                                  <a:pt x="285" y="100"/>
                                </a:lnTo>
                                <a:lnTo>
                                  <a:pt x="310" y="120"/>
                                </a:lnTo>
                                <a:lnTo>
                                  <a:pt x="335" y="140"/>
                                </a:lnTo>
                                <a:lnTo>
                                  <a:pt x="360" y="165"/>
                                </a:lnTo>
                                <a:lnTo>
                                  <a:pt x="380" y="200"/>
                                </a:lnTo>
                                <a:lnTo>
                                  <a:pt x="405" y="235"/>
                                </a:lnTo>
                                <a:lnTo>
                                  <a:pt x="400" y="180"/>
                                </a:lnTo>
                                <a:lnTo>
                                  <a:pt x="390" y="135"/>
                                </a:lnTo>
                                <a:lnTo>
                                  <a:pt x="375" y="95"/>
                                </a:lnTo>
                                <a:lnTo>
                                  <a:pt x="35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251"/>
                        <wps:cNvSpPr>
                          <a:spLocks/>
                        </wps:cNvSpPr>
                        <wps:spPr bwMode="auto">
                          <a:xfrm>
                            <a:off x="175" y="1496"/>
                            <a:ext cx="385" cy="410"/>
                          </a:xfrm>
                          <a:custGeom>
                            <a:avLst/>
                            <a:gdLst>
                              <a:gd name="T0" fmla="*/ 45 w 385"/>
                              <a:gd name="T1" fmla="*/ 410 h 410"/>
                              <a:gd name="T2" fmla="*/ 45 w 385"/>
                              <a:gd name="T3" fmla="*/ 410 h 410"/>
                              <a:gd name="T4" fmla="*/ 40 w 385"/>
                              <a:gd name="T5" fmla="*/ 360 h 410"/>
                              <a:gd name="T6" fmla="*/ 40 w 385"/>
                              <a:gd name="T7" fmla="*/ 315 h 410"/>
                              <a:gd name="T8" fmla="*/ 40 w 385"/>
                              <a:gd name="T9" fmla="*/ 275 h 410"/>
                              <a:gd name="T10" fmla="*/ 50 w 385"/>
                              <a:gd name="T11" fmla="*/ 240 h 410"/>
                              <a:gd name="T12" fmla="*/ 60 w 385"/>
                              <a:gd name="T13" fmla="*/ 205 h 410"/>
                              <a:gd name="T14" fmla="*/ 70 w 385"/>
                              <a:gd name="T15" fmla="*/ 175 h 410"/>
                              <a:gd name="T16" fmla="*/ 90 w 385"/>
                              <a:gd name="T17" fmla="*/ 145 h 410"/>
                              <a:gd name="T18" fmla="*/ 110 w 385"/>
                              <a:gd name="T19" fmla="*/ 120 h 410"/>
                              <a:gd name="T20" fmla="*/ 130 w 385"/>
                              <a:gd name="T21" fmla="*/ 100 h 410"/>
                              <a:gd name="T22" fmla="*/ 155 w 385"/>
                              <a:gd name="T23" fmla="*/ 85 h 410"/>
                              <a:gd name="T24" fmla="*/ 185 w 385"/>
                              <a:gd name="T25" fmla="*/ 70 h 410"/>
                              <a:gd name="T26" fmla="*/ 220 w 385"/>
                              <a:gd name="T27" fmla="*/ 60 h 410"/>
                              <a:gd name="T28" fmla="*/ 255 w 385"/>
                              <a:gd name="T29" fmla="*/ 50 h 410"/>
                              <a:gd name="T30" fmla="*/ 295 w 385"/>
                              <a:gd name="T31" fmla="*/ 45 h 410"/>
                              <a:gd name="T32" fmla="*/ 335 w 385"/>
                              <a:gd name="T33" fmla="*/ 45 h 410"/>
                              <a:gd name="T34" fmla="*/ 385 w 385"/>
                              <a:gd name="T35" fmla="*/ 45 h 410"/>
                              <a:gd name="T36" fmla="*/ 385 w 385"/>
                              <a:gd name="T37" fmla="*/ 45 h 410"/>
                              <a:gd name="T38" fmla="*/ 320 w 385"/>
                              <a:gd name="T39" fmla="*/ 25 h 410"/>
                              <a:gd name="T40" fmla="*/ 265 w 385"/>
                              <a:gd name="T41" fmla="*/ 15 h 410"/>
                              <a:gd name="T42" fmla="*/ 215 w 385"/>
                              <a:gd name="T43" fmla="*/ 5 h 410"/>
                              <a:gd name="T44" fmla="*/ 170 w 385"/>
                              <a:gd name="T45" fmla="*/ 0 h 410"/>
                              <a:gd name="T46" fmla="*/ 130 w 385"/>
                              <a:gd name="T47" fmla="*/ 5 h 410"/>
                              <a:gd name="T48" fmla="*/ 95 w 385"/>
                              <a:gd name="T49" fmla="*/ 15 h 410"/>
                              <a:gd name="T50" fmla="*/ 65 w 385"/>
                              <a:gd name="T51" fmla="*/ 25 h 410"/>
                              <a:gd name="T52" fmla="*/ 40 w 385"/>
                              <a:gd name="T53" fmla="*/ 45 h 410"/>
                              <a:gd name="T54" fmla="*/ 20 w 385"/>
                              <a:gd name="T55" fmla="*/ 75 h 410"/>
                              <a:gd name="T56" fmla="*/ 10 w 385"/>
                              <a:gd name="T57" fmla="*/ 105 h 410"/>
                              <a:gd name="T58" fmla="*/ 0 w 385"/>
                              <a:gd name="T59" fmla="*/ 140 h 410"/>
                              <a:gd name="T60" fmla="*/ 0 w 385"/>
                              <a:gd name="T61" fmla="*/ 185 h 410"/>
                              <a:gd name="T62" fmla="*/ 0 w 385"/>
                              <a:gd name="T63" fmla="*/ 230 h 410"/>
                              <a:gd name="T64" fmla="*/ 10 w 385"/>
                              <a:gd name="T65" fmla="*/ 285 h 410"/>
                              <a:gd name="T66" fmla="*/ 25 w 385"/>
                              <a:gd name="T67" fmla="*/ 345 h 410"/>
                              <a:gd name="T68" fmla="*/ 45 w 385"/>
                              <a:gd name="T69" fmla="*/ 410 h 410"/>
                              <a:gd name="T70" fmla="*/ 45 w 385"/>
                              <a:gd name="T71" fmla="*/ 41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85" h="410">
                                <a:moveTo>
                                  <a:pt x="45" y="410"/>
                                </a:moveTo>
                                <a:lnTo>
                                  <a:pt x="45" y="410"/>
                                </a:lnTo>
                                <a:lnTo>
                                  <a:pt x="40" y="360"/>
                                </a:lnTo>
                                <a:lnTo>
                                  <a:pt x="40" y="315"/>
                                </a:lnTo>
                                <a:lnTo>
                                  <a:pt x="40" y="275"/>
                                </a:lnTo>
                                <a:lnTo>
                                  <a:pt x="50" y="240"/>
                                </a:lnTo>
                                <a:lnTo>
                                  <a:pt x="60" y="205"/>
                                </a:lnTo>
                                <a:lnTo>
                                  <a:pt x="70" y="175"/>
                                </a:lnTo>
                                <a:lnTo>
                                  <a:pt x="90" y="145"/>
                                </a:lnTo>
                                <a:lnTo>
                                  <a:pt x="110" y="120"/>
                                </a:lnTo>
                                <a:lnTo>
                                  <a:pt x="130" y="100"/>
                                </a:lnTo>
                                <a:lnTo>
                                  <a:pt x="155" y="85"/>
                                </a:lnTo>
                                <a:lnTo>
                                  <a:pt x="185" y="70"/>
                                </a:lnTo>
                                <a:lnTo>
                                  <a:pt x="220" y="60"/>
                                </a:lnTo>
                                <a:lnTo>
                                  <a:pt x="255" y="50"/>
                                </a:lnTo>
                                <a:lnTo>
                                  <a:pt x="295" y="45"/>
                                </a:lnTo>
                                <a:lnTo>
                                  <a:pt x="335" y="45"/>
                                </a:lnTo>
                                <a:lnTo>
                                  <a:pt x="385" y="45"/>
                                </a:lnTo>
                                <a:lnTo>
                                  <a:pt x="320" y="25"/>
                                </a:lnTo>
                                <a:lnTo>
                                  <a:pt x="265" y="15"/>
                                </a:lnTo>
                                <a:lnTo>
                                  <a:pt x="215" y="5"/>
                                </a:lnTo>
                                <a:lnTo>
                                  <a:pt x="170" y="0"/>
                                </a:lnTo>
                                <a:lnTo>
                                  <a:pt x="130" y="5"/>
                                </a:lnTo>
                                <a:lnTo>
                                  <a:pt x="95" y="15"/>
                                </a:lnTo>
                                <a:lnTo>
                                  <a:pt x="65" y="25"/>
                                </a:lnTo>
                                <a:lnTo>
                                  <a:pt x="40" y="45"/>
                                </a:lnTo>
                                <a:lnTo>
                                  <a:pt x="20" y="75"/>
                                </a:lnTo>
                                <a:lnTo>
                                  <a:pt x="10" y="105"/>
                                </a:lnTo>
                                <a:lnTo>
                                  <a:pt x="0" y="140"/>
                                </a:lnTo>
                                <a:lnTo>
                                  <a:pt x="0" y="185"/>
                                </a:lnTo>
                                <a:lnTo>
                                  <a:pt x="0" y="230"/>
                                </a:lnTo>
                                <a:lnTo>
                                  <a:pt x="10" y="285"/>
                                </a:lnTo>
                                <a:lnTo>
                                  <a:pt x="25" y="345"/>
                                </a:lnTo>
                                <a:lnTo>
                                  <a:pt x="45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252"/>
                        <wps:cNvSpPr>
                          <a:spLocks/>
                        </wps:cNvSpPr>
                        <wps:spPr bwMode="auto">
                          <a:xfrm>
                            <a:off x="475" y="1641"/>
                            <a:ext cx="255" cy="336"/>
                          </a:xfrm>
                          <a:custGeom>
                            <a:avLst/>
                            <a:gdLst>
                              <a:gd name="T0" fmla="*/ 255 w 255"/>
                              <a:gd name="T1" fmla="*/ 0 h 336"/>
                              <a:gd name="T2" fmla="*/ 255 w 255"/>
                              <a:gd name="T3" fmla="*/ 0 h 336"/>
                              <a:gd name="T4" fmla="*/ 175 w 255"/>
                              <a:gd name="T5" fmla="*/ 0 h 336"/>
                              <a:gd name="T6" fmla="*/ 140 w 255"/>
                              <a:gd name="T7" fmla="*/ 5 h 336"/>
                              <a:gd name="T8" fmla="*/ 110 w 255"/>
                              <a:gd name="T9" fmla="*/ 10 h 336"/>
                              <a:gd name="T10" fmla="*/ 80 w 255"/>
                              <a:gd name="T11" fmla="*/ 20 h 336"/>
                              <a:gd name="T12" fmla="*/ 55 w 255"/>
                              <a:gd name="T13" fmla="*/ 35 h 336"/>
                              <a:gd name="T14" fmla="*/ 40 w 255"/>
                              <a:gd name="T15" fmla="*/ 50 h 336"/>
                              <a:gd name="T16" fmla="*/ 25 w 255"/>
                              <a:gd name="T17" fmla="*/ 70 h 336"/>
                              <a:gd name="T18" fmla="*/ 10 w 255"/>
                              <a:gd name="T19" fmla="*/ 95 h 336"/>
                              <a:gd name="T20" fmla="*/ 5 w 255"/>
                              <a:gd name="T21" fmla="*/ 120 h 336"/>
                              <a:gd name="T22" fmla="*/ 0 w 255"/>
                              <a:gd name="T23" fmla="*/ 145 h 336"/>
                              <a:gd name="T24" fmla="*/ 5 w 255"/>
                              <a:gd name="T25" fmla="*/ 180 h 336"/>
                              <a:gd name="T26" fmla="*/ 10 w 255"/>
                              <a:gd name="T27" fmla="*/ 215 h 336"/>
                              <a:gd name="T28" fmla="*/ 20 w 255"/>
                              <a:gd name="T29" fmla="*/ 250 h 336"/>
                              <a:gd name="T30" fmla="*/ 50 w 255"/>
                              <a:gd name="T31" fmla="*/ 336 h 336"/>
                              <a:gd name="T32" fmla="*/ 50 w 255"/>
                              <a:gd name="T33" fmla="*/ 336 h 336"/>
                              <a:gd name="T34" fmla="*/ 45 w 255"/>
                              <a:gd name="T35" fmla="*/ 275 h 336"/>
                              <a:gd name="T36" fmla="*/ 50 w 255"/>
                              <a:gd name="T37" fmla="*/ 220 h 336"/>
                              <a:gd name="T38" fmla="*/ 65 w 255"/>
                              <a:gd name="T39" fmla="*/ 170 h 336"/>
                              <a:gd name="T40" fmla="*/ 85 w 255"/>
                              <a:gd name="T41" fmla="*/ 125 h 336"/>
                              <a:gd name="T42" fmla="*/ 115 w 255"/>
                              <a:gd name="T43" fmla="*/ 85 h 336"/>
                              <a:gd name="T44" fmla="*/ 155 w 255"/>
                              <a:gd name="T45" fmla="*/ 50 h 336"/>
                              <a:gd name="T46" fmla="*/ 200 w 255"/>
                              <a:gd name="T47" fmla="*/ 25 h 336"/>
                              <a:gd name="T48" fmla="*/ 255 w 255"/>
                              <a:gd name="T49" fmla="*/ 0 h 336"/>
                              <a:gd name="T50" fmla="*/ 255 w 255"/>
                              <a:gd name="T51" fmla="*/ 0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55" h="336">
                                <a:moveTo>
                                  <a:pt x="255" y="0"/>
                                </a:moveTo>
                                <a:lnTo>
                                  <a:pt x="255" y="0"/>
                                </a:lnTo>
                                <a:lnTo>
                                  <a:pt x="175" y="0"/>
                                </a:lnTo>
                                <a:lnTo>
                                  <a:pt x="140" y="5"/>
                                </a:lnTo>
                                <a:lnTo>
                                  <a:pt x="110" y="10"/>
                                </a:lnTo>
                                <a:lnTo>
                                  <a:pt x="80" y="20"/>
                                </a:lnTo>
                                <a:lnTo>
                                  <a:pt x="55" y="35"/>
                                </a:lnTo>
                                <a:lnTo>
                                  <a:pt x="40" y="50"/>
                                </a:lnTo>
                                <a:lnTo>
                                  <a:pt x="25" y="70"/>
                                </a:lnTo>
                                <a:lnTo>
                                  <a:pt x="10" y="95"/>
                                </a:lnTo>
                                <a:lnTo>
                                  <a:pt x="5" y="120"/>
                                </a:lnTo>
                                <a:lnTo>
                                  <a:pt x="0" y="145"/>
                                </a:lnTo>
                                <a:lnTo>
                                  <a:pt x="5" y="180"/>
                                </a:lnTo>
                                <a:lnTo>
                                  <a:pt x="10" y="215"/>
                                </a:lnTo>
                                <a:lnTo>
                                  <a:pt x="20" y="250"/>
                                </a:lnTo>
                                <a:lnTo>
                                  <a:pt x="50" y="336"/>
                                </a:lnTo>
                                <a:lnTo>
                                  <a:pt x="45" y="275"/>
                                </a:lnTo>
                                <a:lnTo>
                                  <a:pt x="50" y="220"/>
                                </a:lnTo>
                                <a:lnTo>
                                  <a:pt x="65" y="170"/>
                                </a:lnTo>
                                <a:lnTo>
                                  <a:pt x="85" y="125"/>
                                </a:lnTo>
                                <a:lnTo>
                                  <a:pt x="115" y="85"/>
                                </a:lnTo>
                                <a:lnTo>
                                  <a:pt x="155" y="50"/>
                                </a:lnTo>
                                <a:lnTo>
                                  <a:pt x="200" y="25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53"/>
                        <wps:cNvSpPr>
                          <a:spLocks/>
                        </wps:cNvSpPr>
                        <wps:spPr bwMode="auto">
                          <a:xfrm>
                            <a:off x="2459" y="786"/>
                            <a:ext cx="285" cy="305"/>
                          </a:xfrm>
                          <a:custGeom>
                            <a:avLst/>
                            <a:gdLst>
                              <a:gd name="T0" fmla="*/ 285 w 285"/>
                              <a:gd name="T1" fmla="*/ 20 h 305"/>
                              <a:gd name="T2" fmla="*/ 285 w 285"/>
                              <a:gd name="T3" fmla="*/ 20 h 305"/>
                              <a:gd name="T4" fmla="*/ 205 w 285"/>
                              <a:gd name="T5" fmla="*/ 5 h 305"/>
                              <a:gd name="T6" fmla="*/ 170 w 285"/>
                              <a:gd name="T7" fmla="*/ 0 h 305"/>
                              <a:gd name="T8" fmla="*/ 135 w 285"/>
                              <a:gd name="T9" fmla="*/ 5 h 305"/>
                              <a:gd name="T10" fmla="*/ 105 w 285"/>
                              <a:gd name="T11" fmla="*/ 10 h 305"/>
                              <a:gd name="T12" fmla="*/ 80 w 285"/>
                              <a:gd name="T13" fmla="*/ 15 h 305"/>
                              <a:gd name="T14" fmla="*/ 60 w 285"/>
                              <a:gd name="T15" fmla="*/ 30 h 305"/>
                              <a:gd name="T16" fmla="*/ 40 w 285"/>
                              <a:gd name="T17" fmla="*/ 45 h 305"/>
                              <a:gd name="T18" fmla="*/ 25 w 285"/>
                              <a:gd name="T19" fmla="*/ 65 h 305"/>
                              <a:gd name="T20" fmla="*/ 15 w 285"/>
                              <a:gd name="T21" fmla="*/ 90 h 305"/>
                              <a:gd name="T22" fmla="*/ 5 w 285"/>
                              <a:gd name="T23" fmla="*/ 115 h 305"/>
                              <a:gd name="T24" fmla="*/ 0 w 285"/>
                              <a:gd name="T25" fmla="*/ 145 h 305"/>
                              <a:gd name="T26" fmla="*/ 0 w 285"/>
                              <a:gd name="T27" fmla="*/ 180 h 305"/>
                              <a:gd name="T28" fmla="*/ 5 w 285"/>
                              <a:gd name="T29" fmla="*/ 220 h 305"/>
                              <a:gd name="T30" fmla="*/ 15 w 285"/>
                              <a:gd name="T31" fmla="*/ 305 h 305"/>
                              <a:gd name="T32" fmla="*/ 15 w 285"/>
                              <a:gd name="T33" fmla="*/ 305 h 305"/>
                              <a:gd name="T34" fmla="*/ 25 w 285"/>
                              <a:gd name="T35" fmla="*/ 245 h 305"/>
                              <a:gd name="T36" fmla="*/ 40 w 285"/>
                              <a:gd name="T37" fmla="*/ 195 h 305"/>
                              <a:gd name="T38" fmla="*/ 65 w 285"/>
                              <a:gd name="T39" fmla="*/ 150 h 305"/>
                              <a:gd name="T40" fmla="*/ 95 w 285"/>
                              <a:gd name="T41" fmla="*/ 110 h 305"/>
                              <a:gd name="T42" fmla="*/ 130 w 285"/>
                              <a:gd name="T43" fmla="*/ 80 h 305"/>
                              <a:gd name="T44" fmla="*/ 175 w 285"/>
                              <a:gd name="T45" fmla="*/ 50 h 305"/>
                              <a:gd name="T46" fmla="*/ 225 w 285"/>
                              <a:gd name="T47" fmla="*/ 35 h 305"/>
                              <a:gd name="T48" fmla="*/ 285 w 285"/>
                              <a:gd name="T49" fmla="*/ 20 h 305"/>
                              <a:gd name="T50" fmla="*/ 285 w 285"/>
                              <a:gd name="T51" fmla="*/ 20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85" h="305">
                                <a:moveTo>
                                  <a:pt x="285" y="20"/>
                                </a:moveTo>
                                <a:lnTo>
                                  <a:pt x="285" y="20"/>
                                </a:lnTo>
                                <a:lnTo>
                                  <a:pt x="205" y="5"/>
                                </a:lnTo>
                                <a:lnTo>
                                  <a:pt x="170" y="0"/>
                                </a:lnTo>
                                <a:lnTo>
                                  <a:pt x="135" y="5"/>
                                </a:lnTo>
                                <a:lnTo>
                                  <a:pt x="105" y="10"/>
                                </a:lnTo>
                                <a:lnTo>
                                  <a:pt x="80" y="15"/>
                                </a:lnTo>
                                <a:lnTo>
                                  <a:pt x="60" y="30"/>
                                </a:lnTo>
                                <a:lnTo>
                                  <a:pt x="40" y="45"/>
                                </a:lnTo>
                                <a:lnTo>
                                  <a:pt x="25" y="65"/>
                                </a:lnTo>
                                <a:lnTo>
                                  <a:pt x="15" y="90"/>
                                </a:lnTo>
                                <a:lnTo>
                                  <a:pt x="5" y="115"/>
                                </a:lnTo>
                                <a:lnTo>
                                  <a:pt x="0" y="145"/>
                                </a:lnTo>
                                <a:lnTo>
                                  <a:pt x="0" y="180"/>
                                </a:lnTo>
                                <a:lnTo>
                                  <a:pt x="5" y="220"/>
                                </a:lnTo>
                                <a:lnTo>
                                  <a:pt x="15" y="305"/>
                                </a:lnTo>
                                <a:lnTo>
                                  <a:pt x="25" y="245"/>
                                </a:lnTo>
                                <a:lnTo>
                                  <a:pt x="40" y="195"/>
                                </a:lnTo>
                                <a:lnTo>
                                  <a:pt x="65" y="150"/>
                                </a:lnTo>
                                <a:lnTo>
                                  <a:pt x="95" y="110"/>
                                </a:lnTo>
                                <a:lnTo>
                                  <a:pt x="130" y="80"/>
                                </a:lnTo>
                                <a:lnTo>
                                  <a:pt x="175" y="50"/>
                                </a:lnTo>
                                <a:lnTo>
                                  <a:pt x="225" y="35"/>
                                </a:lnTo>
                                <a:lnTo>
                                  <a:pt x="2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54"/>
                        <wps:cNvSpPr>
                          <a:spLocks/>
                        </wps:cNvSpPr>
                        <wps:spPr bwMode="auto">
                          <a:xfrm>
                            <a:off x="2714" y="1166"/>
                            <a:ext cx="410" cy="300"/>
                          </a:xfrm>
                          <a:custGeom>
                            <a:avLst/>
                            <a:gdLst>
                              <a:gd name="T0" fmla="*/ 180 w 410"/>
                              <a:gd name="T1" fmla="*/ 15 h 300"/>
                              <a:gd name="T2" fmla="*/ 180 w 410"/>
                              <a:gd name="T3" fmla="*/ 15 h 300"/>
                              <a:gd name="T4" fmla="*/ 135 w 410"/>
                              <a:gd name="T5" fmla="*/ 35 h 300"/>
                              <a:gd name="T6" fmla="*/ 90 w 410"/>
                              <a:gd name="T7" fmla="*/ 65 h 300"/>
                              <a:gd name="T8" fmla="*/ 45 w 410"/>
                              <a:gd name="T9" fmla="*/ 105 h 300"/>
                              <a:gd name="T10" fmla="*/ 0 w 410"/>
                              <a:gd name="T11" fmla="*/ 150 h 300"/>
                              <a:gd name="T12" fmla="*/ 0 w 410"/>
                              <a:gd name="T13" fmla="*/ 150 h 300"/>
                              <a:gd name="T14" fmla="*/ 0 w 410"/>
                              <a:gd name="T15" fmla="*/ 150 h 300"/>
                              <a:gd name="T16" fmla="*/ 0 w 410"/>
                              <a:gd name="T17" fmla="*/ 150 h 300"/>
                              <a:gd name="T18" fmla="*/ 85 w 410"/>
                              <a:gd name="T19" fmla="*/ 105 h 300"/>
                              <a:gd name="T20" fmla="*/ 120 w 410"/>
                              <a:gd name="T21" fmla="*/ 90 h 300"/>
                              <a:gd name="T22" fmla="*/ 155 w 410"/>
                              <a:gd name="T23" fmla="*/ 80 h 300"/>
                              <a:gd name="T24" fmla="*/ 190 w 410"/>
                              <a:gd name="T25" fmla="*/ 70 h 300"/>
                              <a:gd name="T26" fmla="*/ 220 w 410"/>
                              <a:gd name="T27" fmla="*/ 70 h 300"/>
                              <a:gd name="T28" fmla="*/ 245 w 410"/>
                              <a:gd name="T29" fmla="*/ 75 h 300"/>
                              <a:gd name="T30" fmla="*/ 270 w 410"/>
                              <a:gd name="T31" fmla="*/ 80 h 300"/>
                              <a:gd name="T32" fmla="*/ 295 w 410"/>
                              <a:gd name="T33" fmla="*/ 90 h 300"/>
                              <a:gd name="T34" fmla="*/ 315 w 410"/>
                              <a:gd name="T35" fmla="*/ 105 h 300"/>
                              <a:gd name="T36" fmla="*/ 330 w 410"/>
                              <a:gd name="T37" fmla="*/ 130 h 300"/>
                              <a:gd name="T38" fmla="*/ 345 w 410"/>
                              <a:gd name="T39" fmla="*/ 155 h 300"/>
                              <a:gd name="T40" fmla="*/ 355 w 410"/>
                              <a:gd name="T41" fmla="*/ 185 h 300"/>
                              <a:gd name="T42" fmla="*/ 365 w 410"/>
                              <a:gd name="T43" fmla="*/ 215 h 300"/>
                              <a:gd name="T44" fmla="*/ 370 w 410"/>
                              <a:gd name="T45" fmla="*/ 255 h 300"/>
                              <a:gd name="T46" fmla="*/ 375 w 410"/>
                              <a:gd name="T47" fmla="*/ 300 h 300"/>
                              <a:gd name="T48" fmla="*/ 375 w 410"/>
                              <a:gd name="T49" fmla="*/ 300 h 300"/>
                              <a:gd name="T50" fmla="*/ 395 w 410"/>
                              <a:gd name="T51" fmla="*/ 250 h 300"/>
                              <a:gd name="T52" fmla="*/ 410 w 410"/>
                              <a:gd name="T53" fmla="*/ 200 h 300"/>
                              <a:gd name="T54" fmla="*/ 410 w 410"/>
                              <a:gd name="T55" fmla="*/ 155 h 300"/>
                              <a:gd name="T56" fmla="*/ 410 w 410"/>
                              <a:gd name="T57" fmla="*/ 115 h 300"/>
                              <a:gd name="T58" fmla="*/ 410 w 410"/>
                              <a:gd name="T59" fmla="*/ 115 h 300"/>
                              <a:gd name="T60" fmla="*/ 395 w 410"/>
                              <a:gd name="T61" fmla="*/ 80 h 300"/>
                              <a:gd name="T62" fmla="*/ 380 w 410"/>
                              <a:gd name="T63" fmla="*/ 55 h 300"/>
                              <a:gd name="T64" fmla="*/ 360 w 410"/>
                              <a:gd name="T65" fmla="*/ 30 h 300"/>
                              <a:gd name="T66" fmla="*/ 330 w 410"/>
                              <a:gd name="T67" fmla="*/ 10 h 300"/>
                              <a:gd name="T68" fmla="*/ 330 w 410"/>
                              <a:gd name="T69" fmla="*/ 10 h 300"/>
                              <a:gd name="T70" fmla="*/ 295 w 410"/>
                              <a:gd name="T71" fmla="*/ 0 h 300"/>
                              <a:gd name="T72" fmla="*/ 260 w 410"/>
                              <a:gd name="T73" fmla="*/ 0 h 300"/>
                              <a:gd name="T74" fmla="*/ 220 w 410"/>
                              <a:gd name="T75" fmla="*/ 5 h 300"/>
                              <a:gd name="T76" fmla="*/ 180 w 410"/>
                              <a:gd name="T77" fmla="*/ 15 h 300"/>
                              <a:gd name="T78" fmla="*/ 180 w 410"/>
                              <a:gd name="T79" fmla="*/ 1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10" h="300">
                                <a:moveTo>
                                  <a:pt x="180" y="15"/>
                                </a:moveTo>
                                <a:lnTo>
                                  <a:pt x="180" y="15"/>
                                </a:lnTo>
                                <a:lnTo>
                                  <a:pt x="135" y="35"/>
                                </a:lnTo>
                                <a:lnTo>
                                  <a:pt x="90" y="65"/>
                                </a:lnTo>
                                <a:lnTo>
                                  <a:pt x="45" y="105"/>
                                </a:lnTo>
                                <a:lnTo>
                                  <a:pt x="0" y="150"/>
                                </a:lnTo>
                                <a:lnTo>
                                  <a:pt x="85" y="105"/>
                                </a:lnTo>
                                <a:lnTo>
                                  <a:pt x="120" y="90"/>
                                </a:lnTo>
                                <a:lnTo>
                                  <a:pt x="155" y="80"/>
                                </a:lnTo>
                                <a:lnTo>
                                  <a:pt x="190" y="70"/>
                                </a:lnTo>
                                <a:lnTo>
                                  <a:pt x="220" y="70"/>
                                </a:lnTo>
                                <a:lnTo>
                                  <a:pt x="245" y="75"/>
                                </a:lnTo>
                                <a:lnTo>
                                  <a:pt x="270" y="80"/>
                                </a:lnTo>
                                <a:lnTo>
                                  <a:pt x="295" y="90"/>
                                </a:lnTo>
                                <a:lnTo>
                                  <a:pt x="315" y="105"/>
                                </a:lnTo>
                                <a:lnTo>
                                  <a:pt x="330" y="130"/>
                                </a:lnTo>
                                <a:lnTo>
                                  <a:pt x="345" y="155"/>
                                </a:lnTo>
                                <a:lnTo>
                                  <a:pt x="355" y="185"/>
                                </a:lnTo>
                                <a:lnTo>
                                  <a:pt x="365" y="215"/>
                                </a:lnTo>
                                <a:lnTo>
                                  <a:pt x="370" y="255"/>
                                </a:lnTo>
                                <a:lnTo>
                                  <a:pt x="375" y="300"/>
                                </a:lnTo>
                                <a:lnTo>
                                  <a:pt x="395" y="250"/>
                                </a:lnTo>
                                <a:lnTo>
                                  <a:pt x="410" y="200"/>
                                </a:lnTo>
                                <a:lnTo>
                                  <a:pt x="410" y="155"/>
                                </a:lnTo>
                                <a:lnTo>
                                  <a:pt x="410" y="115"/>
                                </a:lnTo>
                                <a:lnTo>
                                  <a:pt x="395" y="80"/>
                                </a:lnTo>
                                <a:lnTo>
                                  <a:pt x="380" y="55"/>
                                </a:lnTo>
                                <a:lnTo>
                                  <a:pt x="360" y="30"/>
                                </a:lnTo>
                                <a:lnTo>
                                  <a:pt x="330" y="10"/>
                                </a:lnTo>
                                <a:lnTo>
                                  <a:pt x="295" y="0"/>
                                </a:lnTo>
                                <a:lnTo>
                                  <a:pt x="260" y="0"/>
                                </a:lnTo>
                                <a:lnTo>
                                  <a:pt x="220" y="5"/>
                                </a:lnTo>
                                <a:lnTo>
                                  <a:pt x="18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55"/>
                        <wps:cNvSpPr>
                          <a:spLocks/>
                        </wps:cNvSpPr>
                        <wps:spPr bwMode="auto">
                          <a:xfrm>
                            <a:off x="2629" y="896"/>
                            <a:ext cx="475" cy="320"/>
                          </a:xfrm>
                          <a:custGeom>
                            <a:avLst/>
                            <a:gdLst>
                              <a:gd name="T0" fmla="*/ 475 w 475"/>
                              <a:gd name="T1" fmla="*/ 175 h 320"/>
                              <a:gd name="T2" fmla="*/ 475 w 475"/>
                              <a:gd name="T3" fmla="*/ 175 h 320"/>
                              <a:gd name="T4" fmla="*/ 430 w 475"/>
                              <a:gd name="T5" fmla="*/ 130 h 320"/>
                              <a:gd name="T6" fmla="*/ 390 w 475"/>
                              <a:gd name="T7" fmla="*/ 90 h 320"/>
                              <a:gd name="T8" fmla="*/ 350 w 475"/>
                              <a:gd name="T9" fmla="*/ 55 h 320"/>
                              <a:gd name="T10" fmla="*/ 310 w 475"/>
                              <a:gd name="T11" fmla="*/ 30 h 320"/>
                              <a:gd name="T12" fmla="*/ 275 w 475"/>
                              <a:gd name="T13" fmla="*/ 15 h 320"/>
                              <a:gd name="T14" fmla="*/ 240 w 475"/>
                              <a:gd name="T15" fmla="*/ 5 h 320"/>
                              <a:gd name="T16" fmla="*/ 205 w 475"/>
                              <a:gd name="T17" fmla="*/ 0 h 320"/>
                              <a:gd name="T18" fmla="*/ 175 w 475"/>
                              <a:gd name="T19" fmla="*/ 5 h 320"/>
                              <a:gd name="T20" fmla="*/ 150 w 475"/>
                              <a:gd name="T21" fmla="*/ 20 h 320"/>
                              <a:gd name="T22" fmla="*/ 120 w 475"/>
                              <a:gd name="T23" fmla="*/ 40 h 320"/>
                              <a:gd name="T24" fmla="*/ 95 w 475"/>
                              <a:gd name="T25" fmla="*/ 70 h 320"/>
                              <a:gd name="T26" fmla="*/ 70 w 475"/>
                              <a:gd name="T27" fmla="*/ 105 h 320"/>
                              <a:gd name="T28" fmla="*/ 50 w 475"/>
                              <a:gd name="T29" fmla="*/ 145 h 320"/>
                              <a:gd name="T30" fmla="*/ 30 w 475"/>
                              <a:gd name="T31" fmla="*/ 200 h 320"/>
                              <a:gd name="T32" fmla="*/ 15 w 475"/>
                              <a:gd name="T33" fmla="*/ 255 h 320"/>
                              <a:gd name="T34" fmla="*/ 0 w 475"/>
                              <a:gd name="T35" fmla="*/ 320 h 320"/>
                              <a:gd name="T36" fmla="*/ 0 w 475"/>
                              <a:gd name="T37" fmla="*/ 320 h 320"/>
                              <a:gd name="T38" fmla="*/ 20 w 475"/>
                              <a:gd name="T39" fmla="*/ 280 h 320"/>
                              <a:gd name="T40" fmla="*/ 40 w 475"/>
                              <a:gd name="T41" fmla="*/ 240 h 320"/>
                              <a:gd name="T42" fmla="*/ 65 w 475"/>
                              <a:gd name="T43" fmla="*/ 205 h 320"/>
                              <a:gd name="T44" fmla="*/ 90 w 475"/>
                              <a:gd name="T45" fmla="*/ 175 h 320"/>
                              <a:gd name="T46" fmla="*/ 115 w 475"/>
                              <a:gd name="T47" fmla="*/ 155 h 320"/>
                              <a:gd name="T48" fmla="*/ 140 w 475"/>
                              <a:gd name="T49" fmla="*/ 130 h 320"/>
                              <a:gd name="T50" fmla="*/ 170 w 475"/>
                              <a:gd name="T51" fmla="*/ 115 h 320"/>
                              <a:gd name="T52" fmla="*/ 200 w 475"/>
                              <a:gd name="T53" fmla="*/ 105 h 320"/>
                              <a:gd name="T54" fmla="*/ 230 w 475"/>
                              <a:gd name="T55" fmla="*/ 100 h 320"/>
                              <a:gd name="T56" fmla="*/ 260 w 475"/>
                              <a:gd name="T57" fmla="*/ 95 h 320"/>
                              <a:gd name="T58" fmla="*/ 290 w 475"/>
                              <a:gd name="T59" fmla="*/ 100 h 320"/>
                              <a:gd name="T60" fmla="*/ 325 w 475"/>
                              <a:gd name="T61" fmla="*/ 105 h 320"/>
                              <a:gd name="T62" fmla="*/ 360 w 475"/>
                              <a:gd name="T63" fmla="*/ 115 h 320"/>
                              <a:gd name="T64" fmla="*/ 400 w 475"/>
                              <a:gd name="T65" fmla="*/ 130 h 320"/>
                              <a:gd name="T66" fmla="*/ 435 w 475"/>
                              <a:gd name="T67" fmla="*/ 150 h 320"/>
                              <a:gd name="T68" fmla="*/ 475 w 475"/>
                              <a:gd name="T69" fmla="*/ 175 h 320"/>
                              <a:gd name="T70" fmla="*/ 475 w 475"/>
                              <a:gd name="T71" fmla="*/ 175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75" h="320">
                                <a:moveTo>
                                  <a:pt x="475" y="175"/>
                                </a:moveTo>
                                <a:lnTo>
                                  <a:pt x="475" y="175"/>
                                </a:lnTo>
                                <a:lnTo>
                                  <a:pt x="430" y="130"/>
                                </a:lnTo>
                                <a:lnTo>
                                  <a:pt x="390" y="90"/>
                                </a:lnTo>
                                <a:lnTo>
                                  <a:pt x="350" y="55"/>
                                </a:lnTo>
                                <a:lnTo>
                                  <a:pt x="310" y="30"/>
                                </a:lnTo>
                                <a:lnTo>
                                  <a:pt x="275" y="15"/>
                                </a:lnTo>
                                <a:lnTo>
                                  <a:pt x="240" y="5"/>
                                </a:lnTo>
                                <a:lnTo>
                                  <a:pt x="205" y="0"/>
                                </a:lnTo>
                                <a:lnTo>
                                  <a:pt x="175" y="5"/>
                                </a:lnTo>
                                <a:lnTo>
                                  <a:pt x="150" y="20"/>
                                </a:lnTo>
                                <a:lnTo>
                                  <a:pt x="120" y="40"/>
                                </a:lnTo>
                                <a:lnTo>
                                  <a:pt x="95" y="70"/>
                                </a:lnTo>
                                <a:lnTo>
                                  <a:pt x="70" y="105"/>
                                </a:lnTo>
                                <a:lnTo>
                                  <a:pt x="50" y="145"/>
                                </a:lnTo>
                                <a:lnTo>
                                  <a:pt x="30" y="200"/>
                                </a:lnTo>
                                <a:lnTo>
                                  <a:pt x="15" y="255"/>
                                </a:lnTo>
                                <a:lnTo>
                                  <a:pt x="0" y="320"/>
                                </a:lnTo>
                                <a:lnTo>
                                  <a:pt x="20" y="280"/>
                                </a:lnTo>
                                <a:lnTo>
                                  <a:pt x="40" y="240"/>
                                </a:lnTo>
                                <a:lnTo>
                                  <a:pt x="65" y="205"/>
                                </a:lnTo>
                                <a:lnTo>
                                  <a:pt x="90" y="175"/>
                                </a:lnTo>
                                <a:lnTo>
                                  <a:pt x="115" y="155"/>
                                </a:lnTo>
                                <a:lnTo>
                                  <a:pt x="140" y="130"/>
                                </a:lnTo>
                                <a:lnTo>
                                  <a:pt x="170" y="115"/>
                                </a:lnTo>
                                <a:lnTo>
                                  <a:pt x="200" y="105"/>
                                </a:lnTo>
                                <a:lnTo>
                                  <a:pt x="230" y="100"/>
                                </a:lnTo>
                                <a:lnTo>
                                  <a:pt x="260" y="95"/>
                                </a:lnTo>
                                <a:lnTo>
                                  <a:pt x="290" y="100"/>
                                </a:lnTo>
                                <a:lnTo>
                                  <a:pt x="325" y="105"/>
                                </a:lnTo>
                                <a:lnTo>
                                  <a:pt x="360" y="115"/>
                                </a:lnTo>
                                <a:lnTo>
                                  <a:pt x="400" y="130"/>
                                </a:lnTo>
                                <a:lnTo>
                                  <a:pt x="435" y="150"/>
                                </a:lnTo>
                                <a:lnTo>
                                  <a:pt x="475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56"/>
                        <wps:cNvSpPr>
                          <a:spLocks/>
                        </wps:cNvSpPr>
                        <wps:spPr bwMode="auto">
                          <a:xfrm>
                            <a:off x="1739" y="1376"/>
                            <a:ext cx="890" cy="235"/>
                          </a:xfrm>
                          <a:custGeom>
                            <a:avLst/>
                            <a:gdLst>
                              <a:gd name="T0" fmla="*/ 540 w 890"/>
                              <a:gd name="T1" fmla="*/ 40 h 235"/>
                              <a:gd name="T2" fmla="*/ 540 w 890"/>
                              <a:gd name="T3" fmla="*/ 40 h 235"/>
                              <a:gd name="T4" fmla="*/ 515 w 890"/>
                              <a:gd name="T5" fmla="*/ 25 h 235"/>
                              <a:gd name="T6" fmla="*/ 485 w 890"/>
                              <a:gd name="T7" fmla="*/ 10 h 235"/>
                              <a:gd name="T8" fmla="*/ 460 w 890"/>
                              <a:gd name="T9" fmla="*/ 5 h 235"/>
                              <a:gd name="T10" fmla="*/ 435 w 890"/>
                              <a:gd name="T11" fmla="*/ 0 h 235"/>
                              <a:gd name="T12" fmla="*/ 435 w 890"/>
                              <a:gd name="T13" fmla="*/ 0 h 235"/>
                              <a:gd name="T14" fmla="*/ 410 w 890"/>
                              <a:gd name="T15" fmla="*/ 5 h 235"/>
                              <a:gd name="T16" fmla="*/ 385 w 890"/>
                              <a:gd name="T17" fmla="*/ 10 h 235"/>
                              <a:gd name="T18" fmla="*/ 360 w 890"/>
                              <a:gd name="T19" fmla="*/ 20 h 235"/>
                              <a:gd name="T20" fmla="*/ 335 w 890"/>
                              <a:gd name="T21" fmla="*/ 30 h 235"/>
                              <a:gd name="T22" fmla="*/ 275 w 890"/>
                              <a:gd name="T23" fmla="*/ 70 h 235"/>
                              <a:gd name="T24" fmla="*/ 220 w 890"/>
                              <a:gd name="T25" fmla="*/ 120 h 235"/>
                              <a:gd name="T26" fmla="*/ 220 w 890"/>
                              <a:gd name="T27" fmla="*/ 120 h 235"/>
                              <a:gd name="T28" fmla="*/ 160 w 890"/>
                              <a:gd name="T29" fmla="*/ 170 h 235"/>
                              <a:gd name="T30" fmla="*/ 100 w 890"/>
                              <a:gd name="T31" fmla="*/ 205 h 235"/>
                              <a:gd name="T32" fmla="*/ 75 w 890"/>
                              <a:gd name="T33" fmla="*/ 220 h 235"/>
                              <a:gd name="T34" fmla="*/ 50 w 890"/>
                              <a:gd name="T35" fmla="*/ 230 h 235"/>
                              <a:gd name="T36" fmla="*/ 25 w 890"/>
                              <a:gd name="T37" fmla="*/ 235 h 235"/>
                              <a:gd name="T38" fmla="*/ 0 w 890"/>
                              <a:gd name="T39" fmla="*/ 235 h 235"/>
                              <a:gd name="T40" fmla="*/ 0 w 890"/>
                              <a:gd name="T41" fmla="*/ 235 h 235"/>
                              <a:gd name="T42" fmla="*/ 50 w 890"/>
                              <a:gd name="T43" fmla="*/ 235 h 235"/>
                              <a:gd name="T44" fmla="*/ 50 w 890"/>
                              <a:gd name="T45" fmla="*/ 235 h 235"/>
                              <a:gd name="T46" fmla="*/ 150 w 890"/>
                              <a:gd name="T47" fmla="*/ 235 h 235"/>
                              <a:gd name="T48" fmla="*/ 245 w 890"/>
                              <a:gd name="T49" fmla="*/ 230 h 235"/>
                              <a:gd name="T50" fmla="*/ 245 w 890"/>
                              <a:gd name="T51" fmla="*/ 230 h 235"/>
                              <a:gd name="T52" fmla="*/ 420 w 890"/>
                              <a:gd name="T53" fmla="*/ 215 h 235"/>
                              <a:gd name="T54" fmla="*/ 590 w 890"/>
                              <a:gd name="T55" fmla="*/ 190 h 235"/>
                              <a:gd name="T56" fmla="*/ 670 w 890"/>
                              <a:gd name="T57" fmla="*/ 175 h 235"/>
                              <a:gd name="T58" fmla="*/ 745 w 890"/>
                              <a:gd name="T59" fmla="*/ 155 h 235"/>
                              <a:gd name="T60" fmla="*/ 820 w 890"/>
                              <a:gd name="T61" fmla="*/ 135 h 235"/>
                              <a:gd name="T62" fmla="*/ 890 w 890"/>
                              <a:gd name="T63" fmla="*/ 110 h 235"/>
                              <a:gd name="T64" fmla="*/ 890 w 890"/>
                              <a:gd name="T65" fmla="*/ 110 h 235"/>
                              <a:gd name="T66" fmla="*/ 815 w 890"/>
                              <a:gd name="T67" fmla="*/ 130 h 235"/>
                              <a:gd name="T68" fmla="*/ 750 w 890"/>
                              <a:gd name="T69" fmla="*/ 135 h 235"/>
                              <a:gd name="T70" fmla="*/ 720 w 890"/>
                              <a:gd name="T71" fmla="*/ 135 h 235"/>
                              <a:gd name="T72" fmla="*/ 690 w 890"/>
                              <a:gd name="T73" fmla="*/ 130 h 235"/>
                              <a:gd name="T74" fmla="*/ 660 w 890"/>
                              <a:gd name="T75" fmla="*/ 120 h 235"/>
                              <a:gd name="T76" fmla="*/ 635 w 890"/>
                              <a:gd name="T77" fmla="*/ 110 h 235"/>
                              <a:gd name="T78" fmla="*/ 635 w 890"/>
                              <a:gd name="T79" fmla="*/ 110 h 235"/>
                              <a:gd name="T80" fmla="*/ 540 w 890"/>
                              <a:gd name="T81" fmla="*/ 40 h 235"/>
                              <a:gd name="T82" fmla="*/ 540 w 890"/>
                              <a:gd name="T83" fmla="*/ 4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890" h="235">
                                <a:moveTo>
                                  <a:pt x="540" y="40"/>
                                </a:moveTo>
                                <a:lnTo>
                                  <a:pt x="540" y="40"/>
                                </a:lnTo>
                                <a:lnTo>
                                  <a:pt x="515" y="25"/>
                                </a:lnTo>
                                <a:lnTo>
                                  <a:pt x="485" y="10"/>
                                </a:lnTo>
                                <a:lnTo>
                                  <a:pt x="460" y="5"/>
                                </a:lnTo>
                                <a:lnTo>
                                  <a:pt x="435" y="0"/>
                                </a:lnTo>
                                <a:lnTo>
                                  <a:pt x="410" y="5"/>
                                </a:lnTo>
                                <a:lnTo>
                                  <a:pt x="385" y="10"/>
                                </a:lnTo>
                                <a:lnTo>
                                  <a:pt x="360" y="20"/>
                                </a:lnTo>
                                <a:lnTo>
                                  <a:pt x="335" y="30"/>
                                </a:lnTo>
                                <a:lnTo>
                                  <a:pt x="275" y="70"/>
                                </a:lnTo>
                                <a:lnTo>
                                  <a:pt x="220" y="120"/>
                                </a:lnTo>
                                <a:lnTo>
                                  <a:pt x="160" y="170"/>
                                </a:lnTo>
                                <a:lnTo>
                                  <a:pt x="100" y="205"/>
                                </a:lnTo>
                                <a:lnTo>
                                  <a:pt x="75" y="220"/>
                                </a:lnTo>
                                <a:lnTo>
                                  <a:pt x="50" y="230"/>
                                </a:lnTo>
                                <a:lnTo>
                                  <a:pt x="25" y="235"/>
                                </a:lnTo>
                                <a:lnTo>
                                  <a:pt x="0" y="235"/>
                                </a:lnTo>
                                <a:lnTo>
                                  <a:pt x="50" y="235"/>
                                </a:lnTo>
                                <a:lnTo>
                                  <a:pt x="150" y="235"/>
                                </a:lnTo>
                                <a:lnTo>
                                  <a:pt x="245" y="230"/>
                                </a:lnTo>
                                <a:lnTo>
                                  <a:pt x="420" y="215"/>
                                </a:lnTo>
                                <a:lnTo>
                                  <a:pt x="590" y="190"/>
                                </a:lnTo>
                                <a:lnTo>
                                  <a:pt x="670" y="175"/>
                                </a:lnTo>
                                <a:lnTo>
                                  <a:pt x="745" y="155"/>
                                </a:lnTo>
                                <a:lnTo>
                                  <a:pt x="820" y="135"/>
                                </a:lnTo>
                                <a:lnTo>
                                  <a:pt x="890" y="110"/>
                                </a:lnTo>
                                <a:lnTo>
                                  <a:pt x="815" y="130"/>
                                </a:lnTo>
                                <a:lnTo>
                                  <a:pt x="750" y="135"/>
                                </a:lnTo>
                                <a:lnTo>
                                  <a:pt x="720" y="135"/>
                                </a:lnTo>
                                <a:lnTo>
                                  <a:pt x="690" y="130"/>
                                </a:lnTo>
                                <a:lnTo>
                                  <a:pt x="660" y="120"/>
                                </a:lnTo>
                                <a:lnTo>
                                  <a:pt x="635" y="110"/>
                                </a:lnTo>
                                <a:lnTo>
                                  <a:pt x="54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57"/>
                        <wps:cNvSpPr>
                          <a:spLocks/>
                        </wps:cNvSpPr>
                        <wps:spPr bwMode="auto">
                          <a:xfrm>
                            <a:off x="605" y="1346"/>
                            <a:ext cx="1109" cy="265"/>
                          </a:xfrm>
                          <a:custGeom>
                            <a:avLst/>
                            <a:gdLst>
                              <a:gd name="T0" fmla="*/ 490 w 1109"/>
                              <a:gd name="T1" fmla="*/ 25 h 265"/>
                              <a:gd name="T2" fmla="*/ 490 w 1109"/>
                              <a:gd name="T3" fmla="*/ 25 h 265"/>
                              <a:gd name="T4" fmla="*/ 370 w 1109"/>
                              <a:gd name="T5" fmla="*/ 95 h 265"/>
                              <a:gd name="T6" fmla="*/ 370 w 1109"/>
                              <a:gd name="T7" fmla="*/ 95 h 265"/>
                              <a:gd name="T8" fmla="*/ 330 w 1109"/>
                              <a:gd name="T9" fmla="*/ 110 h 265"/>
                              <a:gd name="T10" fmla="*/ 295 w 1109"/>
                              <a:gd name="T11" fmla="*/ 120 h 265"/>
                              <a:gd name="T12" fmla="*/ 250 w 1109"/>
                              <a:gd name="T13" fmla="*/ 125 h 265"/>
                              <a:gd name="T14" fmla="*/ 205 w 1109"/>
                              <a:gd name="T15" fmla="*/ 130 h 265"/>
                              <a:gd name="T16" fmla="*/ 160 w 1109"/>
                              <a:gd name="T17" fmla="*/ 130 h 265"/>
                              <a:gd name="T18" fmla="*/ 110 w 1109"/>
                              <a:gd name="T19" fmla="*/ 130 h 265"/>
                              <a:gd name="T20" fmla="*/ 0 w 1109"/>
                              <a:gd name="T21" fmla="*/ 115 h 265"/>
                              <a:gd name="T22" fmla="*/ 0 w 1109"/>
                              <a:gd name="T23" fmla="*/ 115 h 265"/>
                              <a:gd name="T24" fmla="*/ 215 w 1109"/>
                              <a:gd name="T25" fmla="*/ 160 h 265"/>
                              <a:gd name="T26" fmla="*/ 425 w 1109"/>
                              <a:gd name="T27" fmla="*/ 200 h 265"/>
                              <a:gd name="T28" fmla="*/ 620 w 1109"/>
                              <a:gd name="T29" fmla="*/ 225 h 265"/>
                              <a:gd name="T30" fmla="*/ 815 w 1109"/>
                              <a:gd name="T31" fmla="*/ 245 h 265"/>
                              <a:gd name="T32" fmla="*/ 815 w 1109"/>
                              <a:gd name="T33" fmla="*/ 245 h 265"/>
                              <a:gd name="T34" fmla="*/ 940 w 1109"/>
                              <a:gd name="T35" fmla="*/ 255 h 265"/>
                              <a:gd name="T36" fmla="*/ 1064 w 1109"/>
                              <a:gd name="T37" fmla="*/ 265 h 265"/>
                              <a:gd name="T38" fmla="*/ 1064 w 1109"/>
                              <a:gd name="T39" fmla="*/ 265 h 265"/>
                              <a:gd name="T40" fmla="*/ 1109 w 1109"/>
                              <a:gd name="T41" fmla="*/ 265 h 265"/>
                              <a:gd name="T42" fmla="*/ 1109 w 1109"/>
                              <a:gd name="T43" fmla="*/ 265 h 265"/>
                              <a:gd name="T44" fmla="*/ 1079 w 1109"/>
                              <a:gd name="T45" fmla="*/ 260 h 265"/>
                              <a:gd name="T46" fmla="*/ 1044 w 1109"/>
                              <a:gd name="T47" fmla="*/ 255 h 265"/>
                              <a:gd name="T48" fmla="*/ 1009 w 1109"/>
                              <a:gd name="T49" fmla="*/ 245 h 265"/>
                              <a:gd name="T50" fmla="*/ 979 w 1109"/>
                              <a:gd name="T51" fmla="*/ 230 h 265"/>
                              <a:gd name="T52" fmla="*/ 945 w 1109"/>
                              <a:gd name="T53" fmla="*/ 215 h 265"/>
                              <a:gd name="T54" fmla="*/ 910 w 1109"/>
                              <a:gd name="T55" fmla="*/ 195 h 265"/>
                              <a:gd name="T56" fmla="*/ 845 w 1109"/>
                              <a:gd name="T57" fmla="*/ 145 h 265"/>
                              <a:gd name="T58" fmla="*/ 845 w 1109"/>
                              <a:gd name="T59" fmla="*/ 145 h 265"/>
                              <a:gd name="T60" fmla="*/ 780 w 1109"/>
                              <a:gd name="T61" fmla="*/ 85 h 265"/>
                              <a:gd name="T62" fmla="*/ 740 w 1109"/>
                              <a:gd name="T63" fmla="*/ 50 h 265"/>
                              <a:gd name="T64" fmla="*/ 740 w 1109"/>
                              <a:gd name="T65" fmla="*/ 50 h 265"/>
                              <a:gd name="T66" fmla="*/ 705 w 1109"/>
                              <a:gd name="T67" fmla="*/ 30 h 265"/>
                              <a:gd name="T68" fmla="*/ 670 w 1109"/>
                              <a:gd name="T69" fmla="*/ 15 h 265"/>
                              <a:gd name="T70" fmla="*/ 635 w 1109"/>
                              <a:gd name="T71" fmla="*/ 5 h 265"/>
                              <a:gd name="T72" fmla="*/ 595 w 1109"/>
                              <a:gd name="T73" fmla="*/ 0 h 265"/>
                              <a:gd name="T74" fmla="*/ 595 w 1109"/>
                              <a:gd name="T75" fmla="*/ 0 h 265"/>
                              <a:gd name="T76" fmla="*/ 570 w 1109"/>
                              <a:gd name="T77" fmla="*/ 0 h 265"/>
                              <a:gd name="T78" fmla="*/ 545 w 1109"/>
                              <a:gd name="T79" fmla="*/ 5 h 265"/>
                              <a:gd name="T80" fmla="*/ 515 w 1109"/>
                              <a:gd name="T81" fmla="*/ 10 h 265"/>
                              <a:gd name="T82" fmla="*/ 490 w 1109"/>
                              <a:gd name="T83" fmla="*/ 25 h 265"/>
                              <a:gd name="T84" fmla="*/ 490 w 1109"/>
                              <a:gd name="T85" fmla="*/ 2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09" h="265">
                                <a:moveTo>
                                  <a:pt x="490" y="25"/>
                                </a:moveTo>
                                <a:lnTo>
                                  <a:pt x="490" y="25"/>
                                </a:lnTo>
                                <a:lnTo>
                                  <a:pt x="370" y="95"/>
                                </a:lnTo>
                                <a:lnTo>
                                  <a:pt x="330" y="110"/>
                                </a:lnTo>
                                <a:lnTo>
                                  <a:pt x="295" y="120"/>
                                </a:lnTo>
                                <a:lnTo>
                                  <a:pt x="250" y="125"/>
                                </a:lnTo>
                                <a:lnTo>
                                  <a:pt x="205" y="130"/>
                                </a:lnTo>
                                <a:lnTo>
                                  <a:pt x="160" y="130"/>
                                </a:lnTo>
                                <a:lnTo>
                                  <a:pt x="110" y="130"/>
                                </a:lnTo>
                                <a:lnTo>
                                  <a:pt x="0" y="115"/>
                                </a:lnTo>
                                <a:lnTo>
                                  <a:pt x="215" y="160"/>
                                </a:lnTo>
                                <a:lnTo>
                                  <a:pt x="425" y="200"/>
                                </a:lnTo>
                                <a:lnTo>
                                  <a:pt x="620" y="225"/>
                                </a:lnTo>
                                <a:lnTo>
                                  <a:pt x="815" y="245"/>
                                </a:lnTo>
                                <a:lnTo>
                                  <a:pt x="940" y="255"/>
                                </a:lnTo>
                                <a:lnTo>
                                  <a:pt x="1064" y="265"/>
                                </a:lnTo>
                                <a:lnTo>
                                  <a:pt x="1109" y="265"/>
                                </a:lnTo>
                                <a:lnTo>
                                  <a:pt x="1079" y="260"/>
                                </a:lnTo>
                                <a:lnTo>
                                  <a:pt x="1044" y="255"/>
                                </a:lnTo>
                                <a:lnTo>
                                  <a:pt x="1009" y="245"/>
                                </a:lnTo>
                                <a:lnTo>
                                  <a:pt x="979" y="230"/>
                                </a:lnTo>
                                <a:lnTo>
                                  <a:pt x="945" y="215"/>
                                </a:lnTo>
                                <a:lnTo>
                                  <a:pt x="910" y="195"/>
                                </a:lnTo>
                                <a:lnTo>
                                  <a:pt x="845" y="145"/>
                                </a:lnTo>
                                <a:lnTo>
                                  <a:pt x="780" y="85"/>
                                </a:lnTo>
                                <a:lnTo>
                                  <a:pt x="740" y="50"/>
                                </a:lnTo>
                                <a:lnTo>
                                  <a:pt x="705" y="30"/>
                                </a:lnTo>
                                <a:lnTo>
                                  <a:pt x="670" y="15"/>
                                </a:lnTo>
                                <a:lnTo>
                                  <a:pt x="635" y="5"/>
                                </a:lnTo>
                                <a:lnTo>
                                  <a:pt x="595" y="0"/>
                                </a:lnTo>
                                <a:lnTo>
                                  <a:pt x="570" y="0"/>
                                </a:lnTo>
                                <a:lnTo>
                                  <a:pt x="545" y="5"/>
                                </a:lnTo>
                                <a:lnTo>
                                  <a:pt x="515" y="10"/>
                                </a:lnTo>
                                <a:lnTo>
                                  <a:pt x="49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58"/>
                        <wps:cNvSpPr>
                          <a:spLocks/>
                        </wps:cNvSpPr>
                        <wps:spPr bwMode="auto">
                          <a:xfrm>
                            <a:off x="420" y="1421"/>
                            <a:ext cx="2374" cy="380"/>
                          </a:xfrm>
                          <a:custGeom>
                            <a:avLst/>
                            <a:gdLst>
                              <a:gd name="T0" fmla="*/ 2374 w 2374"/>
                              <a:gd name="T1" fmla="*/ 0 h 380"/>
                              <a:gd name="T2" fmla="*/ 2214 w 2374"/>
                              <a:gd name="T3" fmla="*/ 65 h 380"/>
                              <a:gd name="T4" fmla="*/ 2139 w 2374"/>
                              <a:gd name="T5" fmla="*/ 90 h 380"/>
                              <a:gd name="T6" fmla="*/ 1989 w 2374"/>
                              <a:gd name="T7" fmla="*/ 130 h 380"/>
                              <a:gd name="T8" fmla="*/ 1739 w 2374"/>
                              <a:gd name="T9" fmla="*/ 170 h 380"/>
                              <a:gd name="T10" fmla="*/ 1564 w 2374"/>
                              <a:gd name="T11" fmla="*/ 185 h 380"/>
                              <a:gd name="T12" fmla="*/ 1369 w 2374"/>
                              <a:gd name="T13" fmla="*/ 190 h 380"/>
                              <a:gd name="T14" fmla="*/ 1319 w 2374"/>
                              <a:gd name="T15" fmla="*/ 190 h 380"/>
                              <a:gd name="T16" fmla="*/ 1294 w 2374"/>
                              <a:gd name="T17" fmla="*/ 190 h 380"/>
                              <a:gd name="T18" fmla="*/ 1249 w 2374"/>
                              <a:gd name="T19" fmla="*/ 190 h 380"/>
                              <a:gd name="T20" fmla="*/ 1125 w 2374"/>
                              <a:gd name="T21" fmla="*/ 180 h 380"/>
                              <a:gd name="T22" fmla="*/ 1000 w 2374"/>
                              <a:gd name="T23" fmla="*/ 170 h 380"/>
                              <a:gd name="T24" fmla="*/ 610 w 2374"/>
                              <a:gd name="T25" fmla="*/ 125 h 380"/>
                              <a:gd name="T26" fmla="*/ 185 w 2374"/>
                              <a:gd name="T27" fmla="*/ 40 h 380"/>
                              <a:gd name="T28" fmla="*/ 0 w 2374"/>
                              <a:gd name="T29" fmla="*/ 0 h 380"/>
                              <a:gd name="T30" fmla="*/ 40 w 2374"/>
                              <a:gd name="T31" fmla="*/ 40 h 380"/>
                              <a:gd name="T32" fmla="*/ 135 w 2374"/>
                              <a:gd name="T33" fmla="*/ 120 h 380"/>
                              <a:gd name="T34" fmla="*/ 250 w 2374"/>
                              <a:gd name="T35" fmla="*/ 190 h 380"/>
                              <a:gd name="T36" fmla="*/ 380 w 2374"/>
                              <a:gd name="T37" fmla="*/ 250 h 380"/>
                              <a:gd name="T38" fmla="*/ 455 w 2374"/>
                              <a:gd name="T39" fmla="*/ 275 h 380"/>
                              <a:gd name="T40" fmla="*/ 475 w 2374"/>
                              <a:gd name="T41" fmla="*/ 280 h 380"/>
                              <a:gd name="T42" fmla="*/ 620 w 2374"/>
                              <a:gd name="T43" fmla="*/ 320 h 380"/>
                              <a:gd name="T44" fmla="*/ 935 w 2374"/>
                              <a:gd name="T45" fmla="*/ 370 h 380"/>
                              <a:gd name="T46" fmla="*/ 1100 w 2374"/>
                              <a:gd name="T47" fmla="*/ 380 h 380"/>
                              <a:gd name="T48" fmla="*/ 1100 w 2374"/>
                              <a:gd name="T49" fmla="*/ 380 h 380"/>
                              <a:gd name="T50" fmla="*/ 1354 w 2374"/>
                              <a:gd name="T51" fmla="*/ 375 h 380"/>
                              <a:gd name="T52" fmla="*/ 1434 w 2374"/>
                              <a:gd name="T53" fmla="*/ 365 h 380"/>
                              <a:gd name="T54" fmla="*/ 1614 w 2374"/>
                              <a:gd name="T55" fmla="*/ 335 h 380"/>
                              <a:gd name="T56" fmla="*/ 1789 w 2374"/>
                              <a:gd name="T57" fmla="*/ 295 h 380"/>
                              <a:gd name="T58" fmla="*/ 1804 w 2374"/>
                              <a:gd name="T59" fmla="*/ 290 h 380"/>
                              <a:gd name="T60" fmla="*/ 1884 w 2374"/>
                              <a:gd name="T61" fmla="*/ 265 h 380"/>
                              <a:gd name="T62" fmla="*/ 2044 w 2374"/>
                              <a:gd name="T63" fmla="*/ 205 h 380"/>
                              <a:gd name="T64" fmla="*/ 2184 w 2374"/>
                              <a:gd name="T65" fmla="*/ 130 h 380"/>
                              <a:gd name="T66" fmla="*/ 2314 w 2374"/>
                              <a:gd name="T67" fmla="*/ 45 h 380"/>
                              <a:gd name="T68" fmla="*/ 2374 w 2374"/>
                              <a:gd name="T69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374" h="380">
                                <a:moveTo>
                                  <a:pt x="2374" y="0"/>
                                </a:moveTo>
                                <a:lnTo>
                                  <a:pt x="2374" y="0"/>
                                </a:lnTo>
                                <a:lnTo>
                                  <a:pt x="2294" y="35"/>
                                </a:lnTo>
                                <a:lnTo>
                                  <a:pt x="2214" y="65"/>
                                </a:lnTo>
                                <a:lnTo>
                                  <a:pt x="2139" y="90"/>
                                </a:lnTo>
                                <a:lnTo>
                                  <a:pt x="2064" y="110"/>
                                </a:lnTo>
                                <a:lnTo>
                                  <a:pt x="1989" y="130"/>
                                </a:lnTo>
                                <a:lnTo>
                                  <a:pt x="1909" y="145"/>
                                </a:lnTo>
                                <a:lnTo>
                                  <a:pt x="1739" y="170"/>
                                </a:lnTo>
                                <a:lnTo>
                                  <a:pt x="1564" y="185"/>
                                </a:lnTo>
                                <a:lnTo>
                                  <a:pt x="1469" y="190"/>
                                </a:lnTo>
                                <a:lnTo>
                                  <a:pt x="1369" y="190"/>
                                </a:lnTo>
                                <a:lnTo>
                                  <a:pt x="1319" y="190"/>
                                </a:lnTo>
                                <a:lnTo>
                                  <a:pt x="1294" y="190"/>
                                </a:lnTo>
                                <a:lnTo>
                                  <a:pt x="1249" y="190"/>
                                </a:lnTo>
                                <a:lnTo>
                                  <a:pt x="1125" y="180"/>
                                </a:lnTo>
                                <a:lnTo>
                                  <a:pt x="1000" y="170"/>
                                </a:lnTo>
                                <a:lnTo>
                                  <a:pt x="805" y="150"/>
                                </a:lnTo>
                                <a:lnTo>
                                  <a:pt x="610" y="125"/>
                                </a:lnTo>
                                <a:lnTo>
                                  <a:pt x="400" y="85"/>
                                </a:lnTo>
                                <a:lnTo>
                                  <a:pt x="185" y="40"/>
                                </a:lnTo>
                                <a:lnTo>
                                  <a:pt x="0" y="0"/>
                                </a:lnTo>
                                <a:lnTo>
                                  <a:pt x="40" y="40"/>
                                </a:lnTo>
                                <a:lnTo>
                                  <a:pt x="85" y="80"/>
                                </a:lnTo>
                                <a:lnTo>
                                  <a:pt x="135" y="120"/>
                                </a:lnTo>
                                <a:lnTo>
                                  <a:pt x="190" y="155"/>
                                </a:lnTo>
                                <a:lnTo>
                                  <a:pt x="250" y="190"/>
                                </a:lnTo>
                                <a:lnTo>
                                  <a:pt x="315" y="220"/>
                                </a:lnTo>
                                <a:lnTo>
                                  <a:pt x="380" y="250"/>
                                </a:lnTo>
                                <a:lnTo>
                                  <a:pt x="455" y="275"/>
                                </a:lnTo>
                                <a:lnTo>
                                  <a:pt x="475" y="280"/>
                                </a:lnTo>
                                <a:lnTo>
                                  <a:pt x="550" y="305"/>
                                </a:lnTo>
                                <a:lnTo>
                                  <a:pt x="620" y="320"/>
                                </a:lnTo>
                                <a:lnTo>
                                  <a:pt x="775" y="355"/>
                                </a:lnTo>
                                <a:lnTo>
                                  <a:pt x="935" y="370"/>
                                </a:lnTo>
                                <a:lnTo>
                                  <a:pt x="1100" y="380"/>
                                </a:lnTo>
                                <a:lnTo>
                                  <a:pt x="1269" y="380"/>
                                </a:lnTo>
                                <a:lnTo>
                                  <a:pt x="1354" y="375"/>
                                </a:lnTo>
                                <a:lnTo>
                                  <a:pt x="1434" y="365"/>
                                </a:lnTo>
                                <a:lnTo>
                                  <a:pt x="1524" y="355"/>
                                </a:lnTo>
                                <a:lnTo>
                                  <a:pt x="1614" y="335"/>
                                </a:lnTo>
                                <a:lnTo>
                                  <a:pt x="1699" y="320"/>
                                </a:lnTo>
                                <a:lnTo>
                                  <a:pt x="1789" y="295"/>
                                </a:lnTo>
                                <a:lnTo>
                                  <a:pt x="1804" y="290"/>
                                </a:lnTo>
                                <a:lnTo>
                                  <a:pt x="1884" y="265"/>
                                </a:lnTo>
                                <a:lnTo>
                                  <a:pt x="1964" y="235"/>
                                </a:lnTo>
                                <a:lnTo>
                                  <a:pt x="2044" y="205"/>
                                </a:lnTo>
                                <a:lnTo>
                                  <a:pt x="2114" y="170"/>
                                </a:lnTo>
                                <a:lnTo>
                                  <a:pt x="2184" y="130"/>
                                </a:lnTo>
                                <a:lnTo>
                                  <a:pt x="2249" y="90"/>
                                </a:lnTo>
                                <a:lnTo>
                                  <a:pt x="2314" y="45"/>
                                </a:lnTo>
                                <a:lnTo>
                                  <a:pt x="2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59"/>
                        <wps:cNvSpPr>
                          <a:spLocks/>
                        </wps:cNvSpPr>
                        <wps:spPr bwMode="auto">
                          <a:xfrm>
                            <a:off x="1984" y="1421"/>
                            <a:ext cx="810" cy="290"/>
                          </a:xfrm>
                          <a:custGeom>
                            <a:avLst/>
                            <a:gdLst>
                              <a:gd name="T0" fmla="*/ 810 w 810"/>
                              <a:gd name="T1" fmla="*/ 0 h 290"/>
                              <a:gd name="T2" fmla="*/ 810 w 810"/>
                              <a:gd name="T3" fmla="*/ 0 h 290"/>
                              <a:gd name="T4" fmla="*/ 730 w 810"/>
                              <a:gd name="T5" fmla="*/ 35 h 290"/>
                              <a:gd name="T6" fmla="*/ 650 w 810"/>
                              <a:gd name="T7" fmla="*/ 65 h 290"/>
                              <a:gd name="T8" fmla="*/ 650 w 810"/>
                              <a:gd name="T9" fmla="*/ 65 h 290"/>
                              <a:gd name="T10" fmla="*/ 575 w 810"/>
                              <a:gd name="T11" fmla="*/ 90 h 290"/>
                              <a:gd name="T12" fmla="*/ 500 w 810"/>
                              <a:gd name="T13" fmla="*/ 110 h 290"/>
                              <a:gd name="T14" fmla="*/ 425 w 810"/>
                              <a:gd name="T15" fmla="*/ 130 h 290"/>
                              <a:gd name="T16" fmla="*/ 345 w 810"/>
                              <a:gd name="T17" fmla="*/ 145 h 290"/>
                              <a:gd name="T18" fmla="*/ 175 w 810"/>
                              <a:gd name="T19" fmla="*/ 170 h 290"/>
                              <a:gd name="T20" fmla="*/ 0 w 810"/>
                              <a:gd name="T21" fmla="*/ 185 h 290"/>
                              <a:gd name="T22" fmla="*/ 240 w 810"/>
                              <a:gd name="T23" fmla="*/ 290 h 290"/>
                              <a:gd name="T24" fmla="*/ 240 w 810"/>
                              <a:gd name="T25" fmla="*/ 290 h 290"/>
                              <a:gd name="T26" fmla="*/ 320 w 810"/>
                              <a:gd name="T27" fmla="*/ 265 h 290"/>
                              <a:gd name="T28" fmla="*/ 400 w 810"/>
                              <a:gd name="T29" fmla="*/ 235 h 290"/>
                              <a:gd name="T30" fmla="*/ 480 w 810"/>
                              <a:gd name="T31" fmla="*/ 205 h 290"/>
                              <a:gd name="T32" fmla="*/ 550 w 810"/>
                              <a:gd name="T33" fmla="*/ 170 h 290"/>
                              <a:gd name="T34" fmla="*/ 620 w 810"/>
                              <a:gd name="T35" fmla="*/ 130 h 290"/>
                              <a:gd name="T36" fmla="*/ 685 w 810"/>
                              <a:gd name="T37" fmla="*/ 90 h 290"/>
                              <a:gd name="T38" fmla="*/ 750 w 810"/>
                              <a:gd name="T39" fmla="*/ 45 h 290"/>
                              <a:gd name="T40" fmla="*/ 810 w 810"/>
                              <a:gd name="T41" fmla="*/ 0 h 290"/>
                              <a:gd name="T42" fmla="*/ 810 w 810"/>
                              <a:gd name="T43" fmla="*/ 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10" h="290">
                                <a:moveTo>
                                  <a:pt x="810" y="0"/>
                                </a:moveTo>
                                <a:lnTo>
                                  <a:pt x="810" y="0"/>
                                </a:lnTo>
                                <a:lnTo>
                                  <a:pt x="730" y="35"/>
                                </a:lnTo>
                                <a:lnTo>
                                  <a:pt x="650" y="65"/>
                                </a:lnTo>
                                <a:lnTo>
                                  <a:pt x="575" y="90"/>
                                </a:lnTo>
                                <a:lnTo>
                                  <a:pt x="500" y="110"/>
                                </a:lnTo>
                                <a:lnTo>
                                  <a:pt x="425" y="130"/>
                                </a:lnTo>
                                <a:lnTo>
                                  <a:pt x="345" y="145"/>
                                </a:lnTo>
                                <a:lnTo>
                                  <a:pt x="175" y="170"/>
                                </a:lnTo>
                                <a:lnTo>
                                  <a:pt x="0" y="185"/>
                                </a:lnTo>
                                <a:lnTo>
                                  <a:pt x="240" y="290"/>
                                </a:lnTo>
                                <a:lnTo>
                                  <a:pt x="320" y="265"/>
                                </a:lnTo>
                                <a:lnTo>
                                  <a:pt x="400" y="235"/>
                                </a:lnTo>
                                <a:lnTo>
                                  <a:pt x="480" y="205"/>
                                </a:lnTo>
                                <a:lnTo>
                                  <a:pt x="550" y="170"/>
                                </a:lnTo>
                                <a:lnTo>
                                  <a:pt x="620" y="130"/>
                                </a:lnTo>
                                <a:lnTo>
                                  <a:pt x="685" y="90"/>
                                </a:lnTo>
                                <a:lnTo>
                                  <a:pt x="750" y="45"/>
                                </a:lnTo>
                                <a:lnTo>
                                  <a:pt x="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60"/>
                        <wps:cNvSpPr>
                          <a:spLocks/>
                        </wps:cNvSpPr>
                        <wps:spPr bwMode="auto">
                          <a:xfrm>
                            <a:off x="420" y="1421"/>
                            <a:ext cx="1000" cy="280"/>
                          </a:xfrm>
                          <a:custGeom>
                            <a:avLst/>
                            <a:gdLst>
                              <a:gd name="T0" fmla="*/ 455 w 1000"/>
                              <a:gd name="T1" fmla="*/ 275 h 280"/>
                              <a:gd name="T2" fmla="*/ 455 w 1000"/>
                              <a:gd name="T3" fmla="*/ 275 h 280"/>
                              <a:gd name="T4" fmla="*/ 475 w 1000"/>
                              <a:gd name="T5" fmla="*/ 280 h 280"/>
                              <a:gd name="T6" fmla="*/ 475 w 1000"/>
                              <a:gd name="T7" fmla="*/ 280 h 280"/>
                              <a:gd name="T8" fmla="*/ 620 w 1000"/>
                              <a:gd name="T9" fmla="*/ 270 h 280"/>
                              <a:gd name="T10" fmla="*/ 690 w 1000"/>
                              <a:gd name="T11" fmla="*/ 260 h 280"/>
                              <a:gd name="T12" fmla="*/ 760 w 1000"/>
                              <a:gd name="T13" fmla="*/ 250 h 280"/>
                              <a:gd name="T14" fmla="*/ 820 w 1000"/>
                              <a:gd name="T15" fmla="*/ 235 h 280"/>
                              <a:gd name="T16" fmla="*/ 885 w 1000"/>
                              <a:gd name="T17" fmla="*/ 215 h 280"/>
                              <a:gd name="T18" fmla="*/ 940 w 1000"/>
                              <a:gd name="T19" fmla="*/ 195 h 280"/>
                              <a:gd name="T20" fmla="*/ 1000 w 1000"/>
                              <a:gd name="T21" fmla="*/ 170 h 280"/>
                              <a:gd name="T22" fmla="*/ 1000 w 1000"/>
                              <a:gd name="T23" fmla="*/ 170 h 280"/>
                              <a:gd name="T24" fmla="*/ 805 w 1000"/>
                              <a:gd name="T25" fmla="*/ 150 h 280"/>
                              <a:gd name="T26" fmla="*/ 610 w 1000"/>
                              <a:gd name="T27" fmla="*/ 125 h 280"/>
                              <a:gd name="T28" fmla="*/ 400 w 1000"/>
                              <a:gd name="T29" fmla="*/ 85 h 280"/>
                              <a:gd name="T30" fmla="*/ 185 w 1000"/>
                              <a:gd name="T31" fmla="*/ 40 h 280"/>
                              <a:gd name="T32" fmla="*/ 185 w 1000"/>
                              <a:gd name="T33" fmla="*/ 40 h 280"/>
                              <a:gd name="T34" fmla="*/ 0 w 1000"/>
                              <a:gd name="T35" fmla="*/ 0 h 280"/>
                              <a:gd name="T36" fmla="*/ 0 w 1000"/>
                              <a:gd name="T37" fmla="*/ 0 h 280"/>
                              <a:gd name="T38" fmla="*/ 40 w 1000"/>
                              <a:gd name="T39" fmla="*/ 40 h 280"/>
                              <a:gd name="T40" fmla="*/ 85 w 1000"/>
                              <a:gd name="T41" fmla="*/ 80 h 280"/>
                              <a:gd name="T42" fmla="*/ 135 w 1000"/>
                              <a:gd name="T43" fmla="*/ 120 h 280"/>
                              <a:gd name="T44" fmla="*/ 190 w 1000"/>
                              <a:gd name="T45" fmla="*/ 155 h 280"/>
                              <a:gd name="T46" fmla="*/ 250 w 1000"/>
                              <a:gd name="T47" fmla="*/ 190 h 280"/>
                              <a:gd name="T48" fmla="*/ 315 w 1000"/>
                              <a:gd name="T49" fmla="*/ 220 h 280"/>
                              <a:gd name="T50" fmla="*/ 380 w 1000"/>
                              <a:gd name="T51" fmla="*/ 250 h 280"/>
                              <a:gd name="T52" fmla="*/ 455 w 1000"/>
                              <a:gd name="T53" fmla="*/ 275 h 280"/>
                              <a:gd name="T54" fmla="*/ 455 w 1000"/>
                              <a:gd name="T55" fmla="*/ 275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000" h="280">
                                <a:moveTo>
                                  <a:pt x="455" y="275"/>
                                </a:moveTo>
                                <a:lnTo>
                                  <a:pt x="455" y="275"/>
                                </a:lnTo>
                                <a:lnTo>
                                  <a:pt x="475" y="280"/>
                                </a:lnTo>
                                <a:lnTo>
                                  <a:pt x="620" y="270"/>
                                </a:lnTo>
                                <a:lnTo>
                                  <a:pt x="690" y="260"/>
                                </a:lnTo>
                                <a:lnTo>
                                  <a:pt x="760" y="250"/>
                                </a:lnTo>
                                <a:lnTo>
                                  <a:pt x="820" y="235"/>
                                </a:lnTo>
                                <a:lnTo>
                                  <a:pt x="885" y="215"/>
                                </a:lnTo>
                                <a:lnTo>
                                  <a:pt x="940" y="195"/>
                                </a:lnTo>
                                <a:lnTo>
                                  <a:pt x="1000" y="170"/>
                                </a:lnTo>
                                <a:lnTo>
                                  <a:pt x="805" y="150"/>
                                </a:lnTo>
                                <a:lnTo>
                                  <a:pt x="610" y="125"/>
                                </a:lnTo>
                                <a:lnTo>
                                  <a:pt x="400" y="85"/>
                                </a:lnTo>
                                <a:lnTo>
                                  <a:pt x="185" y="40"/>
                                </a:lnTo>
                                <a:lnTo>
                                  <a:pt x="0" y="0"/>
                                </a:lnTo>
                                <a:lnTo>
                                  <a:pt x="40" y="40"/>
                                </a:lnTo>
                                <a:lnTo>
                                  <a:pt x="85" y="80"/>
                                </a:lnTo>
                                <a:lnTo>
                                  <a:pt x="135" y="120"/>
                                </a:lnTo>
                                <a:lnTo>
                                  <a:pt x="190" y="155"/>
                                </a:lnTo>
                                <a:lnTo>
                                  <a:pt x="250" y="190"/>
                                </a:lnTo>
                                <a:lnTo>
                                  <a:pt x="315" y="220"/>
                                </a:lnTo>
                                <a:lnTo>
                                  <a:pt x="380" y="250"/>
                                </a:lnTo>
                                <a:lnTo>
                                  <a:pt x="455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61"/>
                        <wps:cNvSpPr>
                          <a:spLocks/>
                        </wps:cNvSpPr>
                        <wps:spPr bwMode="auto">
                          <a:xfrm>
                            <a:off x="1520" y="1611"/>
                            <a:ext cx="334" cy="190"/>
                          </a:xfrm>
                          <a:custGeom>
                            <a:avLst/>
                            <a:gdLst>
                              <a:gd name="T0" fmla="*/ 219 w 334"/>
                              <a:gd name="T1" fmla="*/ 0 h 190"/>
                              <a:gd name="T2" fmla="*/ 219 w 334"/>
                              <a:gd name="T3" fmla="*/ 0 h 190"/>
                              <a:gd name="T4" fmla="*/ 194 w 334"/>
                              <a:gd name="T5" fmla="*/ 0 h 190"/>
                              <a:gd name="T6" fmla="*/ 194 w 334"/>
                              <a:gd name="T7" fmla="*/ 0 h 190"/>
                              <a:gd name="T8" fmla="*/ 149 w 334"/>
                              <a:gd name="T9" fmla="*/ 0 h 190"/>
                              <a:gd name="T10" fmla="*/ 149 w 334"/>
                              <a:gd name="T11" fmla="*/ 0 h 190"/>
                              <a:gd name="T12" fmla="*/ 129 w 334"/>
                              <a:gd name="T13" fmla="*/ 40 h 190"/>
                              <a:gd name="T14" fmla="*/ 94 w 334"/>
                              <a:gd name="T15" fmla="*/ 85 h 190"/>
                              <a:gd name="T16" fmla="*/ 54 w 334"/>
                              <a:gd name="T17" fmla="*/ 135 h 190"/>
                              <a:gd name="T18" fmla="*/ 0 w 334"/>
                              <a:gd name="T19" fmla="*/ 190 h 190"/>
                              <a:gd name="T20" fmla="*/ 0 w 334"/>
                              <a:gd name="T21" fmla="*/ 190 h 190"/>
                              <a:gd name="T22" fmla="*/ 0 w 334"/>
                              <a:gd name="T23" fmla="*/ 190 h 190"/>
                              <a:gd name="T24" fmla="*/ 0 w 334"/>
                              <a:gd name="T25" fmla="*/ 190 h 190"/>
                              <a:gd name="T26" fmla="*/ 169 w 334"/>
                              <a:gd name="T27" fmla="*/ 190 h 190"/>
                              <a:gd name="T28" fmla="*/ 254 w 334"/>
                              <a:gd name="T29" fmla="*/ 185 h 190"/>
                              <a:gd name="T30" fmla="*/ 334 w 334"/>
                              <a:gd name="T31" fmla="*/ 175 h 190"/>
                              <a:gd name="T32" fmla="*/ 269 w 334"/>
                              <a:gd name="T33" fmla="*/ 0 h 190"/>
                              <a:gd name="T34" fmla="*/ 269 w 334"/>
                              <a:gd name="T35" fmla="*/ 0 h 190"/>
                              <a:gd name="T36" fmla="*/ 219 w 334"/>
                              <a:gd name="T37" fmla="*/ 0 h 190"/>
                              <a:gd name="T38" fmla="*/ 219 w 334"/>
                              <a:gd name="T39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34" h="190">
                                <a:moveTo>
                                  <a:pt x="219" y="0"/>
                                </a:moveTo>
                                <a:lnTo>
                                  <a:pt x="219" y="0"/>
                                </a:lnTo>
                                <a:lnTo>
                                  <a:pt x="194" y="0"/>
                                </a:lnTo>
                                <a:lnTo>
                                  <a:pt x="149" y="0"/>
                                </a:lnTo>
                                <a:lnTo>
                                  <a:pt x="129" y="40"/>
                                </a:lnTo>
                                <a:lnTo>
                                  <a:pt x="94" y="85"/>
                                </a:lnTo>
                                <a:lnTo>
                                  <a:pt x="54" y="135"/>
                                </a:lnTo>
                                <a:lnTo>
                                  <a:pt x="0" y="190"/>
                                </a:lnTo>
                                <a:lnTo>
                                  <a:pt x="169" y="190"/>
                                </a:lnTo>
                                <a:lnTo>
                                  <a:pt x="254" y="185"/>
                                </a:lnTo>
                                <a:lnTo>
                                  <a:pt x="334" y="175"/>
                                </a:lnTo>
                                <a:lnTo>
                                  <a:pt x="269" y="0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62"/>
                        <wps:cNvSpPr>
                          <a:spLocks/>
                        </wps:cNvSpPr>
                        <wps:spPr bwMode="auto">
                          <a:xfrm>
                            <a:off x="2029" y="1431"/>
                            <a:ext cx="210" cy="1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40 h 125"/>
                              <a:gd name="T2" fmla="*/ 210 w 210"/>
                              <a:gd name="T3" fmla="*/ 40 h 125"/>
                              <a:gd name="T4" fmla="*/ 200 w 210"/>
                              <a:gd name="T5" fmla="*/ 25 h 125"/>
                              <a:gd name="T6" fmla="*/ 195 w 210"/>
                              <a:gd name="T7" fmla="*/ 15 h 125"/>
                              <a:gd name="T8" fmla="*/ 185 w 210"/>
                              <a:gd name="T9" fmla="*/ 5 h 125"/>
                              <a:gd name="T10" fmla="*/ 175 w 210"/>
                              <a:gd name="T11" fmla="*/ 0 h 125"/>
                              <a:gd name="T12" fmla="*/ 175 w 210"/>
                              <a:gd name="T13" fmla="*/ 0 h 125"/>
                              <a:gd name="T14" fmla="*/ 160 w 210"/>
                              <a:gd name="T15" fmla="*/ 0 h 125"/>
                              <a:gd name="T16" fmla="*/ 140 w 210"/>
                              <a:gd name="T17" fmla="*/ 5 h 125"/>
                              <a:gd name="T18" fmla="*/ 120 w 210"/>
                              <a:gd name="T19" fmla="*/ 15 h 125"/>
                              <a:gd name="T20" fmla="*/ 95 w 210"/>
                              <a:gd name="T21" fmla="*/ 25 h 125"/>
                              <a:gd name="T22" fmla="*/ 95 w 210"/>
                              <a:gd name="T23" fmla="*/ 25 h 125"/>
                              <a:gd name="T24" fmla="*/ 70 w 210"/>
                              <a:gd name="T25" fmla="*/ 45 h 125"/>
                              <a:gd name="T26" fmla="*/ 45 w 210"/>
                              <a:gd name="T27" fmla="*/ 65 h 125"/>
                              <a:gd name="T28" fmla="*/ 20 w 210"/>
                              <a:gd name="T29" fmla="*/ 90 h 125"/>
                              <a:gd name="T30" fmla="*/ 0 w 210"/>
                              <a:gd name="T31" fmla="*/ 115 h 125"/>
                              <a:gd name="T32" fmla="*/ 0 w 210"/>
                              <a:gd name="T33" fmla="*/ 115 h 125"/>
                              <a:gd name="T34" fmla="*/ 65 w 210"/>
                              <a:gd name="T35" fmla="*/ 120 h 125"/>
                              <a:gd name="T36" fmla="*/ 120 w 210"/>
                              <a:gd name="T37" fmla="*/ 125 h 125"/>
                              <a:gd name="T38" fmla="*/ 160 w 210"/>
                              <a:gd name="T39" fmla="*/ 115 h 125"/>
                              <a:gd name="T40" fmla="*/ 180 w 210"/>
                              <a:gd name="T41" fmla="*/ 105 h 125"/>
                              <a:gd name="T42" fmla="*/ 190 w 210"/>
                              <a:gd name="T43" fmla="*/ 95 h 125"/>
                              <a:gd name="T44" fmla="*/ 190 w 210"/>
                              <a:gd name="T45" fmla="*/ 95 h 125"/>
                              <a:gd name="T46" fmla="*/ 205 w 210"/>
                              <a:gd name="T47" fmla="*/ 85 h 125"/>
                              <a:gd name="T48" fmla="*/ 210 w 210"/>
                              <a:gd name="T49" fmla="*/ 70 h 125"/>
                              <a:gd name="T50" fmla="*/ 210 w 210"/>
                              <a:gd name="T51" fmla="*/ 55 h 125"/>
                              <a:gd name="T52" fmla="*/ 210 w 210"/>
                              <a:gd name="T53" fmla="*/ 40 h 125"/>
                              <a:gd name="T54" fmla="*/ 210 w 210"/>
                              <a:gd name="T55" fmla="*/ 4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10" h="125">
                                <a:moveTo>
                                  <a:pt x="210" y="40"/>
                                </a:moveTo>
                                <a:lnTo>
                                  <a:pt x="210" y="40"/>
                                </a:lnTo>
                                <a:lnTo>
                                  <a:pt x="200" y="25"/>
                                </a:lnTo>
                                <a:lnTo>
                                  <a:pt x="195" y="15"/>
                                </a:lnTo>
                                <a:lnTo>
                                  <a:pt x="185" y="5"/>
                                </a:lnTo>
                                <a:lnTo>
                                  <a:pt x="175" y="0"/>
                                </a:lnTo>
                                <a:lnTo>
                                  <a:pt x="160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5"/>
                                </a:lnTo>
                                <a:lnTo>
                                  <a:pt x="95" y="25"/>
                                </a:lnTo>
                                <a:lnTo>
                                  <a:pt x="70" y="45"/>
                                </a:lnTo>
                                <a:lnTo>
                                  <a:pt x="45" y="65"/>
                                </a:lnTo>
                                <a:lnTo>
                                  <a:pt x="20" y="90"/>
                                </a:lnTo>
                                <a:lnTo>
                                  <a:pt x="0" y="115"/>
                                </a:lnTo>
                                <a:lnTo>
                                  <a:pt x="65" y="120"/>
                                </a:lnTo>
                                <a:lnTo>
                                  <a:pt x="120" y="125"/>
                                </a:lnTo>
                                <a:lnTo>
                                  <a:pt x="160" y="115"/>
                                </a:lnTo>
                                <a:lnTo>
                                  <a:pt x="180" y="105"/>
                                </a:lnTo>
                                <a:lnTo>
                                  <a:pt x="190" y="95"/>
                                </a:lnTo>
                                <a:lnTo>
                                  <a:pt x="205" y="85"/>
                                </a:lnTo>
                                <a:lnTo>
                                  <a:pt x="210" y="70"/>
                                </a:lnTo>
                                <a:lnTo>
                                  <a:pt x="210" y="55"/>
                                </a:lnTo>
                                <a:lnTo>
                                  <a:pt x="21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63"/>
                        <wps:cNvSpPr>
                          <a:spLocks/>
                        </wps:cNvSpPr>
                        <wps:spPr bwMode="auto">
                          <a:xfrm>
                            <a:off x="1135" y="1396"/>
                            <a:ext cx="200" cy="130"/>
                          </a:xfrm>
                          <a:custGeom>
                            <a:avLst/>
                            <a:gdLst>
                              <a:gd name="T0" fmla="*/ 5 w 200"/>
                              <a:gd name="T1" fmla="*/ 35 h 130"/>
                              <a:gd name="T2" fmla="*/ 5 w 200"/>
                              <a:gd name="T3" fmla="*/ 35 h 130"/>
                              <a:gd name="T4" fmla="*/ 0 w 200"/>
                              <a:gd name="T5" fmla="*/ 50 h 130"/>
                              <a:gd name="T6" fmla="*/ 0 w 200"/>
                              <a:gd name="T7" fmla="*/ 65 h 130"/>
                              <a:gd name="T8" fmla="*/ 5 w 200"/>
                              <a:gd name="T9" fmla="*/ 80 h 130"/>
                              <a:gd name="T10" fmla="*/ 15 w 200"/>
                              <a:gd name="T11" fmla="*/ 95 h 130"/>
                              <a:gd name="T12" fmla="*/ 15 w 200"/>
                              <a:gd name="T13" fmla="*/ 95 h 130"/>
                              <a:gd name="T14" fmla="*/ 25 w 200"/>
                              <a:gd name="T15" fmla="*/ 105 h 130"/>
                              <a:gd name="T16" fmla="*/ 40 w 200"/>
                              <a:gd name="T17" fmla="*/ 115 h 130"/>
                              <a:gd name="T18" fmla="*/ 85 w 200"/>
                              <a:gd name="T19" fmla="*/ 125 h 130"/>
                              <a:gd name="T20" fmla="*/ 135 w 200"/>
                              <a:gd name="T21" fmla="*/ 130 h 130"/>
                              <a:gd name="T22" fmla="*/ 200 w 200"/>
                              <a:gd name="T23" fmla="*/ 125 h 130"/>
                              <a:gd name="T24" fmla="*/ 200 w 200"/>
                              <a:gd name="T25" fmla="*/ 125 h 130"/>
                              <a:gd name="T26" fmla="*/ 185 w 200"/>
                              <a:gd name="T27" fmla="*/ 100 h 130"/>
                              <a:gd name="T28" fmla="*/ 165 w 200"/>
                              <a:gd name="T29" fmla="*/ 75 h 130"/>
                              <a:gd name="T30" fmla="*/ 140 w 200"/>
                              <a:gd name="T31" fmla="*/ 55 h 130"/>
                              <a:gd name="T32" fmla="*/ 120 w 200"/>
                              <a:gd name="T33" fmla="*/ 35 h 130"/>
                              <a:gd name="T34" fmla="*/ 120 w 200"/>
                              <a:gd name="T35" fmla="*/ 35 h 130"/>
                              <a:gd name="T36" fmla="*/ 95 w 200"/>
                              <a:gd name="T37" fmla="*/ 15 h 130"/>
                              <a:gd name="T38" fmla="*/ 70 w 200"/>
                              <a:gd name="T39" fmla="*/ 5 h 130"/>
                              <a:gd name="T40" fmla="*/ 55 w 200"/>
                              <a:gd name="T41" fmla="*/ 0 h 130"/>
                              <a:gd name="T42" fmla="*/ 40 w 200"/>
                              <a:gd name="T43" fmla="*/ 0 h 130"/>
                              <a:gd name="T44" fmla="*/ 40 w 200"/>
                              <a:gd name="T45" fmla="*/ 0 h 130"/>
                              <a:gd name="T46" fmla="*/ 30 w 200"/>
                              <a:gd name="T47" fmla="*/ 5 h 130"/>
                              <a:gd name="T48" fmla="*/ 20 w 200"/>
                              <a:gd name="T49" fmla="*/ 10 h 130"/>
                              <a:gd name="T50" fmla="*/ 5 w 200"/>
                              <a:gd name="T51" fmla="*/ 35 h 130"/>
                              <a:gd name="T52" fmla="*/ 5 w 200"/>
                              <a:gd name="T53" fmla="*/ 35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00" h="130">
                                <a:moveTo>
                                  <a:pt x="5" y="35"/>
                                </a:moveTo>
                                <a:lnTo>
                                  <a:pt x="5" y="35"/>
                                </a:lnTo>
                                <a:lnTo>
                                  <a:pt x="0" y="50"/>
                                </a:lnTo>
                                <a:lnTo>
                                  <a:pt x="0" y="65"/>
                                </a:lnTo>
                                <a:lnTo>
                                  <a:pt x="5" y="80"/>
                                </a:lnTo>
                                <a:lnTo>
                                  <a:pt x="15" y="95"/>
                                </a:lnTo>
                                <a:lnTo>
                                  <a:pt x="25" y="105"/>
                                </a:lnTo>
                                <a:lnTo>
                                  <a:pt x="40" y="115"/>
                                </a:lnTo>
                                <a:lnTo>
                                  <a:pt x="85" y="125"/>
                                </a:lnTo>
                                <a:lnTo>
                                  <a:pt x="135" y="130"/>
                                </a:lnTo>
                                <a:lnTo>
                                  <a:pt x="200" y="125"/>
                                </a:lnTo>
                                <a:lnTo>
                                  <a:pt x="185" y="100"/>
                                </a:lnTo>
                                <a:lnTo>
                                  <a:pt x="165" y="75"/>
                                </a:lnTo>
                                <a:lnTo>
                                  <a:pt x="140" y="55"/>
                                </a:lnTo>
                                <a:lnTo>
                                  <a:pt x="120" y="35"/>
                                </a:lnTo>
                                <a:lnTo>
                                  <a:pt x="95" y="15"/>
                                </a:lnTo>
                                <a:lnTo>
                                  <a:pt x="70" y="5"/>
                                </a:lnTo>
                                <a:lnTo>
                                  <a:pt x="55" y="0"/>
                                </a:lnTo>
                                <a:lnTo>
                                  <a:pt x="40" y="0"/>
                                </a:lnTo>
                                <a:lnTo>
                                  <a:pt x="30" y="5"/>
                                </a:lnTo>
                                <a:lnTo>
                                  <a:pt x="20" y="10"/>
                                </a:lnTo>
                                <a:lnTo>
                                  <a:pt x="5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67.3pt;margin-top:653.25pt;width:51pt;height:41.85pt;z-index:251764736" coordorigin="10,10" coordsize="3114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">
                <v:shape id="Freeform 245" o:spid="_x0000_s1027" style="position:absolute;left:70;top:10;width:1040;height:926;visibility:visible;mso-wrap-style:square;v-text-anchor:top" coordsize="1040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hADsUA&#10;AADcAAAADwAAAGRycy9kb3ducmV2LnhtbESPQWvCQBCF7wX/wzKCt7qxB7Gpq4gQbOvBahU8Dtkx&#10;CWZnQ3Yb03/vHARv85j3vXkzX/auVh21ofJsYDJOQBHn3lZcGDj+Zq8zUCEiW6w9k4F/CrBcDF7m&#10;mFp/4z11h1goCeGQooEyxibVOuQlOQxj3xDL7uJbh1FkW2jb4k3CXa3fkmSqHVYsF0psaF1Sfj38&#10;Oamx+d7vrv5y/Pk6abut1ll3zibGjIb96gNUpD4+zQ/60wr3LvXlGZlA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+EAOxQAAANwAAAAPAAAAAAAAAAAAAAAAAJgCAABkcnMv&#10;ZG93bnJldi54bWxQSwUGAAAAAAQABAD1AAAAigMAAAAA&#10;" path="m30,385r,l5,460,,500r,35l,575r5,35l10,651r10,35l30,721r15,30l65,781r20,25l110,831r25,15l165,866r30,10l300,906r100,15l500,926,600,916r90,-20l770,871r40,-20l845,831r35,-20l910,786r30,-30l965,726r20,-30l1005,666r15,-30l1030,600r5,-35l1040,525r,-40l1035,445r-10,-45l1010,360,995,315,970,270,940,230,910,185,330,736,645,5,585,,525,5r-50,5l420,25,370,40,320,55,275,80r-40,30l200,135r-35,30l135,195r-25,35l85,265,65,300,45,340,30,385xe" fillcolor="#d86b77 [1941]" strokecolor="#d86b77 [1941]" strokeweight=".25pt">
                  <v:path arrowok="t" o:connecttype="custom" o:connectlocs="30,385;0,500;0,575;10,651;20,686;45,751;85,806;135,846;195,876;300,906;500,926;600,916;770,871;845,831;910,786;940,756;985,696;1020,636;1035,565;1040,525;1035,445;1010,360;970,270;910,185;645,5;585,0;475,10;370,40;275,80;235,110;165,165;110,230;65,300;30,385" o:connectangles="0,0,0,0,0,0,0,0,0,0,0,0,0,0,0,0,0,0,0,0,0,0,0,0,0,0,0,0,0,0,0,0,0,0"/>
                </v:shape>
                <v:shape id="Freeform 246" o:spid="_x0000_s1028" style="position:absolute;left:1979;top:1846;width:920;height:721;visibility:visible;mso-wrap-style:square;v-text-anchor:top" coordsize="920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HMsMA&#10;AADcAAAADwAAAGRycy9kb3ducmV2LnhtbERP22rCQBB9F/oPyxR8000Mik1dpRRELaiY9gOG7DQJ&#10;zc7G7Gri37sFwbc5nOssVr2pxZVaV1lWEI8jEMS51RUXCn6+16M5COeRNdaWScGNHKyWL4MFptp2&#10;fKJr5gsRQtilqKD0vkmldHlJBt3YNsSB+7WtQR9gW0jdYhfCTS0nUTSTBisODSU29FlS/pddjILk&#10;1iXxuTrup5vDbjM5ZV95k6BSw9f+4x2Ep94/xQ/3Vof5bzH8Px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HMsMAAADcAAAADwAAAAAAAAAAAAAAAACYAgAAZHJzL2Rv&#10;d25yZXYueG1sUEsFBgAAAAAEAAQA9QAAAIgDAAAAAA==&#10;" path="m870,146r,l795,96,720,55,635,25,545,10,465,,385,,305,10,235,30,165,55,110,91,85,106,60,126,45,151,30,171,15,201,5,226,,256r,30l,311r10,30l20,376r15,30l675,221,190,651r85,35l355,706r85,15l520,721r75,-10l660,691r65,-25l780,631r50,-45l865,536r30,-50l915,426r5,-35l920,356r,-35l915,286,900,216,870,146xe" fillcolor="#d86b77 [1941]" strokecolor="#d86b77 [1941]" strokeweight=".25pt">
                  <v:path arrowok="t" o:connecttype="custom" o:connectlocs="870,146;870,146;795,96;720,55;635,25;545,10;545,10;465,0;385,0;305,10;235,30;235,30;165,55;110,91;85,106;60,126;45,151;30,171;30,171;15,201;5,226;0,256;0,286;0,311;10,341;20,376;35,406;675,221;190,651;190,651;275,686;355,706;440,721;520,721;520,721;595,711;660,691;725,666;780,631;780,631;830,586;865,536;895,486;915,426;915,426;920,391;920,356;920,321;915,286;900,216;870,146;870,146" o:connectangles="0,0,0,0,0,0,0,0,0,0,0,0,0,0,0,0,0,0,0,0,0,0,0,0,0,0,0,0,0,0,0,0,0,0,0,0,0,0,0,0,0,0,0,0,0,0,0,0,0,0,0,0"/>
                </v:shape>
                <v:shape id="Freeform 247" o:spid="_x0000_s1029" style="position:absolute;left:10;top:866;width:410;height:575;visibility:visible;mso-wrap-style:square;v-text-anchor:top" coordsize="410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/iTsEA&#10;AADcAAAADwAAAGRycy9kb3ducmV2LnhtbERPTYvCMBC9L/gfwgje1nQ9iO0aRVaEPezF7oLXoRmT&#10;YjPpNrFWf70RBG/zeJ+zXA+uET11ofas4GOagSCuvK7ZKPj73b0vQISIrLHxTAquFGC9Gr0tsdD+&#10;wnvqy2hECuFQoAIbY1tIGSpLDsPUt8SJO/rOYUywM1J3eEnhrpGzLJtLhzWnBostfVmqTuXZKTC7&#10;m/k/yXzxc9zmfN30pc0OtVKT8bD5BBFpiC/x0/2t0/x8Bo9n0gV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/4k7BAAAA3AAAAA8AAAAAAAAAAAAAAAAAmAIAAGRycy9kb3du&#10;cmV2LnhtbFBLBQYAAAAABAAEAPUAAACGAwAAAAA=&#10;" path="m10,405r,l30,455r30,40l95,525r45,25l170,560r30,10l230,575r35,l335,570r75,-15l360,535,315,515,270,490,235,465,205,440,180,410,160,380,145,345,135,310r-5,-40l130,230r5,-40l145,145r20,-45l185,50,210,,150,45,100,90,60,140,30,200,10,250,,305r,50l10,405xe" fillcolor="#e59ca4 [1301]" strokecolor="#d86b77 [1941]" strokeweight=".25pt">
                  <v:path arrowok="t" o:connecttype="custom" o:connectlocs="10,405;10,405;30,455;60,495;95,525;140,550;140,550;170,560;200,570;230,575;265,575;335,570;410,555;410,555;360,535;315,515;270,490;235,465;205,440;180,410;160,380;145,345;135,310;130,270;130,230;135,190;145,145;165,100;185,50;210,0;210,0;150,45;100,90;60,140;30,200;30,200;10,250;0,305;0,355;10,405;10,405" o:connectangles="0,0,0,0,0,0,0,0,0,0,0,0,0,0,0,0,0,0,0,0,0,0,0,0,0,0,0,0,0,0,0,0,0,0,0,0,0,0,0,0,0"/>
                </v:shape>
                <v:shape id="Freeform 248" o:spid="_x0000_s1030" style="position:absolute;left:2794;top:1421;width:285;height:571;visibility:visible;mso-wrap-style:square;v-text-anchor:top" coordsize="285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mv8cMA&#10;AADcAAAADwAAAGRycy9kb3ducmV2LnhtbERP22oCMRB9L/gPYQq+lJpVoa1bo4gXLD610Q+YJtPd&#10;xc1k2cR1/XtTKPRtDuc682XvatFRGyrPCsajDASx8bbiQsHpuHt+AxEissXaMym4UYDlYvAwx9z6&#10;K39Rp2MhUgiHHBWUMTa5lMGU5DCMfEOcuB/fOowJtoW0LV5TuKvlJMtepMOKU0OJDa1LMmd9cQq8&#10;WWlz5u1hs3/6fP0+zPSk6LRSw8d+9Q4iUh//xX/uD5vmz6bw+0y6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mv8cMAAADcAAAADwAAAAAAAAAAAAAAAACYAgAAZHJzL2Rv&#10;d25yZXYueG1sUEsFBgAAAAAEAAQA9QAAAIgDAAAAAA==&#10;" path="m,l,,60,75r25,40l110,150r15,35l140,225r10,35l155,295r,35l155,365r-10,35l135,435r-15,35l105,505,80,536,55,571r55,-25l160,521r40,-26l235,465r25,-30l275,400r10,-30l285,335r-5,-40l260,260,240,220,205,180,165,135,120,90,65,45,,xe" fillcolor="#e59ca4 [1301]" strokecolor="#d86b77 [1941]" strokeweight=".25pt">
                  <v:path arrowok="t" o:connecttype="custom" o:connectlocs="0,0;0,0;60,75;85,115;110,150;125,185;140,225;150,260;155,295;155,330;155,365;145,400;135,435;120,470;105,505;80,536;55,571;55,571;110,546;160,521;200,495;235,465;260,435;275,400;285,370;285,335;280,295;260,260;240,220;205,180;165,135;120,90;65,45;0,0;0,0" o:connectangles="0,0,0,0,0,0,0,0,0,0,0,0,0,0,0,0,0,0,0,0,0,0,0,0,0,0,0,0,0,0,0,0,0,0,0"/>
                </v:shape>
                <v:shape id="Freeform 249" o:spid="_x0000_s1031" style="position:absolute;left:420;top:856;width:2374;height:945;visibility:visible;mso-wrap-style:square;v-text-anchor:top" coordsize="2374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3UpsMA&#10;AADcAAAADwAAAGRycy9kb3ducmV2LnhtbERP24rCMBB9F/yHMIJvmq6XRbtGKULBy8Pi5QNmm9m2&#10;2ExKE7Xu128Ewbc5nOssVq2pxI0aV1pW8DGMQBBnVpecKzif0sEMhPPIGivLpOBBDlbLbmeBsbZ3&#10;PtDt6HMRQtjFqKDwvo6ldFlBBt3Q1sSB+7WNQR9gk0vd4D2Em0qOouhTGiw5NBRY07qg7HK8GgXV&#10;Y5ck45/0cNlvT8ac06n++66V6vfa5AuEp9a/xS/3Rof58wk8nw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3UpsMAAADcAAAADwAAAAAAAAAAAAAAAACYAgAAZHJzL2Rv&#10;d25yZXYueG1sUEsFBgAAAAAEAAQA9QAAAIgDAAAAAA==&#10;" path="m1789,860r,l1874,835r80,-30l2034,770r75,-35l2179,695r70,-40l2314,610r60,-45l2324,500r-50,-65l2224,380r-55,-55l2109,275r-65,-45l1979,190r-65,-40l1844,115,1774,85,1699,60,1629,40,1554,25,1474,10,1394,5,1314,r-80,l1149,10r-79,5l985,30,905,50,820,75r-85,25l655,135r-85,40l485,215r-85,50l315,315r-80,55l155,430,80,495,,565r40,40l85,645r50,40l190,720r60,35l315,785r65,30l455,840r75,25l605,885r80,15l760,915r85,15l930,935r170,10l1189,945r90,l1369,935r85,-5l1539,915r85,-15l1704,880r85,-20xe" fillcolor="#d86b77 [1941]" strokecolor="#d86b77 [1941]" strokeweight=".25pt">
                  <v:fill color2="#f2cdd1 [661]" angle="135" focus="50%" type="gradient"/>
                  <v:shadow color="#4e141a [1605]" opacity=".5" offset="1pt"/>
                  <v:path arrowok="t" o:connecttype="custom" o:connectlocs="1789,860;1954,805;2109,735;2249,655;2374,565;2324,500;2224,380;2109,275;1979,190;1914,150;1774,85;1629,40;1474,10;1314,0;1234,0;1070,15;905,50;735,100;655,135;485,215;315,315;155,430;0,565;40,605;135,685;250,755;380,815;455,840;605,885;760,915;930,935;1100,945;1279,945;1454,930;1624,900;1789,860" o:connectangles="0,0,0,0,0,0,0,0,0,0,0,0,0,0,0,0,0,0,0,0,0,0,0,0,0,0,0,0,0,0,0,0,0,0,0,0"/>
                </v:shape>
                <v:shape id="Freeform 250" o:spid="_x0000_s1032" style="position:absolute;left:250;top:991;width:405;height:270;visibility:visible;mso-wrap-style:square;v-text-anchor:top" coordsize="40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D2eL0A&#10;AADcAAAADwAAAGRycy9kb3ducmV2LnhtbERPSwrCMBDdC94hjOBOUwVFq1HEDwiubMX10IxtsZmU&#10;Jmq9vREEd/N431muW1OJJzWutKxgNIxAEGdWl5wruKSHwQyE88gaK8uk4E0O1qtuZ4mxti8+0zPx&#10;uQgh7GJUUHhfx1K6rCCDbmhr4sDdbGPQB9jkUjf4CuGmkuMomkqDJYeGAmvaFpTdk4dRsN8mVXK/&#10;Xq6adyf93s3T3HKqVL/XbhYgPLX+L/65jzrMn0/g+0y4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BD2eL0AAADcAAAADwAAAAAAAAAAAAAAAACYAgAAZHJzL2Rvd25yZXYu&#10;eG1sUEsFBgAAAAAEAAQA9QAAAIIDAAAAAA==&#10;" path="m355,55r,l330,30,300,10,270,,240,,205,5,170,15,135,40,105,65,70,105,45,155,20,205,,270,55,190,80,160r30,-25l135,115r25,-15l190,90r25,-5l240,85r25,5l285,100r25,20l335,140r25,25l380,200r25,35l400,180,390,135,375,95,355,55xe" fillcolor="#e59ca4 [1301]" strokecolor="#d86b77 [1941]" strokeweight=".25pt">
                  <v:path arrowok="t" o:connecttype="custom" o:connectlocs="355,55;355,55;330,30;300,10;270,0;240,0;240,0;205,5;170,15;135,40;105,65;105,65;70,105;45,155;20,205;0,270;0,270;55,190;80,160;110,135;135,115;160,100;190,90;215,85;240,85;265,90;285,100;310,120;335,140;360,165;380,200;405,235;405,235;400,180;390,135;375,95;355,55;355,55" o:connectangles="0,0,0,0,0,0,0,0,0,0,0,0,0,0,0,0,0,0,0,0,0,0,0,0,0,0,0,0,0,0,0,0,0,0,0,0,0,0"/>
                </v:shape>
                <v:shape id="Freeform 251" o:spid="_x0000_s1033" style="position:absolute;left:175;top:1496;width:385;height:410;visibility:visible;mso-wrap-style:square;v-text-anchor:top" coordsize="385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gxcEA&#10;AADcAAAADwAAAGRycy9kb3ducmV2LnhtbESPzarCMBCF94LvEEa4O029C9FqFBELdSP+PcDQjE2x&#10;mZQm2vr25sIFdzOcM+c7s9r0thYvan3lWMF0koAgLpyuuFRwu2bjOQgfkDXWjknBmzxs1sPBClPt&#10;Oj7T6xJKEUPYp6jAhNCkUvrCkEU/cQ1x1O6utRji2pZSt9jFcFvL3ySZSYsVR4LBhnaGisflaSME&#10;8+OZi6ozp2zhT/v8kL31QamfUb9dggjUh6/5/zrXsf5iBn/PxAnk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XYMXBAAAA3AAAAA8AAAAAAAAAAAAAAAAAmAIAAGRycy9kb3du&#10;cmV2LnhtbFBLBQYAAAAABAAEAPUAAACGAwAAAAA=&#10;" path="m45,410r,l40,360r,-45l40,275,50,240,60,205,70,175,90,145r20,-25l130,100,155,85,185,70,220,60,255,50r40,-5l335,45r50,l320,25,265,15,215,5,170,,130,5,95,15,65,25,40,45,20,75,10,105,,140r,45l,230r10,55l25,345r20,65xe" fillcolor="#e59ca4 [1301]" strokecolor="#d86b77 [1941]" strokeweight=".25pt">
                  <v:path arrowok="t" o:connecttype="custom" o:connectlocs="45,410;45,410;40,360;40,315;40,275;50,240;60,205;70,175;90,145;110,120;130,100;155,85;185,70;220,60;255,50;295,45;335,45;385,45;385,45;320,25;265,15;215,5;170,0;130,5;95,15;65,25;40,45;20,75;10,105;0,140;0,185;0,230;10,285;25,345;45,410;45,410" o:connectangles="0,0,0,0,0,0,0,0,0,0,0,0,0,0,0,0,0,0,0,0,0,0,0,0,0,0,0,0,0,0,0,0,0,0,0,0"/>
                </v:shape>
                <v:shape id="Freeform 252" o:spid="_x0000_s1034" style="position:absolute;left:475;top:1641;width:255;height:336;visibility:visible;mso-wrap-style:square;v-text-anchor:top" coordsize="255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nNVMIA&#10;AADcAAAADwAAAGRycy9kb3ducmV2LnhtbERPPWvDMBDdC/kP4gLdGjkd2sSJbEIhxWttk2Q8rItl&#10;Yp2MpcZuf31VKHS7x/u8fT7bXtxp9J1jBetVAoK4cbrjVkFdHZ82IHxA1tg7JgVf5CHPFg97TLWb&#10;+IPuZWhFDGGfogITwpBK6RtDFv3KDcSRu7rRYohwbKUecYrhtpfPSfIiLXYcGwwO9GaouZWfVsEl&#10;JPURzw11m+9teTHFuxyqk1KPy/mwAxFoDv/iP3eh4/ztK/w+Ey+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+c1UwgAAANwAAAAPAAAAAAAAAAAAAAAAAJgCAABkcnMvZG93&#10;bnJldi54bWxQSwUGAAAAAAQABAD1AAAAhwMAAAAA&#10;" path="m255,r,l175,,140,5r-30,5l80,20,55,35,40,50,25,70,10,95,5,120,,145r5,35l10,215r10,35l50,336,45,275r5,-55l65,170,85,125,115,85,155,50,200,25,255,xe" fillcolor="#e59ca4 [1301]" strokecolor="#d86b77 [1941]" strokeweight=".25pt">
                  <v:path arrowok="t" o:connecttype="custom" o:connectlocs="255,0;255,0;175,0;140,5;110,10;80,20;55,35;40,50;25,70;10,95;5,120;0,145;5,180;10,215;20,250;50,336;50,336;45,275;50,220;65,170;85,125;115,85;155,50;200,25;255,0;255,0" o:connectangles="0,0,0,0,0,0,0,0,0,0,0,0,0,0,0,0,0,0,0,0,0,0,0,0,0,0"/>
                </v:shape>
                <v:shape id="Freeform 253" o:spid="_x0000_s1035" style="position:absolute;left:2459;top:786;width:285;height:305;visibility:visible;mso-wrap-style:square;v-text-anchor:top" coordsize="28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LksUA&#10;AADcAAAADwAAAGRycy9kb3ducmV2LnhtbESPQWvCQBCF70L/wzKFXqTZKCht6ipFUTyIaNofMGSn&#10;STA7G7Krif++cxC8zfDevPfNYjW4Rt2oC7VnA5MkBUVceFtzaeD3Z/v+ASpEZIuNZzJwpwCr5cto&#10;gZn1PZ/plsdSSQiHDA1UMbaZ1qGoyGFIfEss2p/vHEZZu1LbDnsJd42epulcO6xZGipsaV1Rccmv&#10;zsCei/HlWp82/Szlw+543+XaTo15ex2+v0BFGuLT/LjeW8H/FFp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suSxQAAANwAAAAPAAAAAAAAAAAAAAAAAJgCAABkcnMv&#10;ZG93bnJldi54bWxQSwUGAAAAAAQABAD1AAAAigMAAAAA&#10;" path="m285,20r,l205,5,170,,135,5r-30,5l80,15,60,30,40,45,25,65,15,90,5,115,,145r,35l5,220r10,85l25,245,40,195,65,150,95,110,130,80,175,50,225,35,285,20xe" fillcolor="#e59ca4 [1301]" strokecolor="#d86b77 [1941]" strokeweight=".25pt">
                  <v:path arrowok="t" o:connecttype="custom" o:connectlocs="285,20;285,20;205,5;170,0;135,5;105,10;80,15;60,30;40,45;25,65;15,90;5,115;0,145;0,180;5,220;15,305;15,305;25,245;40,195;65,150;95,110;130,80;175,50;225,35;285,20;285,20" o:connectangles="0,0,0,0,0,0,0,0,0,0,0,0,0,0,0,0,0,0,0,0,0,0,0,0,0,0"/>
                </v:shape>
                <v:shape id="Freeform 254" o:spid="_x0000_s1036" style="position:absolute;left:2714;top:1166;width:410;height:300;visibility:visible;mso-wrap-style:square;v-text-anchor:top" coordsize="41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HKMMA&#10;AADcAAAADwAAAGRycy9kb3ducmV2LnhtbERP22rCQBB9L/gPywi+6cZaxETXoJZCoSBq2/dpdszF&#10;7GzIbjX2611B6NscznUWaWdqcabWlZYVjEcRCOLM6pJzBV+fb8MZCOeRNdaWScGVHKTL3tMCE20v&#10;vKfzwecihLBLUEHhfZNI6bKCDLqRbYgDd7StQR9gm0vd4iWEm1o+R9FUGiw5NBTY0Kag7HT4NQrw&#10;58i77XrSvKyrj9h/R6+b61+l1KDfreYgPHX+X/xwv+swP47h/ky4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nHKMMAAADcAAAADwAAAAAAAAAAAAAAAACYAgAAZHJzL2Rv&#10;d25yZXYueG1sUEsFBgAAAAAEAAQA9QAAAIgDAAAAAA==&#10;" path="m180,15r,l135,35,90,65,45,105,,150,85,105,120,90,155,80,190,70r30,l245,75r25,5l295,90r20,15l330,130r15,25l355,185r10,30l370,255r5,45l395,250r15,-50l410,155r,-40l395,80,380,55,360,30,330,10,295,,260,,220,5,180,15xe" fillcolor="#e59ca4 [1301]" strokecolor="#d86b77 [1941]" strokeweight=".25pt">
                  <v:path arrowok="t" o:connecttype="custom" o:connectlocs="180,15;180,15;135,35;90,65;45,105;0,150;0,150;0,150;0,150;85,105;120,90;155,80;190,70;220,70;245,75;270,80;295,90;315,105;330,130;345,155;355,185;365,215;370,255;375,300;375,300;395,250;410,200;410,155;410,115;410,115;395,80;380,55;360,30;330,10;330,10;295,0;260,0;220,5;180,15;180,15" o:connectangles="0,0,0,0,0,0,0,0,0,0,0,0,0,0,0,0,0,0,0,0,0,0,0,0,0,0,0,0,0,0,0,0,0,0,0,0,0,0,0,0"/>
                </v:shape>
                <v:shape id="Freeform 255" o:spid="_x0000_s1037" style="position:absolute;left:2629;top:896;width:475;height:320;visibility:visible;mso-wrap-style:square;v-text-anchor:top" coordsize="475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qPG8MA&#10;AADcAAAADwAAAGRycy9kb3ducmV2LnhtbESPQYvCMBSE74L/ITxhL6LpehCpRhFB1oOHtZbi8dE8&#10;22LzUppou/vrjSB4HGbmG2a16U0tHtS6yrKC72kEgji3uuJCQXreTxYgnEfWWFsmBX/kYLMeDlYY&#10;a9vxiR6JL0SAsItRQel9E0vp8pIMuqltiIN3ta1BH2RbSN1iF+CmlrMomkuDFYeFEhvalZTfkrtR&#10;wNk5G9+6/y5NshSj3/p4+VnkSn2N+u0ShKfef8Lv9kErCER4nQ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qPG8MAAADcAAAADwAAAAAAAAAAAAAAAACYAgAAZHJzL2Rv&#10;d25yZXYueG1sUEsFBgAAAAAEAAQA9QAAAIgDAAAAAA==&#10;" path="m475,175r,l430,130,390,90,350,55,310,30,275,15,240,5,205,,175,5,150,20,120,40,95,70,70,105,50,145,30,200,15,255,,320,20,280,40,240,65,205,90,175r25,-20l140,130r30,-15l200,105r30,-5l260,95r30,5l325,105r35,10l400,130r35,20l475,175xe" fillcolor="#e59ca4 [1301]" strokecolor="#d86b77 [1941]" strokeweight=".25pt">
                  <v:path arrowok="t" o:connecttype="custom" o:connectlocs="475,175;475,175;430,130;390,90;350,55;310,30;275,15;240,5;205,0;175,5;150,20;120,40;95,70;70,105;50,145;30,200;15,255;0,320;0,320;20,280;40,240;65,205;90,175;115,155;140,130;170,115;200,105;230,100;260,95;290,100;325,105;360,115;400,130;435,150;475,175;475,175" o:connectangles="0,0,0,0,0,0,0,0,0,0,0,0,0,0,0,0,0,0,0,0,0,0,0,0,0,0,0,0,0,0,0,0,0,0,0,0"/>
                </v:shape>
                <v:shape id="Freeform 256" o:spid="_x0000_s1038" style="position:absolute;left:1739;top:1376;width:890;height:235;visibility:visible;mso-wrap-style:square;v-text-anchor:top" coordsize="890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nfsIA&#10;AADcAAAADwAAAGRycy9kb3ducmV2LnhtbESPUWsCMRCE34X+h7CFvmniIVKuRilCQXxQqvcDlst6&#10;d/SyOZJVz39vCoU+DjPfDLPajL5XN4qpC2xhPjOgiOvgOm4sVOev6TuoJMgO+8Bk4UEJNuuXyQpL&#10;F+78TbeTNCqXcCrRQisylFqnuiWPaRYG4uxdQvQoWcZGu4j3XO57XRiz1B47zgstDrRtqf45Xb2F&#10;Yr8omu3h6o/HJe7P5iKPWIm1b6/j5wcooVH+w3/0zmXOzOH3TD4C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Kd+wgAAANwAAAAPAAAAAAAAAAAAAAAAAJgCAABkcnMvZG93&#10;bnJldi54bWxQSwUGAAAAAAQABAD1AAAAhwMAAAAA&#10;" path="m540,40r,l515,25,485,10,460,5,435,,410,5r-25,5l360,20,335,30,275,70r-55,50l160,170r-60,35l75,220,50,230r-25,5l,235r50,l150,235r95,-5l420,215,590,190r80,-15l745,155r75,-20l890,110r-75,20l750,135r-30,l690,130,660,120,635,110,540,40xe" fillcolor="#0d0d0d [3069]" strokecolor="#d86b77 [1941]" strokeweight=".25pt">
                  <v:path arrowok="t" o:connecttype="custom" o:connectlocs="540,40;540,40;515,25;485,10;460,5;435,0;435,0;410,5;385,10;360,20;335,30;275,70;220,120;220,120;160,170;100,205;75,220;50,230;25,235;0,235;0,235;50,235;50,235;150,235;245,230;245,230;420,215;590,190;670,175;745,155;820,135;890,110;890,110;815,130;750,135;720,135;690,130;660,120;635,110;635,110;540,40;540,40" o:connectangles="0,0,0,0,0,0,0,0,0,0,0,0,0,0,0,0,0,0,0,0,0,0,0,0,0,0,0,0,0,0,0,0,0,0,0,0,0,0,0,0,0,0"/>
                </v:shape>
                <v:shape id="Freeform 257" o:spid="_x0000_s1039" style="position:absolute;left:605;top:1346;width:1109;height:265;visibility:visible;mso-wrap-style:square;v-text-anchor:top" coordsize="1109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+rKMQA&#10;AADcAAAADwAAAGRycy9kb3ducmV2LnhtbESPT4vCMBTE78J+h/AWvIim9iBSjbIsKHoS/1y8PZpn&#10;U9q81CbW6qffLCzscZiZ3zDLdW9r0VHrS8cKppMEBHHudMmFgst5M56D8AFZY+2YFLzIw3r1MVhi&#10;pt2Tj9SdQiEihH2GCkwITSalzw1Z9BPXEEfv5lqLIcq2kLrFZ4TbWqZJMpMWS44LBhv6NpRXp4dV&#10;gDez3Xf7N92Po+p6SWl2qGpUavjZfy1ABOrDf/ivvdMK0iSF3zPx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/qyjEAAAA3AAAAA8AAAAAAAAAAAAAAAAAmAIAAGRycy9k&#10;b3ducmV2LnhtbFBLBQYAAAAABAAEAPUAAACJAwAAAAA=&#10;" path="m490,25r,l370,95r-40,15l295,120r-45,5l205,130r-45,l110,130,,115r215,45l425,200r195,25l815,245r125,10l1064,265r45,l1079,260r-35,-5l1009,245,979,230,945,215,910,195,845,145,780,85,740,50,705,30,670,15,635,5,595,,570,,545,5r-30,5l490,25xe" fillcolor="#0d0d0d [3069]" strokecolor="#d86b77 [1941]" strokeweight=".25pt">
                  <v:path arrowok="t" o:connecttype="custom" o:connectlocs="490,25;490,25;370,95;370,95;330,110;295,120;250,125;205,130;160,130;110,130;0,115;0,115;215,160;425,200;620,225;815,245;815,245;940,255;1064,265;1064,265;1109,265;1109,265;1079,260;1044,255;1009,245;979,230;945,215;910,195;845,145;845,145;780,85;740,50;740,50;705,30;670,15;635,5;595,0;595,0;570,0;545,5;515,10;490,25;490,25" o:connectangles="0,0,0,0,0,0,0,0,0,0,0,0,0,0,0,0,0,0,0,0,0,0,0,0,0,0,0,0,0,0,0,0,0,0,0,0,0,0,0,0,0,0,0"/>
                </v:shape>
                <v:shape id="Freeform 258" o:spid="_x0000_s1040" style="position:absolute;left:420;top:1421;width:2374;height:380;visibility:visible;mso-wrap-style:square;v-text-anchor:top" coordsize="2374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4MbsUA&#10;AADcAAAADwAAAGRycy9kb3ducmV2LnhtbESPQWsCMRSE7wX/Q3hCbzVRS5HV7CJCoV5atBX09tg8&#10;dxc3L+smauyvbwqFHoeZ+YZZFNG24kq9bxxrGI8UCOLSmYYrDV+fr08zED4gG2wdk4Y7eSjywcMC&#10;M+NuvKHrNlQiQdhnqKEOocuk9GVNFv3IdcTJO7reYkiyr6Tp8ZbgtpUTpV6kxYbTQo0drWoqT9uL&#10;1UDxctyV6/39+xlX8eNd4eYwO2v9OIzLOYhAMfyH/9pvRsNETeH3TDo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vgxuxQAAANwAAAAPAAAAAAAAAAAAAAAAAJgCAABkcnMv&#10;ZG93bnJldi54bWxQSwUGAAAAAAQABAD1AAAAigMAAAAA&#10;" path="m2374,r,l2294,35r-80,30l2139,90r-75,20l1989,130r-80,15l1739,170r-175,15l1469,190r-100,l1319,190r-25,l1249,190,1125,180,1000,170,805,150,610,125,400,85,185,40,,,40,40,85,80r50,40l190,155r60,35l315,220r65,30l455,275r20,5l550,305r70,15l775,355r160,15l1100,380r169,l1354,375r80,-10l1524,355r90,-20l1699,320r90,-25l1804,290r80,-25l1964,235r80,-30l2114,170r70,-40l2249,90r65,-45l2374,xe" fillcolor="#e59ca4 [1301]" strokecolor="#d86b77 [1941]" strokeweight=".25pt">
                  <v:path arrowok="t" o:connecttype="custom" o:connectlocs="2374,0;2214,65;2139,90;1989,130;1739,170;1564,185;1369,190;1319,190;1294,190;1249,190;1125,180;1000,170;610,125;185,40;0,0;40,40;135,120;250,190;380,250;455,275;475,280;620,320;935,370;1100,380;1100,380;1354,375;1434,365;1614,335;1789,295;1804,290;1884,265;2044,205;2184,130;2314,45;2374,0" o:connectangles="0,0,0,0,0,0,0,0,0,0,0,0,0,0,0,0,0,0,0,0,0,0,0,0,0,0,0,0,0,0,0,0,0,0,0"/>
                </v:shape>
                <v:shape id="Freeform 259" o:spid="_x0000_s1041" style="position:absolute;left:1984;top:1421;width:810;height:290;visibility:visible;mso-wrap-style:square;v-text-anchor:top" coordsize="81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tBUsUA&#10;AADcAAAADwAAAGRycy9kb3ducmV2LnhtbESP0WrCQBRE3wv+w3KFvjWbiEiauooILb6ktDYfcMne&#10;JtHs3Zhdk7Rf7xYKPg4zc4ZZbyfTioF611hWkEQxCOLS6oYrBcXX61MKwnlkja1lUvBDDrab2cMa&#10;M21H/qTh6CsRIOwyVFB732VSurImgy6yHXHwvm1v0AfZV1L3OAa4aeUijlfSYMNhocaO9jWV5+PV&#10;KLCn5KNqfvPny+EtTZP3nPZDQUo9zqfdCwhPk7+H/9sHrWARL+HvTDgCc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0FSxQAAANwAAAAPAAAAAAAAAAAAAAAAAJgCAABkcnMv&#10;ZG93bnJldi54bWxQSwUGAAAAAAQABAD1AAAAigMAAAAA&#10;" path="m810,r,l730,35,650,65,575,90r-75,20l425,130r-80,15l175,170,,185,240,290r80,-25l400,235r80,-30l550,170r70,-40l685,90,750,45,810,xe" fillcolor="#761e28 [2405]" strokecolor="#d86b77 [1941]" strokeweight=".25pt">
                  <v:path arrowok="t" o:connecttype="custom" o:connectlocs="810,0;810,0;730,35;650,65;650,65;575,90;500,110;425,130;345,145;175,170;0,185;240,290;240,290;320,265;400,235;480,205;550,170;620,130;685,90;750,45;810,0;810,0" o:connectangles="0,0,0,0,0,0,0,0,0,0,0,0,0,0,0,0,0,0,0,0,0,0"/>
                </v:shape>
                <v:shape id="Freeform 260" o:spid="_x0000_s1042" style="position:absolute;left:420;top:1421;width:1000;height:280;visibility:visible;mso-wrap-style:square;v-text-anchor:top" coordsize="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3C+MQA&#10;AADcAAAADwAAAGRycy9kb3ducmV2LnhtbESPQWvCQBSE7wX/w/KE3uquAa1EV9GAYOuhmNb7I/tM&#10;gtm3Ibua+O+7QqHHYWa+YVabwTbiTp2vHWuYThQI4sKZmksNP9/7twUIH5ANNo5Jw4M8bNajlxWm&#10;xvV8onseShEh7FPUUIXQplL6oiKLfuJa4uhdXGcxRNmV0nTYR7htZKLUXFqsOS5U2FJWUXHNb1ZD&#10;nqmv/fvxmCXl58flcT7Rrr+R1q/jYbsEEWgI/+G/9sFoSNQMnm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NwvjEAAAA3AAAAA8AAAAAAAAAAAAAAAAAmAIAAGRycy9k&#10;b3ducmV2LnhtbFBLBQYAAAAABAAEAPUAAACJAwAAAAA=&#10;" path="m455,275r,l475,280,620,270r70,-10l760,250r60,-15l885,215r55,-20l1000,170,805,150,610,125,400,85,185,40,,,40,40,85,80r50,40l190,155r60,35l315,220r65,30l455,275xe" fillcolor="#761e28 [2405]" strokecolor="#d86b77 [1941]" strokeweight=".25pt">
                  <v:path arrowok="t" o:connecttype="custom" o:connectlocs="455,275;455,275;475,280;475,280;620,270;690,260;760,250;820,235;885,215;940,195;1000,170;1000,170;805,150;610,125;400,85;185,40;185,40;0,0;0,0;40,40;85,80;135,120;190,155;250,190;315,220;380,250;455,275;455,275" o:connectangles="0,0,0,0,0,0,0,0,0,0,0,0,0,0,0,0,0,0,0,0,0,0,0,0,0,0,0,0"/>
                </v:shape>
                <v:shape id="Freeform 261" o:spid="_x0000_s1043" style="position:absolute;left:1520;top:1611;width:334;height:190;visibility:visible;mso-wrap-style:square;v-text-anchor:top" coordsize="33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5GsQA&#10;AADcAAAADwAAAGRycy9kb3ducmV2LnhtbESPzWrDMBCE74W8g9hAbo2cgENxo4QQcPChhzht74u0&#10;td1aK2Op/nn7KFDocZj5Zpj9cbKtGKj3jWMFm3UCglg703Cl4OM9f34B4QOywdYxKZjJw/GweNpj&#10;ZtzIJQ23UIlYwj5DBXUIXSal1zVZ9GvXEUfvy/UWQ5R9JU2PYyy3rdwmyU5abDgu1NjRuSb9c/u1&#10;CrZvn+m1uJzmcpPO36zT3BRlrtRqOZ1eQQSawn/4jy5M5JIdPM7EIyAP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R+RrEAAAA3AAAAA8AAAAAAAAAAAAAAAAAmAIAAGRycy9k&#10;b3ducmV2LnhtbFBLBQYAAAAABAAEAPUAAACJAwAAAAA=&#10;" path="m219,r,l194,,149,,129,40,94,85,54,135,,190r169,l254,185r80,-10l269,,219,xe" fillcolor="#761e28 [2405]" strokecolor="#d86b77 [1941]" strokeweight=".25pt">
                  <v:path arrowok="t" o:connecttype="custom" o:connectlocs="219,0;219,0;194,0;194,0;149,0;149,0;129,40;94,85;54,135;0,190;0,190;0,190;0,190;169,190;254,185;334,175;269,0;269,0;219,0;219,0" o:connectangles="0,0,0,0,0,0,0,0,0,0,0,0,0,0,0,0,0,0,0,0"/>
                </v:shape>
                <v:shape id="Freeform 262" o:spid="_x0000_s1044" style="position:absolute;left:2029;top:1431;width:210;height:125;visibility:visible;mso-wrap-style:square;v-text-anchor:top" coordsize="21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cUUMUA&#10;AADcAAAADwAAAGRycy9kb3ducmV2LnhtbESPQWvCQBSE74X+h+UJvdWNOdSSuglaaPVqbCi9PbLP&#10;bDT7NmRXjf76bqHgcZiZb5hFMdpOnGnwrWMFs2kCgrh2uuVGwdfu4/kVhA/IGjvHpOBKHor88WGB&#10;mXYX3tK5DI2IEPYZKjAh9JmUvjZk0U9dTxy9vRsshiiHRuoBLxFuO5kmyYu02HJcMNjTu6H6WJ6s&#10;gpU+rI9pdb1V/ed3ufvZmErjVqmnybh8AxFoDPfwf3ujFaTJHP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5xRQxQAAANwAAAAPAAAAAAAAAAAAAAAAAJgCAABkcnMv&#10;ZG93bnJldi54bWxQSwUGAAAAAAQABAD1AAAAigMAAAAA&#10;" path="m210,40r,l200,25,195,15,185,5,175,,160,,140,5,120,15,95,25,70,45,45,65,20,90,,115r65,5l120,125r40,-10l180,105,190,95,205,85r5,-15l210,55r,-15xe" fillcolor="#f9b268 [1940]" strokecolor="#d86b77 [1941]" strokeweight=".25pt">
                  <v:path arrowok="t" o:connecttype="custom" o:connectlocs="210,40;210,40;200,25;195,15;185,5;175,0;175,0;160,0;140,5;120,15;95,25;95,25;70,45;45,65;20,90;0,115;0,115;65,120;120,125;160,115;180,105;190,95;190,95;205,85;210,70;210,55;210,40;210,40" o:connectangles="0,0,0,0,0,0,0,0,0,0,0,0,0,0,0,0,0,0,0,0,0,0,0,0,0,0,0,0"/>
                </v:shape>
                <v:shape id="Freeform 263" o:spid="_x0000_s1045" style="position:absolute;left:1135;top:1396;width:200;height:130;visibility:visible;mso-wrap-style:square;v-text-anchor:top" coordsize="20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1MMEA&#10;AADcAAAADwAAAGRycy9kb3ducmV2LnhtbERPu2rDMBTdC/kHcQvZGqkZSnAim1AIeEibd+l4kW5s&#10;U+vKWGpi/300FDoezntVDK4VN+pD41nD60yBIDbeNlxpOJ82LwsQISJbbD2ThpECFPnkaYWZ9Xc+&#10;0O0YK5FCOGSooY6xy6QMpiaHYeY74sRdfe8wJthX0vZ4T+GulXOl3qTDhlNDjR2912R+jr9Ow9f3&#10;+LHdVSWdNurSjvuDKT/3Ruvp87Begog0xH/xn7u0GuYqrU1n0hGQ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EtTDBAAAA3AAAAA8AAAAAAAAAAAAAAAAAmAIAAGRycy9kb3du&#10;cmV2LnhtbFBLBQYAAAAABAAEAPUAAACGAwAAAAA=&#10;" path="m5,35r,l,50,,65,5,80,15,95r10,10l40,115r45,10l135,130r65,-5l185,100,165,75,140,55,120,35,95,15,70,5,55,,40,,30,5,20,10,5,35xe" fillcolor="#f9b268 [1940]" strokecolor="#d86b77 [1941]" strokeweight=".25pt">
                  <v:path arrowok="t" o:connecttype="custom" o:connectlocs="5,35;5,35;0,50;0,65;5,80;15,95;15,95;25,105;40,115;85,125;135,130;200,125;200,125;185,100;165,75;140,55;120,35;120,35;95,15;70,5;55,0;40,0;40,0;30,5;20,10;5,35;5,35" o:connectangles="0,0,0,0,0,0,0,0,0,0,0,0,0,0,0,0,0,0,0,0,0,0,0,0,0,0,0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1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519430</wp:posOffset>
                </wp:positionV>
                <wp:extent cx="4584065" cy="5908040"/>
                <wp:effectExtent l="8255" t="5080" r="17780" b="30480"/>
                <wp:wrapNone/>
                <wp:docPr id="188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065" cy="590804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60000"/>
                              <a:lumOff val="4000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10" o:spid="_x0000_s1026" type="#_x0000_t176" style="position:absolute;margin-left:94.4pt;margin-top:40.9pt;width:360.95pt;height:465.2pt;z-index:251700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" fillcolor="#f2f2f2 [3052]" stroked="f" strokecolor="#d9c19b [1945]" strokeweight="1pt">
                <v:shadow on="t" color="#4da4d8 [1942]" opacity=".5" offset="1p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4268470</wp:posOffset>
                </wp:positionV>
                <wp:extent cx="859790" cy="2285365"/>
                <wp:effectExtent l="3175" t="1270" r="0" b="18415"/>
                <wp:wrapNone/>
                <wp:docPr id="153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476785">
                          <a:off x="0" y="0"/>
                          <a:ext cx="859790" cy="2285365"/>
                          <a:chOff x="1048" y="9765"/>
                          <a:chExt cx="1354" cy="3599"/>
                        </a:xfrm>
                      </wpg:grpSpPr>
                      <wps:wsp>
                        <wps:cNvPr id="154" name="Freeform 371"/>
                        <wps:cNvSpPr>
                          <a:spLocks/>
                        </wps:cNvSpPr>
                        <wps:spPr bwMode="auto">
                          <a:xfrm rot="324132">
                            <a:off x="1679" y="9923"/>
                            <a:ext cx="595" cy="1047"/>
                          </a:xfrm>
                          <a:custGeom>
                            <a:avLst/>
                            <a:gdLst>
                              <a:gd name="T0" fmla="*/ 190 w 505"/>
                              <a:gd name="T1" fmla="*/ 625 h 710"/>
                              <a:gd name="T2" fmla="*/ 125 w 505"/>
                              <a:gd name="T3" fmla="*/ 580 h 710"/>
                              <a:gd name="T4" fmla="*/ 70 w 505"/>
                              <a:gd name="T5" fmla="*/ 530 h 710"/>
                              <a:gd name="T6" fmla="*/ 35 w 505"/>
                              <a:gd name="T7" fmla="*/ 470 h 710"/>
                              <a:gd name="T8" fmla="*/ 15 w 505"/>
                              <a:gd name="T9" fmla="*/ 400 h 710"/>
                              <a:gd name="T10" fmla="*/ 10 w 505"/>
                              <a:gd name="T11" fmla="*/ 370 h 710"/>
                              <a:gd name="T12" fmla="*/ 10 w 505"/>
                              <a:gd name="T13" fmla="*/ 305 h 710"/>
                              <a:gd name="T14" fmla="*/ 25 w 505"/>
                              <a:gd name="T15" fmla="*/ 245 h 710"/>
                              <a:gd name="T16" fmla="*/ 50 w 505"/>
                              <a:gd name="T17" fmla="*/ 185 h 710"/>
                              <a:gd name="T18" fmla="*/ 70 w 505"/>
                              <a:gd name="T19" fmla="*/ 155 h 710"/>
                              <a:gd name="T20" fmla="*/ 110 w 505"/>
                              <a:gd name="T21" fmla="*/ 100 h 710"/>
                              <a:gd name="T22" fmla="*/ 160 w 505"/>
                              <a:gd name="T23" fmla="*/ 60 h 710"/>
                              <a:gd name="T24" fmla="*/ 215 w 505"/>
                              <a:gd name="T25" fmla="*/ 30 h 710"/>
                              <a:gd name="T26" fmla="*/ 280 w 505"/>
                              <a:gd name="T27" fmla="*/ 15 h 710"/>
                              <a:gd name="T28" fmla="*/ 335 w 505"/>
                              <a:gd name="T29" fmla="*/ 10 h 710"/>
                              <a:gd name="T30" fmla="*/ 445 w 505"/>
                              <a:gd name="T31" fmla="*/ 30 h 710"/>
                              <a:gd name="T32" fmla="*/ 505 w 505"/>
                              <a:gd name="T33" fmla="*/ 45 h 710"/>
                              <a:gd name="T34" fmla="*/ 450 w 505"/>
                              <a:gd name="T35" fmla="*/ 20 h 710"/>
                              <a:gd name="T36" fmla="*/ 335 w 505"/>
                              <a:gd name="T37" fmla="*/ 0 h 710"/>
                              <a:gd name="T38" fmla="*/ 275 w 505"/>
                              <a:gd name="T39" fmla="*/ 5 h 710"/>
                              <a:gd name="T40" fmla="*/ 210 w 505"/>
                              <a:gd name="T41" fmla="*/ 25 h 710"/>
                              <a:gd name="T42" fmla="*/ 155 w 505"/>
                              <a:gd name="T43" fmla="*/ 55 h 710"/>
                              <a:gd name="T44" fmla="*/ 105 w 505"/>
                              <a:gd name="T45" fmla="*/ 95 h 710"/>
                              <a:gd name="T46" fmla="*/ 60 w 505"/>
                              <a:gd name="T47" fmla="*/ 150 h 710"/>
                              <a:gd name="T48" fmla="*/ 45 w 505"/>
                              <a:gd name="T49" fmla="*/ 180 h 710"/>
                              <a:gd name="T50" fmla="*/ 15 w 505"/>
                              <a:gd name="T51" fmla="*/ 240 h 710"/>
                              <a:gd name="T52" fmla="*/ 5 w 505"/>
                              <a:gd name="T53" fmla="*/ 305 h 710"/>
                              <a:gd name="T54" fmla="*/ 0 w 505"/>
                              <a:gd name="T55" fmla="*/ 370 h 710"/>
                              <a:gd name="T56" fmla="*/ 5 w 505"/>
                              <a:gd name="T57" fmla="*/ 400 h 710"/>
                              <a:gd name="T58" fmla="*/ 30 w 505"/>
                              <a:gd name="T59" fmla="*/ 470 h 710"/>
                              <a:gd name="T60" fmla="*/ 65 w 505"/>
                              <a:gd name="T61" fmla="*/ 535 h 710"/>
                              <a:gd name="T62" fmla="*/ 120 w 505"/>
                              <a:gd name="T63" fmla="*/ 585 h 710"/>
                              <a:gd name="T64" fmla="*/ 185 w 505"/>
                              <a:gd name="T65" fmla="*/ 630 h 710"/>
                              <a:gd name="T66" fmla="*/ 250 w 505"/>
                              <a:gd name="T67" fmla="*/ 670 h 710"/>
                              <a:gd name="T68" fmla="*/ 305 w 505"/>
                              <a:gd name="T69" fmla="*/ 700 h 710"/>
                              <a:gd name="T70" fmla="*/ 250 w 505"/>
                              <a:gd name="T71" fmla="*/ 660 h 710"/>
                              <a:gd name="T72" fmla="*/ 190 w 505"/>
                              <a:gd name="T73" fmla="*/ 625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05" h="710">
                                <a:moveTo>
                                  <a:pt x="190" y="625"/>
                                </a:moveTo>
                                <a:lnTo>
                                  <a:pt x="190" y="625"/>
                                </a:lnTo>
                                <a:lnTo>
                                  <a:pt x="155" y="605"/>
                                </a:lnTo>
                                <a:lnTo>
                                  <a:pt x="125" y="580"/>
                                </a:lnTo>
                                <a:lnTo>
                                  <a:pt x="95" y="555"/>
                                </a:lnTo>
                                <a:lnTo>
                                  <a:pt x="70" y="530"/>
                                </a:lnTo>
                                <a:lnTo>
                                  <a:pt x="50" y="500"/>
                                </a:lnTo>
                                <a:lnTo>
                                  <a:pt x="35" y="470"/>
                                </a:lnTo>
                                <a:lnTo>
                                  <a:pt x="25" y="435"/>
                                </a:lnTo>
                                <a:lnTo>
                                  <a:pt x="15" y="400"/>
                                </a:lnTo>
                                <a:lnTo>
                                  <a:pt x="10" y="370"/>
                                </a:lnTo>
                                <a:lnTo>
                                  <a:pt x="10" y="335"/>
                                </a:lnTo>
                                <a:lnTo>
                                  <a:pt x="10" y="305"/>
                                </a:lnTo>
                                <a:lnTo>
                                  <a:pt x="15" y="275"/>
                                </a:lnTo>
                                <a:lnTo>
                                  <a:pt x="25" y="245"/>
                                </a:lnTo>
                                <a:lnTo>
                                  <a:pt x="35" y="215"/>
                                </a:lnTo>
                                <a:lnTo>
                                  <a:pt x="50" y="185"/>
                                </a:lnTo>
                                <a:lnTo>
                                  <a:pt x="70" y="155"/>
                                </a:lnTo>
                                <a:lnTo>
                                  <a:pt x="90" y="125"/>
                                </a:lnTo>
                                <a:lnTo>
                                  <a:pt x="110" y="100"/>
                                </a:lnTo>
                                <a:lnTo>
                                  <a:pt x="135" y="80"/>
                                </a:lnTo>
                                <a:lnTo>
                                  <a:pt x="160" y="60"/>
                                </a:lnTo>
                                <a:lnTo>
                                  <a:pt x="185" y="45"/>
                                </a:lnTo>
                                <a:lnTo>
                                  <a:pt x="215" y="30"/>
                                </a:lnTo>
                                <a:lnTo>
                                  <a:pt x="245" y="20"/>
                                </a:lnTo>
                                <a:lnTo>
                                  <a:pt x="280" y="15"/>
                                </a:lnTo>
                                <a:lnTo>
                                  <a:pt x="335" y="10"/>
                                </a:lnTo>
                                <a:lnTo>
                                  <a:pt x="390" y="15"/>
                                </a:lnTo>
                                <a:lnTo>
                                  <a:pt x="445" y="30"/>
                                </a:lnTo>
                                <a:lnTo>
                                  <a:pt x="500" y="50"/>
                                </a:lnTo>
                                <a:lnTo>
                                  <a:pt x="505" y="45"/>
                                </a:lnTo>
                                <a:lnTo>
                                  <a:pt x="450" y="20"/>
                                </a:lnTo>
                                <a:lnTo>
                                  <a:pt x="390" y="5"/>
                                </a:lnTo>
                                <a:lnTo>
                                  <a:pt x="335" y="0"/>
                                </a:lnTo>
                                <a:lnTo>
                                  <a:pt x="275" y="5"/>
                                </a:lnTo>
                                <a:lnTo>
                                  <a:pt x="245" y="15"/>
                                </a:lnTo>
                                <a:lnTo>
                                  <a:pt x="210" y="25"/>
                                </a:lnTo>
                                <a:lnTo>
                                  <a:pt x="185" y="35"/>
                                </a:lnTo>
                                <a:lnTo>
                                  <a:pt x="155" y="55"/>
                                </a:lnTo>
                                <a:lnTo>
                                  <a:pt x="130" y="75"/>
                                </a:lnTo>
                                <a:lnTo>
                                  <a:pt x="105" y="95"/>
                                </a:lnTo>
                                <a:lnTo>
                                  <a:pt x="80" y="120"/>
                                </a:lnTo>
                                <a:lnTo>
                                  <a:pt x="60" y="150"/>
                                </a:lnTo>
                                <a:lnTo>
                                  <a:pt x="45" y="180"/>
                                </a:lnTo>
                                <a:lnTo>
                                  <a:pt x="30" y="210"/>
                                </a:lnTo>
                                <a:lnTo>
                                  <a:pt x="15" y="240"/>
                                </a:lnTo>
                                <a:lnTo>
                                  <a:pt x="10" y="275"/>
                                </a:lnTo>
                                <a:lnTo>
                                  <a:pt x="5" y="305"/>
                                </a:lnTo>
                                <a:lnTo>
                                  <a:pt x="0" y="335"/>
                                </a:lnTo>
                                <a:lnTo>
                                  <a:pt x="0" y="370"/>
                                </a:lnTo>
                                <a:lnTo>
                                  <a:pt x="5" y="400"/>
                                </a:lnTo>
                                <a:lnTo>
                                  <a:pt x="15" y="440"/>
                                </a:lnTo>
                                <a:lnTo>
                                  <a:pt x="30" y="470"/>
                                </a:lnTo>
                                <a:lnTo>
                                  <a:pt x="45" y="505"/>
                                </a:lnTo>
                                <a:lnTo>
                                  <a:pt x="65" y="535"/>
                                </a:lnTo>
                                <a:lnTo>
                                  <a:pt x="90" y="560"/>
                                </a:lnTo>
                                <a:lnTo>
                                  <a:pt x="120" y="585"/>
                                </a:lnTo>
                                <a:lnTo>
                                  <a:pt x="150" y="610"/>
                                </a:lnTo>
                                <a:lnTo>
                                  <a:pt x="185" y="630"/>
                                </a:lnTo>
                                <a:lnTo>
                                  <a:pt x="250" y="670"/>
                                </a:lnTo>
                                <a:lnTo>
                                  <a:pt x="305" y="710"/>
                                </a:lnTo>
                                <a:lnTo>
                                  <a:pt x="305" y="700"/>
                                </a:lnTo>
                                <a:lnTo>
                                  <a:pt x="250" y="660"/>
                                </a:lnTo>
                                <a:lnTo>
                                  <a:pt x="190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72"/>
                        <wps:cNvSpPr>
                          <a:spLocks/>
                        </wps:cNvSpPr>
                        <wps:spPr bwMode="auto">
                          <a:xfrm rot="324132">
                            <a:off x="1249" y="11020"/>
                            <a:ext cx="966" cy="2344"/>
                          </a:xfrm>
                          <a:custGeom>
                            <a:avLst/>
                            <a:gdLst>
                              <a:gd name="T0" fmla="*/ 605 w 820"/>
                              <a:gd name="T1" fmla="*/ 10 h 1590"/>
                              <a:gd name="T2" fmla="*/ 655 w 820"/>
                              <a:gd name="T3" fmla="*/ 60 h 1590"/>
                              <a:gd name="T4" fmla="*/ 700 w 820"/>
                              <a:gd name="T5" fmla="*/ 110 h 1590"/>
                              <a:gd name="T6" fmla="*/ 780 w 820"/>
                              <a:gd name="T7" fmla="*/ 245 h 1590"/>
                              <a:gd name="T8" fmla="*/ 815 w 820"/>
                              <a:gd name="T9" fmla="*/ 390 h 1590"/>
                              <a:gd name="T10" fmla="*/ 815 w 820"/>
                              <a:gd name="T11" fmla="*/ 460 h 1590"/>
                              <a:gd name="T12" fmla="*/ 800 w 820"/>
                              <a:gd name="T13" fmla="*/ 530 h 1590"/>
                              <a:gd name="T14" fmla="*/ 745 w 820"/>
                              <a:gd name="T15" fmla="*/ 660 h 1590"/>
                              <a:gd name="T16" fmla="*/ 720 w 820"/>
                              <a:gd name="T17" fmla="*/ 690 h 1590"/>
                              <a:gd name="T18" fmla="*/ 635 w 820"/>
                              <a:gd name="T19" fmla="*/ 780 h 1590"/>
                              <a:gd name="T20" fmla="*/ 480 w 820"/>
                              <a:gd name="T21" fmla="*/ 880 h 1590"/>
                              <a:gd name="T22" fmla="*/ 385 w 820"/>
                              <a:gd name="T23" fmla="*/ 930 h 1590"/>
                              <a:gd name="T24" fmla="*/ 225 w 820"/>
                              <a:gd name="T25" fmla="*/ 1030 h 1590"/>
                              <a:gd name="T26" fmla="*/ 110 w 820"/>
                              <a:gd name="T27" fmla="*/ 1125 h 1590"/>
                              <a:gd name="T28" fmla="*/ 35 w 820"/>
                              <a:gd name="T29" fmla="*/ 1220 h 1590"/>
                              <a:gd name="T30" fmla="*/ 15 w 820"/>
                              <a:gd name="T31" fmla="*/ 1265 h 1590"/>
                              <a:gd name="T32" fmla="*/ 0 w 820"/>
                              <a:gd name="T33" fmla="*/ 1345 h 1590"/>
                              <a:gd name="T34" fmla="*/ 15 w 820"/>
                              <a:gd name="T35" fmla="*/ 1420 h 1590"/>
                              <a:gd name="T36" fmla="*/ 50 w 820"/>
                              <a:gd name="T37" fmla="*/ 1505 h 1590"/>
                              <a:gd name="T38" fmla="*/ 110 w 820"/>
                              <a:gd name="T39" fmla="*/ 1590 h 1590"/>
                              <a:gd name="T40" fmla="*/ 115 w 820"/>
                              <a:gd name="T41" fmla="*/ 1585 h 1590"/>
                              <a:gd name="T42" fmla="*/ 80 w 820"/>
                              <a:gd name="T43" fmla="*/ 1545 h 1590"/>
                              <a:gd name="T44" fmla="*/ 35 w 820"/>
                              <a:gd name="T45" fmla="*/ 1460 h 1590"/>
                              <a:gd name="T46" fmla="*/ 15 w 820"/>
                              <a:gd name="T47" fmla="*/ 1380 h 1590"/>
                              <a:gd name="T48" fmla="*/ 15 w 820"/>
                              <a:gd name="T49" fmla="*/ 1305 h 1590"/>
                              <a:gd name="T50" fmla="*/ 20 w 820"/>
                              <a:gd name="T51" fmla="*/ 1270 h 1590"/>
                              <a:gd name="T52" fmla="*/ 75 w 820"/>
                              <a:gd name="T53" fmla="*/ 1175 h 1590"/>
                              <a:gd name="T54" fmla="*/ 170 w 820"/>
                              <a:gd name="T55" fmla="*/ 1080 h 1590"/>
                              <a:gd name="T56" fmla="*/ 305 w 820"/>
                              <a:gd name="T57" fmla="*/ 985 h 1590"/>
                              <a:gd name="T58" fmla="*/ 480 w 820"/>
                              <a:gd name="T59" fmla="*/ 890 h 1590"/>
                              <a:gd name="T60" fmla="*/ 565 w 820"/>
                              <a:gd name="T61" fmla="*/ 840 h 1590"/>
                              <a:gd name="T62" fmla="*/ 670 w 820"/>
                              <a:gd name="T63" fmla="*/ 760 h 1590"/>
                              <a:gd name="T64" fmla="*/ 725 w 820"/>
                              <a:gd name="T65" fmla="*/ 695 h 1590"/>
                              <a:gd name="T66" fmla="*/ 750 w 820"/>
                              <a:gd name="T67" fmla="*/ 665 h 1590"/>
                              <a:gd name="T68" fmla="*/ 800 w 820"/>
                              <a:gd name="T69" fmla="*/ 565 h 1590"/>
                              <a:gd name="T70" fmla="*/ 815 w 820"/>
                              <a:gd name="T71" fmla="*/ 495 h 1590"/>
                              <a:gd name="T72" fmla="*/ 820 w 820"/>
                              <a:gd name="T73" fmla="*/ 385 h 1590"/>
                              <a:gd name="T74" fmla="*/ 810 w 820"/>
                              <a:gd name="T75" fmla="*/ 315 h 1590"/>
                              <a:gd name="T76" fmla="*/ 750 w 820"/>
                              <a:gd name="T77" fmla="*/ 175 h 1590"/>
                              <a:gd name="T78" fmla="*/ 705 w 820"/>
                              <a:gd name="T79" fmla="*/ 105 h 1590"/>
                              <a:gd name="T80" fmla="*/ 605 w 820"/>
                              <a:gd name="T81" fmla="*/ 0 h 1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20" h="1590">
                                <a:moveTo>
                                  <a:pt x="605" y="0"/>
                                </a:moveTo>
                                <a:lnTo>
                                  <a:pt x="605" y="10"/>
                                </a:lnTo>
                                <a:lnTo>
                                  <a:pt x="655" y="60"/>
                                </a:lnTo>
                                <a:lnTo>
                                  <a:pt x="700" y="110"/>
                                </a:lnTo>
                                <a:lnTo>
                                  <a:pt x="745" y="180"/>
                                </a:lnTo>
                                <a:lnTo>
                                  <a:pt x="780" y="245"/>
                                </a:lnTo>
                                <a:lnTo>
                                  <a:pt x="800" y="315"/>
                                </a:lnTo>
                                <a:lnTo>
                                  <a:pt x="815" y="390"/>
                                </a:lnTo>
                                <a:lnTo>
                                  <a:pt x="815" y="460"/>
                                </a:lnTo>
                                <a:lnTo>
                                  <a:pt x="810" y="495"/>
                                </a:lnTo>
                                <a:lnTo>
                                  <a:pt x="800" y="530"/>
                                </a:lnTo>
                                <a:lnTo>
                                  <a:pt x="780" y="595"/>
                                </a:lnTo>
                                <a:lnTo>
                                  <a:pt x="745" y="660"/>
                                </a:lnTo>
                                <a:lnTo>
                                  <a:pt x="720" y="690"/>
                                </a:lnTo>
                                <a:lnTo>
                                  <a:pt x="695" y="725"/>
                                </a:lnTo>
                                <a:lnTo>
                                  <a:pt x="635" y="780"/>
                                </a:lnTo>
                                <a:lnTo>
                                  <a:pt x="560" y="835"/>
                                </a:lnTo>
                                <a:lnTo>
                                  <a:pt x="480" y="880"/>
                                </a:lnTo>
                                <a:lnTo>
                                  <a:pt x="385" y="930"/>
                                </a:lnTo>
                                <a:lnTo>
                                  <a:pt x="300" y="980"/>
                                </a:lnTo>
                                <a:lnTo>
                                  <a:pt x="225" y="1030"/>
                                </a:lnTo>
                                <a:lnTo>
                                  <a:pt x="160" y="1075"/>
                                </a:lnTo>
                                <a:lnTo>
                                  <a:pt x="110" y="1125"/>
                                </a:lnTo>
                                <a:lnTo>
                                  <a:pt x="70" y="1175"/>
                                </a:lnTo>
                                <a:lnTo>
                                  <a:pt x="35" y="1220"/>
                                </a:lnTo>
                                <a:lnTo>
                                  <a:pt x="15" y="1265"/>
                                </a:lnTo>
                                <a:lnTo>
                                  <a:pt x="5" y="1305"/>
                                </a:lnTo>
                                <a:lnTo>
                                  <a:pt x="0" y="1345"/>
                                </a:lnTo>
                                <a:lnTo>
                                  <a:pt x="5" y="1380"/>
                                </a:lnTo>
                                <a:lnTo>
                                  <a:pt x="15" y="1420"/>
                                </a:lnTo>
                                <a:lnTo>
                                  <a:pt x="30" y="1465"/>
                                </a:lnTo>
                                <a:lnTo>
                                  <a:pt x="50" y="1505"/>
                                </a:lnTo>
                                <a:lnTo>
                                  <a:pt x="75" y="1550"/>
                                </a:lnTo>
                                <a:lnTo>
                                  <a:pt x="110" y="1590"/>
                                </a:lnTo>
                                <a:lnTo>
                                  <a:pt x="110" y="1585"/>
                                </a:lnTo>
                                <a:lnTo>
                                  <a:pt x="115" y="1585"/>
                                </a:lnTo>
                                <a:lnTo>
                                  <a:pt x="80" y="1545"/>
                                </a:lnTo>
                                <a:lnTo>
                                  <a:pt x="55" y="1500"/>
                                </a:lnTo>
                                <a:lnTo>
                                  <a:pt x="35" y="1460"/>
                                </a:lnTo>
                                <a:lnTo>
                                  <a:pt x="20" y="1420"/>
                                </a:lnTo>
                                <a:lnTo>
                                  <a:pt x="15" y="1380"/>
                                </a:lnTo>
                                <a:lnTo>
                                  <a:pt x="10" y="1345"/>
                                </a:lnTo>
                                <a:lnTo>
                                  <a:pt x="15" y="1305"/>
                                </a:lnTo>
                                <a:lnTo>
                                  <a:pt x="20" y="1270"/>
                                </a:lnTo>
                                <a:lnTo>
                                  <a:pt x="45" y="1225"/>
                                </a:lnTo>
                                <a:lnTo>
                                  <a:pt x="75" y="1175"/>
                                </a:lnTo>
                                <a:lnTo>
                                  <a:pt x="115" y="1130"/>
                                </a:lnTo>
                                <a:lnTo>
                                  <a:pt x="170" y="1080"/>
                                </a:lnTo>
                                <a:lnTo>
                                  <a:pt x="230" y="1035"/>
                                </a:lnTo>
                                <a:lnTo>
                                  <a:pt x="305" y="985"/>
                                </a:lnTo>
                                <a:lnTo>
                                  <a:pt x="390" y="935"/>
                                </a:lnTo>
                                <a:lnTo>
                                  <a:pt x="480" y="890"/>
                                </a:lnTo>
                                <a:lnTo>
                                  <a:pt x="565" y="840"/>
                                </a:lnTo>
                                <a:lnTo>
                                  <a:pt x="640" y="785"/>
                                </a:lnTo>
                                <a:lnTo>
                                  <a:pt x="670" y="760"/>
                                </a:lnTo>
                                <a:lnTo>
                                  <a:pt x="700" y="730"/>
                                </a:lnTo>
                                <a:lnTo>
                                  <a:pt x="725" y="695"/>
                                </a:lnTo>
                                <a:lnTo>
                                  <a:pt x="750" y="665"/>
                                </a:lnTo>
                                <a:lnTo>
                                  <a:pt x="785" y="600"/>
                                </a:lnTo>
                                <a:lnTo>
                                  <a:pt x="800" y="565"/>
                                </a:lnTo>
                                <a:lnTo>
                                  <a:pt x="810" y="530"/>
                                </a:lnTo>
                                <a:lnTo>
                                  <a:pt x="815" y="495"/>
                                </a:lnTo>
                                <a:lnTo>
                                  <a:pt x="820" y="460"/>
                                </a:lnTo>
                                <a:lnTo>
                                  <a:pt x="820" y="385"/>
                                </a:lnTo>
                                <a:lnTo>
                                  <a:pt x="810" y="315"/>
                                </a:lnTo>
                                <a:lnTo>
                                  <a:pt x="785" y="245"/>
                                </a:lnTo>
                                <a:lnTo>
                                  <a:pt x="750" y="175"/>
                                </a:lnTo>
                                <a:lnTo>
                                  <a:pt x="705" y="105"/>
                                </a:lnTo>
                                <a:lnTo>
                                  <a:pt x="655" y="50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73"/>
                        <wps:cNvSpPr>
                          <a:spLocks/>
                        </wps:cNvSpPr>
                        <wps:spPr bwMode="auto">
                          <a:xfrm rot="324132">
                            <a:off x="1897" y="9789"/>
                            <a:ext cx="53" cy="67"/>
                          </a:xfrm>
                          <a:custGeom>
                            <a:avLst/>
                            <a:gdLst>
                              <a:gd name="T0" fmla="*/ 0 w 45"/>
                              <a:gd name="T1" fmla="*/ 20 h 45"/>
                              <a:gd name="T2" fmla="*/ 20 w 45"/>
                              <a:gd name="T3" fmla="*/ 45 h 45"/>
                              <a:gd name="T4" fmla="*/ 45 w 45"/>
                              <a:gd name="T5" fmla="*/ 35 h 45"/>
                              <a:gd name="T6" fmla="*/ 35 w 45"/>
                              <a:gd name="T7" fmla="*/ 0 h 45"/>
                              <a:gd name="T8" fmla="*/ 0 w 45"/>
                              <a:gd name="T9" fmla="*/ 20 h 45"/>
                              <a:gd name="T10" fmla="*/ 0 w 45"/>
                              <a:gd name="T11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0" y="20"/>
                                </a:moveTo>
                                <a:lnTo>
                                  <a:pt x="20" y="45"/>
                                </a:lnTo>
                                <a:lnTo>
                                  <a:pt x="45" y="35"/>
                                </a:lnTo>
                                <a:lnTo>
                                  <a:pt x="35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74"/>
                        <wps:cNvSpPr>
                          <a:spLocks/>
                        </wps:cNvSpPr>
                        <wps:spPr bwMode="auto">
                          <a:xfrm rot="324132">
                            <a:off x="1912" y="9843"/>
                            <a:ext cx="53" cy="118"/>
                          </a:xfrm>
                          <a:custGeom>
                            <a:avLst/>
                            <a:gdLst>
                              <a:gd name="T0" fmla="*/ 45 w 45"/>
                              <a:gd name="T1" fmla="*/ 80 h 80"/>
                              <a:gd name="T2" fmla="*/ 25 w 45"/>
                              <a:gd name="T3" fmla="*/ 0 h 80"/>
                              <a:gd name="T4" fmla="*/ 0 w 45"/>
                              <a:gd name="T5" fmla="*/ 10 h 80"/>
                              <a:gd name="T6" fmla="*/ 45 w 45"/>
                              <a:gd name="T7" fmla="*/ 80 h 80"/>
                              <a:gd name="T8" fmla="*/ 45 w 45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80">
                                <a:moveTo>
                                  <a:pt x="45" y="80"/>
                                </a:moveTo>
                                <a:lnTo>
                                  <a:pt x="25" y="0"/>
                                </a:lnTo>
                                <a:lnTo>
                                  <a:pt x="0" y="10"/>
                                </a:lnTo>
                                <a:lnTo>
                                  <a:pt x="45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75"/>
                        <wps:cNvSpPr>
                          <a:spLocks/>
                        </wps:cNvSpPr>
                        <wps:spPr bwMode="auto">
                          <a:xfrm rot="324132">
                            <a:off x="1660" y="10101"/>
                            <a:ext cx="88" cy="81"/>
                          </a:xfrm>
                          <a:custGeom>
                            <a:avLst/>
                            <a:gdLst>
                              <a:gd name="T0" fmla="*/ 75 w 75"/>
                              <a:gd name="T1" fmla="*/ 55 h 55"/>
                              <a:gd name="T2" fmla="*/ 15 w 75"/>
                              <a:gd name="T3" fmla="*/ 0 h 55"/>
                              <a:gd name="T4" fmla="*/ 0 w 75"/>
                              <a:gd name="T5" fmla="*/ 20 h 55"/>
                              <a:gd name="T6" fmla="*/ 75 w 75"/>
                              <a:gd name="T7" fmla="*/ 55 h 55"/>
                              <a:gd name="T8" fmla="*/ 75 w 75"/>
                              <a:gd name="T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55">
                                <a:moveTo>
                                  <a:pt x="75" y="55"/>
                                </a:moveTo>
                                <a:lnTo>
                                  <a:pt x="15" y="0"/>
                                </a:lnTo>
                                <a:lnTo>
                                  <a:pt x="0" y="20"/>
                                </a:lnTo>
                                <a:lnTo>
                                  <a:pt x="7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76"/>
                        <wps:cNvSpPr>
                          <a:spLocks/>
                        </wps:cNvSpPr>
                        <wps:spPr bwMode="auto">
                          <a:xfrm rot="324132">
                            <a:off x="1628" y="10060"/>
                            <a:ext cx="53" cy="67"/>
                          </a:xfrm>
                          <a:custGeom>
                            <a:avLst/>
                            <a:gdLst>
                              <a:gd name="T0" fmla="*/ 45 w 45"/>
                              <a:gd name="T1" fmla="*/ 25 h 45"/>
                              <a:gd name="T2" fmla="*/ 20 w 45"/>
                              <a:gd name="T3" fmla="*/ 0 h 45"/>
                              <a:gd name="T4" fmla="*/ 0 w 45"/>
                              <a:gd name="T5" fmla="*/ 35 h 45"/>
                              <a:gd name="T6" fmla="*/ 30 w 45"/>
                              <a:gd name="T7" fmla="*/ 45 h 45"/>
                              <a:gd name="T8" fmla="*/ 45 w 45"/>
                              <a:gd name="T9" fmla="*/ 25 h 45"/>
                              <a:gd name="T10" fmla="*/ 45 w 45"/>
                              <a:gd name="T11" fmla="*/ 2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45" y="25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30" y="45"/>
                                </a:lnTo>
                                <a:lnTo>
                                  <a:pt x="4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77"/>
                        <wps:cNvSpPr>
                          <a:spLocks/>
                        </wps:cNvSpPr>
                        <wps:spPr bwMode="auto">
                          <a:xfrm rot="324132">
                            <a:off x="2205" y="9781"/>
                            <a:ext cx="47" cy="58"/>
                          </a:xfrm>
                          <a:custGeom>
                            <a:avLst/>
                            <a:gdLst>
                              <a:gd name="T0" fmla="*/ 25 w 40"/>
                              <a:gd name="T1" fmla="*/ 40 h 40"/>
                              <a:gd name="T2" fmla="*/ 40 w 40"/>
                              <a:gd name="T3" fmla="*/ 10 h 40"/>
                              <a:gd name="T4" fmla="*/ 5 w 40"/>
                              <a:gd name="T5" fmla="*/ 0 h 40"/>
                              <a:gd name="T6" fmla="*/ 0 w 40"/>
                              <a:gd name="T7" fmla="*/ 35 h 40"/>
                              <a:gd name="T8" fmla="*/ 25 w 40"/>
                              <a:gd name="T9" fmla="*/ 40 h 40"/>
                              <a:gd name="T10" fmla="*/ 25 w 40"/>
                              <a:gd name="T11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25" y="40"/>
                                </a:moveTo>
                                <a:lnTo>
                                  <a:pt x="40" y="10"/>
                                </a:lnTo>
                                <a:lnTo>
                                  <a:pt x="5" y="0"/>
                                </a:lnTo>
                                <a:lnTo>
                                  <a:pt x="0" y="35"/>
                                </a:lnTo>
                                <a:lnTo>
                                  <a:pt x="2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78"/>
                        <wps:cNvSpPr>
                          <a:spLocks/>
                        </wps:cNvSpPr>
                        <wps:spPr bwMode="auto">
                          <a:xfrm rot="324132">
                            <a:off x="2198" y="9831"/>
                            <a:ext cx="30" cy="118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80"/>
                              <a:gd name="T2" fmla="*/ 0 w 25"/>
                              <a:gd name="T3" fmla="*/ 80 h 80"/>
                              <a:gd name="T4" fmla="*/ 25 w 25"/>
                              <a:gd name="T5" fmla="*/ 5 h 80"/>
                              <a:gd name="T6" fmla="*/ 0 w 25"/>
                              <a:gd name="T7" fmla="*/ 0 h 80"/>
                              <a:gd name="T8" fmla="*/ 0 w 25"/>
                              <a:gd name="T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  <a:lnTo>
                                  <a:pt x="25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79"/>
                        <wps:cNvSpPr>
                          <a:spLocks/>
                        </wps:cNvSpPr>
                        <wps:spPr bwMode="auto">
                          <a:xfrm rot="324132">
                            <a:off x="2035" y="9765"/>
                            <a:ext cx="47" cy="51"/>
                          </a:xfrm>
                          <a:custGeom>
                            <a:avLst/>
                            <a:gdLst>
                              <a:gd name="T0" fmla="*/ 10 w 40"/>
                              <a:gd name="T1" fmla="*/ 35 h 35"/>
                              <a:gd name="T2" fmla="*/ 35 w 40"/>
                              <a:gd name="T3" fmla="*/ 35 h 35"/>
                              <a:gd name="T4" fmla="*/ 40 w 40"/>
                              <a:gd name="T5" fmla="*/ 0 h 35"/>
                              <a:gd name="T6" fmla="*/ 0 w 40"/>
                              <a:gd name="T7" fmla="*/ 0 h 35"/>
                              <a:gd name="T8" fmla="*/ 10 w 40"/>
                              <a:gd name="T9" fmla="*/ 35 h 35"/>
                              <a:gd name="T10" fmla="*/ 10 w 40"/>
                              <a:gd name="T11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35">
                                <a:moveTo>
                                  <a:pt x="10" y="35"/>
                                </a:moveTo>
                                <a:lnTo>
                                  <a:pt x="35" y="35"/>
                                </a:ln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  <a:lnTo>
                                  <a:pt x="1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80"/>
                        <wps:cNvSpPr>
                          <a:spLocks/>
                        </wps:cNvSpPr>
                        <wps:spPr bwMode="auto">
                          <a:xfrm rot="324132">
                            <a:off x="2039" y="9816"/>
                            <a:ext cx="30" cy="118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80"/>
                              <a:gd name="T2" fmla="*/ 0 w 25"/>
                              <a:gd name="T3" fmla="*/ 0 h 80"/>
                              <a:gd name="T4" fmla="*/ 20 w 25"/>
                              <a:gd name="T5" fmla="*/ 80 h 80"/>
                              <a:gd name="T6" fmla="*/ 25 w 25"/>
                              <a:gd name="T7" fmla="*/ 0 h 80"/>
                              <a:gd name="T8" fmla="*/ 25 w 25"/>
                              <a:gd name="T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80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81"/>
                        <wps:cNvSpPr>
                          <a:spLocks/>
                        </wps:cNvSpPr>
                        <wps:spPr bwMode="auto">
                          <a:xfrm rot="324132">
                            <a:off x="2227" y="11303"/>
                            <a:ext cx="94" cy="51"/>
                          </a:xfrm>
                          <a:custGeom>
                            <a:avLst/>
                            <a:gdLst>
                              <a:gd name="T0" fmla="*/ 80 w 80"/>
                              <a:gd name="T1" fmla="*/ 25 h 35"/>
                              <a:gd name="T2" fmla="*/ 70 w 80"/>
                              <a:gd name="T3" fmla="*/ 0 h 35"/>
                              <a:gd name="T4" fmla="*/ 0 w 80"/>
                              <a:gd name="T5" fmla="*/ 35 h 35"/>
                              <a:gd name="T6" fmla="*/ 80 w 80"/>
                              <a:gd name="T7" fmla="*/ 25 h 35"/>
                              <a:gd name="T8" fmla="*/ 80 w 80"/>
                              <a:gd name="T9" fmla="*/ 2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35">
                                <a:moveTo>
                                  <a:pt x="80" y="25"/>
                                </a:moveTo>
                                <a:lnTo>
                                  <a:pt x="70" y="0"/>
                                </a:lnTo>
                                <a:lnTo>
                                  <a:pt x="0" y="35"/>
                                </a:lnTo>
                                <a:lnTo>
                                  <a:pt x="8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82"/>
                        <wps:cNvSpPr>
                          <a:spLocks/>
                        </wps:cNvSpPr>
                        <wps:spPr bwMode="auto">
                          <a:xfrm rot="324132">
                            <a:off x="2312" y="11287"/>
                            <a:ext cx="53" cy="59"/>
                          </a:xfrm>
                          <a:custGeom>
                            <a:avLst/>
                            <a:gdLst>
                              <a:gd name="T0" fmla="*/ 0 w 45"/>
                              <a:gd name="T1" fmla="*/ 15 h 40"/>
                              <a:gd name="T2" fmla="*/ 10 w 45"/>
                              <a:gd name="T3" fmla="*/ 40 h 40"/>
                              <a:gd name="T4" fmla="*/ 45 w 45"/>
                              <a:gd name="T5" fmla="*/ 35 h 40"/>
                              <a:gd name="T6" fmla="*/ 30 w 45"/>
                              <a:gd name="T7" fmla="*/ 0 h 40"/>
                              <a:gd name="T8" fmla="*/ 0 w 45"/>
                              <a:gd name="T9" fmla="*/ 15 h 40"/>
                              <a:gd name="T10" fmla="*/ 0 w 45"/>
                              <a:gd name="T11" fmla="*/ 1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0">
                                <a:moveTo>
                                  <a:pt x="0" y="15"/>
                                </a:moveTo>
                                <a:lnTo>
                                  <a:pt x="10" y="40"/>
                                </a:lnTo>
                                <a:lnTo>
                                  <a:pt x="45" y="35"/>
                                </a:lnTo>
                                <a:lnTo>
                                  <a:pt x="3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83"/>
                        <wps:cNvSpPr>
                          <a:spLocks/>
                        </wps:cNvSpPr>
                        <wps:spPr bwMode="auto">
                          <a:xfrm rot="324132">
                            <a:off x="2147" y="11065"/>
                            <a:ext cx="77" cy="104"/>
                          </a:xfrm>
                          <a:custGeom>
                            <a:avLst/>
                            <a:gdLst>
                              <a:gd name="T0" fmla="*/ 65 w 65"/>
                              <a:gd name="T1" fmla="*/ 20 h 70"/>
                              <a:gd name="T2" fmla="*/ 45 w 65"/>
                              <a:gd name="T3" fmla="*/ 0 h 70"/>
                              <a:gd name="T4" fmla="*/ 0 w 65"/>
                              <a:gd name="T5" fmla="*/ 70 h 70"/>
                              <a:gd name="T6" fmla="*/ 65 w 65"/>
                              <a:gd name="T7" fmla="*/ 20 h 70"/>
                              <a:gd name="T8" fmla="*/ 65 w 65"/>
                              <a:gd name="T9" fmla="*/ 2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70">
                                <a:moveTo>
                                  <a:pt x="65" y="20"/>
                                </a:moveTo>
                                <a:lnTo>
                                  <a:pt x="45" y="0"/>
                                </a:lnTo>
                                <a:lnTo>
                                  <a:pt x="0" y="70"/>
                                </a:lnTo>
                                <a:lnTo>
                                  <a:pt x="6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84"/>
                        <wps:cNvSpPr>
                          <a:spLocks/>
                        </wps:cNvSpPr>
                        <wps:spPr bwMode="auto">
                          <a:xfrm rot="324132">
                            <a:off x="2205" y="11033"/>
                            <a:ext cx="59" cy="67"/>
                          </a:xfrm>
                          <a:custGeom>
                            <a:avLst/>
                            <a:gdLst>
                              <a:gd name="T0" fmla="*/ 0 w 50"/>
                              <a:gd name="T1" fmla="*/ 25 h 45"/>
                              <a:gd name="T2" fmla="*/ 20 w 50"/>
                              <a:gd name="T3" fmla="*/ 45 h 45"/>
                              <a:gd name="T4" fmla="*/ 50 w 50"/>
                              <a:gd name="T5" fmla="*/ 20 h 45"/>
                              <a:gd name="T6" fmla="*/ 20 w 50"/>
                              <a:gd name="T7" fmla="*/ 0 h 45"/>
                              <a:gd name="T8" fmla="*/ 0 w 50"/>
                              <a:gd name="T9" fmla="*/ 25 h 45"/>
                              <a:gd name="T10" fmla="*/ 0 w 50"/>
                              <a:gd name="T11" fmla="*/ 2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25"/>
                                </a:moveTo>
                                <a:lnTo>
                                  <a:pt x="20" y="45"/>
                                </a:lnTo>
                                <a:lnTo>
                                  <a:pt x="5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85"/>
                        <wps:cNvSpPr>
                          <a:spLocks/>
                        </wps:cNvSpPr>
                        <wps:spPr bwMode="auto">
                          <a:xfrm rot="324132">
                            <a:off x="2354" y="11520"/>
                            <a:ext cx="48" cy="59"/>
                          </a:xfrm>
                          <a:custGeom>
                            <a:avLst/>
                            <a:gdLst>
                              <a:gd name="T0" fmla="*/ 35 w 40"/>
                              <a:gd name="T1" fmla="*/ 0 h 40"/>
                              <a:gd name="T2" fmla="*/ 0 w 40"/>
                              <a:gd name="T3" fmla="*/ 10 h 40"/>
                              <a:gd name="T4" fmla="*/ 5 w 40"/>
                              <a:gd name="T5" fmla="*/ 35 h 40"/>
                              <a:gd name="T6" fmla="*/ 40 w 40"/>
                              <a:gd name="T7" fmla="*/ 40 h 40"/>
                              <a:gd name="T8" fmla="*/ 35 w 40"/>
                              <a:gd name="T9" fmla="*/ 0 h 40"/>
                              <a:gd name="T10" fmla="*/ 35 w 40"/>
                              <a:gd name="T1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35" y="0"/>
                                </a:moveTo>
                                <a:lnTo>
                                  <a:pt x="0" y="10"/>
                                </a:lnTo>
                                <a:lnTo>
                                  <a:pt x="5" y="35"/>
                                </a:lnTo>
                                <a:lnTo>
                                  <a:pt x="40" y="40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86"/>
                        <wps:cNvSpPr>
                          <a:spLocks/>
                        </wps:cNvSpPr>
                        <wps:spPr bwMode="auto">
                          <a:xfrm rot="324132">
                            <a:off x="2260" y="11529"/>
                            <a:ext cx="100" cy="37"/>
                          </a:xfrm>
                          <a:custGeom>
                            <a:avLst/>
                            <a:gdLst>
                              <a:gd name="T0" fmla="*/ 0 w 85"/>
                              <a:gd name="T1" fmla="*/ 15 h 25"/>
                              <a:gd name="T2" fmla="*/ 85 w 85"/>
                              <a:gd name="T3" fmla="*/ 25 h 25"/>
                              <a:gd name="T4" fmla="*/ 80 w 85"/>
                              <a:gd name="T5" fmla="*/ 0 h 25"/>
                              <a:gd name="T6" fmla="*/ 0 w 85"/>
                              <a:gd name="T7" fmla="*/ 15 h 25"/>
                              <a:gd name="T8" fmla="*/ 0 w 85"/>
                              <a:gd name="T9" fmla="*/ 1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25">
                                <a:moveTo>
                                  <a:pt x="0" y="15"/>
                                </a:moveTo>
                                <a:lnTo>
                                  <a:pt x="85" y="25"/>
                                </a:lnTo>
                                <a:lnTo>
                                  <a:pt x="8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87"/>
                        <wps:cNvSpPr>
                          <a:spLocks/>
                        </wps:cNvSpPr>
                        <wps:spPr bwMode="auto">
                          <a:xfrm rot="324132">
                            <a:off x="2335" y="11786"/>
                            <a:ext cx="47" cy="59"/>
                          </a:xfrm>
                          <a:custGeom>
                            <a:avLst/>
                            <a:gdLst>
                              <a:gd name="T0" fmla="*/ 0 w 40"/>
                              <a:gd name="T1" fmla="*/ 25 h 40"/>
                              <a:gd name="T2" fmla="*/ 30 w 40"/>
                              <a:gd name="T3" fmla="*/ 40 h 40"/>
                              <a:gd name="T4" fmla="*/ 40 w 40"/>
                              <a:gd name="T5" fmla="*/ 5 h 40"/>
                              <a:gd name="T6" fmla="*/ 10 w 40"/>
                              <a:gd name="T7" fmla="*/ 0 h 40"/>
                              <a:gd name="T8" fmla="*/ 0 w 40"/>
                              <a:gd name="T9" fmla="*/ 25 h 40"/>
                              <a:gd name="T10" fmla="*/ 0 w 40"/>
                              <a:gd name="T11" fmla="*/ 2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0" y="25"/>
                                </a:moveTo>
                                <a:lnTo>
                                  <a:pt x="30" y="40"/>
                                </a:lnTo>
                                <a:lnTo>
                                  <a:pt x="40" y="5"/>
                                </a:lnTo>
                                <a:lnTo>
                                  <a:pt x="10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88"/>
                        <wps:cNvSpPr>
                          <a:spLocks/>
                        </wps:cNvSpPr>
                        <wps:spPr bwMode="auto">
                          <a:xfrm rot="324132">
                            <a:off x="2255" y="11758"/>
                            <a:ext cx="94" cy="59"/>
                          </a:xfrm>
                          <a:custGeom>
                            <a:avLst/>
                            <a:gdLst>
                              <a:gd name="T0" fmla="*/ 70 w 80"/>
                              <a:gd name="T1" fmla="*/ 40 h 40"/>
                              <a:gd name="T2" fmla="*/ 80 w 80"/>
                              <a:gd name="T3" fmla="*/ 15 h 40"/>
                              <a:gd name="T4" fmla="*/ 0 w 80"/>
                              <a:gd name="T5" fmla="*/ 0 h 40"/>
                              <a:gd name="T6" fmla="*/ 70 w 80"/>
                              <a:gd name="T7" fmla="*/ 40 h 40"/>
                              <a:gd name="T8" fmla="*/ 70 w 80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70" y="40"/>
                                </a:moveTo>
                                <a:lnTo>
                                  <a:pt x="80" y="15"/>
                                </a:lnTo>
                                <a:lnTo>
                                  <a:pt x="0" y="0"/>
                                </a:lnTo>
                                <a:lnTo>
                                  <a:pt x="7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89"/>
                        <wps:cNvSpPr>
                          <a:spLocks/>
                        </wps:cNvSpPr>
                        <wps:spPr bwMode="auto">
                          <a:xfrm rot="324132">
                            <a:off x="2174" y="11994"/>
                            <a:ext cx="94" cy="59"/>
                          </a:xfrm>
                          <a:custGeom>
                            <a:avLst/>
                            <a:gdLst>
                              <a:gd name="T0" fmla="*/ 70 w 80"/>
                              <a:gd name="T1" fmla="*/ 40 h 40"/>
                              <a:gd name="T2" fmla="*/ 80 w 80"/>
                              <a:gd name="T3" fmla="*/ 15 h 40"/>
                              <a:gd name="T4" fmla="*/ 0 w 80"/>
                              <a:gd name="T5" fmla="*/ 0 h 40"/>
                              <a:gd name="T6" fmla="*/ 70 w 80"/>
                              <a:gd name="T7" fmla="*/ 40 h 40"/>
                              <a:gd name="T8" fmla="*/ 70 w 80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70" y="40"/>
                                </a:moveTo>
                                <a:lnTo>
                                  <a:pt x="80" y="15"/>
                                </a:lnTo>
                                <a:lnTo>
                                  <a:pt x="0" y="0"/>
                                </a:lnTo>
                                <a:lnTo>
                                  <a:pt x="7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90"/>
                        <wps:cNvSpPr>
                          <a:spLocks/>
                        </wps:cNvSpPr>
                        <wps:spPr bwMode="auto">
                          <a:xfrm rot="324132">
                            <a:off x="2253" y="12022"/>
                            <a:ext cx="53" cy="59"/>
                          </a:xfrm>
                          <a:custGeom>
                            <a:avLst/>
                            <a:gdLst>
                              <a:gd name="T0" fmla="*/ 10 w 45"/>
                              <a:gd name="T1" fmla="*/ 0 h 40"/>
                              <a:gd name="T2" fmla="*/ 0 w 45"/>
                              <a:gd name="T3" fmla="*/ 25 h 40"/>
                              <a:gd name="T4" fmla="*/ 35 w 45"/>
                              <a:gd name="T5" fmla="*/ 40 h 40"/>
                              <a:gd name="T6" fmla="*/ 45 w 45"/>
                              <a:gd name="T7" fmla="*/ 5 h 40"/>
                              <a:gd name="T8" fmla="*/ 10 w 45"/>
                              <a:gd name="T9" fmla="*/ 0 h 40"/>
                              <a:gd name="T10" fmla="*/ 10 w 45"/>
                              <a:gd name="T1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0">
                                <a:moveTo>
                                  <a:pt x="10" y="0"/>
                                </a:moveTo>
                                <a:lnTo>
                                  <a:pt x="0" y="25"/>
                                </a:lnTo>
                                <a:lnTo>
                                  <a:pt x="35" y="40"/>
                                </a:lnTo>
                                <a:lnTo>
                                  <a:pt x="45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91"/>
                        <wps:cNvSpPr>
                          <a:spLocks/>
                        </wps:cNvSpPr>
                        <wps:spPr bwMode="auto">
                          <a:xfrm rot="324132">
                            <a:off x="2050" y="12151"/>
                            <a:ext cx="53" cy="118"/>
                          </a:xfrm>
                          <a:custGeom>
                            <a:avLst/>
                            <a:gdLst>
                              <a:gd name="T0" fmla="*/ 25 w 45"/>
                              <a:gd name="T1" fmla="*/ 80 h 80"/>
                              <a:gd name="T2" fmla="*/ 45 w 45"/>
                              <a:gd name="T3" fmla="*/ 70 h 80"/>
                              <a:gd name="T4" fmla="*/ 0 w 45"/>
                              <a:gd name="T5" fmla="*/ 0 h 80"/>
                              <a:gd name="T6" fmla="*/ 25 w 45"/>
                              <a:gd name="T7" fmla="*/ 80 h 80"/>
                              <a:gd name="T8" fmla="*/ 25 w 45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80">
                                <a:moveTo>
                                  <a:pt x="25" y="80"/>
                                </a:moveTo>
                                <a:lnTo>
                                  <a:pt x="45" y="70"/>
                                </a:lnTo>
                                <a:lnTo>
                                  <a:pt x="0" y="0"/>
                                </a:lnTo>
                                <a:lnTo>
                                  <a:pt x="25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92"/>
                        <wps:cNvSpPr>
                          <a:spLocks/>
                        </wps:cNvSpPr>
                        <wps:spPr bwMode="auto">
                          <a:xfrm rot="324132">
                            <a:off x="2071" y="12257"/>
                            <a:ext cx="47" cy="66"/>
                          </a:xfrm>
                          <a:custGeom>
                            <a:avLst/>
                            <a:gdLst>
                              <a:gd name="T0" fmla="*/ 20 w 40"/>
                              <a:gd name="T1" fmla="*/ 0 h 45"/>
                              <a:gd name="T2" fmla="*/ 0 w 40"/>
                              <a:gd name="T3" fmla="*/ 10 h 45"/>
                              <a:gd name="T4" fmla="*/ 10 w 40"/>
                              <a:gd name="T5" fmla="*/ 45 h 45"/>
                              <a:gd name="T6" fmla="*/ 40 w 40"/>
                              <a:gd name="T7" fmla="*/ 25 h 45"/>
                              <a:gd name="T8" fmla="*/ 20 w 40"/>
                              <a:gd name="T9" fmla="*/ 0 h 45"/>
                              <a:gd name="T10" fmla="*/ 20 w 40"/>
                              <a:gd name="T11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20" y="0"/>
                                </a:moveTo>
                                <a:lnTo>
                                  <a:pt x="0" y="10"/>
                                </a:lnTo>
                                <a:lnTo>
                                  <a:pt x="10" y="45"/>
                                </a:lnTo>
                                <a:lnTo>
                                  <a:pt x="40" y="2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93"/>
                        <wps:cNvSpPr>
                          <a:spLocks/>
                        </wps:cNvSpPr>
                        <wps:spPr bwMode="auto">
                          <a:xfrm rot="324132">
                            <a:off x="1746" y="10805"/>
                            <a:ext cx="65" cy="103"/>
                          </a:xfrm>
                          <a:custGeom>
                            <a:avLst/>
                            <a:gdLst>
                              <a:gd name="T0" fmla="*/ 0 w 55"/>
                              <a:gd name="T1" fmla="*/ 60 h 70"/>
                              <a:gd name="T2" fmla="*/ 20 w 55"/>
                              <a:gd name="T3" fmla="*/ 70 h 70"/>
                              <a:gd name="T4" fmla="*/ 55 w 55"/>
                              <a:gd name="T5" fmla="*/ 0 h 70"/>
                              <a:gd name="T6" fmla="*/ 0 w 55"/>
                              <a:gd name="T7" fmla="*/ 60 h 70"/>
                              <a:gd name="T8" fmla="*/ 0 w 55"/>
                              <a:gd name="T9" fmla="*/ 6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70">
                                <a:moveTo>
                                  <a:pt x="0" y="60"/>
                                </a:moveTo>
                                <a:lnTo>
                                  <a:pt x="20" y="70"/>
                                </a:lnTo>
                                <a:lnTo>
                                  <a:pt x="55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94"/>
                        <wps:cNvSpPr>
                          <a:spLocks/>
                        </wps:cNvSpPr>
                        <wps:spPr bwMode="auto">
                          <a:xfrm rot="324132">
                            <a:off x="1709" y="10890"/>
                            <a:ext cx="53" cy="66"/>
                          </a:xfrm>
                          <a:custGeom>
                            <a:avLst/>
                            <a:gdLst>
                              <a:gd name="T0" fmla="*/ 45 w 45"/>
                              <a:gd name="T1" fmla="*/ 10 h 45"/>
                              <a:gd name="T2" fmla="*/ 25 w 45"/>
                              <a:gd name="T3" fmla="*/ 0 h 45"/>
                              <a:gd name="T4" fmla="*/ 0 w 45"/>
                              <a:gd name="T5" fmla="*/ 25 h 45"/>
                              <a:gd name="T6" fmla="*/ 30 w 45"/>
                              <a:gd name="T7" fmla="*/ 45 h 45"/>
                              <a:gd name="T8" fmla="*/ 45 w 45"/>
                              <a:gd name="T9" fmla="*/ 10 h 45"/>
                              <a:gd name="T10" fmla="*/ 45 w 45"/>
                              <a:gd name="T11" fmla="*/ 1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45" y="10"/>
                                </a:moveTo>
                                <a:lnTo>
                                  <a:pt x="25" y="0"/>
                                </a:lnTo>
                                <a:lnTo>
                                  <a:pt x="0" y="25"/>
                                </a:lnTo>
                                <a:lnTo>
                                  <a:pt x="30" y="45"/>
                                </a:lnTo>
                                <a:lnTo>
                                  <a:pt x="4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395"/>
                        <wps:cNvSpPr>
                          <a:spLocks/>
                        </wps:cNvSpPr>
                        <wps:spPr bwMode="auto">
                          <a:xfrm rot="324132">
                            <a:off x="1848" y="10991"/>
                            <a:ext cx="47" cy="66"/>
                          </a:xfrm>
                          <a:custGeom>
                            <a:avLst/>
                            <a:gdLst>
                              <a:gd name="T0" fmla="*/ 40 w 40"/>
                              <a:gd name="T1" fmla="*/ 10 h 45"/>
                              <a:gd name="T2" fmla="*/ 20 w 40"/>
                              <a:gd name="T3" fmla="*/ 0 h 45"/>
                              <a:gd name="T4" fmla="*/ 0 w 40"/>
                              <a:gd name="T5" fmla="*/ 35 h 45"/>
                              <a:gd name="T6" fmla="*/ 35 w 40"/>
                              <a:gd name="T7" fmla="*/ 45 h 45"/>
                              <a:gd name="T8" fmla="*/ 40 w 40"/>
                              <a:gd name="T9" fmla="*/ 10 h 45"/>
                              <a:gd name="T10" fmla="*/ 40 w 40"/>
                              <a:gd name="T11" fmla="*/ 1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40" y="10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35" y="45"/>
                                </a:lnTo>
                                <a:lnTo>
                                  <a:pt x="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96"/>
                        <wps:cNvSpPr>
                          <a:spLocks/>
                        </wps:cNvSpPr>
                        <wps:spPr bwMode="auto">
                          <a:xfrm rot="324132">
                            <a:off x="1879" y="10890"/>
                            <a:ext cx="41" cy="118"/>
                          </a:xfrm>
                          <a:custGeom>
                            <a:avLst/>
                            <a:gdLst>
                              <a:gd name="T0" fmla="*/ 0 w 35"/>
                              <a:gd name="T1" fmla="*/ 70 h 80"/>
                              <a:gd name="T2" fmla="*/ 20 w 35"/>
                              <a:gd name="T3" fmla="*/ 80 h 80"/>
                              <a:gd name="T4" fmla="*/ 35 w 35"/>
                              <a:gd name="T5" fmla="*/ 0 h 80"/>
                              <a:gd name="T6" fmla="*/ 0 w 35"/>
                              <a:gd name="T7" fmla="*/ 70 h 80"/>
                              <a:gd name="T8" fmla="*/ 0 w 35"/>
                              <a:gd name="T9" fmla="*/ 7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" h="80">
                                <a:moveTo>
                                  <a:pt x="0" y="70"/>
                                </a:moveTo>
                                <a:lnTo>
                                  <a:pt x="20" y="80"/>
                                </a:lnTo>
                                <a:lnTo>
                                  <a:pt x="35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397"/>
                        <wps:cNvSpPr>
                          <a:spLocks/>
                        </wps:cNvSpPr>
                        <wps:spPr bwMode="auto">
                          <a:xfrm rot="324132">
                            <a:off x="1480" y="12357"/>
                            <a:ext cx="65" cy="111"/>
                          </a:xfrm>
                          <a:custGeom>
                            <a:avLst/>
                            <a:gdLst>
                              <a:gd name="T0" fmla="*/ 20 w 55"/>
                              <a:gd name="T1" fmla="*/ 0 h 75"/>
                              <a:gd name="T2" fmla="*/ 0 w 55"/>
                              <a:gd name="T3" fmla="*/ 15 h 75"/>
                              <a:gd name="T4" fmla="*/ 55 w 55"/>
                              <a:gd name="T5" fmla="*/ 75 h 75"/>
                              <a:gd name="T6" fmla="*/ 20 w 55"/>
                              <a:gd name="T7" fmla="*/ 0 h 75"/>
                              <a:gd name="T8" fmla="*/ 20 w 55"/>
                              <a:gd name="T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75">
                                <a:moveTo>
                                  <a:pt x="20" y="0"/>
                                </a:moveTo>
                                <a:lnTo>
                                  <a:pt x="0" y="15"/>
                                </a:lnTo>
                                <a:lnTo>
                                  <a:pt x="55" y="7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398"/>
                        <wps:cNvSpPr>
                          <a:spLocks/>
                        </wps:cNvSpPr>
                        <wps:spPr bwMode="auto">
                          <a:xfrm rot="324132">
                            <a:off x="1456" y="12309"/>
                            <a:ext cx="53" cy="67"/>
                          </a:xfrm>
                          <a:custGeom>
                            <a:avLst/>
                            <a:gdLst>
                              <a:gd name="T0" fmla="*/ 25 w 45"/>
                              <a:gd name="T1" fmla="*/ 45 h 45"/>
                              <a:gd name="T2" fmla="*/ 45 w 45"/>
                              <a:gd name="T3" fmla="*/ 30 h 45"/>
                              <a:gd name="T4" fmla="*/ 30 w 45"/>
                              <a:gd name="T5" fmla="*/ 0 h 45"/>
                              <a:gd name="T6" fmla="*/ 0 w 45"/>
                              <a:gd name="T7" fmla="*/ 20 h 45"/>
                              <a:gd name="T8" fmla="*/ 25 w 45"/>
                              <a:gd name="T9" fmla="*/ 45 h 45"/>
                              <a:gd name="T10" fmla="*/ 25 w 45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25" y="45"/>
                                </a:moveTo>
                                <a:lnTo>
                                  <a:pt x="45" y="30"/>
                                </a:lnTo>
                                <a:lnTo>
                                  <a:pt x="30" y="0"/>
                                </a:lnTo>
                                <a:lnTo>
                                  <a:pt x="0" y="20"/>
                                </a:lnTo>
                                <a:lnTo>
                                  <a:pt x="2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399"/>
                        <wps:cNvSpPr>
                          <a:spLocks/>
                        </wps:cNvSpPr>
                        <wps:spPr bwMode="auto">
                          <a:xfrm rot="324132">
                            <a:off x="1244" y="12489"/>
                            <a:ext cx="53" cy="74"/>
                          </a:xfrm>
                          <a:custGeom>
                            <a:avLst/>
                            <a:gdLst>
                              <a:gd name="T0" fmla="*/ 45 w 45"/>
                              <a:gd name="T1" fmla="*/ 30 h 50"/>
                              <a:gd name="T2" fmla="*/ 20 w 45"/>
                              <a:gd name="T3" fmla="*/ 0 h 50"/>
                              <a:gd name="T4" fmla="*/ 0 w 45"/>
                              <a:gd name="T5" fmla="*/ 30 h 50"/>
                              <a:gd name="T6" fmla="*/ 25 w 45"/>
                              <a:gd name="T7" fmla="*/ 50 h 50"/>
                              <a:gd name="T8" fmla="*/ 45 w 45"/>
                              <a:gd name="T9" fmla="*/ 30 h 50"/>
                              <a:gd name="T10" fmla="*/ 45 w 45"/>
                              <a:gd name="T11" fmla="*/ 3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50">
                                <a:moveTo>
                                  <a:pt x="45" y="30"/>
                                </a:moveTo>
                                <a:lnTo>
                                  <a:pt x="20" y="0"/>
                                </a:lnTo>
                                <a:lnTo>
                                  <a:pt x="0" y="30"/>
                                </a:lnTo>
                                <a:lnTo>
                                  <a:pt x="25" y="50"/>
                                </a:lnTo>
                                <a:lnTo>
                                  <a:pt x="4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00"/>
                        <wps:cNvSpPr>
                          <a:spLocks/>
                        </wps:cNvSpPr>
                        <wps:spPr bwMode="auto">
                          <a:xfrm rot="324132">
                            <a:off x="1268" y="12537"/>
                            <a:ext cx="83" cy="96"/>
                          </a:xfrm>
                          <a:custGeom>
                            <a:avLst/>
                            <a:gdLst>
                              <a:gd name="T0" fmla="*/ 20 w 70"/>
                              <a:gd name="T1" fmla="*/ 0 h 65"/>
                              <a:gd name="T2" fmla="*/ 0 w 70"/>
                              <a:gd name="T3" fmla="*/ 20 h 65"/>
                              <a:gd name="T4" fmla="*/ 70 w 70"/>
                              <a:gd name="T5" fmla="*/ 65 h 65"/>
                              <a:gd name="T6" fmla="*/ 20 w 70"/>
                              <a:gd name="T7" fmla="*/ 0 h 65"/>
                              <a:gd name="T8" fmla="*/ 20 w 70"/>
                              <a:gd name="T9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65">
                                <a:moveTo>
                                  <a:pt x="20" y="0"/>
                                </a:moveTo>
                                <a:lnTo>
                                  <a:pt x="0" y="20"/>
                                </a:lnTo>
                                <a:lnTo>
                                  <a:pt x="70" y="6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401"/>
                        <wps:cNvSpPr>
                          <a:spLocks/>
                        </wps:cNvSpPr>
                        <wps:spPr bwMode="auto">
                          <a:xfrm rot="324132">
                            <a:off x="1086" y="12726"/>
                            <a:ext cx="48" cy="66"/>
                          </a:xfrm>
                          <a:custGeom>
                            <a:avLst/>
                            <a:gdLst>
                              <a:gd name="T0" fmla="*/ 35 w 40"/>
                              <a:gd name="T1" fmla="*/ 45 h 45"/>
                              <a:gd name="T2" fmla="*/ 40 w 40"/>
                              <a:gd name="T3" fmla="*/ 20 h 45"/>
                              <a:gd name="T4" fmla="*/ 10 w 40"/>
                              <a:gd name="T5" fmla="*/ 0 h 45"/>
                              <a:gd name="T6" fmla="*/ 0 w 40"/>
                              <a:gd name="T7" fmla="*/ 35 h 45"/>
                              <a:gd name="T8" fmla="*/ 35 w 40"/>
                              <a:gd name="T9" fmla="*/ 45 h 45"/>
                              <a:gd name="T10" fmla="*/ 35 w 4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35" y="45"/>
                                </a:moveTo>
                                <a:lnTo>
                                  <a:pt x="40" y="20"/>
                                </a:lnTo>
                                <a:lnTo>
                                  <a:pt x="10" y="0"/>
                                </a:lnTo>
                                <a:lnTo>
                                  <a:pt x="0" y="3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402"/>
                        <wps:cNvSpPr>
                          <a:spLocks/>
                        </wps:cNvSpPr>
                        <wps:spPr bwMode="auto">
                          <a:xfrm rot="324132">
                            <a:off x="1125" y="12761"/>
                            <a:ext cx="88" cy="59"/>
                          </a:xfrm>
                          <a:custGeom>
                            <a:avLst/>
                            <a:gdLst>
                              <a:gd name="T0" fmla="*/ 5 w 75"/>
                              <a:gd name="T1" fmla="*/ 0 h 40"/>
                              <a:gd name="T2" fmla="*/ 0 w 75"/>
                              <a:gd name="T3" fmla="*/ 25 h 40"/>
                              <a:gd name="T4" fmla="*/ 75 w 75"/>
                              <a:gd name="T5" fmla="*/ 40 h 40"/>
                              <a:gd name="T6" fmla="*/ 5 w 75"/>
                              <a:gd name="T7" fmla="*/ 0 h 40"/>
                              <a:gd name="T8" fmla="*/ 5 w 75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5" y="0"/>
                                </a:moveTo>
                                <a:lnTo>
                                  <a:pt x="0" y="25"/>
                                </a:lnTo>
                                <a:lnTo>
                                  <a:pt x="75" y="4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403"/>
                        <wps:cNvSpPr>
                          <a:spLocks/>
                        </wps:cNvSpPr>
                        <wps:spPr bwMode="auto">
                          <a:xfrm rot="324132">
                            <a:off x="1091" y="13054"/>
                            <a:ext cx="94" cy="59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40"/>
                              <a:gd name="T2" fmla="*/ 0 w 80"/>
                              <a:gd name="T3" fmla="*/ 15 h 40"/>
                              <a:gd name="T4" fmla="*/ 5 w 80"/>
                              <a:gd name="T5" fmla="*/ 40 h 40"/>
                              <a:gd name="T6" fmla="*/ 80 w 80"/>
                              <a:gd name="T7" fmla="*/ 0 h 40"/>
                              <a:gd name="T8" fmla="*/ 80 w 80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80" y="0"/>
                                </a:moveTo>
                                <a:lnTo>
                                  <a:pt x="0" y="15"/>
                                </a:lnTo>
                                <a:lnTo>
                                  <a:pt x="5" y="4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404"/>
                        <wps:cNvSpPr>
                          <a:spLocks/>
                        </wps:cNvSpPr>
                        <wps:spPr bwMode="auto">
                          <a:xfrm rot="324132">
                            <a:off x="1048" y="13070"/>
                            <a:ext cx="47" cy="59"/>
                          </a:xfrm>
                          <a:custGeom>
                            <a:avLst/>
                            <a:gdLst>
                              <a:gd name="T0" fmla="*/ 40 w 40"/>
                              <a:gd name="T1" fmla="*/ 25 h 40"/>
                              <a:gd name="T2" fmla="*/ 35 w 40"/>
                              <a:gd name="T3" fmla="*/ 0 h 40"/>
                              <a:gd name="T4" fmla="*/ 0 w 40"/>
                              <a:gd name="T5" fmla="*/ 5 h 40"/>
                              <a:gd name="T6" fmla="*/ 10 w 40"/>
                              <a:gd name="T7" fmla="*/ 40 h 40"/>
                              <a:gd name="T8" fmla="*/ 40 w 40"/>
                              <a:gd name="T9" fmla="*/ 25 h 40"/>
                              <a:gd name="T10" fmla="*/ 40 w 40"/>
                              <a:gd name="T11" fmla="*/ 2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40" y="25"/>
                                </a:moveTo>
                                <a:lnTo>
                                  <a:pt x="35" y="0"/>
                                </a:lnTo>
                                <a:lnTo>
                                  <a:pt x="0" y="5"/>
                                </a:lnTo>
                                <a:lnTo>
                                  <a:pt x="10" y="40"/>
                                </a:lnTo>
                                <a:lnTo>
                                  <a:pt x="4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0" o:spid="_x0000_s1026" style="position:absolute;margin-left:407.5pt;margin-top:336.1pt;width:67.7pt;height:179.95pt;rotation:11443443fd;z-index:251759616" coordorigin="1048,9765" coordsize="1354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">
                <v:shape id="Freeform 371" o:spid="_x0000_s1027" style="position:absolute;left:1679;top:9923;width:595;height:1047;rotation:354039fd;visibility:visible;mso-wrap-style:square;v-text-anchor:top" coordsize="505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l0xMQA&#10;AADcAAAADwAAAGRycy9kb3ducmV2LnhtbERPTWsCMRC9C/6HMIVeRLNtVWQ1SlsoVNZLVRBvw2bc&#10;3bqZLEmqsb++KRR6m8f7nMUqmlZcyPnGsoKHUQaCuLS64UrBfvc2nIHwAVlja5kU3MjDatnvLTDX&#10;9sofdNmGSqQQ9jkqqEPocil9WZNBP7IdceJO1hkMCbpKaofXFG5a+ZhlU2mw4dRQY0evNZXn7ZdR&#10;UJjvdeE2+2YQzUt3GHwei6c4Uer+Lj7PQQSK4V/8537Xaf5kDL/PpAv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pdMTEAAAA3AAAAA8AAAAAAAAAAAAAAAAAmAIAAGRycy9k&#10;b3ducmV2LnhtbFBLBQYAAAAABAAEAPUAAACJAwAAAAA=&#10;" path="m190,625r,l155,605,125,580,95,555,70,530,50,500,35,470,25,435,15,400,10,370r,-35l10,305r5,-30l25,245,35,215,50,185,70,155,90,125r20,-25l135,80,160,60,185,45,215,30,245,20r35,-5l335,10r55,5l445,30r55,20l505,45,450,20,390,5,335,,275,5,245,15,210,25,185,35,155,55,130,75,105,95,80,120,60,150,45,180,30,210,15,240r-5,35l5,305,,335r,35l5,400r10,40l30,470r15,35l65,535r25,25l120,585r30,25l185,630r65,40l305,710r,-10l250,660,190,625xe" fillcolor="#8dc182 [1943]" stroked="f" strokecolor="#8dc182 [1943]" strokeweight=".25pt">
                  <v:path arrowok="t" o:connecttype="custom" o:connectlocs="224,922;147,855;82,782;41,693;18,590;12,546;12,450;29,361;59,273;82,229;130,147;189,88;253,44;330,22;395,15;524,44;595,66;530,29;395,0;324,7;247,37;183,81;124,140;71,221;53,265;18,354;6,450;0,546;6,590;35,693;77,789;141,863;218,929;295,988;359,1032;295,973;224,922" o:connectangles="0,0,0,0,0,0,0,0,0,0,0,0,0,0,0,0,0,0,0,0,0,0,0,0,0,0,0,0,0,0,0,0,0,0,0,0,0"/>
                </v:shape>
                <v:shape id="Freeform 372" o:spid="_x0000_s1028" style="position:absolute;left:1249;top:11020;width:966;height:2344;rotation:354039fd;visibility:visible;mso-wrap-style:square;v-text-anchor:top" coordsize="820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CfcQA&#10;AADcAAAADwAAAGRycy9kb3ducmV2LnhtbERPTWuDQBC9F/Iflgn01qxpMYh1DSEQ6KEoNYWS29Sd&#10;qtSdFXcbzb/PFgK5zeN9TradTS/ONLrOsoL1KgJBXFvdcaPg83h4SkA4j6yxt0wKLuRgmy8eMky1&#10;nfiDzpVvRAhhl6KC1vshldLVLRl0KzsQB+7HjgZ9gGMj9YhTCDe9fI6ijTTYcWhocaB9S/Vv9WcU&#10;JKdNM32XSXkY5Lqei/cvW5xelHpczrtXEJ5mfxff3G86zI9j+H8mXC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5An3EAAAA3AAAAA8AAAAAAAAAAAAAAAAAmAIAAGRycy9k&#10;b3ducmV2LnhtbFBLBQYAAAAABAAEAPUAAACJAwAAAAA=&#10;" path="m605,r,10l655,60r45,50l745,180r35,65l800,315r15,75l815,460r-5,35l800,530r-20,65l745,660r-25,30l695,725r-60,55l560,835r-80,45l385,930r-85,50l225,1030r-65,45l110,1125r-40,50l35,1220r-20,45l5,1305,,1345r5,35l15,1420r15,45l50,1505r25,45l110,1590r,-5l115,1585,80,1545,55,1500,35,1460,20,1420r-5,-40l10,1345r5,-40l20,1270r25,-45l75,1175r40,-45l170,1080r60,-45l305,985r85,-50l480,890r85,-50l640,785r30,-25l700,730r25,-35l750,665r35,-65l800,565r10,-35l815,495r5,-35l820,385,810,315,785,245,750,175,705,105,655,50,605,xe" fillcolor="#8dc182 [1943]" stroked="f" strokecolor="#8dc182 [1943]" strokeweight=".25pt">
                  <v:path arrowok="t" o:connecttype="custom" o:connectlocs="713,15;772,88;825,162;919,361;960,575;960,678;942,781;878,973;848,1017;748,1150;565,1297;454,1371;265,1518;130,1658;41,1799;18,1865;0,1983;18,2093;59,2219;130,2344;135,2337;94,2278;41,2152;18,2034;18,1924;24,1872;88,1732;200,1592;359,1452;565,1312;666,1238;789,1120;854,1025;884,980;942,833;960,730;966,568;954,464;884,258;831,155;713,0" o:connectangles="0,0,0,0,0,0,0,0,0,0,0,0,0,0,0,0,0,0,0,0,0,0,0,0,0,0,0,0,0,0,0,0,0,0,0,0,0,0,0,0,0"/>
                </v:shape>
                <v:shape id="Freeform 373" o:spid="_x0000_s1029" style="position:absolute;left:1897;top:9789;width:53;height:67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yK7sA&#10;AADcAAAADwAAAGRycy9kb3ducmV2LnhtbERPzQrCMAy+C75DieBNO0VFp1VUEDwJTvEc1rgN13Ss&#10;1c23t4LgLR/fb1ab1pTiRbUrLCsYDSMQxKnVBWcKrpfDYA7CeWSNpWVS8CYHm3W3s8JY24bP9Ep8&#10;JkIIuxgV5N5XsZQuzcmgG9qKOHB3Wxv0AdaZ1DU2IdyUchxFM2mw4NCQY0X7nNJH8jQKDB/PeGpu&#10;ftJkfGhNgbtFgkr1e+12CcJT6//in/uow/zpDL7PhAvk+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4j8iu7AAAA3AAAAA8AAAAAAAAAAAAAAAAAmAIAAGRycy9kb3ducmV2Lnht&#10;bFBLBQYAAAAABAAEAPUAAACAAwAAAAA=&#10;" path="m,20l20,45,45,35,35,,,20xe" fillcolor="#fbcb9a [1300]" stroked="f" strokecolor="#5a5a5a [2109]" strokeweight=".25pt">
                  <v:path arrowok="t" o:connecttype="custom" o:connectlocs="0,30;24,67;53,52;41,0;0,30;0,30" o:connectangles="0,0,0,0,0,0"/>
                </v:shape>
                <v:shape id="Freeform 374" o:spid="_x0000_s1030" style="position:absolute;left:1912;top:9843;width:53;height:118;rotation:354039fd;visibility:visible;mso-wrap-style:square;v-text-anchor:top" coordsize="4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ONsQA&#10;AADcAAAADwAAAGRycy9kb3ducmV2LnhtbERPTWvCQBC9C/0PyxR6002FxpJmlSBoC560leY4zU6T&#10;tNnZkF1N9Ne7guBtHu9z0sVgGnGkztWWFTxPIhDEhdU1lwq+PlfjVxDOI2tsLJOCEzlYzB9GKSba&#10;9ryl486XIoSwS1BB5X2bSOmKigy6iW2JA/drO4M+wK6UusM+hJtGTqMolgZrDg0VtrSsqPjfHYyC&#10;dezev7N8uv/72RyGWX5eZY3cK/X0OGRvIDwN/i6+uT90mP8yg+sz4QI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ATjbEAAAA3AAAAA8AAAAAAAAAAAAAAAAAmAIAAGRycy9k&#10;b3ducmV2LnhtbFBLBQYAAAAABAAEAPUAAACJAwAAAAA=&#10;" path="m45,80l25,,,10,45,80xe" fillcolor="#b3d5ab [1303]" stroked="f" strokecolor="#5a5a5a [2109]" strokeweight=".25pt">
                  <v:path arrowok="t" o:connecttype="custom" o:connectlocs="53,118;29,0;0,15;53,118;53,118" o:connectangles="0,0,0,0,0"/>
                </v:shape>
                <v:shape id="Freeform 375" o:spid="_x0000_s1031" style="position:absolute;left:1660;top:10101;width:88;height:81;rotation:354039fd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fwsQA&#10;AADcAAAADwAAAGRycy9kb3ducmV2LnhtbESPQWsCMRCF7wX/Q5iCt5ptQalbo0hBqPRUa8HjsBk3&#10;i5vJmqRr+u87h0JvM7w3732z2hTfq5Fi6gIbeJxVoIibYDtuDRw/dw/PoFJGttgHJgM/lGCzntyt&#10;sLbhxh80HnKrJIRTjQZczkOtdWoceUyzMBCLdg7RY5Y1ttpGvEm47/VTVS20x46lweFAr46ay+Hb&#10;Gzid3ufLa1diLuNycaH9F1VuZ8z0vmxfQGUq+d/8d/1mBX8u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fX8LEAAAA3AAAAA8AAAAAAAAAAAAAAAAAmAIAAGRycy9k&#10;b3ducmV2LnhtbFBLBQYAAAAABAAEAPUAAACJAwAAAAA=&#10;" path="m75,55l15,,,20,75,55xe" fillcolor="#b3d5ab [1303]" stroked="f" strokecolor="#5a5a5a [2109]" strokeweight=".25pt">
                  <v:path arrowok="t" o:connecttype="custom" o:connectlocs="88,81;18,0;0,29;88,81;88,81" o:connectangles="0,0,0,0,0"/>
                </v:shape>
                <v:shape id="Freeform 376" o:spid="_x0000_s1032" style="position:absolute;left:1628;top:10060;width:53;height:67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xmWbsA&#10;AADcAAAADwAAAGRycy9kb3ducmV2LnhtbERPzQrCMAy+C75DieBNO0VFp1VUEDwJTvEc1rgN13Ss&#10;1c23t4LgLR/fb1ab1pTiRbUrLCsYDSMQxKnVBWcKrpfDYA7CeWSNpWVS8CYHm3W3s8JY24bP9Ep8&#10;JkIIuxgV5N5XsZQuzcmgG9qKOHB3Wxv0AdaZ1DU2IdyUchxFM2mw4NCQY0X7nNJH8jQKDB/PeGpu&#10;ftJkfGhNgbtFgkr1e+12CcJT6//in/uow/zpAr7PhAvk+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+8Zlm7AAAA3AAAAA8AAAAAAAAAAAAAAAAAmAIAAGRycy9kb3ducmV2Lnht&#10;bFBLBQYAAAAABAAEAPUAAACAAwAAAAA=&#10;" path="m45,25l20,,,35,30,45,45,25xe" fillcolor="#fbcb9a [1300]" stroked="f" strokecolor="#5a5a5a [2109]" strokeweight=".25pt">
                  <v:path arrowok="t" o:connecttype="custom" o:connectlocs="53,37;24,0;0,52;35,67;53,37;53,37" o:connectangles="0,0,0,0,0,0"/>
                </v:shape>
                <v:shape id="Freeform 377" o:spid="_x0000_s1033" style="position:absolute;left:2205;top:9781;width:47;height:58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RYMMA&#10;AADcAAAADwAAAGRycy9kb3ducmV2LnhtbESP0YrCQAxF34X9hyELvul0FUWqo8iCIILCqh8QOtlO&#10;sZPpdsZa/948CPuWcG/uPVltel+rjtpYBTbwNc5AERfBVlwauF52owWomJAt1oHJwJMibNYfgxXm&#10;Njz4h7pzKpWEcMzRgEupybWOhSOPcRwaYtF+Q+sxydqW2rb4kHBf60mWzbXHiqXBYUPfjorb+e4N&#10;zKqumMayd9fb8W9y2B5P02Z3Mmb42W+XoBL16d/8vt5bwZ8LvjwjE+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/RYMMAAADcAAAADwAAAAAAAAAAAAAAAACYAgAAZHJzL2Rv&#10;d25yZXYueG1sUEsFBgAAAAAEAAQA9QAAAIgDAAAAAA==&#10;" path="m25,40l40,10,5,,,35r25,5xe" fillcolor="#fbcb9a [1300]" stroked="f" strokecolor="#5a5a5a [2109]" strokeweight=".25pt">
                  <v:path arrowok="t" o:connecttype="custom" o:connectlocs="29,58;47,15;6,0;0,51;29,58;29,58" o:connectangles="0,0,0,0,0,0"/>
                </v:shape>
                <v:shape id="Freeform 378" o:spid="_x0000_s1034" style="position:absolute;left:2198;top:9831;width:30;height:118;rotation:354039fd;visibility:visible;mso-wrap-style:square;v-text-anchor:top" coordsize="2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khhMQA&#10;AADcAAAADwAAAGRycy9kb3ducmV2LnhtbESPQYvCMBCF78L+hzAL3jR1D6Jdo0hZQfeiVi/ehmZs&#10;yjaT0kTb/fdGELzN8N735s1i1dta3Kn1lWMFk3ECgrhwuuJSwfm0Gc1A+ICssXZMCv7Jw2r5MVhg&#10;ql3HR7rnoRQxhH2KCkwITSqlLwxZ9GPXEEft6lqLIa5tKXWLXQy3tfxKkqm0WHG8YLChzFDxl99s&#10;rHG6lIdrtqmy9Xy3u3XyuP/5NUoNP/v1N4hAfXibX/RWR246geczcQK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pIYTEAAAA3AAAAA8AAAAAAAAAAAAAAAAAmAIAAGRycy9k&#10;b3ducmV2LnhtbFBLBQYAAAAABAAEAPUAAACJAwAAAAA=&#10;" path="m,l,80,25,5,,xe" fillcolor="#b3d5ab [1303]" stroked="f" strokecolor="#5a5a5a [2109]" strokeweight=".25pt">
                  <v:path arrowok="t" o:connecttype="custom" o:connectlocs="0,0;0,118;30,7;0,0;0,0" o:connectangles="0,0,0,0,0"/>
                </v:shape>
                <v:shape id="Freeform 379" o:spid="_x0000_s1035" style="position:absolute;left:2035;top:9765;width:47;height:51;rotation:354039fd;visibility:visible;mso-wrap-style:square;v-text-anchor:top" coordsize="4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CK8AA&#10;AADcAAAADwAAAGRycy9kb3ducmV2LnhtbERPTYvCMBC9C/6HMII3TVVWl65RRCh4WlDrnodmtqk2&#10;k9JE2/33ZkHwNo/3Oettb2vxoNZXjhXMpgkI4sLpiksF+TmbfILwAVlj7ZgU/JGH7WY4WGOqXcdH&#10;epxCKWII+xQVmBCaVEpfGLLop64hjtyvay2GCNtS6ha7GG5rOU+SpbRYcWww2NDeUHE73a2CepV9&#10;/LjLoTDZd65l6K6LKjsrNR71uy8QgfrwFr/cBx3nL+fw/0y8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RCK8AAAADcAAAADwAAAAAAAAAAAAAAAACYAgAAZHJzL2Rvd25y&#10;ZXYueG1sUEsFBgAAAAAEAAQA9QAAAIUDAAAAAA==&#10;" path="m10,35r25,l40,,,,10,35xe" fillcolor="#fbcb9a [1300]" stroked="f" strokecolor="#5a5a5a [2109]" strokeweight=".25pt">
                  <v:path arrowok="t" o:connecttype="custom" o:connectlocs="12,51;41,51;47,0;0,0;12,51;12,51" o:connectangles="0,0,0,0,0,0"/>
                </v:shape>
                <v:shape id="Freeform 380" o:spid="_x0000_s1036" style="position:absolute;left:2039;top:9816;width:30;height:118;rotation:354039fd;visibility:visible;mso-wrap-style:square;v-text-anchor:top" coordsize="2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aaMYA&#10;AADcAAAADwAAAGRycy9kb3ducmV2LnhtbESPQWvCQBCF74X+h2UK3uqmCtJGV5GgoL20ib14G7Lj&#10;bmh2NmRXE/99t1DobYb3vjdvVpvRteJGfWg8K3iZZiCIa68bNgq+TvvnVxAhImtsPZOCOwXYrB8f&#10;VphrP3BJtyoakUI45KjAxtjlUobaksMw9R1x0i6+dxjT2hupexxSuGvlLMsW0mHD6YLFjgpL9Xd1&#10;danG6Ww+L8W+KbZvx+N1kOXH7t0qNXkat0sQkcb4b/6jDzpxizn8PpMm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caaMYAAADcAAAADwAAAAAAAAAAAAAAAACYAgAAZHJz&#10;L2Rvd25yZXYueG1sUEsFBgAAAAAEAAQA9QAAAIsDAAAAAA==&#10;" path="m25,l,,20,80,25,xe" fillcolor="#b3d5ab [1303]" stroked="f" strokecolor="#5a5a5a [2109]" strokeweight=".25pt">
                  <v:path arrowok="t" o:connecttype="custom" o:connectlocs="30,0;0,0;24,118;30,0;30,0" o:connectangles="0,0,0,0,0"/>
                </v:shape>
                <v:shape id="Freeform 381" o:spid="_x0000_s1037" style="position:absolute;left:2227;top:11303;width:94;height:51;rotation:354039fd;visibility:visible;mso-wrap-style:square;v-text-anchor:top" coordsize="8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wwNcMA&#10;AADcAAAADwAAAGRycy9kb3ducmV2LnhtbERPTWvCQBC9C/0Pywi9iNmkii3RVURaqsfGSq9jdkxi&#10;s7NpdjXpv3cLBW/zeJ+zWPWmFldqXWVZQRLFIIhzqysuFHzu38YvIJxH1lhbJgW/5GC1fBgsMNW2&#10;4w+6Zr4QIYRdigpK75tUSpeXZNBFtiEO3Mm2Bn2AbSF1i10IN7V8iuOZNFhxaCixoU1J+Xd2MQp+&#10;sunxvTu8Js9+NLnUnT5/JbuzUo/Dfj0H4an3d/G/e6vD/NkU/p4JF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wwNcMAAADcAAAADwAAAAAAAAAAAAAAAACYAgAAZHJzL2Rv&#10;d25yZXYueG1sUEsFBgAAAAAEAAQA9QAAAIgDAAAAAA==&#10;" path="m80,25l70,,,35,80,25xe" fillcolor="#b3d5ab [1303]" stroked="f" strokecolor="#5a5a5a [2109]" strokeweight=".25pt">
                  <v:path arrowok="t" o:connecttype="custom" o:connectlocs="94,36;82,0;0,51;94,36;94,36" o:connectangles="0,0,0,0,0"/>
                </v:shape>
                <v:shape id="Freeform 382" o:spid="_x0000_s1038" style="position:absolute;left:2312;top:11287;width:53;height:59;rotation:354039fd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pLMUA&#10;AADcAAAADwAAAGRycy9kb3ducmV2LnhtbESPQWvCQBCF7wX/wzJCb3VjoUFSN0EEsb3FtFC9TbNj&#10;EszOht1VU3+9Wyj0NsN78943y2I0vbiQ851lBfNZAoK4trrjRsHnx+ZpAcIHZI29ZVLwQx6KfPKw&#10;xEzbK+/oUoVGxBD2GSpoQxgyKX3dkkE/swNx1I7WGQxxdY3UDq8x3PTyOUlSabDj2NDiQOuW6lN1&#10;NgrGypb727Zy34fz181s30u9iDzqcTquXkEEGsO/+e/6TUf89AV+n4kT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yksxQAAANwAAAAPAAAAAAAAAAAAAAAAAJgCAABkcnMv&#10;ZG93bnJldi54bWxQSwUGAAAAAAQABAD1AAAAigMAAAAA&#10;" path="m,15l10,40,45,35,30,,,15xe" fillcolor="#fbcb9a [1300]" stroked="f" strokecolor="#5a5a5a [2109]" strokeweight=".25pt">
                  <v:path arrowok="t" o:connecttype="custom" o:connectlocs="0,22;12,59;53,52;35,0;0,22;0,22" o:connectangles="0,0,0,0,0,0"/>
                </v:shape>
                <v:shape id="Freeform 383" o:spid="_x0000_s1039" style="position:absolute;left:2147;top:11065;width:77;height:104;rotation:354039fd;visibility:visible;mso-wrap-style:square;v-text-anchor:top" coordsize="6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rfRb8A&#10;AADcAAAADwAAAGRycy9kb3ducmV2LnhtbERPzW7CMAy+I+0dIk/iBul2qLaOgBhi665reQCr8dpC&#10;41SNB+Htl0lI3Pzp+/VqE92gzjSF3rOBp2UGirjxtufWwKH+WLyACoJscfBMBq4UYLN+mK2wsP7C&#10;33SupFUphEOBBjqRsdA6NB05DEs/Eifux08OJcGp1XbCSwp3g37Oslw77Dk1dDjSrqPmVP06A5/7&#10;o+xfd+9lWelS2NeRTjoaM3+M2zdQQlHu4pv7y6b5eQ7/z6QL9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et9FvwAAANwAAAAPAAAAAAAAAAAAAAAAAJgCAABkcnMvZG93bnJl&#10;di54bWxQSwUGAAAAAAQABAD1AAAAhAMAAAAA&#10;" path="m65,20l45,,,70,65,20xe" fillcolor="#b3d5ab [1303]" stroked="f" strokecolor="#5a5a5a [2109]" strokeweight=".25pt">
                  <v:path arrowok="t" o:connecttype="custom" o:connectlocs="77,30;53,0;0,104;77,30;77,30" o:connectangles="0,0,0,0,0"/>
                </v:shape>
                <v:shape id="Freeform 384" o:spid="_x0000_s1040" style="position:absolute;left:2205;top:11033;width:59;height:67;rotation:354039fd;visibility:visible;mso-wrap-style:square;v-text-anchor:top" coordsize="5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K+cAA&#10;AADcAAAADwAAAGRycy9kb3ducmV2LnhtbERPS2rDMBDdB3oHMYHuYjlZJMWNEkKKIYRu4uYAgzT+&#10;UGtkJNlxb18VCtnN431nf5xtLybyoXOsYJ3lIIi1Mx03Cu5f5eoNRIjIBnvHpOCHAhwPL4s9FsY9&#10;+EZTFRuRQjgUqKCNcSikDLoliyFzA3HiauctxgR9I43HRwq3vdzk+VZa7Dg1tDjQuSX9XY1Wwcen&#10;XvvS4khlfdX1NJ6vO6yUel3Op3cQkeb4FP+7LybN3+7g75l0gT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JK+cAAAADcAAAADwAAAAAAAAAAAAAAAACYAgAAZHJzL2Rvd25y&#10;ZXYueG1sUEsFBgAAAAAEAAQA9QAAAIUDAAAAAA==&#10;" path="m,25l20,45,50,20,20,,,25xe" fillcolor="#fbcb9a [1300]" stroked="f" strokecolor="#5a5a5a [2109]" strokeweight=".25pt">
                  <v:path arrowok="t" o:connecttype="custom" o:connectlocs="0,37;24,67;59,30;24,0;0,37;0,37" o:connectangles="0,0,0,0,0,0"/>
                </v:shape>
                <v:shape id="Freeform 385" o:spid="_x0000_s1041" style="position:absolute;left:2354;top:11520;width:48;height:59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ndZsMA&#10;AADcAAAADwAAAGRycy9kb3ducmV2LnhtbESP0YrCQAxF34X9hyELvul0FUWqo8iCIILCqh8QOtlO&#10;sZPpdsZa/948CPuWcG/uPVltel+rjtpYBTbwNc5AERfBVlwauF52owWomJAt1oHJwJMibNYfgxXm&#10;Njz4h7pzKpWEcMzRgEupybWOhSOPcRwaYtF+Q+sxydqW2rb4kHBf60mWzbXHiqXBYUPfjorb+e4N&#10;zKqumMayd9fb8W9y2B5P02Z3Mmb42W+XoBL16d/8vt5bwZ8LrTwjE+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ndZsMAAADcAAAADwAAAAAAAAAAAAAAAACYAgAAZHJzL2Rv&#10;d25yZXYueG1sUEsFBgAAAAAEAAQA9QAAAIgDAAAAAA==&#10;" path="m35,l,10,5,35r35,5l35,xe" fillcolor="#fbcb9a [1300]" stroked="f" strokecolor="#5a5a5a [2109]" strokeweight=".25pt">
                  <v:path arrowok="t" o:connecttype="custom" o:connectlocs="42,0;0,15;6,52;48,59;42,0;42,0" o:connectangles="0,0,0,0,0,0"/>
                </v:shape>
                <v:shape id="Freeform 386" o:spid="_x0000_s1042" style="position:absolute;left:2260;top:11529;width:100;height:37;rotation:354039fd;visibility:visible;mso-wrap-style:square;v-text-anchor:top" coordsize="8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2cc8EA&#10;AADcAAAADwAAAGRycy9kb3ducmV2LnhtbERPTWvCQBC9C/6HZQRvumkNQVPXUCLaXk1bz9PsNAlm&#10;Z0N2NfHfdwtCb/N4n7PNRtOKG/WusazgaRmBIC6tbrhS8PlxWKxBOI+ssbVMCu7kINtNJ1tMtR34&#10;RLfCVyKEsEtRQe19l0rpypoMuqXtiAP3Y3uDPsC+krrHIYSbVj5HUSINNhwaauwor6m8FFejoCvi&#10;L3z7Xq0vcn+Oh1zq5njVSs1n4+sLCE+j/xc/3O86zE828PdMuE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tnHPBAAAA3AAAAA8AAAAAAAAAAAAAAAAAmAIAAGRycy9kb3du&#10;cmV2LnhtbFBLBQYAAAAABAAEAPUAAACGAwAAAAA=&#10;" path="m,15l85,25,80,,,15xe" fillcolor="#b3d5ab [1303]" stroked="f" strokecolor="#5a5a5a [2109]" strokeweight=".25pt">
                  <v:path arrowok="t" o:connecttype="custom" o:connectlocs="0,22;100,37;94,0;0,22;0,22" o:connectangles="0,0,0,0,0"/>
                </v:shape>
                <v:shape id="Freeform 387" o:spid="_x0000_s1043" style="position:absolute;left:2335;top:11786;width:47;height:59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ZHvcUA&#10;AADcAAAADwAAAGRycy9kb3ducmV2LnhtbESP0WrCQBBF3wX/YZlC33RTpVVSN0EEoRQUqn7AkJ1m&#10;g9nZmF1j+vedh0LfZrh37j2zKUffqoH62AQ28DLPQBFXwTZcG7ic97M1qJiQLbaBycAPRSiL6WSD&#10;uQ0P/qLhlGolIRxzNOBS6nKtY+XIY5yHjli079B7TLL2tbY9PiTct3qRZW/aY8PS4LCjnaPqerp7&#10;A6/NUC1jPbrL9XBbfG4Px2W3Pxrz/DRu30ElGtO/+e/6wwr+SvDlGZlA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ke9xQAAANwAAAAPAAAAAAAAAAAAAAAAAJgCAABkcnMv&#10;ZG93bnJldi54bWxQSwUGAAAAAAQABAD1AAAAigMAAAAA&#10;" path="m,25l30,40,40,5,10,,,25xe" fillcolor="#fbcb9a [1300]" stroked="f" strokecolor="#5a5a5a [2109]" strokeweight=".25pt">
                  <v:path arrowok="t" o:connecttype="custom" o:connectlocs="0,37;35,59;47,7;12,0;0,37;0,37" o:connectangles="0,0,0,0,0,0"/>
                </v:shape>
                <v:shape id="Freeform 388" o:spid="_x0000_s1044" style="position:absolute;left:2255;top:11758;width:94;height:59;rotation:354039fd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D3cMA&#10;AADcAAAADwAAAGRycy9kb3ducmV2LnhtbERPTWsCMRC9F/ofwhS8iGYVrLIaxVYED4VSrZ7HzbhZ&#10;3EyWJLrbf98UCt7m8T5nsepsLe7kQ+VYwWiYgSAunK64VPB92A5mIEJE1lg7JgU/FGC1fH5aYK5d&#10;y19038dSpBAOOSowMTa5lKEwZDEMXUOcuIvzFmOCvpTaY5vCbS3HWfYqLVacGgw29G6ouO5vVsG1&#10;3bzdxv1jNbmsPw878+FP5/5Uqd5Lt56DiNTFh/jfvdNp/nQEf8+k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WD3cMAAADcAAAADwAAAAAAAAAAAAAAAACYAgAAZHJzL2Rv&#10;d25yZXYueG1sUEsFBgAAAAAEAAQA9QAAAIgDAAAAAA==&#10;" path="m70,40l80,15,,,70,40xe" fillcolor="#b3d5ab [1303]" stroked="f" strokecolor="#5a5a5a [2109]" strokeweight=".25pt">
                  <v:path arrowok="t" o:connecttype="custom" o:connectlocs="82,59;94,22;0,0;82,59;82,59" o:connectangles="0,0,0,0,0"/>
                </v:shape>
                <v:shape id="Freeform 389" o:spid="_x0000_s1045" style="position:absolute;left:2174;top:11994;width:94;height:59;rotation:354039fd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dqsQA&#10;AADcAAAADwAAAGRycy9kb3ducmV2LnhtbERPTWsCMRC9F/wPYQq9iGa7YC1bo2iL4KFQ1Op53Iyb&#10;xc1kSaK7/fdNoeBtHu9zZoveNuJGPtSOFTyPMxDEpdM1Vwq+9+vRK4gQkTU2jknBDwVYzAcPMyy0&#10;63hLt12sRArhUKACE2NbSBlKQxbD2LXEiTs7bzEm6CupPXYp3DYyz7IXabHm1GCwpXdD5WV3tQou&#10;3cfqmg8P9eS8/NpvzKc/noZTpZ4e++UbiEh9vIv/3Rud5k9z+HsmX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3HarEAAAA3AAAAA8AAAAAAAAAAAAAAAAAmAIAAGRycy9k&#10;b3ducmV2LnhtbFBLBQYAAAAABAAEAPUAAACJAwAAAAA=&#10;" path="m70,40l80,15,,,70,40xe" fillcolor="#b3d5ab [1303]" stroked="f" strokecolor="#5a5a5a [2109]" strokeweight=".25pt">
                  <v:path arrowok="t" o:connecttype="custom" o:connectlocs="82,59;94,22;0,0;82,59;82,59" o:connectangles="0,0,0,0,0"/>
                </v:shape>
                <v:shape id="Freeform 390" o:spid="_x0000_s1046" style="position:absolute;left:2253;top:12022;width:53;height:59;rotation:354039fd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+CHsUA&#10;AADcAAAADwAAAGRycy9kb3ducmV2LnhtbESPQWvCQBCF70L/wzKCt7pRoQ3RTSgFUW82LbTexuyY&#10;hGZnw+6qqb++Wyh4m+G9ee+bVTGYTlzI+daygtk0AUFcWd1yreDjff2YgvABWWNnmRT8kIcifxit&#10;MNP2ym90KUMtYgj7DBU0IfSZlL5qyKCf2p44aifrDIa4ulpqh9cYbjo5T5InabDl2NBgT68NVd/l&#10;2SgYSrv/um1KdzycP29ms9vrNPKoyXh4WYIINIS7+f96qyP+8wL+nokT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4IexQAAANwAAAAPAAAAAAAAAAAAAAAAAJgCAABkcnMv&#10;ZG93bnJldi54bWxQSwUGAAAAAAQABAD1AAAAigMAAAAA&#10;" path="m10,l,25,35,40,45,5,10,xe" fillcolor="#fbcb9a [1300]" stroked="f" strokecolor="#5a5a5a [2109]" strokeweight=".25pt">
                  <v:path arrowok="t" o:connecttype="custom" o:connectlocs="12,0;0,37;41,59;53,7;12,0;12,0" o:connectangles="0,0,0,0,0,0"/>
                </v:shape>
                <v:shape id="Freeform 391" o:spid="_x0000_s1047" style="position:absolute;left:2050;top:12151;width:53;height:118;rotation:354039fd;visibility:visible;mso-wrap-style:square;v-text-anchor:top" coordsize="4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eMIcQA&#10;AADcAAAADwAAAGRycy9kb3ducmV2LnhtbERPTWvCQBC9C/0PyxR6002lxJJmlSBoC560leY4zU6T&#10;tNnZkF1N9Ne7guBtHu9z0sVgGnGkztWWFTxPIhDEhdU1lwq+PlfjVxDOI2tsLJOCEzlYzB9GKSba&#10;9ryl486XIoSwS1BB5X2bSOmKigy6iW2JA/drO4M+wK6UusM+hJtGTqMolgZrDg0VtrSsqPjfHYyC&#10;dezev7N8uv/72RyGWX5eZY3cK/X0OGRvIDwN/i6+uT90mD97gesz4QI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njCHEAAAA3AAAAA8AAAAAAAAAAAAAAAAAmAIAAGRycy9k&#10;b3ducmV2LnhtbFBLBQYAAAAABAAEAPUAAACJAwAAAAA=&#10;" path="m25,80l45,70,,,25,80xe" fillcolor="#b3d5ab [1303]" stroked="f" strokecolor="#5a5a5a [2109]" strokeweight=".25pt">
                  <v:path arrowok="t" o:connecttype="custom" o:connectlocs="29,118;53,103;0,0;29,118;29,118" o:connectangles="0,0,0,0,0"/>
                </v:shape>
                <v:shape id="Freeform 392" o:spid="_x0000_s1048" style="position:absolute;left:2071;top:12257;width:47;height:66;rotation:354039fd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ffd8AA&#10;AADcAAAADwAAAGRycy9kb3ducmV2LnhtbERPzWoCMRC+F3yHMIK3mlVpldUoIkrbY9UHGDbj7uJm&#10;EpO4u+3TNwXB23x8v7Pa9KYRLflQW1YwGWcgiAuray4VnE+H1wWIEJE1NpZJwQ8F2KwHLyvMte34&#10;m9pjLEUK4ZCjgipGl0sZiooMhrF1xIm7WG8wJuhLqT12Kdw0cppl79JgzamhQke7iorr8W4U+Fjs&#10;t8aF28duhu2v+5pMu8VBqdGw3y5BROrjU/xwf+o0f/4G/8+kC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ffd8AAAADcAAAADwAAAAAAAAAAAAAAAACYAgAAZHJzL2Rvd25y&#10;ZXYueG1sUEsFBgAAAAAEAAQA9QAAAIUDAAAAAA==&#10;" path="m20,l,10,10,45,40,25,20,xe" fillcolor="#fbcb9a [1300]" stroked="f" strokecolor="#5a5a5a [2109]" strokeweight=".25pt">
                  <v:path arrowok="t" o:connecttype="custom" o:connectlocs="24,0;0,15;12,66;47,37;24,0;24,0" o:connectangles="0,0,0,0,0,0"/>
                </v:shape>
                <v:shape id="Freeform 393" o:spid="_x0000_s1049" style="position:absolute;left:1746;top:10805;width:65;height:103;rotation:354039fd;visibility:visible;mso-wrap-style:square;v-text-anchor:top" coordsize="5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EiccIA&#10;AADcAAAADwAAAGRycy9kb3ducmV2LnhtbERPS4vCMBC+L/gfwgh7W1MVq1SjiIvizfWB6G1oxrbY&#10;TEoTbf33ZmFhb/PxPWe2aE0pnlS7wrKCfi8CQZxaXXCm4HRcf01AOI+ssbRMCl7kYDHvfMww0bbh&#10;PT0PPhMhhF2CCnLvq0RKl+Zk0PVsRRy4m60N+gDrTOoamxBuSjmIolgaLDg05FjRKqf0fngYBesm&#10;Gi2v50s8+h7+9HexZFtuhkp9dtvlFISn1v+L/9xbHeaPY/h9Jlw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cSJxwgAAANwAAAAPAAAAAAAAAAAAAAAAAJgCAABkcnMvZG93&#10;bnJldi54bWxQSwUGAAAAAAQABAD1AAAAhwMAAAAA&#10;" path="m,60l20,70,55,,,60xe" fillcolor="#b3d5ab [1303]" stroked="f" strokecolor="#5a5a5a [2109]" strokeweight=".25pt">
                  <v:path arrowok="t" o:connecttype="custom" o:connectlocs="0,88;24,103;65,0;0,88;0,88" o:connectangles="0,0,0,0,0"/>
                </v:shape>
                <v:shape id="Freeform 394" o:spid="_x0000_s1050" style="position:absolute;left:1709;top:10890;width:53;height:66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oL0LwA&#10;AADcAAAADwAAAGRycy9kb3ducmV2LnhtbERPSwrCMBDdC94hjOBOU0X8VKOoILgSrOJ6aMa22ExK&#10;E229vREEd/N431ltWlOKF9WusKxgNIxAEKdWF5wpuF4OgzkI55E1lpZJwZscbNbdzgpjbRs+0yvx&#10;mQgh7GJUkHtfxVK6NCeDbmgr4sDdbW3QB1hnUtfYhHBTynEUTaXBgkNDjhXtc0ofydMoMHw846m5&#10;+UmT8aE1Be4WCSrV77XbJQhPrf+Lf+6jDvNnM/g+Ey6Q6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2gvQvAAAANwAAAAPAAAAAAAAAAAAAAAAAJgCAABkcnMvZG93bnJldi54&#10;bWxQSwUGAAAAAAQABAD1AAAAgQMAAAAA&#10;" path="m45,10l25,,,25,30,45,45,10xe" fillcolor="#fbcb9a [1300]" stroked="f" strokecolor="#5a5a5a [2109]" strokeweight=".25pt">
                  <v:path arrowok="t" o:connecttype="custom" o:connectlocs="53,15;29,0;0,37;35,66;53,15;53,15" o:connectangles="0,0,0,0,0,0"/>
                </v:shape>
                <v:shape id="Freeform 395" o:spid="_x0000_s1051" style="position:absolute;left:1848;top:10991;width:47;height:66;rotation:354039fd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Zw6cMA&#10;AADcAAAADwAAAGRycy9kb3ducmV2LnhtbESPQW/CMAyF75P4D5GRdhspTBqoIyCEhrYdgf0AqzFt&#10;ReNkSdZ2+/XzAYmbrff83uf1dnSd6imm1rOB+awARVx523Jt4Ot8eFqBShnZYueZDPxSgu1m8rDG&#10;0vqBj9Sfcq0khFOJBpqcQ6l1qhpymGY+EIt28dFhljXW2kYcJNx1elEUL9phy9LQYKB9Q9X19OMM&#10;xFy97VxI3+/7Z+z/wud8MawOxjxOx90rqExjvptv1x9W8JdCK8/IBHr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Zw6cMAAADcAAAADwAAAAAAAAAAAAAAAACYAgAAZHJzL2Rv&#10;d25yZXYueG1sUEsFBgAAAAAEAAQA9QAAAIgDAAAAAA==&#10;" path="m40,10l20,,,35,35,45,40,10xe" fillcolor="#fbcb9a [1300]" stroked="f" strokecolor="#5a5a5a [2109]" strokeweight=".25pt">
                  <v:path arrowok="t" o:connecttype="custom" o:connectlocs="47,15;24,0;0,51;41,66;47,15;47,15" o:connectangles="0,0,0,0,0,0"/>
                </v:shape>
                <v:shape id="Freeform 396" o:spid="_x0000_s1052" style="position:absolute;left:1879;top:10890;width:41;height:118;rotation:354039fd;visibility:visible;mso-wrap-style:square;v-text-anchor:top" coordsize="3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ELcMA&#10;AADcAAAADwAAAGRycy9kb3ducmV2LnhtbERPTWvCQBC9C/6HZYTedJNCraauIkJLK/GQWOh1yE6z&#10;0exsyG41/vtuoeBtHu9zVpvBtuJCvW8cK0hnCQjiyumGawWfx9fpAoQPyBpbx6TgRh426/FohZl2&#10;Vy7oUoZaxBD2GSowIXSZlL4yZNHPXEccuW/XWwwR9rXUPV5juG3lY5LMpcWGY4PBjnaGqnP5YxU8&#10;HdLuq/jID4OuUvOW5/v8VOyVepgM2xcQgYZwF/+733Wc/7yEv2fi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QELcMAAADcAAAADwAAAAAAAAAAAAAAAACYAgAAZHJzL2Rv&#10;d25yZXYueG1sUEsFBgAAAAAEAAQA9QAAAIgDAAAAAA==&#10;" path="m,70l20,80,35,,,70xe" fillcolor="#b3d5ab [1303]" stroked="f" strokecolor="#5a5a5a [2109]" strokeweight=".25pt">
                  <v:path arrowok="t" o:connecttype="custom" o:connectlocs="0,103;23,118;41,0;0,103;0,103" o:connectangles="0,0,0,0,0"/>
                </v:shape>
                <v:shape id="Freeform 397" o:spid="_x0000_s1053" style="position:absolute;left:1480;top:12357;width:65;height:111;rotation:354039fd;visibility:visible;mso-wrap-style:square;v-text-anchor:top" coordsize="5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4R4cIA&#10;AADcAAAADwAAAGRycy9kb3ducmV2LnhtbESPQWvDMAyF74P+B6PCLmNx2sMoWdwyQkdzXVt2FrGW&#10;hMWyG3tJ+u+nw2A3iff03qfysLhBTTTG3rOBTZaDIm687bk1cL28P+9AxYRscfBMBu4U4bBfPZRY&#10;WD/zB03n1CoJ4ViggS6lUGgdm44cxswHYtG+/OgwyTq22o44S7gb9DbPX7TDnqWhw0BVR833+ccZ&#10;QG8bruchnPxc10+X2zVUn0djHtfL2yuoREv6N/9d11bwd4Ivz8gEe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LhHhwgAAANwAAAAPAAAAAAAAAAAAAAAAAJgCAABkcnMvZG93&#10;bnJldi54bWxQSwUGAAAAAAQABAD1AAAAhwMAAAAA&#10;" path="m20,l,15,55,75,20,xe" fillcolor="#b3d5ab [1303]" stroked="f" strokecolor="#5a5a5a [2109]" strokeweight=".25pt">
                  <v:path arrowok="t" o:connecttype="custom" o:connectlocs="24,0;0,22;65,111;24,0;24,0" o:connectangles="0,0,0,0,0"/>
                </v:shape>
                <v:shape id="Freeform 398" o:spid="_x0000_s1054" style="position:absolute;left:1456;top:12309;width:53;height:67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GGLsA&#10;AADcAAAADwAAAGRycy9kb3ducmV2LnhtbERPzQrCMAy+C75DieDNdYqITquoIHgSnOI5rHEbrulY&#10;q5tvbwXBWz6+36w2nanEixpXWlYwjmIQxJnVJecKrpfDaA7CeWSNlWVS8CYHm3W/t8JE25bP9Ep9&#10;LkIIuwQVFN7XiZQuK8igi2xNHLi7bQz6AJtc6gbbEG4qOYnjmTRYcmgosKZ9QdkjfRoFho9nPLU3&#10;P21zPnSmxN0iRaWGg267BOGp83/xz33UYf58DN9nwgVy/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+qRhi7AAAA3AAAAA8AAAAAAAAAAAAAAAAAmAIAAGRycy9kb3ducmV2Lnht&#10;bFBLBQYAAAAABAAEAPUAAACAAwAAAAA=&#10;" path="m25,45l45,30,30,,,20,25,45xe" fillcolor="#fbcb9a [1300]" stroked="f" strokecolor="#5a5a5a [2109]" strokeweight=".25pt">
                  <v:path arrowok="t" o:connecttype="custom" o:connectlocs="29,67;53,45;35,0;0,30;29,67;29,67" o:connectangles="0,0,0,0,0,0"/>
                </v:shape>
                <v:shape id="Freeform 399" o:spid="_x0000_s1055" style="position:absolute;left:1244;top:12489;width:53;height:74;rotation:354039fd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VP8QA&#10;AADcAAAADwAAAGRycy9kb3ducmV2LnhtbERPTWuDQBC9F/oflin0UpI1HkRsNhISBEshTdMechzc&#10;qUrdWXFXY/59N1DIbR7vc9b5bDox0eBaywpWywgEcWV1y7WC769ikYJwHlljZ5kUXMlBvnl8WGOm&#10;7YU/aTr5WoQQdhkqaLzvMyld1ZBBt7Q9ceB+7GDQBzjUUg94CeGmk3EUJdJgy6GhwZ52DVW/p9Eo&#10;iKs5eenLt+u+M8fx/eDOH0VZKvX8NG9fQXia/V387y51mJ/GcHsmXC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01T/EAAAA3AAAAA8AAAAAAAAAAAAAAAAAmAIAAGRycy9k&#10;b3ducmV2LnhtbFBLBQYAAAAABAAEAPUAAACJAwAAAAA=&#10;" path="m45,30l20,,,30,25,50,45,30xe" fillcolor="#fbcb9a [1300]" stroked="f" strokecolor="#5a5a5a [2109]" strokeweight=".25pt">
                  <v:path arrowok="t" o:connecttype="custom" o:connectlocs="53,44;24,0;0,44;29,74;53,44;53,44" o:connectangles="0,0,0,0,0,0"/>
                </v:shape>
                <v:shape id="Freeform 400" o:spid="_x0000_s1056" style="position:absolute;left:1268;top:12537;width:83;height:96;rotation:354039fd;visibility:visible;mso-wrap-style:square;v-text-anchor:top" coordsize="7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A3a8MA&#10;AADcAAAADwAAAGRycy9kb3ducmV2LnhtbERPS2sCMRC+C/0PYQpeRLNd8cFqlCII9SLUqudxM+5u&#10;u5ksSaqrv94UCt7m43vOfNmaWlzI+cqygrdBAoI4t7riQsH+a92fgvABWWNtmRTcyMNy8dKZY6bt&#10;lT/psguFiCHsM1RQhtBkUvq8JIN+YBviyJ2tMxgidIXUDq8x3NQyTZKxNFhxbCixoVVJ+c/u1yhw&#10;k2PvcA/fW3lIJ/s2T0+b0cop1X1t32cgArXhKf53f+g4fzqEv2fi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A3a8MAAADcAAAADwAAAAAAAAAAAAAAAACYAgAAZHJzL2Rv&#10;d25yZXYueG1sUEsFBgAAAAAEAAQA9QAAAIgDAAAAAA==&#10;" path="m20,l,20,70,65,20,xe" fillcolor="#b3d5ab [1303]" stroked="f" strokecolor="#5a5a5a [2109]" strokeweight=".25pt">
                  <v:path arrowok="t" o:connecttype="custom" o:connectlocs="24,0;0,30;83,96;24,0;24,0" o:connectangles="0,0,0,0,0"/>
                </v:shape>
                <v:shape id="Freeform 401" o:spid="_x0000_s1057" style="position:absolute;left:1086;top:12726;width:48;height:66;rotation:354039fd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4Ky8EA&#10;AADcAAAADwAAAGRycy9kb3ducmV2LnhtbERPyWrDMBC9F/IPYgK9NXIWinGihBAa0h6zfMBgTWwT&#10;a6RIqu3266tAoLd5vHVWm8G0oiMfGssKppMMBHFpdcOVgst5/5aDCBFZY2uZFPxQgM169LLCQtue&#10;j9SdYiVSCIcCFdQxukLKUNZkMEysI07c1XqDMUFfSe2xT+GmlbMse5cGG04NNTra1VTeTt9GgY/l&#10;x9a4cD/s5tj9uq/prM/3Sr2Oh+0SRKQh/ouf7k+d5ucLeDyTLp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eCsvBAAAA3AAAAA8AAAAAAAAAAAAAAAAAmAIAAGRycy9kb3du&#10;cmV2LnhtbFBLBQYAAAAABAAEAPUAAACGAwAAAAA=&#10;" path="m35,45l40,20,10,,,35,35,45xe" fillcolor="#fbcb9a [1300]" stroked="f" strokecolor="#5a5a5a [2109]" strokeweight=".25pt">
                  <v:path arrowok="t" o:connecttype="custom" o:connectlocs="42,66;48,29;12,0;0,51;42,66;42,66" o:connectangles="0,0,0,0,0,0"/>
                </v:shape>
                <v:shape id="Freeform 402" o:spid="_x0000_s1058" style="position:absolute;left:1125;top:12761;width:88;height:59;rotation:354039fd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TmxcMA&#10;AADcAAAADwAAAGRycy9kb3ducmV2LnhtbERP22oCMRB9F/oPYQq+udkWFVmNUkqLraWlXj5g2Iy7&#10;i5tJSKKufr0pCH2bw7nObNGZVpzIh8aygqcsB0FcWt1wpWC3fR9MQISIrLG1TAouFGAxf+jNsND2&#10;zGs6bWIlUgiHAhXUMbpCylDWZDBk1hEnbm+9wZigr6T2eE7hppXPeT6WBhtODTU6eq2pPGyORsHq&#10;OvL0/eW6Zfl23P38Lu3+0w2V6j92L1MQkbr4L767P3SaPxnB3zPp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TmxcMAAADcAAAADwAAAAAAAAAAAAAAAACYAgAAZHJzL2Rv&#10;d25yZXYueG1sUEsFBgAAAAAEAAQA9QAAAIgDAAAAAA==&#10;" path="m5,l,25,75,40,5,xe" fillcolor="#b3d5ab [1303]" stroked="f" strokecolor="#5a5a5a [2109]" strokeweight=".25pt">
                  <v:path arrowok="t" o:connecttype="custom" o:connectlocs="6,0;0,37;88,59;6,0;6,0" o:connectangles="0,0,0,0,0"/>
                </v:shape>
                <v:shape id="Freeform 403" o:spid="_x0000_s1059" style="position:absolute;left:1091;top:13054;width:94;height:59;rotation:354039fd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lrjsMA&#10;AADcAAAADwAAAGRycy9kb3ducmV2LnhtbERPTWsCMRC9F/wPYQq9iGYr1MrWKNpS8FAQtXoeN+Nm&#10;cTNZkuiu/94UhN7m8T5nOu9sLa7kQ+VYweswA0FcOF1xqeB39z2YgAgRWWPtmBTcKMB81nuaYq5d&#10;yxu6bmMpUgiHHBWYGJtcylAYshiGriFO3Ml5izFBX0rtsU3htpajLBtLixWnBoMNfRoqztuLVXBu&#10;v5aXUX9fvZ0W693K/PjDsf+u1Mtzt/gAEamL/+KHe6XT/MkY/p5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lrjsMAAADcAAAADwAAAAAAAAAAAAAAAACYAgAAZHJzL2Rv&#10;d25yZXYueG1sUEsFBgAAAAAEAAQA9QAAAIgDAAAAAA==&#10;" path="m80,l,15,5,40,80,xe" fillcolor="#b3d5ab [1303]" stroked="f" strokecolor="#5a5a5a [2109]" strokeweight=".25pt">
                  <v:path arrowok="t" o:connecttype="custom" o:connectlocs="94,0;0,22;6,59;94,0;94,0" o:connectangles="0,0,0,0,0"/>
                </v:shape>
                <v:shape id="Freeform 404" o:spid="_x0000_s1060" style="position:absolute;left:1048;top:13070;width:47;height:59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v7sAA&#10;AADcAAAADwAAAGRycy9kb3ducmV2LnhtbERP24rCMBB9X/Afwgi+ramKq1SjiCCIoLDqBwzN2BSb&#10;SW1irX9vBMG3OZzrzJetLUVDtS8cKxj0ExDEmdMF5wrOp83vFIQPyBpLx6TgSR6Wi87PHFPtHvxP&#10;zTHkIoawT1GBCaFKpfSZIYu+7yriyF1cbTFEWOdS1/iI4baUwyT5kxYLjg0GK1obyq7Hu1UwLpps&#10;5PPWnK/723C32h9G1eagVK/brmYgArXhK/64tzrOn07g/Uy8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qv7sAAAADcAAAADwAAAAAAAAAAAAAAAACYAgAAZHJzL2Rvd25y&#10;ZXYueG1sUEsFBgAAAAAEAAQA9QAAAIUDAAAAAA==&#10;" path="m40,25l35,,,5,10,40,40,25xe" fillcolor="#fbcb9a [1300]" stroked="f" strokecolor="#5a5a5a [2109]" strokeweight=".25pt">
                  <v:path arrowok="t" o:connecttype="custom" o:connectlocs="47,37;41,0;0,7;12,59;47,37;47,37" o:connectangles="0,0,0,0,0,0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5108575</wp:posOffset>
                </wp:positionV>
                <wp:extent cx="859790" cy="2285365"/>
                <wp:effectExtent l="17780" t="1905" r="1905" b="0"/>
                <wp:wrapNone/>
                <wp:docPr id="118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076785" flipH="1" flipV="1">
                          <a:off x="0" y="0"/>
                          <a:ext cx="859790" cy="2285365"/>
                          <a:chOff x="1048" y="9765"/>
                          <a:chExt cx="1354" cy="3599"/>
                        </a:xfrm>
                      </wpg:grpSpPr>
                      <wps:wsp>
                        <wps:cNvPr id="119" name="Freeform 406"/>
                        <wps:cNvSpPr>
                          <a:spLocks/>
                        </wps:cNvSpPr>
                        <wps:spPr bwMode="auto">
                          <a:xfrm rot="324132">
                            <a:off x="1679" y="9923"/>
                            <a:ext cx="595" cy="1047"/>
                          </a:xfrm>
                          <a:custGeom>
                            <a:avLst/>
                            <a:gdLst>
                              <a:gd name="T0" fmla="*/ 190 w 505"/>
                              <a:gd name="T1" fmla="*/ 625 h 710"/>
                              <a:gd name="T2" fmla="*/ 125 w 505"/>
                              <a:gd name="T3" fmla="*/ 580 h 710"/>
                              <a:gd name="T4" fmla="*/ 70 w 505"/>
                              <a:gd name="T5" fmla="*/ 530 h 710"/>
                              <a:gd name="T6" fmla="*/ 35 w 505"/>
                              <a:gd name="T7" fmla="*/ 470 h 710"/>
                              <a:gd name="T8" fmla="*/ 15 w 505"/>
                              <a:gd name="T9" fmla="*/ 400 h 710"/>
                              <a:gd name="T10" fmla="*/ 10 w 505"/>
                              <a:gd name="T11" fmla="*/ 370 h 710"/>
                              <a:gd name="T12" fmla="*/ 10 w 505"/>
                              <a:gd name="T13" fmla="*/ 305 h 710"/>
                              <a:gd name="T14" fmla="*/ 25 w 505"/>
                              <a:gd name="T15" fmla="*/ 245 h 710"/>
                              <a:gd name="T16" fmla="*/ 50 w 505"/>
                              <a:gd name="T17" fmla="*/ 185 h 710"/>
                              <a:gd name="T18" fmla="*/ 70 w 505"/>
                              <a:gd name="T19" fmla="*/ 155 h 710"/>
                              <a:gd name="T20" fmla="*/ 110 w 505"/>
                              <a:gd name="T21" fmla="*/ 100 h 710"/>
                              <a:gd name="T22" fmla="*/ 160 w 505"/>
                              <a:gd name="T23" fmla="*/ 60 h 710"/>
                              <a:gd name="T24" fmla="*/ 215 w 505"/>
                              <a:gd name="T25" fmla="*/ 30 h 710"/>
                              <a:gd name="T26" fmla="*/ 280 w 505"/>
                              <a:gd name="T27" fmla="*/ 15 h 710"/>
                              <a:gd name="T28" fmla="*/ 335 w 505"/>
                              <a:gd name="T29" fmla="*/ 10 h 710"/>
                              <a:gd name="T30" fmla="*/ 445 w 505"/>
                              <a:gd name="T31" fmla="*/ 30 h 710"/>
                              <a:gd name="T32" fmla="*/ 505 w 505"/>
                              <a:gd name="T33" fmla="*/ 45 h 710"/>
                              <a:gd name="T34" fmla="*/ 450 w 505"/>
                              <a:gd name="T35" fmla="*/ 20 h 710"/>
                              <a:gd name="T36" fmla="*/ 335 w 505"/>
                              <a:gd name="T37" fmla="*/ 0 h 710"/>
                              <a:gd name="T38" fmla="*/ 275 w 505"/>
                              <a:gd name="T39" fmla="*/ 5 h 710"/>
                              <a:gd name="T40" fmla="*/ 210 w 505"/>
                              <a:gd name="T41" fmla="*/ 25 h 710"/>
                              <a:gd name="T42" fmla="*/ 155 w 505"/>
                              <a:gd name="T43" fmla="*/ 55 h 710"/>
                              <a:gd name="T44" fmla="*/ 105 w 505"/>
                              <a:gd name="T45" fmla="*/ 95 h 710"/>
                              <a:gd name="T46" fmla="*/ 60 w 505"/>
                              <a:gd name="T47" fmla="*/ 150 h 710"/>
                              <a:gd name="T48" fmla="*/ 45 w 505"/>
                              <a:gd name="T49" fmla="*/ 180 h 710"/>
                              <a:gd name="T50" fmla="*/ 15 w 505"/>
                              <a:gd name="T51" fmla="*/ 240 h 710"/>
                              <a:gd name="T52" fmla="*/ 5 w 505"/>
                              <a:gd name="T53" fmla="*/ 305 h 710"/>
                              <a:gd name="T54" fmla="*/ 0 w 505"/>
                              <a:gd name="T55" fmla="*/ 370 h 710"/>
                              <a:gd name="T56" fmla="*/ 5 w 505"/>
                              <a:gd name="T57" fmla="*/ 400 h 710"/>
                              <a:gd name="T58" fmla="*/ 30 w 505"/>
                              <a:gd name="T59" fmla="*/ 470 h 710"/>
                              <a:gd name="T60" fmla="*/ 65 w 505"/>
                              <a:gd name="T61" fmla="*/ 535 h 710"/>
                              <a:gd name="T62" fmla="*/ 120 w 505"/>
                              <a:gd name="T63" fmla="*/ 585 h 710"/>
                              <a:gd name="T64" fmla="*/ 185 w 505"/>
                              <a:gd name="T65" fmla="*/ 630 h 710"/>
                              <a:gd name="T66" fmla="*/ 250 w 505"/>
                              <a:gd name="T67" fmla="*/ 670 h 710"/>
                              <a:gd name="T68" fmla="*/ 305 w 505"/>
                              <a:gd name="T69" fmla="*/ 700 h 710"/>
                              <a:gd name="T70" fmla="*/ 250 w 505"/>
                              <a:gd name="T71" fmla="*/ 660 h 710"/>
                              <a:gd name="T72" fmla="*/ 190 w 505"/>
                              <a:gd name="T73" fmla="*/ 625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05" h="710">
                                <a:moveTo>
                                  <a:pt x="190" y="625"/>
                                </a:moveTo>
                                <a:lnTo>
                                  <a:pt x="190" y="625"/>
                                </a:lnTo>
                                <a:lnTo>
                                  <a:pt x="155" y="605"/>
                                </a:lnTo>
                                <a:lnTo>
                                  <a:pt x="125" y="580"/>
                                </a:lnTo>
                                <a:lnTo>
                                  <a:pt x="95" y="555"/>
                                </a:lnTo>
                                <a:lnTo>
                                  <a:pt x="70" y="530"/>
                                </a:lnTo>
                                <a:lnTo>
                                  <a:pt x="50" y="500"/>
                                </a:lnTo>
                                <a:lnTo>
                                  <a:pt x="35" y="470"/>
                                </a:lnTo>
                                <a:lnTo>
                                  <a:pt x="25" y="435"/>
                                </a:lnTo>
                                <a:lnTo>
                                  <a:pt x="15" y="400"/>
                                </a:lnTo>
                                <a:lnTo>
                                  <a:pt x="10" y="370"/>
                                </a:lnTo>
                                <a:lnTo>
                                  <a:pt x="10" y="335"/>
                                </a:lnTo>
                                <a:lnTo>
                                  <a:pt x="10" y="305"/>
                                </a:lnTo>
                                <a:lnTo>
                                  <a:pt x="15" y="275"/>
                                </a:lnTo>
                                <a:lnTo>
                                  <a:pt x="25" y="245"/>
                                </a:lnTo>
                                <a:lnTo>
                                  <a:pt x="35" y="215"/>
                                </a:lnTo>
                                <a:lnTo>
                                  <a:pt x="50" y="185"/>
                                </a:lnTo>
                                <a:lnTo>
                                  <a:pt x="70" y="155"/>
                                </a:lnTo>
                                <a:lnTo>
                                  <a:pt x="90" y="125"/>
                                </a:lnTo>
                                <a:lnTo>
                                  <a:pt x="110" y="100"/>
                                </a:lnTo>
                                <a:lnTo>
                                  <a:pt x="135" y="80"/>
                                </a:lnTo>
                                <a:lnTo>
                                  <a:pt x="160" y="60"/>
                                </a:lnTo>
                                <a:lnTo>
                                  <a:pt x="185" y="45"/>
                                </a:lnTo>
                                <a:lnTo>
                                  <a:pt x="215" y="30"/>
                                </a:lnTo>
                                <a:lnTo>
                                  <a:pt x="245" y="20"/>
                                </a:lnTo>
                                <a:lnTo>
                                  <a:pt x="280" y="15"/>
                                </a:lnTo>
                                <a:lnTo>
                                  <a:pt x="335" y="10"/>
                                </a:lnTo>
                                <a:lnTo>
                                  <a:pt x="390" y="15"/>
                                </a:lnTo>
                                <a:lnTo>
                                  <a:pt x="445" y="30"/>
                                </a:lnTo>
                                <a:lnTo>
                                  <a:pt x="500" y="50"/>
                                </a:lnTo>
                                <a:lnTo>
                                  <a:pt x="505" y="45"/>
                                </a:lnTo>
                                <a:lnTo>
                                  <a:pt x="450" y="20"/>
                                </a:lnTo>
                                <a:lnTo>
                                  <a:pt x="390" y="5"/>
                                </a:lnTo>
                                <a:lnTo>
                                  <a:pt x="335" y="0"/>
                                </a:lnTo>
                                <a:lnTo>
                                  <a:pt x="275" y="5"/>
                                </a:lnTo>
                                <a:lnTo>
                                  <a:pt x="245" y="15"/>
                                </a:lnTo>
                                <a:lnTo>
                                  <a:pt x="210" y="25"/>
                                </a:lnTo>
                                <a:lnTo>
                                  <a:pt x="185" y="35"/>
                                </a:lnTo>
                                <a:lnTo>
                                  <a:pt x="155" y="55"/>
                                </a:lnTo>
                                <a:lnTo>
                                  <a:pt x="130" y="75"/>
                                </a:lnTo>
                                <a:lnTo>
                                  <a:pt x="105" y="95"/>
                                </a:lnTo>
                                <a:lnTo>
                                  <a:pt x="80" y="120"/>
                                </a:lnTo>
                                <a:lnTo>
                                  <a:pt x="60" y="150"/>
                                </a:lnTo>
                                <a:lnTo>
                                  <a:pt x="45" y="180"/>
                                </a:lnTo>
                                <a:lnTo>
                                  <a:pt x="30" y="210"/>
                                </a:lnTo>
                                <a:lnTo>
                                  <a:pt x="15" y="240"/>
                                </a:lnTo>
                                <a:lnTo>
                                  <a:pt x="10" y="275"/>
                                </a:lnTo>
                                <a:lnTo>
                                  <a:pt x="5" y="305"/>
                                </a:lnTo>
                                <a:lnTo>
                                  <a:pt x="0" y="335"/>
                                </a:lnTo>
                                <a:lnTo>
                                  <a:pt x="0" y="370"/>
                                </a:lnTo>
                                <a:lnTo>
                                  <a:pt x="5" y="400"/>
                                </a:lnTo>
                                <a:lnTo>
                                  <a:pt x="15" y="440"/>
                                </a:lnTo>
                                <a:lnTo>
                                  <a:pt x="30" y="470"/>
                                </a:lnTo>
                                <a:lnTo>
                                  <a:pt x="45" y="505"/>
                                </a:lnTo>
                                <a:lnTo>
                                  <a:pt x="65" y="535"/>
                                </a:lnTo>
                                <a:lnTo>
                                  <a:pt x="90" y="560"/>
                                </a:lnTo>
                                <a:lnTo>
                                  <a:pt x="120" y="585"/>
                                </a:lnTo>
                                <a:lnTo>
                                  <a:pt x="150" y="610"/>
                                </a:lnTo>
                                <a:lnTo>
                                  <a:pt x="185" y="630"/>
                                </a:lnTo>
                                <a:lnTo>
                                  <a:pt x="250" y="670"/>
                                </a:lnTo>
                                <a:lnTo>
                                  <a:pt x="305" y="710"/>
                                </a:lnTo>
                                <a:lnTo>
                                  <a:pt x="305" y="700"/>
                                </a:lnTo>
                                <a:lnTo>
                                  <a:pt x="250" y="660"/>
                                </a:lnTo>
                                <a:lnTo>
                                  <a:pt x="190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407"/>
                        <wps:cNvSpPr>
                          <a:spLocks/>
                        </wps:cNvSpPr>
                        <wps:spPr bwMode="auto">
                          <a:xfrm rot="324132">
                            <a:off x="1249" y="11020"/>
                            <a:ext cx="966" cy="2344"/>
                          </a:xfrm>
                          <a:custGeom>
                            <a:avLst/>
                            <a:gdLst>
                              <a:gd name="T0" fmla="*/ 605 w 820"/>
                              <a:gd name="T1" fmla="*/ 10 h 1590"/>
                              <a:gd name="T2" fmla="*/ 655 w 820"/>
                              <a:gd name="T3" fmla="*/ 60 h 1590"/>
                              <a:gd name="T4" fmla="*/ 700 w 820"/>
                              <a:gd name="T5" fmla="*/ 110 h 1590"/>
                              <a:gd name="T6" fmla="*/ 780 w 820"/>
                              <a:gd name="T7" fmla="*/ 245 h 1590"/>
                              <a:gd name="T8" fmla="*/ 815 w 820"/>
                              <a:gd name="T9" fmla="*/ 390 h 1590"/>
                              <a:gd name="T10" fmla="*/ 815 w 820"/>
                              <a:gd name="T11" fmla="*/ 460 h 1590"/>
                              <a:gd name="T12" fmla="*/ 800 w 820"/>
                              <a:gd name="T13" fmla="*/ 530 h 1590"/>
                              <a:gd name="T14" fmla="*/ 745 w 820"/>
                              <a:gd name="T15" fmla="*/ 660 h 1590"/>
                              <a:gd name="T16" fmla="*/ 720 w 820"/>
                              <a:gd name="T17" fmla="*/ 690 h 1590"/>
                              <a:gd name="T18" fmla="*/ 635 w 820"/>
                              <a:gd name="T19" fmla="*/ 780 h 1590"/>
                              <a:gd name="T20" fmla="*/ 480 w 820"/>
                              <a:gd name="T21" fmla="*/ 880 h 1590"/>
                              <a:gd name="T22" fmla="*/ 385 w 820"/>
                              <a:gd name="T23" fmla="*/ 930 h 1590"/>
                              <a:gd name="T24" fmla="*/ 225 w 820"/>
                              <a:gd name="T25" fmla="*/ 1030 h 1590"/>
                              <a:gd name="T26" fmla="*/ 110 w 820"/>
                              <a:gd name="T27" fmla="*/ 1125 h 1590"/>
                              <a:gd name="T28" fmla="*/ 35 w 820"/>
                              <a:gd name="T29" fmla="*/ 1220 h 1590"/>
                              <a:gd name="T30" fmla="*/ 15 w 820"/>
                              <a:gd name="T31" fmla="*/ 1265 h 1590"/>
                              <a:gd name="T32" fmla="*/ 0 w 820"/>
                              <a:gd name="T33" fmla="*/ 1345 h 1590"/>
                              <a:gd name="T34" fmla="*/ 15 w 820"/>
                              <a:gd name="T35" fmla="*/ 1420 h 1590"/>
                              <a:gd name="T36" fmla="*/ 50 w 820"/>
                              <a:gd name="T37" fmla="*/ 1505 h 1590"/>
                              <a:gd name="T38" fmla="*/ 110 w 820"/>
                              <a:gd name="T39" fmla="*/ 1590 h 1590"/>
                              <a:gd name="T40" fmla="*/ 115 w 820"/>
                              <a:gd name="T41" fmla="*/ 1585 h 1590"/>
                              <a:gd name="T42" fmla="*/ 80 w 820"/>
                              <a:gd name="T43" fmla="*/ 1545 h 1590"/>
                              <a:gd name="T44" fmla="*/ 35 w 820"/>
                              <a:gd name="T45" fmla="*/ 1460 h 1590"/>
                              <a:gd name="T46" fmla="*/ 15 w 820"/>
                              <a:gd name="T47" fmla="*/ 1380 h 1590"/>
                              <a:gd name="T48" fmla="*/ 15 w 820"/>
                              <a:gd name="T49" fmla="*/ 1305 h 1590"/>
                              <a:gd name="T50" fmla="*/ 20 w 820"/>
                              <a:gd name="T51" fmla="*/ 1270 h 1590"/>
                              <a:gd name="T52" fmla="*/ 75 w 820"/>
                              <a:gd name="T53" fmla="*/ 1175 h 1590"/>
                              <a:gd name="T54" fmla="*/ 170 w 820"/>
                              <a:gd name="T55" fmla="*/ 1080 h 1590"/>
                              <a:gd name="T56" fmla="*/ 305 w 820"/>
                              <a:gd name="T57" fmla="*/ 985 h 1590"/>
                              <a:gd name="T58" fmla="*/ 480 w 820"/>
                              <a:gd name="T59" fmla="*/ 890 h 1590"/>
                              <a:gd name="T60" fmla="*/ 565 w 820"/>
                              <a:gd name="T61" fmla="*/ 840 h 1590"/>
                              <a:gd name="T62" fmla="*/ 670 w 820"/>
                              <a:gd name="T63" fmla="*/ 760 h 1590"/>
                              <a:gd name="T64" fmla="*/ 725 w 820"/>
                              <a:gd name="T65" fmla="*/ 695 h 1590"/>
                              <a:gd name="T66" fmla="*/ 750 w 820"/>
                              <a:gd name="T67" fmla="*/ 665 h 1590"/>
                              <a:gd name="T68" fmla="*/ 800 w 820"/>
                              <a:gd name="T69" fmla="*/ 565 h 1590"/>
                              <a:gd name="T70" fmla="*/ 815 w 820"/>
                              <a:gd name="T71" fmla="*/ 495 h 1590"/>
                              <a:gd name="T72" fmla="*/ 820 w 820"/>
                              <a:gd name="T73" fmla="*/ 385 h 1590"/>
                              <a:gd name="T74" fmla="*/ 810 w 820"/>
                              <a:gd name="T75" fmla="*/ 315 h 1590"/>
                              <a:gd name="T76" fmla="*/ 750 w 820"/>
                              <a:gd name="T77" fmla="*/ 175 h 1590"/>
                              <a:gd name="T78" fmla="*/ 705 w 820"/>
                              <a:gd name="T79" fmla="*/ 105 h 1590"/>
                              <a:gd name="T80" fmla="*/ 605 w 820"/>
                              <a:gd name="T81" fmla="*/ 0 h 1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20" h="1590">
                                <a:moveTo>
                                  <a:pt x="605" y="0"/>
                                </a:moveTo>
                                <a:lnTo>
                                  <a:pt x="605" y="10"/>
                                </a:lnTo>
                                <a:lnTo>
                                  <a:pt x="655" y="60"/>
                                </a:lnTo>
                                <a:lnTo>
                                  <a:pt x="700" y="110"/>
                                </a:lnTo>
                                <a:lnTo>
                                  <a:pt x="745" y="180"/>
                                </a:lnTo>
                                <a:lnTo>
                                  <a:pt x="780" y="245"/>
                                </a:lnTo>
                                <a:lnTo>
                                  <a:pt x="800" y="315"/>
                                </a:lnTo>
                                <a:lnTo>
                                  <a:pt x="815" y="390"/>
                                </a:lnTo>
                                <a:lnTo>
                                  <a:pt x="815" y="460"/>
                                </a:lnTo>
                                <a:lnTo>
                                  <a:pt x="810" y="495"/>
                                </a:lnTo>
                                <a:lnTo>
                                  <a:pt x="800" y="530"/>
                                </a:lnTo>
                                <a:lnTo>
                                  <a:pt x="780" y="595"/>
                                </a:lnTo>
                                <a:lnTo>
                                  <a:pt x="745" y="660"/>
                                </a:lnTo>
                                <a:lnTo>
                                  <a:pt x="720" y="690"/>
                                </a:lnTo>
                                <a:lnTo>
                                  <a:pt x="695" y="725"/>
                                </a:lnTo>
                                <a:lnTo>
                                  <a:pt x="635" y="780"/>
                                </a:lnTo>
                                <a:lnTo>
                                  <a:pt x="560" y="835"/>
                                </a:lnTo>
                                <a:lnTo>
                                  <a:pt x="480" y="880"/>
                                </a:lnTo>
                                <a:lnTo>
                                  <a:pt x="385" y="930"/>
                                </a:lnTo>
                                <a:lnTo>
                                  <a:pt x="300" y="980"/>
                                </a:lnTo>
                                <a:lnTo>
                                  <a:pt x="225" y="1030"/>
                                </a:lnTo>
                                <a:lnTo>
                                  <a:pt x="160" y="1075"/>
                                </a:lnTo>
                                <a:lnTo>
                                  <a:pt x="110" y="1125"/>
                                </a:lnTo>
                                <a:lnTo>
                                  <a:pt x="70" y="1175"/>
                                </a:lnTo>
                                <a:lnTo>
                                  <a:pt x="35" y="1220"/>
                                </a:lnTo>
                                <a:lnTo>
                                  <a:pt x="15" y="1265"/>
                                </a:lnTo>
                                <a:lnTo>
                                  <a:pt x="5" y="1305"/>
                                </a:lnTo>
                                <a:lnTo>
                                  <a:pt x="0" y="1345"/>
                                </a:lnTo>
                                <a:lnTo>
                                  <a:pt x="5" y="1380"/>
                                </a:lnTo>
                                <a:lnTo>
                                  <a:pt x="15" y="1420"/>
                                </a:lnTo>
                                <a:lnTo>
                                  <a:pt x="30" y="1465"/>
                                </a:lnTo>
                                <a:lnTo>
                                  <a:pt x="50" y="1505"/>
                                </a:lnTo>
                                <a:lnTo>
                                  <a:pt x="75" y="1550"/>
                                </a:lnTo>
                                <a:lnTo>
                                  <a:pt x="110" y="1590"/>
                                </a:lnTo>
                                <a:lnTo>
                                  <a:pt x="110" y="1585"/>
                                </a:lnTo>
                                <a:lnTo>
                                  <a:pt x="115" y="1585"/>
                                </a:lnTo>
                                <a:lnTo>
                                  <a:pt x="80" y="1545"/>
                                </a:lnTo>
                                <a:lnTo>
                                  <a:pt x="55" y="1500"/>
                                </a:lnTo>
                                <a:lnTo>
                                  <a:pt x="35" y="1460"/>
                                </a:lnTo>
                                <a:lnTo>
                                  <a:pt x="20" y="1420"/>
                                </a:lnTo>
                                <a:lnTo>
                                  <a:pt x="15" y="1380"/>
                                </a:lnTo>
                                <a:lnTo>
                                  <a:pt x="10" y="1345"/>
                                </a:lnTo>
                                <a:lnTo>
                                  <a:pt x="15" y="1305"/>
                                </a:lnTo>
                                <a:lnTo>
                                  <a:pt x="20" y="1270"/>
                                </a:lnTo>
                                <a:lnTo>
                                  <a:pt x="45" y="1225"/>
                                </a:lnTo>
                                <a:lnTo>
                                  <a:pt x="75" y="1175"/>
                                </a:lnTo>
                                <a:lnTo>
                                  <a:pt x="115" y="1130"/>
                                </a:lnTo>
                                <a:lnTo>
                                  <a:pt x="170" y="1080"/>
                                </a:lnTo>
                                <a:lnTo>
                                  <a:pt x="230" y="1035"/>
                                </a:lnTo>
                                <a:lnTo>
                                  <a:pt x="305" y="985"/>
                                </a:lnTo>
                                <a:lnTo>
                                  <a:pt x="390" y="935"/>
                                </a:lnTo>
                                <a:lnTo>
                                  <a:pt x="480" y="890"/>
                                </a:lnTo>
                                <a:lnTo>
                                  <a:pt x="565" y="840"/>
                                </a:lnTo>
                                <a:lnTo>
                                  <a:pt x="640" y="785"/>
                                </a:lnTo>
                                <a:lnTo>
                                  <a:pt x="670" y="760"/>
                                </a:lnTo>
                                <a:lnTo>
                                  <a:pt x="700" y="730"/>
                                </a:lnTo>
                                <a:lnTo>
                                  <a:pt x="725" y="695"/>
                                </a:lnTo>
                                <a:lnTo>
                                  <a:pt x="750" y="665"/>
                                </a:lnTo>
                                <a:lnTo>
                                  <a:pt x="785" y="600"/>
                                </a:lnTo>
                                <a:lnTo>
                                  <a:pt x="800" y="565"/>
                                </a:lnTo>
                                <a:lnTo>
                                  <a:pt x="810" y="530"/>
                                </a:lnTo>
                                <a:lnTo>
                                  <a:pt x="815" y="495"/>
                                </a:lnTo>
                                <a:lnTo>
                                  <a:pt x="820" y="460"/>
                                </a:lnTo>
                                <a:lnTo>
                                  <a:pt x="820" y="385"/>
                                </a:lnTo>
                                <a:lnTo>
                                  <a:pt x="810" y="315"/>
                                </a:lnTo>
                                <a:lnTo>
                                  <a:pt x="785" y="245"/>
                                </a:lnTo>
                                <a:lnTo>
                                  <a:pt x="750" y="175"/>
                                </a:lnTo>
                                <a:lnTo>
                                  <a:pt x="705" y="105"/>
                                </a:lnTo>
                                <a:lnTo>
                                  <a:pt x="655" y="50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408"/>
                        <wps:cNvSpPr>
                          <a:spLocks/>
                        </wps:cNvSpPr>
                        <wps:spPr bwMode="auto">
                          <a:xfrm rot="324132">
                            <a:off x="1897" y="9789"/>
                            <a:ext cx="53" cy="67"/>
                          </a:xfrm>
                          <a:custGeom>
                            <a:avLst/>
                            <a:gdLst>
                              <a:gd name="T0" fmla="*/ 0 w 45"/>
                              <a:gd name="T1" fmla="*/ 20 h 45"/>
                              <a:gd name="T2" fmla="*/ 20 w 45"/>
                              <a:gd name="T3" fmla="*/ 45 h 45"/>
                              <a:gd name="T4" fmla="*/ 45 w 45"/>
                              <a:gd name="T5" fmla="*/ 35 h 45"/>
                              <a:gd name="T6" fmla="*/ 35 w 45"/>
                              <a:gd name="T7" fmla="*/ 0 h 45"/>
                              <a:gd name="T8" fmla="*/ 0 w 45"/>
                              <a:gd name="T9" fmla="*/ 20 h 45"/>
                              <a:gd name="T10" fmla="*/ 0 w 45"/>
                              <a:gd name="T11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0" y="20"/>
                                </a:moveTo>
                                <a:lnTo>
                                  <a:pt x="20" y="45"/>
                                </a:lnTo>
                                <a:lnTo>
                                  <a:pt x="45" y="35"/>
                                </a:lnTo>
                                <a:lnTo>
                                  <a:pt x="35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409"/>
                        <wps:cNvSpPr>
                          <a:spLocks/>
                        </wps:cNvSpPr>
                        <wps:spPr bwMode="auto">
                          <a:xfrm rot="324132">
                            <a:off x="1912" y="9843"/>
                            <a:ext cx="53" cy="118"/>
                          </a:xfrm>
                          <a:custGeom>
                            <a:avLst/>
                            <a:gdLst>
                              <a:gd name="T0" fmla="*/ 45 w 45"/>
                              <a:gd name="T1" fmla="*/ 80 h 80"/>
                              <a:gd name="T2" fmla="*/ 25 w 45"/>
                              <a:gd name="T3" fmla="*/ 0 h 80"/>
                              <a:gd name="T4" fmla="*/ 0 w 45"/>
                              <a:gd name="T5" fmla="*/ 10 h 80"/>
                              <a:gd name="T6" fmla="*/ 45 w 45"/>
                              <a:gd name="T7" fmla="*/ 80 h 80"/>
                              <a:gd name="T8" fmla="*/ 45 w 45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80">
                                <a:moveTo>
                                  <a:pt x="45" y="80"/>
                                </a:moveTo>
                                <a:lnTo>
                                  <a:pt x="25" y="0"/>
                                </a:lnTo>
                                <a:lnTo>
                                  <a:pt x="0" y="10"/>
                                </a:lnTo>
                                <a:lnTo>
                                  <a:pt x="45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410"/>
                        <wps:cNvSpPr>
                          <a:spLocks/>
                        </wps:cNvSpPr>
                        <wps:spPr bwMode="auto">
                          <a:xfrm rot="324132">
                            <a:off x="1660" y="10101"/>
                            <a:ext cx="88" cy="81"/>
                          </a:xfrm>
                          <a:custGeom>
                            <a:avLst/>
                            <a:gdLst>
                              <a:gd name="T0" fmla="*/ 75 w 75"/>
                              <a:gd name="T1" fmla="*/ 55 h 55"/>
                              <a:gd name="T2" fmla="*/ 15 w 75"/>
                              <a:gd name="T3" fmla="*/ 0 h 55"/>
                              <a:gd name="T4" fmla="*/ 0 w 75"/>
                              <a:gd name="T5" fmla="*/ 20 h 55"/>
                              <a:gd name="T6" fmla="*/ 75 w 75"/>
                              <a:gd name="T7" fmla="*/ 55 h 55"/>
                              <a:gd name="T8" fmla="*/ 75 w 75"/>
                              <a:gd name="T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55">
                                <a:moveTo>
                                  <a:pt x="75" y="55"/>
                                </a:moveTo>
                                <a:lnTo>
                                  <a:pt x="15" y="0"/>
                                </a:lnTo>
                                <a:lnTo>
                                  <a:pt x="0" y="20"/>
                                </a:lnTo>
                                <a:lnTo>
                                  <a:pt x="7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411"/>
                        <wps:cNvSpPr>
                          <a:spLocks/>
                        </wps:cNvSpPr>
                        <wps:spPr bwMode="auto">
                          <a:xfrm rot="324132">
                            <a:off x="1628" y="10060"/>
                            <a:ext cx="53" cy="67"/>
                          </a:xfrm>
                          <a:custGeom>
                            <a:avLst/>
                            <a:gdLst>
                              <a:gd name="T0" fmla="*/ 45 w 45"/>
                              <a:gd name="T1" fmla="*/ 25 h 45"/>
                              <a:gd name="T2" fmla="*/ 20 w 45"/>
                              <a:gd name="T3" fmla="*/ 0 h 45"/>
                              <a:gd name="T4" fmla="*/ 0 w 45"/>
                              <a:gd name="T5" fmla="*/ 35 h 45"/>
                              <a:gd name="T6" fmla="*/ 30 w 45"/>
                              <a:gd name="T7" fmla="*/ 45 h 45"/>
                              <a:gd name="T8" fmla="*/ 45 w 45"/>
                              <a:gd name="T9" fmla="*/ 25 h 45"/>
                              <a:gd name="T10" fmla="*/ 45 w 45"/>
                              <a:gd name="T11" fmla="*/ 2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45" y="25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30" y="45"/>
                                </a:lnTo>
                                <a:lnTo>
                                  <a:pt x="4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12"/>
                        <wps:cNvSpPr>
                          <a:spLocks/>
                        </wps:cNvSpPr>
                        <wps:spPr bwMode="auto">
                          <a:xfrm rot="324132">
                            <a:off x="2205" y="9781"/>
                            <a:ext cx="47" cy="58"/>
                          </a:xfrm>
                          <a:custGeom>
                            <a:avLst/>
                            <a:gdLst>
                              <a:gd name="T0" fmla="*/ 25 w 40"/>
                              <a:gd name="T1" fmla="*/ 40 h 40"/>
                              <a:gd name="T2" fmla="*/ 40 w 40"/>
                              <a:gd name="T3" fmla="*/ 10 h 40"/>
                              <a:gd name="T4" fmla="*/ 5 w 40"/>
                              <a:gd name="T5" fmla="*/ 0 h 40"/>
                              <a:gd name="T6" fmla="*/ 0 w 40"/>
                              <a:gd name="T7" fmla="*/ 35 h 40"/>
                              <a:gd name="T8" fmla="*/ 25 w 40"/>
                              <a:gd name="T9" fmla="*/ 40 h 40"/>
                              <a:gd name="T10" fmla="*/ 25 w 40"/>
                              <a:gd name="T11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25" y="40"/>
                                </a:moveTo>
                                <a:lnTo>
                                  <a:pt x="40" y="10"/>
                                </a:lnTo>
                                <a:lnTo>
                                  <a:pt x="5" y="0"/>
                                </a:lnTo>
                                <a:lnTo>
                                  <a:pt x="0" y="35"/>
                                </a:lnTo>
                                <a:lnTo>
                                  <a:pt x="2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13"/>
                        <wps:cNvSpPr>
                          <a:spLocks/>
                        </wps:cNvSpPr>
                        <wps:spPr bwMode="auto">
                          <a:xfrm rot="324132">
                            <a:off x="2198" y="9831"/>
                            <a:ext cx="30" cy="118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80"/>
                              <a:gd name="T2" fmla="*/ 0 w 25"/>
                              <a:gd name="T3" fmla="*/ 80 h 80"/>
                              <a:gd name="T4" fmla="*/ 25 w 25"/>
                              <a:gd name="T5" fmla="*/ 5 h 80"/>
                              <a:gd name="T6" fmla="*/ 0 w 25"/>
                              <a:gd name="T7" fmla="*/ 0 h 80"/>
                              <a:gd name="T8" fmla="*/ 0 w 25"/>
                              <a:gd name="T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  <a:lnTo>
                                  <a:pt x="25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414"/>
                        <wps:cNvSpPr>
                          <a:spLocks/>
                        </wps:cNvSpPr>
                        <wps:spPr bwMode="auto">
                          <a:xfrm rot="324132">
                            <a:off x="2035" y="9765"/>
                            <a:ext cx="47" cy="51"/>
                          </a:xfrm>
                          <a:custGeom>
                            <a:avLst/>
                            <a:gdLst>
                              <a:gd name="T0" fmla="*/ 10 w 40"/>
                              <a:gd name="T1" fmla="*/ 35 h 35"/>
                              <a:gd name="T2" fmla="*/ 35 w 40"/>
                              <a:gd name="T3" fmla="*/ 35 h 35"/>
                              <a:gd name="T4" fmla="*/ 40 w 40"/>
                              <a:gd name="T5" fmla="*/ 0 h 35"/>
                              <a:gd name="T6" fmla="*/ 0 w 40"/>
                              <a:gd name="T7" fmla="*/ 0 h 35"/>
                              <a:gd name="T8" fmla="*/ 10 w 40"/>
                              <a:gd name="T9" fmla="*/ 35 h 35"/>
                              <a:gd name="T10" fmla="*/ 10 w 40"/>
                              <a:gd name="T11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35">
                                <a:moveTo>
                                  <a:pt x="10" y="35"/>
                                </a:moveTo>
                                <a:lnTo>
                                  <a:pt x="35" y="35"/>
                                </a:ln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  <a:lnTo>
                                  <a:pt x="1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15"/>
                        <wps:cNvSpPr>
                          <a:spLocks/>
                        </wps:cNvSpPr>
                        <wps:spPr bwMode="auto">
                          <a:xfrm rot="324132">
                            <a:off x="2039" y="9816"/>
                            <a:ext cx="30" cy="118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80"/>
                              <a:gd name="T2" fmla="*/ 0 w 25"/>
                              <a:gd name="T3" fmla="*/ 0 h 80"/>
                              <a:gd name="T4" fmla="*/ 20 w 25"/>
                              <a:gd name="T5" fmla="*/ 80 h 80"/>
                              <a:gd name="T6" fmla="*/ 25 w 25"/>
                              <a:gd name="T7" fmla="*/ 0 h 80"/>
                              <a:gd name="T8" fmla="*/ 25 w 25"/>
                              <a:gd name="T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80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16"/>
                        <wps:cNvSpPr>
                          <a:spLocks/>
                        </wps:cNvSpPr>
                        <wps:spPr bwMode="auto">
                          <a:xfrm rot="324132">
                            <a:off x="2227" y="11303"/>
                            <a:ext cx="94" cy="51"/>
                          </a:xfrm>
                          <a:custGeom>
                            <a:avLst/>
                            <a:gdLst>
                              <a:gd name="T0" fmla="*/ 80 w 80"/>
                              <a:gd name="T1" fmla="*/ 25 h 35"/>
                              <a:gd name="T2" fmla="*/ 70 w 80"/>
                              <a:gd name="T3" fmla="*/ 0 h 35"/>
                              <a:gd name="T4" fmla="*/ 0 w 80"/>
                              <a:gd name="T5" fmla="*/ 35 h 35"/>
                              <a:gd name="T6" fmla="*/ 80 w 80"/>
                              <a:gd name="T7" fmla="*/ 25 h 35"/>
                              <a:gd name="T8" fmla="*/ 80 w 80"/>
                              <a:gd name="T9" fmla="*/ 2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35">
                                <a:moveTo>
                                  <a:pt x="80" y="25"/>
                                </a:moveTo>
                                <a:lnTo>
                                  <a:pt x="70" y="0"/>
                                </a:lnTo>
                                <a:lnTo>
                                  <a:pt x="0" y="35"/>
                                </a:lnTo>
                                <a:lnTo>
                                  <a:pt x="8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17"/>
                        <wps:cNvSpPr>
                          <a:spLocks/>
                        </wps:cNvSpPr>
                        <wps:spPr bwMode="auto">
                          <a:xfrm rot="324132">
                            <a:off x="2312" y="11287"/>
                            <a:ext cx="53" cy="59"/>
                          </a:xfrm>
                          <a:custGeom>
                            <a:avLst/>
                            <a:gdLst>
                              <a:gd name="T0" fmla="*/ 0 w 45"/>
                              <a:gd name="T1" fmla="*/ 15 h 40"/>
                              <a:gd name="T2" fmla="*/ 10 w 45"/>
                              <a:gd name="T3" fmla="*/ 40 h 40"/>
                              <a:gd name="T4" fmla="*/ 45 w 45"/>
                              <a:gd name="T5" fmla="*/ 35 h 40"/>
                              <a:gd name="T6" fmla="*/ 30 w 45"/>
                              <a:gd name="T7" fmla="*/ 0 h 40"/>
                              <a:gd name="T8" fmla="*/ 0 w 45"/>
                              <a:gd name="T9" fmla="*/ 15 h 40"/>
                              <a:gd name="T10" fmla="*/ 0 w 45"/>
                              <a:gd name="T11" fmla="*/ 1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0">
                                <a:moveTo>
                                  <a:pt x="0" y="15"/>
                                </a:moveTo>
                                <a:lnTo>
                                  <a:pt x="10" y="40"/>
                                </a:lnTo>
                                <a:lnTo>
                                  <a:pt x="45" y="35"/>
                                </a:lnTo>
                                <a:lnTo>
                                  <a:pt x="3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418"/>
                        <wps:cNvSpPr>
                          <a:spLocks/>
                        </wps:cNvSpPr>
                        <wps:spPr bwMode="auto">
                          <a:xfrm rot="324132">
                            <a:off x="2147" y="11065"/>
                            <a:ext cx="77" cy="104"/>
                          </a:xfrm>
                          <a:custGeom>
                            <a:avLst/>
                            <a:gdLst>
                              <a:gd name="T0" fmla="*/ 65 w 65"/>
                              <a:gd name="T1" fmla="*/ 20 h 70"/>
                              <a:gd name="T2" fmla="*/ 45 w 65"/>
                              <a:gd name="T3" fmla="*/ 0 h 70"/>
                              <a:gd name="T4" fmla="*/ 0 w 65"/>
                              <a:gd name="T5" fmla="*/ 70 h 70"/>
                              <a:gd name="T6" fmla="*/ 65 w 65"/>
                              <a:gd name="T7" fmla="*/ 20 h 70"/>
                              <a:gd name="T8" fmla="*/ 65 w 65"/>
                              <a:gd name="T9" fmla="*/ 2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70">
                                <a:moveTo>
                                  <a:pt x="65" y="20"/>
                                </a:moveTo>
                                <a:lnTo>
                                  <a:pt x="45" y="0"/>
                                </a:lnTo>
                                <a:lnTo>
                                  <a:pt x="0" y="70"/>
                                </a:lnTo>
                                <a:lnTo>
                                  <a:pt x="6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419"/>
                        <wps:cNvSpPr>
                          <a:spLocks/>
                        </wps:cNvSpPr>
                        <wps:spPr bwMode="auto">
                          <a:xfrm rot="324132">
                            <a:off x="2205" y="11033"/>
                            <a:ext cx="59" cy="67"/>
                          </a:xfrm>
                          <a:custGeom>
                            <a:avLst/>
                            <a:gdLst>
                              <a:gd name="T0" fmla="*/ 0 w 50"/>
                              <a:gd name="T1" fmla="*/ 25 h 45"/>
                              <a:gd name="T2" fmla="*/ 20 w 50"/>
                              <a:gd name="T3" fmla="*/ 45 h 45"/>
                              <a:gd name="T4" fmla="*/ 50 w 50"/>
                              <a:gd name="T5" fmla="*/ 20 h 45"/>
                              <a:gd name="T6" fmla="*/ 20 w 50"/>
                              <a:gd name="T7" fmla="*/ 0 h 45"/>
                              <a:gd name="T8" fmla="*/ 0 w 50"/>
                              <a:gd name="T9" fmla="*/ 25 h 45"/>
                              <a:gd name="T10" fmla="*/ 0 w 50"/>
                              <a:gd name="T11" fmla="*/ 2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25"/>
                                </a:moveTo>
                                <a:lnTo>
                                  <a:pt x="20" y="45"/>
                                </a:lnTo>
                                <a:lnTo>
                                  <a:pt x="5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420"/>
                        <wps:cNvSpPr>
                          <a:spLocks/>
                        </wps:cNvSpPr>
                        <wps:spPr bwMode="auto">
                          <a:xfrm rot="324132">
                            <a:off x="2354" y="11520"/>
                            <a:ext cx="48" cy="59"/>
                          </a:xfrm>
                          <a:custGeom>
                            <a:avLst/>
                            <a:gdLst>
                              <a:gd name="T0" fmla="*/ 35 w 40"/>
                              <a:gd name="T1" fmla="*/ 0 h 40"/>
                              <a:gd name="T2" fmla="*/ 0 w 40"/>
                              <a:gd name="T3" fmla="*/ 10 h 40"/>
                              <a:gd name="T4" fmla="*/ 5 w 40"/>
                              <a:gd name="T5" fmla="*/ 35 h 40"/>
                              <a:gd name="T6" fmla="*/ 40 w 40"/>
                              <a:gd name="T7" fmla="*/ 40 h 40"/>
                              <a:gd name="T8" fmla="*/ 35 w 40"/>
                              <a:gd name="T9" fmla="*/ 0 h 40"/>
                              <a:gd name="T10" fmla="*/ 35 w 40"/>
                              <a:gd name="T1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35" y="0"/>
                                </a:moveTo>
                                <a:lnTo>
                                  <a:pt x="0" y="10"/>
                                </a:lnTo>
                                <a:lnTo>
                                  <a:pt x="5" y="35"/>
                                </a:lnTo>
                                <a:lnTo>
                                  <a:pt x="40" y="40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421"/>
                        <wps:cNvSpPr>
                          <a:spLocks/>
                        </wps:cNvSpPr>
                        <wps:spPr bwMode="auto">
                          <a:xfrm rot="324132">
                            <a:off x="2260" y="11529"/>
                            <a:ext cx="100" cy="37"/>
                          </a:xfrm>
                          <a:custGeom>
                            <a:avLst/>
                            <a:gdLst>
                              <a:gd name="T0" fmla="*/ 0 w 85"/>
                              <a:gd name="T1" fmla="*/ 15 h 25"/>
                              <a:gd name="T2" fmla="*/ 85 w 85"/>
                              <a:gd name="T3" fmla="*/ 25 h 25"/>
                              <a:gd name="T4" fmla="*/ 80 w 85"/>
                              <a:gd name="T5" fmla="*/ 0 h 25"/>
                              <a:gd name="T6" fmla="*/ 0 w 85"/>
                              <a:gd name="T7" fmla="*/ 15 h 25"/>
                              <a:gd name="T8" fmla="*/ 0 w 85"/>
                              <a:gd name="T9" fmla="*/ 1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25">
                                <a:moveTo>
                                  <a:pt x="0" y="15"/>
                                </a:moveTo>
                                <a:lnTo>
                                  <a:pt x="85" y="25"/>
                                </a:lnTo>
                                <a:lnTo>
                                  <a:pt x="8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422"/>
                        <wps:cNvSpPr>
                          <a:spLocks/>
                        </wps:cNvSpPr>
                        <wps:spPr bwMode="auto">
                          <a:xfrm rot="324132">
                            <a:off x="2335" y="11786"/>
                            <a:ext cx="47" cy="59"/>
                          </a:xfrm>
                          <a:custGeom>
                            <a:avLst/>
                            <a:gdLst>
                              <a:gd name="T0" fmla="*/ 0 w 40"/>
                              <a:gd name="T1" fmla="*/ 25 h 40"/>
                              <a:gd name="T2" fmla="*/ 30 w 40"/>
                              <a:gd name="T3" fmla="*/ 40 h 40"/>
                              <a:gd name="T4" fmla="*/ 40 w 40"/>
                              <a:gd name="T5" fmla="*/ 5 h 40"/>
                              <a:gd name="T6" fmla="*/ 10 w 40"/>
                              <a:gd name="T7" fmla="*/ 0 h 40"/>
                              <a:gd name="T8" fmla="*/ 0 w 40"/>
                              <a:gd name="T9" fmla="*/ 25 h 40"/>
                              <a:gd name="T10" fmla="*/ 0 w 40"/>
                              <a:gd name="T11" fmla="*/ 2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0" y="25"/>
                                </a:moveTo>
                                <a:lnTo>
                                  <a:pt x="30" y="40"/>
                                </a:lnTo>
                                <a:lnTo>
                                  <a:pt x="40" y="5"/>
                                </a:lnTo>
                                <a:lnTo>
                                  <a:pt x="10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423"/>
                        <wps:cNvSpPr>
                          <a:spLocks/>
                        </wps:cNvSpPr>
                        <wps:spPr bwMode="auto">
                          <a:xfrm rot="324132">
                            <a:off x="2255" y="11758"/>
                            <a:ext cx="94" cy="59"/>
                          </a:xfrm>
                          <a:custGeom>
                            <a:avLst/>
                            <a:gdLst>
                              <a:gd name="T0" fmla="*/ 70 w 80"/>
                              <a:gd name="T1" fmla="*/ 40 h 40"/>
                              <a:gd name="T2" fmla="*/ 80 w 80"/>
                              <a:gd name="T3" fmla="*/ 15 h 40"/>
                              <a:gd name="T4" fmla="*/ 0 w 80"/>
                              <a:gd name="T5" fmla="*/ 0 h 40"/>
                              <a:gd name="T6" fmla="*/ 70 w 80"/>
                              <a:gd name="T7" fmla="*/ 40 h 40"/>
                              <a:gd name="T8" fmla="*/ 70 w 80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70" y="40"/>
                                </a:moveTo>
                                <a:lnTo>
                                  <a:pt x="80" y="15"/>
                                </a:lnTo>
                                <a:lnTo>
                                  <a:pt x="0" y="0"/>
                                </a:lnTo>
                                <a:lnTo>
                                  <a:pt x="7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424"/>
                        <wps:cNvSpPr>
                          <a:spLocks/>
                        </wps:cNvSpPr>
                        <wps:spPr bwMode="auto">
                          <a:xfrm rot="324132">
                            <a:off x="2174" y="11994"/>
                            <a:ext cx="94" cy="59"/>
                          </a:xfrm>
                          <a:custGeom>
                            <a:avLst/>
                            <a:gdLst>
                              <a:gd name="T0" fmla="*/ 70 w 80"/>
                              <a:gd name="T1" fmla="*/ 40 h 40"/>
                              <a:gd name="T2" fmla="*/ 80 w 80"/>
                              <a:gd name="T3" fmla="*/ 15 h 40"/>
                              <a:gd name="T4" fmla="*/ 0 w 80"/>
                              <a:gd name="T5" fmla="*/ 0 h 40"/>
                              <a:gd name="T6" fmla="*/ 70 w 80"/>
                              <a:gd name="T7" fmla="*/ 40 h 40"/>
                              <a:gd name="T8" fmla="*/ 70 w 80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70" y="40"/>
                                </a:moveTo>
                                <a:lnTo>
                                  <a:pt x="80" y="15"/>
                                </a:lnTo>
                                <a:lnTo>
                                  <a:pt x="0" y="0"/>
                                </a:lnTo>
                                <a:lnTo>
                                  <a:pt x="7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25"/>
                        <wps:cNvSpPr>
                          <a:spLocks/>
                        </wps:cNvSpPr>
                        <wps:spPr bwMode="auto">
                          <a:xfrm rot="324132">
                            <a:off x="2253" y="12022"/>
                            <a:ext cx="53" cy="59"/>
                          </a:xfrm>
                          <a:custGeom>
                            <a:avLst/>
                            <a:gdLst>
                              <a:gd name="T0" fmla="*/ 10 w 45"/>
                              <a:gd name="T1" fmla="*/ 0 h 40"/>
                              <a:gd name="T2" fmla="*/ 0 w 45"/>
                              <a:gd name="T3" fmla="*/ 25 h 40"/>
                              <a:gd name="T4" fmla="*/ 35 w 45"/>
                              <a:gd name="T5" fmla="*/ 40 h 40"/>
                              <a:gd name="T6" fmla="*/ 45 w 45"/>
                              <a:gd name="T7" fmla="*/ 5 h 40"/>
                              <a:gd name="T8" fmla="*/ 10 w 45"/>
                              <a:gd name="T9" fmla="*/ 0 h 40"/>
                              <a:gd name="T10" fmla="*/ 10 w 45"/>
                              <a:gd name="T1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0">
                                <a:moveTo>
                                  <a:pt x="10" y="0"/>
                                </a:moveTo>
                                <a:lnTo>
                                  <a:pt x="0" y="25"/>
                                </a:lnTo>
                                <a:lnTo>
                                  <a:pt x="35" y="40"/>
                                </a:lnTo>
                                <a:lnTo>
                                  <a:pt x="45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426"/>
                        <wps:cNvSpPr>
                          <a:spLocks/>
                        </wps:cNvSpPr>
                        <wps:spPr bwMode="auto">
                          <a:xfrm rot="324132">
                            <a:off x="2050" y="12151"/>
                            <a:ext cx="53" cy="118"/>
                          </a:xfrm>
                          <a:custGeom>
                            <a:avLst/>
                            <a:gdLst>
                              <a:gd name="T0" fmla="*/ 25 w 45"/>
                              <a:gd name="T1" fmla="*/ 80 h 80"/>
                              <a:gd name="T2" fmla="*/ 45 w 45"/>
                              <a:gd name="T3" fmla="*/ 70 h 80"/>
                              <a:gd name="T4" fmla="*/ 0 w 45"/>
                              <a:gd name="T5" fmla="*/ 0 h 80"/>
                              <a:gd name="T6" fmla="*/ 25 w 45"/>
                              <a:gd name="T7" fmla="*/ 80 h 80"/>
                              <a:gd name="T8" fmla="*/ 25 w 45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80">
                                <a:moveTo>
                                  <a:pt x="25" y="80"/>
                                </a:moveTo>
                                <a:lnTo>
                                  <a:pt x="45" y="70"/>
                                </a:lnTo>
                                <a:lnTo>
                                  <a:pt x="0" y="0"/>
                                </a:lnTo>
                                <a:lnTo>
                                  <a:pt x="25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427"/>
                        <wps:cNvSpPr>
                          <a:spLocks/>
                        </wps:cNvSpPr>
                        <wps:spPr bwMode="auto">
                          <a:xfrm rot="324132">
                            <a:off x="2071" y="12257"/>
                            <a:ext cx="47" cy="66"/>
                          </a:xfrm>
                          <a:custGeom>
                            <a:avLst/>
                            <a:gdLst>
                              <a:gd name="T0" fmla="*/ 20 w 40"/>
                              <a:gd name="T1" fmla="*/ 0 h 45"/>
                              <a:gd name="T2" fmla="*/ 0 w 40"/>
                              <a:gd name="T3" fmla="*/ 10 h 45"/>
                              <a:gd name="T4" fmla="*/ 10 w 40"/>
                              <a:gd name="T5" fmla="*/ 45 h 45"/>
                              <a:gd name="T6" fmla="*/ 40 w 40"/>
                              <a:gd name="T7" fmla="*/ 25 h 45"/>
                              <a:gd name="T8" fmla="*/ 20 w 40"/>
                              <a:gd name="T9" fmla="*/ 0 h 45"/>
                              <a:gd name="T10" fmla="*/ 20 w 40"/>
                              <a:gd name="T11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20" y="0"/>
                                </a:moveTo>
                                <a:lnTo>
                                  <a:pt x="0" y="10"/>
                                </a:lnTo>
                                <a:lnTo>
                                  <a:pt x="10" y="45"/>
                                </a:lnTo>
                                <a:lnTo>
                                  <a:pt x="40" y="2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428"/>
                        <wps:cNvSpPr>
                          <a:spLocks/>
                        </wps:cNvSpPr>
                        <wps:spPr bwMode="auto">
                          <a:xfrm rot="324132">
                            <a:off x="1746" y="10805"/>
                            <a:ext cx="65" cy="103"/>
                          </a:xfrm>
                          <a:custGeom>
                            <a:avLst/>
                            <a:gdLst>
                              <a:gd name="T0" fmla="*/ 0 w 55"/>
                              <a:gd name="T1" fmla="*/ 60 h 70"/>
                              <a:gd name="T2" fmla="*/ 20 w 55"/>
                              <a:gd name="T3" fmla="*/ 70 h 70"/>
                              <a:gd name="T4" fmla="*/ 55 w 55"/>
                              <a:gd name="T5" fmla="*/ 0 h 70"/>
                              <a:gd name="T6" fmla="*/ 0 w 55"/>
                              <a:gd name="T7" fmla="*/ 60 h 70"/>
                              <a:gd name="T8" fmla="*/ 0 w 55"/>
                              <a:gd name="T9" fmla="*/ 6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70">
                                <a:moveTo>
                                  <a:pt x="0" y="60"/>
                                </a:moveTo>
                                <a:lnTo>
                                  <a:pt x="20" y="70"/>
                                </a:lnTo>
                                <a:lnTo>
                                  <a:pt x="55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429"/>
                        <wps:cNvSpPr>
                          <a:spLocks/>
                        </wps:cNvSpPr>
                        <wps:spPr bwMode="auto">
                          <a:xfrm rot="324132">
                            <a:off x="1709" y="10890"/>
                            <a:ext cx="53" cy="66"/>
                          </a:xfrm>
                          <a:custGeom>
                            <a:avLst/>
                            <a:gdLst>
                              <a:gd name="T0" fmla="*/ 45 w 45"/>
                              <a:gd name="T1" fmla="*/ 10 h 45"/>
                              <a:gd name="T2" fmla="*/ 25 w 45"/>
                              <a:gd name="T3" fmla="*/ 0 h 45"/>
                              <a:gd name="T4" fmla="*/ 0 w 45"/>
                              <a:gd name="T5" fmla="*/ 25 h 45"/>
                              <a:gd name="T6" fmla="*/ 30 w 45"/>
                              <a:gd name="T7" fmla="*/ 45 h 45"/>
                              <a:gd name="T8" fmla="*/ 45 w 45"/>
                              <a:gd name="T9" fmla="*/ 10 h 45"/>
                              <a:gd name="T10" fmla="*/ 45 w 45"/>
                              <a:gd name="T11" fmla="*/ 1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45" y="10"/>
                                </a:moveTo>
                                <a:lnTo>
                                  <a:pt x="25" y="0"/>
                                </a:lnTo>
                                <a:lnTo>
                                  <a:pt x="0" y="25"/>
                                </a:lnTo>
                                <a:lnTo>
                                  <a:pt x="30" y="45"/>
                                </a:lnTo>
                                <a:lnTo>
                                  <a:pt x="4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430"/>
                        <wps:cNvSpPr>
                          <a:spLocks/>
                        </wps:cNvSpPr>
                        <wps:spPr bwMode="auto">
                          <a:xfrm rot="324132">
                            <a:off x="1848" y="10991"/>
                            <a:ext cx="47" cy="66"/>
                          </a:xfrm>
                          <a:custGeom>
                            <a:avLst/>
                            <a:gdLst>
                              <a:gd name="T0" fmla="*/ 40 w 40"/>
                              <a:gd name="T1" fmla="*/ 10 h 45"/>
                              <a:gd name="T2" fmla="*/ 20 w 40"/>
                              <a:gd name="T3" fmla="*/ 0 h 45"/>
                              <a:gd name="T4" fmla="*/ 0 w 40"/>
                              <a:gd name="T5" fmla="*/ 35 h 45"/>
                              <a:gd name="T6" fmla="*/ 35 w 40"/>
                              <a:gd name="T7" fmla="*/ 45 h 45"/>
                              <a:gd name="T8" fmla="*/ 40 w 40"/>
                              <a:gd name="T9" fmla="*/ 10 h 45"/>
                              <a:gd name="T10" fmla="*/ 40 w 40"/>
                              <a:gd name="T11" fmla="*/ 1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40" y="10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35" y="45"/>
                                </a:lnTo>
                                <a:lnTo>
                                  <a:pt x="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431"/>
                        <wps:cNvSpPr>
                          <a:spLocks/>
                        </wps:cNvSpPr>
                        <wps:spPr bwMode="auto">
                          <a:xfrm rot="324132">
                            <a:off x="1879" y="10890"/>
                            <a:ext cx="41" cy="118"/>
                          </a:xfrm>
                          <a:custGeom>
                            <a:avLst/>
                            <a:gdLst>
                              <a:gd name="T0" fmla="*/ 0 w 35"/>
                              <a:gd name="T1" fmla="*/ 70 h 80"/>
                              <a:gd name="T2" fmla="*/ 20 w 35"/>
                              <a:gd name="T3" fmla="*/ 80 h 80"/>
                              <a:gd name="T4" fmla="*/ 35 w 35"/>
                              <a:gd name="T5" fmla="*/ 0 h 80"/>
                              <a:gd name="T6" fmla="*/ 0 w 35"/>
                              <a:gd name="T7" fmla="*/ 70 h 80"/>
                              <a:gd name="T8" fmla="*/ 0 w 35"/>
                              <a:gd name="T9" fmla="*/ 7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" h="80">
                                <a:moveTo>
                                  <a:pt x="0" y="70"/>
                                </a:moveTo>
                                <a:lnTo>
                                  <a:pt x="20" y="80"/>
                                </a:lnTo>
                                <a:lnTo>
                                  <a:pt x="35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432"/>
                        <wps:cNvSpPr>
                          <a:spLocks/>
                        </wps:cNvSpPr>
                        <wps:spPr bwMode="auto">
                          <a:xfrm rot="324132">
                            <a:off x="1480" y="12357"/>
                            <a:ext cx="65" cy="111"/>
                          </a:xfrm>
                          <a:custGeom>
                            <a:avLst/>
                            <a:gdLst>
                              <a:gd name="T0" fmla="*/ 20 w 55"/>
                              <a:gd name="T1" fmla="*/ 0 h 75"/>
                              <a:gd name="T2" fmla="*/ 0 w 55"/>
                              <a:gd name="T3" fmla="*/ 15 h 75"/>
                              <a:gd name="T4" fmla="*/ 55 w 55"/>
                              <a:gd name="T5" fmla="*/ 75 h 75"/>
                              <a:gd name="T6" fmla="*/ 20 w 55"/>
                              <a:gd name="T7" fmla="*/ 0 h 75"/>
                              <a:gd name="T8" fmla="*/ 20 w 55"/>
                              <a:gd name="T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75">
                                <a:moveTo>
                                  <a:pt x="20" y="0"/>
                                </a:moveTo>
                                <a:lnTo>
                                  <a:pt x="0" y="15"/>
                                </a:lnTo>
                                <a:lnTo>
                                  <a:pt x="55" y="7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433"/>
                        <wps:cNvSpPr>
                          <a:spLocks/>
                        </wps:cNvSpPr>
                        <wps:spPr bwMode="auto">
                          <a:xfrm rot="324132">
                            <a:off x="1456" y="12309"/>
                            <a:ext cx="53" cy="67"/>
                          </a:xfrm>
                          <a:custGeom>
                            <a:avLst/>
                            <a:gdLst>
                              <a:gd name="T0" fmla="*/ 25 w 45"/>
                              <a:gd name="T1" fmla="*/ 45 h 45"/>
                              <a:gd name="T2" fmla="*/ 45 w 45"/>
                              <a:gd name="T3" fmla="*/ 30 h 45"/>
                              <a:gd name="T4" fmla="*/ 30 w 45"/>
                              <a:gd name="T5" fmla="*/ 0 h 45"/>
                              <a:gd name="T6" fmla="*/ 0 w 45"/>
                              <a:gd name="T7" fmla="*/ 20 h 45"/>
                              <a:gd name="T8" fmla="*/ 25 w 45"/>
                              <a:gd name="T9" fmla="*/ 45 h 45"/>
                              <a:gd name="T10" fmla="*/ 25 w 45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25" y="45"/>
                                </a:moveTo>
                                <a:lnTo>
                                  <a:pt x="45" y="30"/>
                                </a:lnTo>
                                <a:lnTo>
                                  <a:pt x="30" y="0"/>
                                </a:lnTo>
                                <a:lnTo>
                                  <a:pt x="0" y="20"/>
                                </a:lnTo>
                                <a:lnTo>
                                  <a:pt x="2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434"/>
                        <wps:cNvSpPr>
                          <a:spLocks/>
                        </wps:cNvSpPr>
                        <wps:spPr bwMode="auto">
                          <a:xfrm rot="324132">
                            <a:off x="1244" y="12489"/>
                            <a:ext cx="53" cy="74"/>
                          </a:xfrm>
                          <a:custGeom>
                            <a:avLst/>
                            <a:gdLst>
                              <a:gd name="T0" fmla="*/ 45 w 45"/>
                              <a:gd name="T1" fmla="*/ 30 h 50"/>
                              <a:gd name="T2" fmla="*/ 20 w 45"/>
                              <a:gd name="T3" fmla="*/ 0 h 50"/>
                              <a:gd name="T4" fmla="*/ 0 w 45"/>
                              <a:gd name="T5" fmla="*/ 30 h 50"/>
                              <a:gd name="T6" fmla="*/ 25 w 45"/>
                              <a:gd name="T7" fmla="*/ 50 h 50"/>
                              <a:gd name="T8" fmla="*/ 45 w 45"/>
                              <a:gd name="T9" fmla="*/ 30 h 50"/>
                              <a:gd name="T10" fmla="*/ 45 w 45"/>
                              <a:gd name="T11" fmla="*/ 3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50">
                                <a:moveTo>
                                  <a:pt x="45" y="30"/>
                                </a:moveTo>
                                <a:lnTo>
                                  <a:pt x="20" y="0"/>
                                </a:lnTo>
                                <a:lnTo>
                                  <a:pt x="0" y="30"/>
                                </a:lnTo>
                                <a:lnTo>
                                  <a:pt x="25" y="50"/>
                                </a:lnTo>
                                <a:lnTo>
                                  <a:pt x="4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435"/>
                        <wps:cNvSpPr>
                          <a:spLocks/>
                        </wps:cNvSpPr>
                        <wps:spPr bwMode="auto">
                          <a:xfrm rot="324132">
                            <a:off x="1268" y="12537"/>
                            <a:ext cx="83" cy="96"/>
                          </a:xfrm>
                          <a:custGeom>
                            <a:avLst/>
                            <a:gdLst>
                              <a:gd name="T0" fmla="*/ 20 w 70"/>
                              <a:gd name="T1" fmla="*/ 0 h 65"/>
                              <a:gd name="T2" fmla="*/ 0 w 70"/>
                              <a:gd name="T3" fmla="*/ 20 h 65"/>
                              <a:gd name="T4" fmla="*/ 70 w 70"/>
                              <a:gd name="T5" fmla="*/ 65 h 65"/>
                              <a:gd name="T6" fmla="*/ 20 w 70"/>
                              <a:gd name="T7" fmla="*/ 0 h 65"/>
                              <a:gd name="T8" fmla="*/ 20 w 70"/>
                              <a:gd name="T9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65">
                                <a:moveTo>
                                  <a:pt x="20" y="0"/>
                                </a:moveTo>
                                <a:lnTo>
                                  <a:pt x="0" y="20"/>
                                </a:lnTo>
                                <a:lnTo>
                                  <a:pt x="70" y="6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436"/>
                        <wps:cNvSpPr>
                          <a:spLocks/>
                        </wps:cNvSpPr>
                        <wps:spPr bwMode="auto">
                          <a:xfrm rot="324132">
                            <a:off x="1086" y="12726"/>
                            <a:ext cx="48" cy="66"/>
                          </a:xfrm>
                          <a:custGeom>
                            <a:avLst/>
                            <a:gdLst>
                              <a:gd name="T0" fmla="*/ 35 w 40"/>
                              <a:gd name="T1" fmla="*/ 45 h 45"/>
                              <a:gd name="T2" fmla="*/ 40 w 40"/>
                              <a:gd name="T3" fmla="*/ 20 h 45"/>
                              <a:gd name="T4" fmla="*/ 10 w 40"/>
                              <a:gd name="T5" fmla="*/ 0 h 45"/>
                              <a:gd name="T6" fmla="*/ 0 w 40"/>
                              <a:gd name="T7" fmla="*/ 35 h 45"/>
                              <a:gd name="T8" fmla="*/ 35 w 40"/>
                              <a:gd name="T9" fmla="*/ 45 h 45"/>
                              <a:gd name="T10" fmla="*/ 35 w 4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35" y="45"/>
                                </a:moveTo>
                                <a:lnTo>
                                  <a:pt x="40" y="20"/>
                                </a:lnTo>
                                <a:lnTo>
                                  <a:pt x="10" y="0"/>
                                </a:lnTo>
                                <a:lnTo>
                                  <a:pt x="0" y="3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437"/>
                        <wps:cNvSpPr>
                          <a:spLocks/>
                        </wps:cNvSpPr>
                        <wps:spPr bwMode="auto">
                          <a:xfrm rot="324132">
                            <a:off x="1125" y="12761"/>
                            <a:ext cx="88" cy="59"/>
                          </a:xfrm>
                          <a:custGeom>
                            <a:avLst/>
                            <a:gdLst>
                              <a:gd name="T0" fmla="*/ 5 w 75"/>
                              <a:gd name="T1" fmla="*/ 0 h 40"/>
                              <a:gd name="T2" fmla="*/ 0 w 75"/>
                              <a:gd name="T3" fmla="*/ 25 h 40"/>
                              <a:gd name="T4" fmla="*/ 75 w 75"/>
                              <a:gd name="T5" fmla="*/ 40 h 40"/>
                              <a:gd name="T6" fmla="*/ 5 w 75"/>
                              <a:gd name="T7" fmla="*/ 0 h 40"/>
                              <a:gd name="T8" fmla="*/ 5 w 75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5" y="0"/>
                                </a:moveTo>
                                <a:lnTo>
                                  <a:pt x="0" y="25"/>
                                </a:lnTo>
                                <a:lnTo>
                                  <a:pt x="75" y="4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438"/>
                        <wps:cNvSpPr>
                          <a:spLocks/>
                        </wps:cNvSpPr>
                        <wps:spPr bwMode="auto">
                          <a:xfrm rot="324132">
                            <a:off x="1091" y="13054"/>
                            <a:ext cx="94" cy="59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40"/>
                              <a:gd name="T2" fmla="*/ 0 w 80"/>
                              <a:gd name="T3" fmla="*/ 15 h 40"/>
                              <a:gd name="T4" fmla="*/ 5 w 80"/>
                              <a:gd name="T5" fmla="*/ 40 h 40"/>
                              <a:gd name="T6" fmla="*/ 80 w 80"/>
                              <a:gd name="T7" fmla="*/ 0 h 40"/>
                              <a:gd name="T8" fmla="*/ 80 w 80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80" y="0"/>
                                </a:moveTo>
                                <a:lnTo>
                                  <a:pt x="0" y="15"/>
                                </a:lnTo>
                                <a:lnTo>
                                  <a:pt x="5" y="4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439"/>
                        <wps:cNvSpPr>
                          <a:spLocks/>
                        </wps:cNvSpPr>
                        <wps:spPr bwMode="auto">
                          <a:xfrm rot="324132">
                            <a:off x="1048" y="13070"/>
                            <a:ext cx="47" cy="59"/>
                          </a:xfrm>
                          <a:custGeom>
                            <a:avLst/>
                            <a:gdLst>
                              <a:gd name="T0" fmla="*/ 40 w 40"/>
                              <a:gd name="T1" fmla="*/ 25 h 40"/>
                              <a:gd name="T2" fmla="*/ 35 w 40"/>
                              <a:gd name="T3" fmla="*/ 0 h 40"/>
                              <a:gd name="T4" fmla="*/ 0 w 40"/>
                              <a:gd name="T5" fmla="*/ 5 h 40"/>
                              <a:gd name="T6" fmla="*/ 10 w 40"/>
                              <a:gd name="T7" fmla="*/ 40 h 40"/>
                              <a:gd name="T8" fmla="*/ 40 w 40"/>
                              <a:gd name="T9" fmla="*/ 25 h 40"/>
                              <a:gd name="T10" fmla="*/ 40 w 40"/>
                              <a:gd name="T11" fmla="*/ 2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40" y="25"/>
                                </a:moveTo>
                                <a:lnTo>
                                  <a:pt x="35" y="0"/>
                                </a:lnTo>
                                <a:lnTo>
                                  <a:pt x="0" y="5"/>
                                </a:lnTo>
                                <a:lnTo>
                                  <a:pt x="10" y="40"/>
                                </a:lnTo>
                                <a:lnTo>
                                  <a:pt x="4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5" o:spid="_x0000_s1026" style="position:absolute;margin-left:142.3pt;margin-top:402.25pt;width:67.7pt;height:179.95pt;rotation:5545203fd;flip:x y;z-index:251760640" coordorigin="1048,9765" coordsize="1354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">
                <v:shape id="Freeform 406" o:spid="_x0000_s1027" style="position:absolute;left:1679;top:9923;width:595;height:1047;rotation:354039fd;visibility:visible;mso-wrap-style:square;v-text-anchor:top" coordsize="505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imsQA&#10;AADcAAAADwAAAGRycy9kb3ducmV2LnhtbERPTWsCMRC9F/wPYQpeRLO2tOhqlLZQqKyXqiDehs24&#10;u3UzWZKoqb++KRR6m8f7nPkymlZcyPnGsoLxKANBXFrdcKVgt30fTkD4gKyxtUwKvsnDctG7m2Ou&#10;7ZU/6bIJlUgh7HNUUIfQ5VL6siaDfmQ74sQdrTMYEnSV1A6vKdy08iHLnqXBhlNDjR291VSeNmej&#10;oDC3VeHWu2YQzWu3H3wdisf4pFT/Pr7MQASK4V/85/7Qaf54Cr/PpAv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CYprEAAAA3AAAAA8AAAAAAAAAAAAAAAAAmAIAAGRycy9k&#10;b3ducmV2LnhtbFBLBQYAAAAABAAEAPUAAACJAwAAAAA=&#10;" path="m190,625r,l155,605,125,580,95,555,70,530,50,500,35,470,25,435,15,400,10,370r,-35l10,305r5,-30l25,245,35,215,50,185,70,155,90,125r20,-25l135,80,160,60,185,45,215,30,245,20r35,-5l335,10r55,5l445,30r55,20l505,45,450,20,390,5,335,,275,5,245,15,210,25,185,35,155,55,130,75,105,95,80,120,60,150,45,180,30,210,15,240r-5,35l5,305,,335r,35l5,400r10,40l30,470r15,35l65,535r25,25l120,585r30,25l185,630r65,40l305,710r,-10l250,660,190,625xe" fillcolor="#8dc182 [1943]" stroked="f" strokecolor="#8dc182 [1943]" strokeweight=".25pt">
                  <v:path arrowok="t" o:connecttype="custom" o:connectlocs="224,922;147,855;82,782;41,693;18,590;12,546;12,450;29,361;59,273;82,229;130,147;189,88;253,44;330,22;395,15;524,44;595,66;530,29;395,0;324,7;247,37;183,81;124,140;71,221;53,265;18,354;6,450;0,546;6,590;35,693;77,789;141,863;218,929;295,988;359,1032;295,973;224,922" o:connectangles="0,0,0,0,0,0,0,0,0,0,0,0,0,0,0,0,0,0,0,0,0,0,0,0,0,0,0,0,0,0,0,0,0,0,0,0,0"/>
                </v:shape>
                <v:shape id="Freeform 407" o:spid="_x0000_s1028" style="position:absolute;left:1249;top:11020;width:966;height:2344;rotation:354039fd;visibility:visible;mso-wrap-style:square;v-text-anchor:top" coordsize="820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jSmMQA&#10;AADcAAAADwAAAGRycy9kb3ducmV2LnhtbESPQYvCQAyF7wv7H4YseFunKkipjiILwh5EWRXEW+zE&#10;ttjJlM5o6783hwVvCe/lvS/zZe9q9aA2VJ4NjIYJKOLc24oLA8fD+jsFFSKyxdozGXhSgOXi82OO&#10;mfUd/9FjHwslIRwyNFDG2GRah7wkh2HoG2LRrr51GGVtC21b7CTc1XqcJFPtsGJpKLGhn5Ly2/7u&#10;DKTnadFddulu3ehR3m83J789T4wZfPWrGahIfXyb/69/reCPBV+ekQn0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I0pjEAAAA3AAAAA8AAAAAAAAAAAAAAAAAmAIAAGRycy9k&#10;b3ducmV2LnhtbFBLBQYAAAAABAAEAPUAAACJAwAAAAA=&#10;" path="m605,r,10l655,60r45,50l745,180r35,65l800,315r15,75l815,460r-5,35l800,530r-20,65l745,660r-25,30l695,725r-60,55l560,835r-80,45l385,930r-85,50l225,1030r-65,45l110,1125r-40,50l35,1220r-20,45l5,1305,,1345r5,35l15,1420r15,45l50,1505r25,45l110,1590r,-5l115,1585,80,1545,55,1500,35,1460,20,1420r-5,-40l10,1345r5,-40l20,1270r25,-45l75,1175r40,-45l170,1080r60,-45l305,985r85,-50l480,890r85,-50l640,785r30,-25l700,730r25,-35l750,665r35,-65l800,565r10,-35l815,495r5,-35l820,385,810,315,785,245,750,175,705,105,655,50,605,xe" fillcolor="#8dc182 [1943]" stroked="f" strokecolor="#8dc182 [1943]" strokeweight=".25pt">
                  <v:path arrowok="t" o:connecttype="custom" o:connectlocs="713,15;772,88;825,162;919,361;960,575;960,678;942,781;878,973;848,1017;748,1150;565,1297;454,1371;265,1518;130,1658;41,1799;18,1865;0,1983;18,2093;59,2219;130,2344;135,2337;94,2278;41,2152;18,2034;18,1924;24,1872;88,1732;200,1592;359,1452;565,1312;666,1238;789,1120;854,1025;884,980;942,833;960,730;966,568;954,464;884,258;831,155;713,0" o:connectangles="0,0,0,0,0,0,0,0,0,0,0,0,0,0,0,0,0,0,0,0,0,0,0,0,0,0,0,0,0,0,0,0,0,0,0,0,0,0,0,0,0"/>
                </v:shape>
                <v:shape id="Freeform 408" o:spid="_x0000_s1029" style="position:absolute;left:1897;top:9789;width:53;height:67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ZIrsA&#10;AADcAAAADwAAAGRycy9kb3ducmV2LnhtbERPzQrCMAy+C75DieDNdYqITquoIHgSnOI5rHEbrulY&#10;q5tvbwXBWz6+36w2nanEixpXWlYwjmIQxJnVJecKrpfDaA7CeWSNlWVS8CYHm3W/t8JE25bP9Ep9&#10;LkIIuwQVFN7XiZQuK8igi2xNHLi7bQz6AJtc6gbbEG4qOYnjmTRYcmgosKZ9QdkjfRoFho9nPLU3&#10;P21zPnSmxN0iRaWGg267BOGp83/xz33UYf5kDN9nwgVy/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nMGSK7AAAA3AAAAA8AAAAAAAAAAAAAAAAAmAIAAGRycy9kb3ducmV2Lnht&#10;bFBLBQYAAAAABAAEAPUAAACAAwAAAAA=&#10;" path="m,20l20,45,45,35,35,,,20xe" fillcolor="#fbcb9a [1300]" stroked="f" strokecolor="#5a5a5a [2109]" strokeweight=".25pt">
                  <v:path arrowok="t" o:connecttype="custom" o:connectlocs="0,30;24,67;53,52;41,0;0,30;0,30" o:connectangles="0,0,0,0,0,0"/>
                </v:shape>
                <v:shape id="Freeform 409" o:spid="_x0000_s1030" style="position:absolute;left:1912;top:9843;width:53;height:118;rotation:354039fd;visibility:visible;mso-wrap-style:square;v-text-anchor:top" coordsize="4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Ge08IA&#10;AADcAAAADwAAAGRycy9kb3ducmV2LnhtbERPS4vCMBC+C/6HMMLeNLUHd6lGKYK64Gl9oMexGdtq&#10;MylN1Lq/fiMseJuP7zmTWWsqcafGlZYVDAcRCOLM6pJzBbvtov8FwnlkjZVlUvAkB7NptzPBRNsH&#10;/9B943MRQtglqKDwvk6kdFlBBt3A1sSBO9vGoA+wyaVu8BHCTSXjKBpJgyWHhgJrmheUXTc3o2A5&#10;cqtDeoz3l9P61n4efxdpJfdKffTadAzCU+vf4n/3tw7z4xhez4QL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cZ7TwgAAANwAAAAPAAAAAAAAAAAAAAAAAJgCAABkcnMvZG93&#10;bnJldi54bWxQSwUGAAAAAAQABAD1AAAAhwMAAAAA&#10;" path="m45,80l25,,,10,45,80xe" fillcolor="#b3d5ab [1303]" stroked="f" strokecolor="#5a5a5a [2109]" strokeweight=".25pt">
                  <v:path arrowok="t" o:connecttype="custom" o:connectlocs="53,118;29,0;0,15;53,118;53,118" o:connectangles="0,0,0,0,0"/>
                </v:shape>
                <v:shape id="Freeform 410" o:spid="_x0000_s1031" style="position:absolute;left:1660;top:10101;width:88;height:81;rotation:354039fd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+zsEA&#10;AADcAAAADwAAAGRycy9kb3ducmV2LnhtbERPTWsCMRC9F/wPYYTearaKolujiCBYPFUteBw2083i&#10;ZrImcU3/fVMo9DaP9znLdbKt6MmHxrGC11EBgrhyuuFawfm0e5mDCBFZY+uYFHxTgPVq8LTEUrsH&#10;f1B/jLXIIRxKVGBi7EopQ2XIYhi5jjhzX85bjBn6WmqPjxxuWzkuipm02HBuMNjR1lB1Pd6tgsvl&#10;MF3cmuRj6hezK71/UmF2Sj0P0+YNRKQU/8V/7r3O88cT+H0mXy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9vs7BAAAA3AAAAA8AAAAAAAAAAAAAAAAAmAIAAGRycy9kb3du&#10;cmV2LnhtbFBLBQYAAAAABAAEAPUAAACGAwAAAAA=&#10;" path="m75,55l15,,,20,75,55xe" fillcolor="#b3d5ab [1303]" stroked="f" strokecolor="#5a5a5a [2109]" strokeweight=".25pt">
                  <v:path arrowok="t" o:connecttype="custom" o:connectlocs="88,81;18,0;0,29;88,81;88,81" o:connectangles="0,0,0,0,0"/>
                </v:shape>
                <v:shape id="Freeform 411" o:spid="_x0000_s1032" style="position:absolute;left:1628;top:10060;width:53;height:67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u6ursA&#10;AADcAAAADwAAAGRycy9kb3ducmV2LnhtbERPzQrCMAy+C75DieDNdYqITquoIHgSnOI5rHEbrulY&#10;q5tvbwXBWz6+36w2nanEixpXWlYwjmIQxJnVJecKrpfDaA7CeWSNlWVS8CYHm3W/t8JE25bP9Ep9&#10;LkIIuwQVFN7XiZQuK8igi2xNHLi7bQz6AJtc6gbbEG4qOYnjmTRYcmgosKZ9QdkjfRoFho9nPLU3&#10;P21zPnSmxN0iRaWGg267BOGp83/xz33UYf5kCt9nwgVy/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m7urq7AAAA3AAAAA8AAAAAAAAAAAAAAAAAmAIAAGRycy9kb3ducmV2Lnht&#10;bFBLBQYAAAAABAAEAPUAAACAAwAAAAA=&#10;" path="m45,25l20,,,35,30,45,45,25xe" fillcolor="#fbcb9a [1300]" stroked="f" strokecolor="#5a5a5a [2109]" strokeweight=".25pt">
                  <v:path arrowok="t" o:connecttype="custom" o:connectlocs="53,37;24,0;0,52;35,67;53,37;53,37" o:connectangles="0,0,0,0,0,0"/>
                </v:shape>
                <v:shape id="Freeform 412" o:spid="_x0000_s1033" style="position:absolute;left:2205;top:9781;width:47;height:58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LOMEA&#10;AADcAAAADwAAAGRycy9kb3ducmV2LnhtbERP24rCMBB9F/Yfwiz4pulWXKRrWkQQRFBY9QOGZrYp&#10;NpNuE2v9eyMIvs3hXGdZDLYRPXW+dqzga5qAIC6drrlScD5tJgsQPiBrbByTgjt5KPKP0RIz7W78&#10;S/0xVCKGsM9QgQmhzaT0pSGLfupa4sj9uc5iiLCrpO7wFsNtI9Mk+ZYWa44NBltaGyovx6tVMK/7&#10;cuarwZwv+/90t9ofZu3moNT4c1j9gAg0hLf45d7qOD+dw/OZeIH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CyzjBAAAA3AAAAA8AAAAAAAAAAAAAAAAAmAIAAGRycy9kb3du&#10;cmV2LnhtbFBLBQYAAAAABAAEAPUAAACGAwAAAAA=&#10;" path="m25,40l40,10,5,,,35r25,5xe" fillcolor="#fbcb9a [1300]" stroked="f" strokecolor="#5a5a5a [2109]" strokeweight=".25pt">
                  <v:path arrowok="t" o:connecttype="custom" o:connectlocs="29,58;47,15;6,0;0,51;29,58;29,58" o:connectangles="0,0,0,0,0,0"/>
                </v:shape>
                <v:shape id="Freeform 413" o:spid="_x0000_s1034" style="position:absolute;left:2198;top:9831;width:30;height:118;rotation:354039fd;visibility:visible;mso-wrap-style:square;v-text-anchor:top" coordsize="2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AMMQA&#10;AADcAAAADwAAAGRycy9kb3ducmV2LnhtbESPQYvCMBCF7wv7H8II3tZUD6LVKFJW0L24Vi/ehmZs&#10;is2kNNF2/70RFrzN8N735s1y3dtaPKj1lWMF41ECgrhwuuJSwfm0/ZqB8AFZY+2YFPyRh/Xq82OJ&#10;qXYdH+mRh1LEEPYpKjAhNKmUvjBk0Y9cQxy1q2sthri2pdQtdjHc1nKSJFNpseJ4wWBDmaHilt9t&#10;rHG6lL/XbFtlm/l+f+/k8fD9Y5QaDvrNAkSgPrzN//ROR24yhdczcQK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qADDEAAAA3AAAAA8AAAAAAAAAAAAAAAAAmAIAAGRycy9k&#10;b3ducmV2LnhtbFBLBQYAAAAABAAEAPUAAACJAwAAAAA=&#10;" path="m,l,80,25,5,,xe" fillcolor="#b3d5ab [1303]" stroked="f" strokecolor="#5a5a5a [2109]" strokeweight=".25pt">
                  <v:path arrowok="t" o:connecttype="custom" o:connectlocs="0,0;0,118;30,7;0,0;0,0" o:connectangles="0,0,0,0,0"/>
                </v:shape>
                <v:shape id="Freeform 414" o:spid="_x0000_s1035" style="position:absolute;left:2035;top:9765;width:47;height:51;rotation:354039fd;visibility:visible;mso-wrap-style:square;v-text-anchor:top" coordsize="4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lYc8IA&#10;AADcAAAADwAAAGRycy9kb3ducmV2LnhtbERPTWvDMAy9D/YfjAa9rc4y1o4sTiiFQE+DtWnPItbi&#10;bLEcYq9J//1cKPSmx/tUXs62F2cafedYwcsyAUHcON1xq6A+VM/vIHxA1tg7JgUX8lAWjw85ZtpN&#10;/EXnfWhFDGGfoQITwpBJ6RtDFv3SDcSR+3ajxRDh2Eo94hTDbS/TJFlJix3HBoMDbQ01v/s/q6Bf&#10;V28nd9w1pvqstQzTz2tXHZRaPM2bDxCB5nAX39w7Heena7g+Ey+Q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VhzwgAAANwAAAAPAAAAAAAAAAAAAAAAAJgCAABkcnMvZG93&#10;bnJldi54bWxQSwUGAAAAAAQABAD1AAAAhwMAAAAA&#10;" path="m10,35r25,l40,,,,10,35xe" fillcolor="#fbcb9a [1300]" stroked="f" strokecolor="#5a5a5a [2109]" strokeweight=".25pt">
                  <v:path arrowok="t" o:connecttype="custom" o:connectlocs="12,51;41,51;47,0;0,0;12,51;12,51" o:connectangles="0,0,0,0,0,0"/>
                </v:shape>
                <v:shape id="Freeform 415" o:spid="_x0000_s1036" style="position:absolute;left:2039;top:9816;width:30;height:118;rotation:354039fd;visibility:visible;mso-wrap-style:square;v-text-anchor:top" coordsize="2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kx2cUA&#10;AADcAAAADwAAAGRycy9kb3ducmV2LnhtbESPQW/CMAyF70j7D5GRdoMUDmjrSBGqhgS7bMAuu1mN&#10;21RrnKoJtPv382HSbn7y+56ft7vJd+pOQ2wDG1gtM1DEVbAtNwY+r4fFE6iYkC12gcnAD0XYFQ+z&#10;LeY2jHym+yU1SkI45mjApdTnWsfKkce4DD2x7OoweEwih0bbAUcJ951eZ9lGe2xZLjjsqXRUfV9u&#10;Xmpcv5qPujy05f75dLqN+vz++uaMeZxP+xdQiab0b/6jj1a4tbSVZ2QCX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THZxQAAANwAAAAPAAAAAAAAAAAAAAAAAJgCAABkcnMv&#10;ZG93bnJldi54bWxQSwUGAAAAAAQABAD1AAAAigMAAAAA&#10;" path="m25,l,,20,80,25,xe" fillcolor="#b3d5ab [1303]" stroked="f" strokecolor="#5a5a5a [2109]" strokeweight=".25pt">
                  <v:path arrowok="t" o:connecttype="custom" o:connectlocs="30,0;0,0;24,118;30,0;30,0" o:connectangles="0,0,0,0,0"/>
                </v:shape>
                <v:shape id="Freeform 416" o:spid="_x0000_s1037" style="position:absolute;left:2227;top:11303;width:94;height:51;rotation:354039fd;visibility:visible;mso-wrap-style:square;v-text-anchor:top" coordsize="8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cma8QA&#10;AADcAAAADwAAAGRycy9kb3ducmV2LnhtbERPTWvCQBC9F/wPyxR6KbqJFlujq5SiWI+mFq9jdppE&#10;s7NpdjXx37uFgrd5vM+ZLTpTiQs1rrSsIB5EIIgzq0vOFey+Vv03EM4ja6wsk4IrOVjMew8zTLRt&#10;eUuX1OcihLBLUEHhfZ1I6bKCDLqBrYkD92Mbgz7AJpe6wTaEm0oOo2gsDZYcGgqs6aOg7JSejYLf&#10;9OWwbr+X8at/Hp2rVh/38eao1NNj9z4F4anzd/G/+1OH+cMJ/D0TLp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HJmvEAAAA3AAAAA8AAAAAAAAAAAAAAAAAmAIAAGRycy9k&#10;b3ducmV2LnhtbFBLBQYAAAAABAAEAPUAAACJAwAAAAA=&#10;" path="m80,25l70,,,35,80,25xe" fillcolor="#b3d5ab [1303]" stroked="f" strokecolor="#5a5a5a [2109]" strokeweight=".25pt">
                  <v:path arrowok="t" o:connecttype="custom" o:connectlocs="94,36;82,0;0,51;94,36;94,36" o:connectangles="0,0,0,0,0"/>
                </v:shape>
                <v:shape id="Freeform 417" o:spid="_x0000_s1038" style="position:absolute;left:2312;top:11287;width:53;height:59;rotation:354039fd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elqcQA&#10;AADcAAAADwAAAGRycy9kb3ducmV2LnhtbESPQWvCQBCF74X+h2UEb3VjC0Wiq4hQbG82Fqq3MTsm&#10;wexs2F01+us7h4K3N8ybN9+bLXrXqguF2Hg2MB5loIhLbxuuDPxsP14moGJCtth6JgM3irCYPz/N&#10;MLf+yt90KVKlJIRjjgbqlLpc61jW5DCOfEcsu6MPDpOModI24FXCXatfs+xdO2xYPtTY0aqm8lSc&#10;nYG+8JvdfV2Ew/78e3frr42dCI8ZDvrlFFSiPj3M/9efVvDfBF/KiAI9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panEAAAA3AAAAA8AAAAAAAAAAAAAAAAAmAIAAGRycy9k&#10;b3ducmV2LnhtbFBLBQYAAAAABAAEAPUAAACJAwAAAAA=&#10;" path="m,15l10,40,45,35,30,,,15xe" fillcolor="#fbcb9a [1300]" stroked="f" strokecolor="#5a5a5a [2109]" strokeweight=".25pt">
                  <v:path arrowok="t" o:connecttype="custom" o:connectlocs="0,22;12,59;53,52;35,0;0,22;0,22" o:connectangles="0,0,0,0,0,0"/>
                </v:shape>
                <v:shape id="Freeform 418" o:spid="_x0000_s1039" style="position:absolute;left:2147;top:11065;width:77;height:104;rotation:354039fd;visibility:visible;mso-wrap-style:square;v-text-anchor:top" coordsize="6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oLL8A&#10;AADcAAAADwAAAGRycy9kb3ducmV2LnhtbERPzWrCQBC+F3yHZQRvdaNCaaOrqFjTa2MfYMiOSTQ7&#10;G7JTXd++Wyj0Nh/f76w20XXqRkNoPRuYTTNQxJW3LdcGvk7vz6+ggiBb7DyTgQcF2KxHTyvMrb/z&#10;J91KqVUK4ZCjgUakz7UOVUMOw9T3xIk7+8GhJDjU2g54T+Gu0/Mse9EOW04NDfa0b6i6lt/OwPFw&#10;kcPbflcUpS6E/SnSVUdjJuO4XYISivIv/nN/2DR/MYPfZ9IFev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IGgsvwAAANwAAAAPAAAAAAAAAAAAAAAAAJgCAABkcnMvZG93bnJl&#10;di54bWxQSwUGAAAAAAQABAD1AAAAhAMAAAAA&#10;" path="m65,20l45,,,70,65,20xe" fillcolor="#b3d5ab [1303]" stroked="f" strokecolor="#5a5a5a [2109]" strokeweight=".25pt">
                  <v:path arrowok="t" o:connecttype="custom" o:connectlocs="77,30;53,0;0,104;77,30;77,30" o:connectangles="0,0,0,0,0"/>
                </v:shape>
                <v:shape id="Freeform 419" o:spid="_x0000_s1040" style="position:absolute;left:2205;top:11033;width:59;height:67;rotation:354039fd;visibility:visible;mso-wrap-style:square;v-text-anchor:top" coordsize="5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bGfMAA&#10;AADcAAAADwAAAGRycy9kb3ducmV2LnhtbERP22oCMRB9F/oPYYS+aVYLWrZGEcuCiC9d+wFDMnuh&#10;m8mSZNf175uC0Lc5nOvsDpPtxEg+tI4VrJYZCGLtTMu1gu9bsXgHESKywc4xKXhQgMP+ZbbD3Lg7&#10;f9FYxlqkEA45Kmhi7HMpg27IYli6njhxlfMWY4K+lsbjPYXbTq6zbCMttpwaGuzp1JD+KQer4POq&#10;V76wOFBRXXQ1DqfLFkulXufT8QNEpCn+i5/us0nz39bw90y6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bGfMAAAADcAAAADwAAAAAAAAAAAAAAAACYAgAAZHJzL2Rvd25y&#10;ZXYueG1sUEsFBgAAAAAEAAQA9QAAAIUDAAAAAA==&#10;" path="m,25l20,45,50,20,20,,,25xe" fillcolor="#fbcb9a [1300]" stroked="f" strokecolor="#5a5a5a [2109]" strokeweight=".25pt">
                  <v:path arrowok="t" o:connecttype="custom" o:connectlocs="0,37;24,67;59,30;24,0;0,37;0,37" o:connectangles="0,0,0,0,0,0"/>
                </v:shape>
                <v:shape id="Freeform 420" o:spid="_x0000_s1041" style="position:absolute;left:2354;top:11520;width:48;height:59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5gCsIA&#10;AADcAAAADwAAAGRycy9kb3ducmV2LnhtbERP22qDQBB9L/Qflin0rVkTaSg2q4SCEAoKuXzA4E5c&#10;iTtr3Y3av+8WCn2bw7nOrlhsLyYafedYwXqVgCBunO64VXA5ly9vIHxA1tg7JgXf5KHIHx92mGk3&#10;85GmU2hFDGGfoQITwpBJ6RtDFv3KDcSRu7rRYohwbKUecY7htpebJNlKix3HBoMDfRhqbqe7VfDa&#10;TU3q28VcbtXX5nNf1elQ1ko9Py37dxCBlvAv/nMfdJyfpvD7TL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vmAKwgAAANwAAAAPAAAAAAAAAAAAAAAAAJgCAABkcnMvZG93&#10;bnJldi54bWxQSwUGAAAAAAQABAD1AAAAhwMAAAAA&#10;" path="m35,l,10,5,35r35,5l35,xe" fillcolor="#fbcb9a [1300]" stroked="f" strokecolor="#5a5a5a [2109]" strokeweight=".25pt">
                  <v:path arrowok="t" o:connecttype="custom" o:connectlocs="42,0;0,15;6,52;48,59;42,0;42,0" o:connectangles="0,0,0,0,0,0"/>
                </v:shape>
                <v:shape id="Freeform 421" o:spid="_x0000_s1042" style="position:absolute;left:2260;top:11529;width:100;height:37;rotation:354039fd;visibility:visible;mso-wrap-style:square;v-text-anchor:top" coordsize="8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8c8L8A&#10;AADcAAAADwAAAGRycy9kb3ducmV2LnhtbERPS4vCMBC+L/gfwgje1lQti1SjiKLu1fo4j83YFptJ&#10;aaKt/94sCHubj+8582VnKvGkxpWWFYyGEQjizOqScwWn4/Z7CsJ5ZI2VZVLwIgfLRe9rjom2LR/o&#10;mfpchBB2CSoovK8TKV1WkEE3tDVx4G62MegDbHKpG2xDuKnkOIp+pMGSQ0OBNa0Lyu7pwyio0/iM&#10;++tkepebS9yupS53D63UoN+tZiA8df5f/HH/6jB/EsPfM+EC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HxzwvwAAANwAAAAPAAAAAAAAAAAAAAAAAJgCAABkcnMvZG93bnJl&#10;di54bWxQSwUGAAAAAAQABAD1AAAAhAMAAAAA&#10;" path="m,15l85,25,80,,,15xe" fillcolor="#b3d5ab [1303]" stroked="f" strokecolor="#5a5a5a [2109]" strokeweight=".25pt">
                  <v:path arrowok="t" o:connecttype="custom" o:connectlocs="0,22;100,37;94,0;0,22;0,22" o:connectangles="0,0,0,0,0"/>
                </v:shape>
                <v:shape id="Freeform 422" o:spid="_x0000_s1043" style="position:absolute;left:2335;top:11786;width:47;height:59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d5cEA&#10;AADcAAAADwAAAGRycy9kb3ducmV2LnhtbERP24rCMBB9F/Yfwgi+aarFRbqmRQRhWVBY9QOGZrYp&#10;NpNuE2v9eyMIvs3hXGddDLYRPXW+dqxgPktAEJdO11wpOJ920xUIH5A1No5JwZ08FPnHaI2Zdjf+&#10;pf4YKhFD2GeowITQZlL60pBFP3MtceT+XGcxRNhVUnd4i+G2kYsk+ZQWa44NBlvaGiovx6tVsKz7&#10;MvXVYM6X/f/iZ7M/pO3uoNRkPGy+QAQawlv8cn/rOD9dwvOZeIH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bXeXBAAAA3AAAAA8AAAAAAAAAAAAAAAAAmAIAAGRycy9kb3du&#10;cmV2LnhtbFBLBQYAAAAABAAEAPUAAACGAwAAAAA=&#10;" path="m,25l30,40,40,5,10,,,25xe" fillcolor="#fbcb9a [1300]" stroked="f" strokecolor="#5a5a5a [2109]" strokeweight=".25pt">
                  <v:path arrowok="t" o:connecttype="custom" o:connectlocs="0,37;35,59;47,7;12,0;0,37;0,37" o:connectangles="0,0,0,0,0,0"/>
                </v:shape>
                <v:shape id="Freeform 423" o:spid="_x0000_s1044" style="position:absolute;left:2255;top:11758;width:94;height:59;rotation:354039fd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aiacQA&#10;AADcAAAADwAAAGRycy9kb3ducmV2LnhtbERPS2sCMRC+C/0PYQq9iGZr8cHWKLal4EGQ+jpPN+Nm&#10;cTNZkuhu/31TEHqbj+8582Vna3EjHyrHCp6HGQjiwumKSwWH/edgBiJEZI21Y1LwQwGWi4feHHPt&#10;Wv6i2y6WIoVwyFGBibHJpQyFIYth6BrixJ2dtxgT9KXUHtsUbms5yrKJtFhxajDY0Luh4rK7WgWX&#10;9uPtOuofq/F5td2vzcafvvtTpZ4eu9UriEhd/Bff3Wud5r9M4O+Zd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momnEAAAA3AAAAA8AAAAAAAAAAAAAAAAAmAIAAGRycy9k&#10;b3ducmV2LnhtbFBLBQYAAAAABAAEAPUAAACJAwAAAAA=&#10;" path="m70,40l80,15,,,70,40xe" fillcolor="#b3d5ab [1303]" stroked="f" strokecolor="#5a5a5a [2109]" strokeweight=".25pt">
                  <v:path arrowok="t" o:connecttype="custom" o:connectlocs="82,59;94,22;0,0;82,59;82,59" o:connectangles="0,0,0,0,0"/>
                </v:shape>
                <v:shape id="Freeform 424" o:spid="_x0000_s1045" style="position:absolute;left:2174;top:11994;width:94;height:59;rotation:354039fd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H8sQA&#10;AADcAAAADwAAAGRycy9kb3ducmV2LnhtbERPTWsCMRC9F/wPYQq9SM1qscrWKGopeChItXoeN+Nm&#10;cTNZkuhu/31TEHqbx/uc2aKztbiRD5VjBcNBBoK4cLriUsH3/uN5CiJEZI21Y1LwQwEW897DDHPt&#10;Wv6i2y6WIoVwyFGBibHJpQyFIYth4BrixJ2dtxgT9KXUHtsUbms5yrJXabHi1GCwobWh4rK7WgWX&#10;9n11HfUP1fi83O435tMfT/2JUk+P3fINRKQu/ovv7o1O818m8PdMuk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qB/LEAAAA3AAAAA8AAAAAAAAAAAAAAAAAmAIAAGRycy9k&#10;b3ducmV2LnhtbFBLBQYAAAAABAAEAPUAAACJAwAAAAA=&#10;" path="m70,40l80,15,,,70,40xe" fillcolor="#b3d5ab [1303]" stroked="f" strokecolor="#5a5a5a [2109]" strokeweight=".25pt">
                  <v:path arrowok="t" o:connecttype="custom" o:connectlocs="82,59;94,22;0,0;82,59;82,59" o:connectangles="0,0,0,0,0"/>
                </v:shape>
                <v:shape id="Freeform 425" o:spid="_x0000_s1046" style="position:absolute;left:2253;top:12022;width:53;height:59;rotation:354039fd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Gpr8QA&#10;AADcAAAADwAAAGRycy9kb3ducmV2LnhtbESPQWvCQBCF74X+h2UEb3VjC0Wiq4hQbG82Fqq3MTsm&#10;wexs2F01+us7h4K3N8ybN9+bLXrXqguF2Hg2MB5loIhLbxuuDPxsP14moGJCtth6JgM3irCYPz/N&#10;MLf+yt90KVKlJIRjjgbqlLpc61jW5DCOfEcsu6MPDpOModI24FXCXatfs+xdO2xYPtTY0aqm8lSc&#10;nYG+8JvdfV2Ew/78e3frr42dCI8ZDvrlFFSiPj3M/9efVvDfhFbKiAI9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hqa/EAAAA3AAAAA8AAAAAAAAAAAAAAAAAmAIAAGRycy9k&#10;b3ducmV2LnhtbFBLBQYAAAAABAAEAPUAAACJAwAAAAA=&#10;" path="m10,l,25,35,40,45,5,10,xe" fillcolor="#fbcb9a [1300]" stroked="f" strokecolor="#5a5a5a [2109]" strokeweight=".25pt">
                  <v:path arrowok="t" o:connecttype="custom" o:connectlocs="12,0;0,37;41,59;53,7;12,0;12,0" o:connectangles="0,0,0,0,0,0"/>
                </v:shape>
                <v:shape id="Freeform 426" o:spid="_x0000_s1047" style="position:absolute;left:2050;top:12151;width:53;height:118;rotation:354039fd;visibility:visible;mso-wrap-style:square;v-text-anchor:top" coordsize="4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af8MA&#10;AADcAAAADwAAAGRycy9kb3ducmV2LnhtbERPS2vCQBC+C/6HZQRvdaOCtamrBMEH9FQf1OM0OybR&#10;7GzIrpr6612h4G0+vudMZo0pxZVqV1hW0O9FIIhTqwvOFOy2i7cxCOeRNZaWScEfOZhN260Jxtre&#10;+JuuG5+JEMIuRgW591UspUtzMuh6tiIO3NHWBn2AdSZ1jbcQbko5iKKRNFhwaMixonlO6XlzMQqW&#10;I7f6SQ6D/en369K8H+6LpJR7pbqdJvkE4anxL/G/e63D/OEHPJ8JF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yaf8MAAADcAAAADwAAAAAAAAAAAAAAAACYAgAAZHJzL2Rv&#10;d25yZXYueG1sUEsFBgAAAAAEAAQA9QAAAIgDAAAAAA==&#10;" path="m25,80l45,70,,,25,80xe" fillcolor="#b3d5ab [1303]" stroked="f" strokecolor="#5a5a5a [2109]" strokeweight=".25pt">
                  <v:path arrowok="t" o:connecttype="custom" o:connectlocs="29,118;53,103;0,0;29,118;29,118" o:connectangles="0,0,0,0,0"/>
                </v:shape>
                <v:shape id="Freeform 427" o:spid="_x0000_s1048" style="position:absolute;left:2071;top:12257;width:47;height:66;rotation:354039fd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y2UsMA&#10;AADcAAAADwAAAGRycy9kb3ducmV2LnhtbESPQW/CMAyF75P4D5GRdhspbEKoIyCEhrYdgf0AqzFt&#10;ReNkSdZ2+/XzAYmbrff83uf1dnSd6imm1rOB+awARVx523Jt4Ot8eFqBShnZYueZDPxSgu1m8rDG&#10;0vqBj9Sfcq0khFOJBpqcQ6l1qhpymGY+EIt28dFhljXW2kYcJNx1elEUS+2wZWloMNC+oep6+nEG&#10;Yq7edi6k7/f9M/Z/4XO+GFYHYx6n4+4VVKYx38236w8r+C+CL8/IBHr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y2UsMAAADcAAAADwAAAAAAAAAAAAAAAACYAgAAZHJzL2Rv&#10;d25yZXYueG1sUEsFBgAAAAAEAAQA9QAAAIgDAAAAAA==&#10;" path="m20,l,10,10,45,40,25,20,xe" fillcolor="#fbcb9a [1300]" stroked="f" strokecolor="#5a5a5a [2109]" strokeweight=".25pt">
                  <v:path arrowok="t" o:connecttype="custom" o:connectlocs="24,0;0,15;12,66;47,37;24,0;24,0" o:connectangles="0,0,0,0,0,0"/>
                </v:shape>
                <v:shape id="Freeform 428" o:spid="_x0000_s1049" style="position:absolute;left:1746;top:10805;width:65;height:103;rotation:354039fd;visibility:visible;mso-wrap-style:square;v-text-anchor:top" coordsize="5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wuMIA&#10;AADcAAAADwAAAGRycy9kb3ducmV2LnhtbERPTWvCQBC9C/6HZQRvukmtQaKrSEXpra0V0duQHZNg&#10;djZkVxP/vVsoeJvH+5zFqjOVuFPjSssK4nEEgjizuuRcweF3O5qBcB5ZY2WZFDzIwWrZ7y0w1bbl&#10;H7rvfS5CCLsUFRTe16mULivIoBvbmjhwF9sY9AE2udQNtiHcVPItihJpsOTQUGBNHwVl1/3NKNi2&#10;0XR9Pp6S6WbyHX8lkm21myg1HHTrOQhPnX+J/92fOsx/j+HvmXC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9HC4wgAAANwAAAAPAAAAAAAAAAAAAAAAAJgCAABkcnMvZG93&#10;bnJldi54bWxQSwUGAAAAAAQABAD1AAAAhwMAAAAA&#10;" path="m,60l20,70,55,,,60xe" fillcolor="#b3d5ab [1303]" stroked="f" strokecolor="#5a5a5a [2109]" strokeweight=".25pt">
                  <v:path arrowok="t" o:connecttype="custom" o:connectlocs="0,88;24,103;65,0;0,88;0,88" o:connectangles="0,0,0,0,0"/>
                </v:shape>
                <v:shape id="Freeform 429" o:spid="_x0000_s1050" style="position:absolute;left:1709;top:10890;width:53;height:66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Fi9bsA&#10;AADcAAAADwAAAGRycy9kb3ducmV2LnhtbERPzQrCMAy+C75DieDNdYqITquoIHgSnOI5rHEbrulY&#10;q5tvbwXBWz6+36w2nanEixpXWlYwjmIQxJnVJecKrpfDaA7CeWSNlWVS8CYHm3W/t8JE25bP9Ep9&#10;LkIIuwQVFN7XiZQuK8igi2xNHLi7bQz6AJtc6gbbEG4qOYnjmTRYcmgosKZ9QdkjfRoFho9nPLU3&#10;P21zPnSmxN0iRaWGg267BOGp83/xz33UYf50At9nwgVy/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TBYvW7AAAA3AAAAA8AAAAAAAAAAAAAAAAAmAIAAGRycy9kb3ducmV2Lnht&#10;bFBLBQYAAAAABAAEAPUAAACAAwAAAAA=&#10;" path="m45,10l25,,,25,30,45,45,10xe" fillcolor="#fbcb9a [1300]" stroked="f" strokecolor="#5a5a5a [2109]" strokeweight=".25pt">
                  <v:path arrowok="t" o:connecttype="custom" o:connectlocs="53,15;29,0;0,37;35,66;53,15;53,15" o:connectangles="0,0,0,0,0,0"/>
                </v:shape>
                <v:shape id="Freeform 430" o:spid="_x0000_s1051" style="position:absolute;left:1848;top:10991;width:47;height:66;rotation:354039fd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4oJcAA&#10;AADcAAAADwAAAGRycy9kb3ducmV2LnhtbERPzYrCMBC+L/gOYQRva6oui1SjiCi6x1UfYGjGtthM&#10;YhLb6tNvFhb2Nh/f7yzXvWlESz7UlhVMxhkI4sLqmksFl/P+fQ4iRGSNjWVS8KQA69XgbYm5th1/&#10;U3uKpUghHHJUUMXocilDUZHBMLaOOHFX6w3GBH0ptccuhZtGTrPsUxqsOTVU6GhbUXE7PYwCH4vd&#10;xrhwP2xn2L7c12TazfdKjYb9ZgEiUh//xX/uo07zP2bw+0y6QK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4oJcAAAADcAAAADwAAAAAAAAAAAAAAAACYAgAAZHJzL2Rvd25y&#10;ZXYueG1sUEsFBgAAAAAEAAQA9QAAAIUDAAAAAA==&#10;" path="m40,10l20,,,35,35,45,40,10xe" fillcolor="#fbcb9a [1300]" stroked="f" strokecolor="#5a5a5a [2109]" strokeweight=".25pt">
                  <v:path arrowok="t" o:connecttype="custom" o:connectlocs="47,15;24,0;0,51;41,66;47,15;47,15" o:connectangles="0,0,0,0,0,0"/>
                </v:shape>
                <v:shape id="Freeform 431" o:spid="_x0000_s1052" style="position:absolute;left:1879;top:10890;width:41;height:118;rotation:354039fd;visibility:visible;mso-wrap-style:square;v-text-anchor:top" coordsize="3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hDsMA&#10;AADcAAAADwAAAGRycy9kb3ducmV2LnhtbERPTWvCQBC9F/oflil4q5tIKpK6BilUVOIhttDrkJ1m&#10;U7OzIbtq+u+7BcHbPN7nLIvRduJCg28dK0inCQji2umWGwWfH+/PCxA+IGvsHJOCX/JQrB4flphr&#10;d+WKLsfQiBjCPkcFJoQ+l9LXhiz6qeuJI/ftBoshwqGResBrDLednCXJXFpsOTYY7OnNUH06nq2C&#10;l0Paf1W78jDqOjWbstyXP9VeqcnTuH4FEWgMd/HNvdVxfpbB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lhDsMAAADcAAAADwAAAAAAAAAAAAAAAACYAgAAZHJzL2Rv&#10;d25yZXYueG1sUEsFBgAAAAAEAAQA9QAAAIgDAAAAAA==&#10;" path="m,70l20,80,35,,,70xe" fillcolor="#b3d5ab [1303]" stroked="f" strokecolor="#5a5a5a [2109]" strokeweight=".25pt">
                  <v:path arrowok="t" o:connecttype="custom" o:connectlocs="0,103;23,118;41,0;0,103;0,103" o:connectangles="0,0,0,0,0"/>
                </v:shape>
                <v:shape id="Freeform 432" o:spid="_x0000_s1053" style="position:absolute;left:1480;top:12357;width:65;height:111;rotation:354039fd;visibility:visible;mso-wrap-style:square;v-text-anchor:top" coordsize="5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AI48AA&#10;AADcAAAADwAAAGRycy9kb3ducmV2LnhtbERPTWvCQBC9F/wPyxR6Kc2mYqVEVymiNFdj8DxkxyQ0&#10;O7tm1yT9911B6G0e73PW28l0YqDet5YVvCcpCOLK6pZrBeXp8PYJwgdkjZ1lUvBLHrab2dMaM21H&#10;PtJQhFrEEPYZKmhCcJmUvmrIoE+sI47cxfYGQ4R9LXWPYww3nZyn6VIabDk2NOho11D1U9yMArS6&#10;4nzs3Lcd8/z1dC3d7rxX6uV5+lqBCDSFf/HDnes4f/EB92fi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AI48AAAADcAAAADwAAAAAAAAAAAAAAAACYAgAAZHJzL2Rvd25y&#10;ZXYueG1sUEsFBgAAAAAEAAQA9QAAAIUDAAAAAA==&#10;" path="m20,l,15,55,75,20,xe" fillcolor="#b3d5ab [1303]" stroked="f" strokecolor="#5a5a5a [2109]" strokeweight=".25pt">
                  <v:path arrowok="t" o:connecttype="custom" o:connectlocs="24,0;0,22;65,111;24,0;24,0" o:connectangles="0,0,0,0,0"/>
                </v:shape>
                <v:shape id="Freeform 433" o:spid="_x0000_s1054" style="position:absolute;left:1456;top:12309;width:53;height:67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k9rsA&#10;AADcAAAADwAAAGRycy9kb3ducmV2LnhtbERPzQrCMAy+C75DieDNdYqITquoIHgSnOI5rHEbrulY&#10;q5tvbwXBWz6+36w2nanEixpXWlYwjmIQxJnVJecKrpfDaA7CeWSNlWVS8CYHm3W/t8JE25bP9Ep9&#10;LkIIuwQVFN7XiZQuK8igi2xNHLi7bQz6AJtc6gbbEG4qOYnjmTRYcmgosKZ9QdkjfRoFho9nPLU3&#10;P21zPnSmxN0iRaWGg267BOGp83/xz33UYf50Bt9nwgVy/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v6ZPa7AAAA3AAAAA8AAAAAAAAAAAAAAAAAmAIAAGRycy9kb3ducmV2Lnht&#10;bFBLBQYAAAAABAAEAPUAAACAAwAAAAA=&#10;" path="m25,45l45,30,30,,,20,25,45xe" fillcolor="#fbcb9a [1300]" stroked="f" strokecolor="#5a5a5a [2109]" strokeweight=".25pt">
                  <v:path arrowok="t" o:connecttype="custom" o:connectlocs="29,67;53,45;35,0;0,30;29,67;29,67" o:connectangles="0,0,0,0,0,0"/>
                </v:shape>
                <v:shape id="Freeform 434" o:spid="_x0000_s1055" style="position:absolute;left:1244;top:12489;width:53;height:74;rotation:354039fd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rMPcIA&#10;AADcAAAADwAAAGRycy9kb3ducmV2LnhtbERPS4vCMBC+C/sfwgheRNMVcaUaZVkRKoKuj4PHoRnb&#10;YjMpTdT6740geJuP7znTeWNKcaPaFZYVfPcjEMSp1QVnCo6HZW8MwnlkjaVlUvAgB/PZV2uKsbZ3&#10;3tFt7zMRQtjFqCD3voqldGlOBl3fVsSBO9vaoA+wzqSu8R7CTSkHUTSSBgsODTlW9JdTetlfjYJB&#10;2oy6VbJ6LErzf11v3Gm7TBKlOu3mdwLCU+M/4rc70WH+8Ad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sw9wgAAANwAAAAPAAAAAAAAAAAAAAAAAJgCAABkcnMvZG93&#10;bnJldi54bWxQSwUGAAAAAAQABAD1AAAAhwMAAAAA&#10;" path="m45,30l20,,,30,25,50,45,30xe" fillcolor="#fbcb9a [1300]" stroked="f" strokecolor="#5a5a5a [2109]" strokeweight=".25pt">
                  <v:path arrowok="t" o:connecttype="custom" o:connectlocs="53,44;24,0;0,44;29,74;53,44;53,44" o:connectangles="0,0,0,0,0,0"/>
                </v:shape>
                <v:shape id="Freeform 435" o:spid="_x0000_s1056" style="position:absolute;left:1268;top:12537;width:83;height:96;rotation:354039fd;visibility:visible;mso-wrap-style:square;v-text-anchor:top" coordsize="7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fgMYA&#10;AADcAAAADwAAAGRycy9kb3ducmV2LnhtbESPQWvCQBCF7wX/wzKCl6KbhlZL6ioiFNqLUKs9T7Nj&#10;Es3Oht1VU39951DobYb35r1v5svetepCITaeDTxMMlDEpbcNVwZ2n6/jZ1AxIVtsPZOBH4qwXAzu&#10;5lhYf+UPumxTpSSEY4EG6pS6QutY1uQwTnxHLNrBB4dJ1lBpG/Aq4a7VeZZNtcOGpaHGjtY1laft&#10;2RkIs6/7/S0dN3qfz3Z9mX+/P62DMaNhv3oBlahP/+a/6zcr+I9CK8/IBH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0fgMYAAADcAAAADwAAAAAAAAAAAAAAAACYAgAAZHJz&#10;L2Rvd25yZXYueG1sUEsFBgAAAAAEAAQA9QAAAIsDAAAAAA==&#10;" path="m20,l,20,70,65,20,xe" fillcolor="#b3d5ab [1303]" stroked="f" strokecolor="#5a5a5a [2109]" strokeweight=".25pt">
                  <v:path arrowok="t" o:connecttype="custom" o:connectlocs="24,0;0,30;83,96;24,0;24,0" o:connectangles="0,0,0,0,0"/>
                </v:shape>
                <v:shape id="Freeform 436" o:spid="_x0000_s1057" style="position:absolute;left:1086;top:12726;width:48;height:66;rotation:354039fd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fz8AA&#10;AADcAAAADwAAAGRycy9kb3ducmV2LnhtbERPzWoCMRC+F3yHMIK3mlVL0dUoIkrbY9UHGDbj7uJm&#10;EpO4u+3TNwXB23x8v7Pa9KYRLflQW1YwGWcgiAuray4VnE+H1zmIEJE1NpZJwQ8F2KwHLyvMte34&#10;m9pjLEUK4ZCjgipGl0sZiooMhrF1xIm7WG8wJuhLqT12Kdw0cppl79JgzamhQke7iorr8W4U+Fjs&#10;t8aF28duhu2v+5pMu/lBqdGw3y5BROrjU/xwf+o0/20B/8+kC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Yfz8AAAADcAAAADwAAAAAAAAAAAAAAAACYAgAAZHJzL2Rvd25y&#10;ZXYueG1sUEsFBgAAAAAEAAQA9QAAAIUDAAAAAA==&#10;" path="m35,45l40,20,10,,,35,35,45xe" fillcolor="#fbcb9a [1300]" stroked="f" strokecolor="#5a5a5a [2109]" strokeweight=".25pt">
                  <v:path arrowok="t" o:connecttype="custom" o:connectlocs="42,66;48,29;12,0;0,51;42,66;42,66" o:connectangles="0,0,0,0,0,0"/>
                </v:shape>
                <v:shape id="Freeform 437" o:spid="_x0000_s1058" style="position:absolute;left:1125;top:12761;width:88;height:59;rotation:354039fd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pGsYA&#10;AADcAAAADwAAAGRycy9kb3ducmV2LnhtbESP3WoCMRCF7wt9hzAF7zRr0VJWo0hpsT+01J8HGDbj&#10;7uJmEpKo2z5950Lo3QznzDnfzJe969SZYmo9GxiPClDElbct1wb2u5fhI6iUkS12nsnADyVYLm5v&#10;5lhaf+ENnbe5VhLCqUQDTc6h1DpVDTlMIx+IRTv46DDLGmttI14k3HX6vigetMOWpaHBQE8NVcft&#10;yRl4/51G+vwI/bp6Pu2/vtf+8BYmxgzu+tUMVKY+/5uv169W8KeCL8/IB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NpGsYAAADcAAAADwAAAAAAAAAAAAAAAACYAgAAZHJz&#10;L2Rvd25yZXYueG1sUEsFBgAAAAAEAAQA9QAAAIsDAAAAAA==&#10;" path="m5,l,25,75,40,5,xe" fillcolor="#b3d5ab [1303]" stroked="f" strokecolor="#5a5a5a [2109]" strokeweight=".25pt">
                  <v:path arrowok="t" o:connecttype="custom" o:connectlocs="6,0;0,37;88,59;6,0;6,0" o:connectangles="0,0,0,0,0"/>
                </v:shape>
                <v:shape id="Freeform 438" o:spid="_x0000_s1059" style="position:absolute;left:1091;top:13054;width:94;height:59;rotation:354039fd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fvcMA&#10;AADcAAAADwAAAGRycy9kb3ducmV2LnhtbERPS2sCMRC+C/6HMEIvUrMK1rI1im0peCiIz/N0M24W&#10;N5Mlie723zdCwdt8fM+ZLztbixv5UDlWMB5lIIgLpysuFRz2X8+vIEJE1lg7JgW/FGC56PfmmGvX&#10;8pZuu1iKFMIhRwUmxiaXMhSGLIaRa4gTd3beYkzQl1J7bFO4reUky16kxYpTg8GGPgwVl93VKri0&#10;n+/XyfBYTc+rzX5tvv3pZzhT6mnQrd5AROriQ/zvXus0fzqG+zPp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DfvcMAAADcAAAADwAAAAAAAAAAAAAAAACYAgAAZHJzL2Rv&#10;d25yZXYueG1sUEsFBgAAAAAEAAQA9QAAAIgDAAAAAA==&#10;" path="m80,l,15,5,40,80,xe" fillcolor="#b3d5ab [1303]" stroked="f" strokecolor="#5a5a5a [2109]" strokeweight=".25pt">
                  <v:path arrowok="t" o:connecttype="custom" o:connectlocs="94,0;0,22;6,59;94,0;94,0" o:connectangles="0,0,0,0,0"/>
                </v:shape>
                <v:shape id="Freeform 439" o:spid="_x0000_s1060" style="position:absolute;left:1048;top:13070;width:47;height:59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0gMcEA&#10;AADcAAAADwAAAGRycy9kb3ducmV2LnhtbERP24rCMBB9F/Yfwiz4pulWXKRrWkQQRFBY9QOGZrYp&#10;NpNuE2v9eyMIvs3hXGdZDLYRPXW+dqzga5qAIC6drrlScD5tJgsQPiBrbByTgjt5KPKP0RIz7W78&#10;S/0xVCKGsM9QgQmhzaT0pSGLfupa4sj9uc5iiLCrpO7wFsNtI9Mk+ZYWa44NBltaGyovx6tVMK/7&#10;cuarwZwv+/90t9ofZu3moNT4c1j9gAg0hLf45d7qOH+ewvOZeIH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tIDHBAAAA3AAAAA8AAAAAAAAAAAAAAAAAmAIAAGRycy9kb3du&#10;cmV2LnhtbFBLBQYAAAAABAAEAPUAAACGAwAAAAA=&#10;" path="m40,25l35,,,5,10,40,40,25xe" fillcolor="#fbcb9a [1300]" stroked="f" strokecolor="#5a5a5a [2109]" strokeweight=".25pt">
                  <v:path arrowok="t" o:connecttype="custom" o:connectlocs="47,37;41,0;0,7;12,59;47,37;47,37" o:connectangles="0,0,0,0,0,0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402590</wp:posOffset>
                </wp:positionV>
                <wp:extent cx="859790" cy="2420620"/>
                <wp:effectExtent l="0" t="21590" r="3810" b="5715"/>
                <wp:wrapNone/>
                <wp:docPr id="83" name="Group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476785" flipH="1" flipV="1">
                          <a:off x="0" y="0"/>
                          <a:ext cx="859790" cy="2420620"/>
                          <a:chOff x="1048" y="9765"/>
                          <a:chExt cx="1354" cy="3599"/>
                        </a:xfrm>
                      </wpg:grpSpPr>
                      <wps:wsp>
                        <wps:cNvPr id="84" name="Freeform 476"/>
                        <wps:cNvSpPr>
                          <a:spLocks/>
                        </wps:cNvSpPr>
                        <wps:spPr bwMode="auto">
                          <a:xfrm rot="324132">
                            <a:off x="1679" y="9923"/>
                            <a:ext cx="595" cy="1047"/>
                          </a:xfrm>
                          <a:custGeom>
                            <a:avLst/>
                            <a:gdLst>
                              <a:gd name="T0" fmla="*/ 190 w 505"/>
                              <a:gd name="T1" fmla="*/ 625 h 710"/>
                              <a:gd name="T2" fmla="*/ 125 w 505"/>
                              <a:gd name="T3" fmla="*/ 580 h 710"/>
                              <a:gd name="T4" fmla="*/ 70 w 505"/>
                              <a:gd name="T5" fmla="*/ 530 h 710"/>
                              <a:gd name="T6" fmla="*/ 35 w 505"/>
                              <a:gd name="T7" fmla="*/ 470 h 710"/>
                              <a:gd name="T8" fmla="*/ 15 w 505"/>
                              <a:gd name="T9" fmla="*/ 400 h 710"/>
                              <a:gd name="T10" fmla="*/ 10 w 505"/>
                              <a:gd name="T11" fmla="*/ 370 h 710"/>
                              <a:gd name="T12" fmla="*/ 10 w 505"/>
                              <a:gd name="T13" fmla="*/ 305 h 710"/>
                              <a:gd name="T14" fmla="*/ 25 w 505"/>
                              <a:gd name="T15" fmla="*/ 245 h 710"/>
                              <a:gd name="T16" fmla="*/ 50 w 505"/>
                              <a:gd name="T17" fmla="*/ 185 h 710"/>
                              <a:gd name="T18" fmla="*/ 70 w 505"/>
                              <a:gd name="T19" fmla="*/ 155 h 710"/>
                              <a:gd name="T20" fmla="*/ 110 w 505"/>
                              <a:gd name="T21" fmla="*/ 100 h 710"/>
                              <a:gd name="T22" fmla="*/ 160 w 505"/>
                              <a:gd name="T23" fmla="*/ 60 h 710"/>
                              <a:gd name="T24" fmla="*/ 215 w 505"/>
                              <a:gd name="T25" fmla="*/ 30 h 710"/>
                              <a:gd name="T26" fmla="*/ 280 w 505"/>
                              <a:gd name="T27" fmla="*/ 15 h 710"/>
                              <a:gd name="T28" fmla="*/ 335 w 505"/>
                              <a:gd name="T29" fmla="*/ 10 h 710"/>
                              <a:gd name="T30" fmla="*/ 445 w 505"/>
                              <a:gd name="T31" fmla="*/ 30 h 710"/>
                              <a:gd name="T32" fmla="*/ 505 w 505"/>
                              <a:gd name="T33" fmla="*/ 45 h 710"/>
                              <a:gd name="T34" fmla="*/ 450 w 505"/>
                              <a:gd name="T35" fmla="*/ 20 h 710"/>
                              <a:gd name="T36" fmla="*/ 335 w 505"/>
                              <a:gd name="T37" fmla="*/ 0 h 710"/>
                              <a:gd name="T38" fmla="*/ 275 w 505"/>
                              <a:gd name="T39" fmla="*/ 5 h 710"/>
                              <a:gd name="T40" fmla="*/ 210 w 505"/>
                              <a:gd name="T41" fmla="*/ 25 h 710"/>
                              <a:gd name="T42" fmla="*/ 155 w 505"/>
                              <a:gd name="T43" fmla="*/ 55 h 710"/>
                              <a:gd name="T44" fmla="*/ 105 w 505"/>
                              <a:gd name="T45" fmla="*/ 95 h 710"/>
                              <a:gd name="T46" fmla="*/ 60 w 505"/>
                              <a:gd name="T47" fmla="*/ 150 h 710"/>
                              <a:gd name="T48" fmla="*/ 45 w 505"/>
                              <a:gd name="T49" fmla="*/ 180 h 710"/>
                              <a:gd name="T50" fmla="*/ 15 w 505"/>
                              <a:gd name="T51" fmla="*/ 240 h 710"/>
                              <a:gd name="T52" fmla="*/ 5 w 505"/>
                              <a:gd name="T53" fmla="*/ 305 h 710"/>
                              <a:gd name="T54" fmla="*/ 0 w 505"/>
                              <a:gd name="T55" fmla="*/ 370 h 710"/>
                              <a:gd name="T56" fmla="*/ 5 w 505"/>
                              <a:gd name="T57" fmla="*/ 400 h 710"/>
                              <a:gd name="T58" fmla="*/ 30 w 505"/>
                              <a:gd name="T59" fmla="*/ 470 h 710"/>
                              <a:gd name="T60" fmla="*/ 65 w 505"/>
                              <a:gd name="T61" fmla="*/ 535 h 710"/>
                              <a:gd name="T62" fmla="*/ 120 w 505"/>
                              <a:gd name="T63" fmla="*/ 585 h 710"/>
                              <a:gd name="T64" fmla="*/ 185 w 505"/>
                              <a:gd name="T65" fmla="*/ 630 h 710"/>
                              <a:gd name="T66" fmla="*/ 250 w 505"/>
                              <a:gd name="T67" fmla="*/ 670 h 710"/>
                              <a:gd name="T68" fmla="*/ 305 w 505"/>
                              <a:gd name="T69" fmla="*/ 700 h 710"/>
                              <a:gd name="T70" fmla="*/ 250 w 505"/>
                              <a:gd name="T71" fmla="*/ 660 h 710"/>
                              <a:gd name="T72" fmla="*/ 190 w 505"/>
                              <a:gd name="T73" fmla="*/ 625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05" h="710">
                                <a:moveTo>
                                  <a:pt x="190" y="625"/>
                                </a:moveTo>
                                <a:lnTo>
                                  <a:pt x="190" y="625"/>
                                </a:lnTo>
                                <a:lnTo>
                                  <a:pt x="155" y="605"/>
                                </a:lnTo>
                                <a:lnTo>
                                  <a:pt x="125" y="580"/>
                                </a:lnTo>
                                <a:lnTo>
                                  <a:pt x="95" y="555"/>
                                </a:lnTo>
                                <a:lnTo>
                                  <a:pt x="70" y="530"/>
                                </a:lnTo>
                                <a:lnTo>
                                  <a:pt x="50" y="500"/>
                                </a:lnTo>
                                <a:lnTo>
                                  <a:pt x="35" y="470"/>
                                </a:lnTo>
                                <a:lnTo>
                                  <a:pt x="25" y="435"/>
                                </a:lnTo>
                                <a:lnTo>
                                  <a:pt x="15" y="400"/>
                                </a:lnTo>
                                <a:lnTo>
                                  <a:pt x="10" y="370"/>
                                </a:lnTo>
                                <a:lnTo>
                                  <a:pt x="10" y="335"/>
                                </a:lnTo>
                                <a:lnTo>
                                  <a:pt x="10" y="305"/>
                                </a:lnTo>
                                <a:lnTo>
                                  <a:pt x="15" y="275"/>
                                </a:lnTo>
                                <a:lnTo>
                                  <a:pt x="25" y="245"/>
                                </a:lnTo>
                                <a:lnTo>
                                  <a:pt x="35" y="215"/>
                                </a:lnTo>
                                <a:lnTo>
                                  <a:pt x="50" y="185"/>
                                </a:lnTo>
                                <a:lnTo>
                                  <a:pt x="70" y="155"/>
                                </a:lnTo>
                                <a:lnTo>
                                  <a:pt x="90" y="125"/>
                                </a:lnTo>
                                <a:lnTo>
                                  <a:pt x="110" y="100"/>
                                </a:lnTo>
                                <a:lnTo>
                                  <a:pt x="135" y="80"/>
                                </a:lnTo>
                                <a:lnTo>
                                  <a:pt x="160" y="60"/>
                                </a:lnTo>
                                <a:lnTo>
                                  <a:pt x="185" y="45"/>
                                </a:lnTo>
                                <a:lnTo>
                                  <a:pt x="215" y="30"/>
                                </a:lnTo>
                                <a:lnTo>
                                  <a:pt x="245" y="20"/>
                                </a:lnTo>
                                <a:lnTo>
                                  <a:pt x="280" y="15"/>
                                </a:lnTo>
                                <a:lnTo>
                                  <a:pt x="335" y="10"/>
                                </a:lnTo>
                                <a:lnTo>
                                  <a:pt x="390" y="15"/>
                                </a:lnTo>
                                <a:lnTo>
                                  <a:pt x="445" y="30"/>
                                </a:lnTo>
                                <a:lnTo>
                                  <a:pt x="500" y="50"/>
                                </a:lnTo>
                                <a:lnTo>
                                  <a:pt x="505" y="45"/>
                                </a:lnTo>
                                <a:lnTo>
                                  <a:pt x="450" y="20"/>
                                </a:lnTo>
                                <a:lnTo>
                                  <a:pt x="390" y="5"/>
                                </a:lnTo>
                                <a:lnTo>
                                  <a:pt x="335" y="0"/>
                                </a:lnTo>
                                <a:lnTo>
                                  <a:pt x="275" y="5"/>
                                </a:lnTo>
                                <a:lnTo>
                                  <a:pt x="245" y="15"/>
                                </a:lnTo>
                                <a:lnTo>
                                  <a:pt x="210" y="25"/>
                                </a:lnTo>
                                <a:lnTo>
                                  <a:pt x="185" y="35"/>
                                </a:lnTo>
                                <a:lnTo>
                                  <a:pt x="155" y="55"/>
                                </a:lnTo>
                                <a:lnTo>
                                  <a:pt x="130" y="75"/>
                                </a:lnTo>
                                <a:lnTo>
                                  <a:pt x="105" y="95"/>
                                </a:lnTo>
                                <a:lnTo>
                                  <a:pt x="80" y="120"/>
                                </a:lnTo>
                                <a:lnTo>
                                  <a:pt x="60" y="150"/>
                                </a:lnTo>
                                <a:lnTo>
                                  <a:pt x="45" y="180"/>
                                </a:lnTo>
                                <a:lnTo>
                                  <a:pt x="30" y="210"/>
                                </a:lnTo>
                                <a:lnTo>
                                  <a:pt x="15" y="240"/>
                                </a:lnTo>
                                <a:lnTo>
                                  <a:pt x="10" y="275"/>
                                </a:lnTo>
                                <a:lnTo>
                                  <a:pt x="5" y="305"/>
                                </a:lnTo>
                                <a:lnTo>
                                  <a:pt x="0" y="335"/>
                                </a:lnTo>
                                <a:lnTo>
                                  <a:pt x="0" y="370"/>
                                </a:lnTo>
                                <a:lnTo>
                                  <a:pt x="5" y="400"/>
                                </a:lnTo>
                                <a:lnTo>
                                  <a:pt x="15" y="440"/>
                                </a:lnTo>
                                <a:lnTo>
                                  <a:pt x="30" y="470"/>
                                </a:lnTo>
                                <a:lnTo>
                                  <a:pt x="45" y="505"/>
                                </a:lnTo>
                                <a:lnTo>
                                  <a:pt x="65" y="535"/>
                                </a:lnTo>
                                <a:lnTo>
                                  <a:pt x="90" y="560"/>
                                </a:lnTo>
                                <a:lnTo>
                                  <a:pt x="120" y="585"/>
                                </a:lnTo>
                                <a:lnTo>
                                  <a:pt x="150" y="610"/>
                                </a:lnTo>
                                <a:lnTo>
                                  <a:pt x="185" y="630"/>
                                </a:lnTo>
                                <a:lnTo>
                                  <a:pt x="250" y="670"/>
                                </a:lnTo>
                                <a:lnTo>
                                  <a:pt x="305" y="710"/>
                                </a:lnTo>
                                <a:lnTo>
                                  <a:pt x="305" y="700"/>
                                </a:lnTo>
                                <a:lnTo>
                                  <a:pt x="250" y="660"/>
                                </a:lnTo>
                                <a:lnTo>
                                  <a:pt x="190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77"/>
                        <wps:cNvSpPr>
                          <a:spLocks/>
                        </wps:cNvSpPr>
                        <wps:spPr bwMode="auto">
                          <a:xfrm rot="324132">
                            <a:off x="1249" y="11020"/>
                            <a:ext cx="966" cy="2344"/>
                          </a:xfrm>
                          <a:custGeom>
                            <a:avLst/>
                            <a:gdLst>
                              <a:gd name="T0" fmla="*/ 605 w 820"/>
                              <a:gd name="T1" fmla="*/ 10 h 1590"/>
                              <a:gd name="T2" fmla="*/ 655 w 820"/>
                              <a:gd name="T3" fmla="*/ 60 h 1590"/>
                              <a:gd name="T4" fmla="*/ 700 w 820"/>
                              <a:gd name="T5" fmla="*/ 110 h 1590"/>
                              <a:gd name="T6" fmla="*/ 780 w 820"/>
                              <a:gd name="T7" fmla="*/ 245 h 1590"/>
                              <a:gd name="T8" fmla="*/ 815 w 820"/>
                              <a:gd name="T9" fmla="*/ 390 h 1590"/>
                              <a:gd name="T10" fmla="*/ 815 w 820"/>
                              <a:gd name="T11" fmla="*/ 460 h 1590"/>
                              <a:gd name="T12" fmla="*/ 800 w 820"/>
                              <a:gd name="T13" fmla="*/ 530 h 1590"/>
                              <a:gd name="T14" fmla="*/ 745 w 820"/>
                              <a:gd name="T15" fmla="*/ 660 h 1590"/>
                              <a:gd name="T16" fmla="*/ 720 w 820"/>
                              <a:gd name="T17" fmla="*/ 690 h 1590"/>
                              <a:gd name="T18" fmla="*/ 635 w 820"/>
                              <a:gd name="T19" fmla="*/ 780 h 1590"/>
                              <a:gd name="T20" fmla="*/ 480 w 820"/>
                              <a:gd name="T21" fmla="*/ 880 h 1590"/>
                              <a:gd name="T22" fmla="*/ 385 w 820"/>
                              <a:gd name="T23" fmla="*/ 930 h 1590"/>
                              <a:gd name="T24" fmla="*/ 225 w 820"/>
                              <a:gd name="T25" fmla="*/ 1030 h 1590"/>
                              <a:gd name="T26" fmla="*/ 110 w 820"/>
                              <a:gd name="T27" fmla="*/ 1125 h 1590"/>
                              <a:gd name="T28" fmla="*/ 35 w 820"/>
                              <a:gd name="T29" fmla="*/ 1220 h 1590"/>
                              <a:gd name="T30" fmla="*/ 15 w 820"/>
                              <a:gd name="T31" fmla="*/ 1265 h 1590"/>
                              <a:gd name="T32" fmla="*/ 0 w 820"/>
                              <a:gd name="T33" fmla="*/ 1345 h 1590"/>
                              <a:gd name="T34" fmla="*/ 15 w 820"/>
                              <a:gd name="T35" fmla="*/ 1420 h 1590"/>
                              <a:gd name="T36" fmla="*/ 50 w 820"/>
                              <a:gd name="T37" fmla="*/ 1505 h 1590"/>
                              <a:gd name="T38" fmla="*/ 110 w 820"/>
                              <a:gd name="T39" fmla="*/ 1590 h 1590"/>
                              <a:gd name="T40" fmla="*/ 115 w 820"/>
                              <a:gd name="T41" fmla="*/ 1585 h 1590"/>
                              <a:gd name="T42" fmla="*/ 80 w 820"/>
                              <a:gd name="T43" fmla="*/ 1545 h 1590"/>
                              <a:gd name="T44" fmla="*/ 35 w 820"/>
                              <a:gd name="T45" fmla="*/ 1460 h 1590"/>
                              <a:gd name="T46" fmla="*/ 15 w 820"/>
                              <a:gd name="T47" fmla="*/ 1380 h 1590"/>
                              <a:gd name="T48" fmla="*/ 15 w 820"/>
                              <a:gd name="T49" fmla="*/ 1305 h 1590"/>
                              <a:gd name="T50" fmla="*/ 20 w 820"/>
                              <a:gd name="T51" fmla="*/ 1270 h 1590"/>
                              <a:gd name="T52" fmla="*/ 75 w 820"/>
                              <a:gd name="T53" fmla="*/ 1175 h 1590"/>
                              <a:gd name="T54" fmla="*/ 170 w 820"/>
                              <a:gd name="T55" fmla="*/ 1080 h 1590"/>
                              <a:gd name="T56" fmla="*/ 305 w 820"/>
                              <a:gd name="T57" fmla="*/ 985 h 1590"/>
                              <a:gd name="T58" fmla="*/ 480 w 820"/>
                              <a:gd name="T59" fmla="*/ 890 h 1590"/>
                              <a:gd name="T60" fmla="*/ 565 w 820"/>
                              <a:gd name="T61" fmla="*/ 840 h 1590"/>
                              <a:gd name="T62" fmla="*/ 670 w 820"/>
                              <a:gd name="T63" fmla="*/ 760 h 1590"/>
                              <a:gd name="T64" fmla="*/ 725 w 820"/>
                              <a:gd name="T65" fmla="*/ 695 h 1590"/>
                              <a:gd name="T66" fmla="*/ 750 w 820"/>
                              <a:gd name="T67" fmla="*/ 665 h 1590"/>
                              <a:gd name="T68" fmla="*/ 800 w 820"/>
                              <a:gd name="T69" fmla="*/ 565 h 1590"/>
                              <a:gd name="T70" fmla="*/ 815 w 820"/>
                              <a:gd name="T71" fmla="*/ 495 h 1590"/>
                              <a:gd name="T72" fmla="*/ 820 w 820"/>
                              <a:gd name="T73" fmla="*/ 385 h 1590"/>
                              <a:gd name="T74" fmla="*/ 810 w 820"/>
                              <a:gd name="T75" fmla="*/ 315 h 1590"/>
                              <a:gd name="T76" fmla="*/ 750 w 820"/>
                              <a:gd name="T77" fmla="*/ 175 h 1590"/>
                              <a:gd name="T78" fmla="*/ 705 w 820"/>
                              <a:gd name="T79" fmla="*/ 105 h 1590"/>
                              <a:gd name="T80" fmla="*/ 605 w 820"/>
                              <a:gd name="T81" fmla="*/ 0 h 1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20" h="1590">
                                <a:moveTo>
                                  <a:pt x="605" y="0"/>
                                </a:moveTo>
                                <a:lnTo>
                                  <a:pt x="605" y="10"/>
                                </a:lnTo>
                                <a:lnTo>
                                  <a:pt x="655" y="60"/>
                                </a:lnTo>
                                <a:lnTo>
                                  <a:pt x="700" y="110"/>
                                </a:lnTo>
                                <a:lnTo>
                                  <a:pt x="745" y="180"/>
                                </a:lnTo>
                                <a:lnTo>
                                  <a:pt x="780" y="245"/>
                                </a:lnTo>
                                <a:lnTo>
                                  <a:pt x="800" y="315"/>
                                </a:lnTo>
                                <a:lnTo>
                                  <a:pt x="815" y="390"/>
                                </a:lnTo>
                                <a:lnTo>
                                  <a:pt x="815" y="460"/>
                                </a:lnTo>
                                <a:lnTo>
                                  <a:pt x="810" y="495"/>
                                </a:lnTo>
                                <a:lnTo>
                                  <a:pt x="800" y="530"/>
                                </a:lnTo>
                                <a:lnTo>
                                  <a:pt x="780" y="595"/>
                                </a:lnTo>
                                <a:lnTo>
                                  <a:pt x="745" y="660"/>
                                </a:lnTo>
                                <a:lnTo>
                                  <a:pt x="720" y="690"/>
                                </a:lnTo>
                                <a:lnTo>
                                  <a:pt x="695" y="725"/>
                                </a:lnTo>
                                <a:lnTo>
                                  <a:pt x="635" y="780"/>
                                </a:lnTo>
                                <a:lnTo>
                                  <a:pt x="560" y="835"/>
                                </a:lnTo>
                                <a:lnTo>
                                  <a:pt x="480" y="880"/>
                                </a:lnTo>
                                <a:lnTo>
                                  <a:pt x="385" y="930"/>
                                </a:lnTo>
                                <a:lnTo>
                                  <a:pt x="300" y="980"/>
                                </a:lnTo>
                                <a:lnTo>
                                  <a:pt x="225" y="1030"/>
                                </a:lnTo>
                                <a:lnTo>
                                  <a:pt x="160" y="1075"/>
                                </a:lnTo>
                                <a:lnTo>
                                  <a:pt x="110" y="1125"/>
                                </a:lnTo>
                                <a:lnTo>
                                  <a:pt x="70" y="1175"/>
                                </a:lnTo>
                                <a:lnTo>
                                  <a:pt x="35" y="1220"/>
                                </a:lnTo>
                                <a:lnTo>
                                  <a:pt x="15" y="1265"/>
                                </a:lnTo>
                                <a:lnTo>
                                  <a:pt x="5" y="1305"/>
                                </a:lnTo>
                                <a:lnTo>
                                  <a:pt x="0" y="1345"/>
                                </a:lnTo>
                                <a:lnTo>
                                  <a:pt x="5" y="1380"/>
                                </a:lnTo>
                                <a:lnTo>
                                  <a:pt x="15" y="1420"/>
                                </a:lnTo>
                                <a:lnTo>
                                  <a:pt x="30" y="1465"/>
                                </a:lnTo>
                                <a:lnTo>
                                  <a:pt x="50" y="1505"/>
                                </a:lnTo>
                                <a:lnTo>
                                  <a:pt x="75" y="1550"/>
                                </a:lnTo>
                                <a:lnTo>
                                  <a:pt x="110" y="1590"/>
                                </a:lnTo>
                                <a:lnTo>
                                  <a:pt x="110" y="1585"/>
                                </a:lnTo>
                                <a:lnTo>
                                  <a:pt x="115" y="1585"/>
                                </a:lnTo>
                                <a:lnTo>
                                  <a:pt x="80" y="1545"/>
                                </a:lnTo>
                                <a:lnTo>
                                  <a:pt x="55" y="1500"/>
                                </a:lnTo>
                                <a:lnTo>
                                  <a:pt x="35" y="1460"/>
                                </a:lnTo>
                                <a:lnTo>
                                  <a:pt x="20" y="1420"/>
                                </a:lnTo>
                                <a:lnTo>
                                  <a:pt x="15" y="1380"/>
                                </a:lnTo>
                                <a:lnTo>
                                  <a:pt x="10" y="1345"/>
                                </a:lnTo>
                                <a:lnTo>
                                  <a:pt x="15" y="1305"/>
                                </a:lnTo>
                                <a:lnTo>
                                  <a:pt x="20" y="1270"/>
                                </a:lnTo>
                                <a:lnTo>
                                  <a:pt x="45" y="1225"/>
                                </a:lnTo>
                                <a:lnTo>
                                  <a:pt x="75" y="1175"/>
                                </a:lnTo>
                                <a:lnTo>
                                  <a:pt x="115" y="1130"/>
                                </a:lnTo>
                                <a:lnTo>
                                  <a:pt x="170" y="1080"/>
                                </a:lnTo>
                                <a:lnTo>
                                  <a:pt x="230" y="1035"/>
                                </a:lnTo>
                                <a:lnTo>
                                  <a:pt x="305" y="985"/>
                                </a:lnTo>
                                <a:lnTo>
                                  <a:pt x="390" y="935"/>
                                </a:lnTo>
                                <a:lnTo>
                                  <a:pt x="480" y="890"/>
                                </a:lnTo>
                                <a:lnTo>
                                  <a:pt x="565" y="840"/>
                                </a:lnTo>
                                <a:lnTo>
                                  <a:pt x="640" y="785"/>
                                </a:lnTo>
                                <a:lnTo>
                                  <a:pt x="670" y="760"/>
                                </a:lnTo>
                                <a:lnTo>
                                  <a:pt x="700" y="730"/>
                                </a:lnTo>
                                <a:lnTo>
                                  <a:pt x="725" y="695"/>
                                </a:lnTo>
                                <a:lnTo>
                                  <a:pt x="750" y="665"/>
                                </a:lnTo>
                                <a:lnTo>
                                  <a:pt x="785" y="600"/>
                                </a:lnTo>
                                <a:lnTo>
                                  <a:pt x="800" y="565"/>
                                </a:lnTo>
                                <a:lnTo>
                                  <a:pt x="810" y="530"/>
                                </a:lnTo>
                                <a:lnTo>
                                  <a:pt x="815" y="495"/>
                                </a:lnTo>
                                <a:lnTo>
                                  <a:pt x="820" y="460"/>
                                </a:lnTo>
                                <a:lnTo>
                                  <a:pt x="820" y="385"/>
                                </a:lnTo>
                                <a:lnTo>
                                  <a:pt x="810" y="315"/>
                                </a:lnTo>
                                <a:lnTo>
                                  <a:pt x="785" y="245"/>
                                </a:lnTo>
                                <a:lnTo>
                                  <a:pt x="750" y="175"/>
                                </a:lnTo>
                                <a:lnTo>
                                  <a:pt x="705" y="105"/>
                                </a:lnTo>
                                <a:lnTo>
                                  <a:pt x="655" y="50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78"/>
                        <wps:cNvSpPr>
                          <a:spLocks/>
                        </wps:cNvSpPr>
                        <wps:spPr bwMode="auto">
                          <a:xfrm rot="324132">
                            <a:off x="1897" y="9789"/>
                            <a:ext cx="53" cy="67"/>
                          </a:xfrm>
                          <a:custGeom>
                            <a:avLst/>
                            <a:gdLst>
                              <a:gd name="T0" fmla="*/ 0 w 45"/>
                              <a:gd name="T1" fmla="*/ 20 h 45"/>
                              <a:gd name="T2" fmla="*/ 20 w 45"/>
                              <a:gd name="T3" fmla="*/ 45 h 45"/>
                              <a:gd name="T4" fmla="*/ 45 w 45"/>
                              <a:gd name="T5" fmla="*/ 35 h 45"/>
                              <a:gd name="T6" fmla="*/ 35 w 45"/>
                              <a:gd name="T7" fmla="*/ 0 h 45"/>
                              <a:gd name="T8" fmla="*/ 0 w 45"/>
                              <a:gd name="T9" fmla="*/ 20 h 45"/>
                              <a:gd name="T10" fmla="*/ 0 w 45"/>
                              <a:gd name="T11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0" y="20"/>
                                </a:moveTo>
                                <a:lnTo>
                                  <a:pt x="20" y="45"/>
                                </a:lnTo>
                                <a:lnTo>
                                  <a:pt x="45" y="35"/>
                                </a:lnTo>
                                <a:lnTo>
                                  <a:pt x="35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79"/>
                        <wps:cNvSpPr>
                          <a:spLocks/>
                        </wps:cNvSpPr>
                        <wps:spPr bwMode="auto">
                          <a:xfrm rot="324132">
                            <a:off x="1912" y="9843"/>
                            <a:ext cx="53" cy="118"/>
                          </a:xfrm>
                          <a:custGeom>
                            <a:avLst/>
                            <a:gdLst>
                              <a:gd name="T0" fmla="*/ 45 w 45"/>
                              <a:gd name="T1" fmla="*/ 80 h 80"/>
                              <a:gd name="T2" fmla="*/ 25 w 45"/>
                              <a:gd name="T3" fmla="*/ 0 h 80"/>
                              <a:gd name="T4" fmla="*/ 0 w 45"/>
                              <a:gd name="T5" fmla="*/ 10 h 80"/>
                              <a:gd name="T6" fmla="*/ 45 w 45"/>
                              <a:gd name="T7" fmla="*/ 80 h 80"/>
                              <a:gd name="T8" fmla="*/ 45 w 45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80">
                                <a:moveTo>
                                  <a:pt x="45" y="80"/>
                                </a:moveTo>
                                <a:lnTo>
                                  <a:pt x="25" y="0"/>
                                </a:lnTo>
                                <a:lnTo>
                                  <a:pt x="0" y="10"/>
                                </a:lnTo>
                                <a:lnTo>
                                  <a:pt x="45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80"/>
                        <wps:cNvSpPr>
                          <a:spLocks/>
                        </wps:cNvSpPr>
                        <wps:spPr bwMode="auto">
                          <a:xfrm rot="324132">
                            <a:off x="1660" y="10101"/>
                            <a:ext cx="88" cy="81"/>
                          </a:xfrm>
                          <a:custGeom>
                            <a:avLst/>
                            <a:gdLst>
                              <a:gd name="T0" fmla="*/ 75 w 75"/>
                              <a:gd name="T1" fmla="*/ 55 h 55"/>
                              <a:gd name="T2" fmla="*/ 15 w 75"/>
                              <a:gd name="T3" fmla="*/ 0 h 55"/>
                              <a:gd name="T4" fmla="*/ 0 w 75"/>
                              <a:gd name="T5" fmla="*/ 20 h 55"/>
                              <a:gd name="T6" fmla="*/ 75 w 75"/>
                              <a:gd name="T7" fmla="*/ 55 h 55"/>
                              <a:gd name="T8" fmla="*/ 75 w 75"/>
                              <a:gd name="T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55">
                                <a:moveTo>
                                  <a:pt x="75" y="55"/>
                                </a:moveTo>
                                <a:lnTo>
                                  <a:pt x="15" y="0"/>
                                </a:lnTo>
                                <a:lnTo>
                                  <a:pt x="0" y="20"/>
                                </a:lnTo>
                                <a:lnTo>
                                  <a:pt x="7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81"/>
                        <wps:cNvSpPr>
                          <a:spLocks/>
                        </wps:cNvSpPr>
                        <wps:spPr bwMode="auto">
                          <a:xfrm rot="324132">
                            <a:off x="1628" y="10060"/>
                            <a:ext cx="53" cy="67"/>
                          </a:xfrm>
                          <a:custGeom>
                            <a:avLst/>
                            <a:gdLst>
                              <a:gd name="T0" fmla="*/ 45 w 45"/>
                              <a:gd name="T1" fmla="*/ 25 h 45"/>
                              <a:gd name="T2" fmla="*/ 20 w 45"/>
                              <a:gd name="T3" fmla="*/ 0 h 45"/>
                              <a:gd name="T4" fmla="*/ 0 w 45"/>
                              <a:gd name="T5" fmla="*/ 35 h 45"/>
                              <a:gd name="T6" fmla="*/ 30 w 45"/>
                              <a:gd name="T7" fmla="*/ 45 h 45"/>
                              <a:gd name="T8" fmla="*/ 45 w 45"/>
                              <a:gd name="T9" fmla="*/ 25 h 45"/>
                              <a:gd name="T10" fmla="*/ 45 w 45"/>
                              <a:gd name="T11" fmla="*/ 2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45" y="25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30" y="45"/>
                                </a:lnTo>
                                <a:lnTo>
                                  <a:pt x="4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82"/>
                        <wps:cNvSpPr>
                          <a:spLocks/>
                        </wps:cNvSpPr>
                        <wps:spPr bwMode="auto">
                          <a:xfrm rot="324132">
                            <a:off x="2205" y="9781"/>
                            <a:ext cx="47" cy="58"/>
                          </a:xfrm>
                          <a:custGeom>
                            <a:avLst/>
                            <a:gdLst>
                              <a:gd name="T0" fmla="*/ 25 w 40"/>
                              <a:gd name="T1" fmla="*/ 40 h 40"/>
                              <a:gd name="T2" fmla="*/ 40 w 40"/>
                              <a:gd name="T3" fmla="*/ 10 h 40"/>
                              <a:gd name="T4" fmla="*/ 5 w 40"/>
                              <a:gd name="T5" fmla="*/ 0 h 40"/>
                              <a:gd name="T6" fmla="*/ 0 w 40"/>
                              <a:gd name="T7" fmla="*/ 35 h 40"/>
                              <a:gd name="T8" fmla="*/ 25 w 40"/>
                              <a:gd name="T9" fmla="*/ 40 h 40"/>
                              <a:gd name="T10" fmla="*/ 25 w 40"/>
                              <a:gd name="T11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25" y="40"/>
                                </a:moveTo>
                                <a:lnTo>
                                  <a:pt x="40" y="10"/>
                                </a:lnTo>
                                <a:lnTo>
                                  <a:pt x="5" y="0"/>
                                </a:lnTo>
                                <a:lnTo>
                                  <a:pt x="0" y="35"/>
                                </a:lnTo>
                                <a:lnTo>
                                  <a:pt x="2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83"/>
                        <wps:cNvSpPr>
                          <a:spLocks/>
                        </wps:cNvSpPr>
                        <wps:spPr bwMode="auto">
                          <a:xfrm rot="324132">
                            <a:off x="2198" y="9831"/>
                            <a:ext cx="30" cy="118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80"/>
                              <a:gd name="T2" fmla="*/ 0 w 25"/>
                              <a:gd name="T3" fmla="*/ 80 h 80"/>
                              <a:gd name="T4" fmla="*/ 25 w 25"/>
                              <a:gd name="T5" fmla="*/ 5 h 80"/>
                              <a:gd name="T6" fmla="*/ 0 w 25"/>
                              <a:gd name="T7" fmla="*/ 0 h 80"/>
                              <a:gd name="T8" fmla="*/ 0 w 25"/>
                              <a:gd name="T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  <a:lnTo>
                                  <a:pt x="25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84"/>
                        <wps:cNvSpPr>
                          <a:spLocks/>
                        </wps:cNvSpPr>
                        <wps:spPr bwMode="auto">
                          <a:xfrm rot="324132">
                            <a:off x="2035" y="9765"/>
                            <a:ext cx="47" cy="51"/>
                          </a:xfrm>
                          <a:custGeom>
                            <a:avLst/>
                            <a:gdLst>
                              <a:gd name="T0" fmla="*/ 10 w 40"/>
                              <a:gd name="T1" fmla="*/ 35 h 35"/>
                              <a:gd name="T2" fmla="*/ 35 w 40"/>
                              <a:gd name="T3" fmla="*/ 35 h 35"/>
                              <a:gd name="T4" fmla="*/ 40 w 40"/>
                              <a:gd name="T5" fmla="*/ 0 h 35"/>
                              <a:gd name="T6" fmla="*/ 0 w 40"/>
                              <a:gd name="T7" fmla="*/ 0 h 35"/>
                              <a:gd name="T8" fmla="*/ 10 w 40"/>
                              <a:gd name="T9" fmla="*/ 35 h 35"/>
                              <a:gd name="T10" fmla="*/ 10 w 40"/>
                              <a:gd name="T11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35">
                                <a:moveTo>
                                  <a:pt x="10" y="35"/>
                                </a:moveTo>
                                <a:lnTo>
                                  <a:pt x="35" y="35"/>
                                </a:ln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  <a:lnTo>
                                  <a:pt x="1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485"/>
                        <wps:cNvSpPr>
                          <a:spLocks/>
                        </wps:cNvSpPr>
                        <wps:spPr bwMode="auto">
                          <a:xfrm rot="324132">
                            <a:off x="2039" y="9816"/>
                            <a:ext cx="30" cy="118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80"/>
                              <a:gd name="T2" fmla="*/ 0 w 25"/>
                              <a:gd name="T3" fmla="*/ 0 h 80"/>
                              <a:gd name="T4" fmla="*/ 20 w 25"/>
                              <a:gd name="T5" fmla="*/ 80 h 80"/>
                              <a:gd name="T6" fmla="*/ 25 w 25"/>
                              <a:gd name="T7" fmla="*/ 0 h 80"/>
                              <a:gd name="T8" fmla="*/ 25 w 25"/>
                              <a:gd name="T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80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86"/>
                        <wps:cNvSpPr>
                          <a:spLocks/>
                        </wps:cNvSpPr>
                        <wps:spPr bwMode="auto">
                          <a:xfrm rot="324132">
                            <a:off x="2227" y="11303"/>
                            <a:ext cx="94" cy="51"/>
                          </a:xfrm>
                          <a:custGeom>
                            <a:avLst/>
                            <a:gdLst>
                              <a:gd name="T0" fmla="*/ 80 w 80"/>
                              <a:gd name="T1" fmla="*/ 25 h 35"/>
                              <a:gd name="T2" fmla="*/ 70 w 80"/>
                              <a:gd name="T3" fmla="*/ 0 h 35"/>
                              <a:gd name="T4" fmla="*/ 0 w 80"/>
                              <a:gd name="T5" fmla="*/ 35 h 35"/>
                              <a:gd name="T6" fmla="*/ 80 w 80"/>
                              <a:gd name="T7" fmla="*/ 25 h 35"/>
                              <a:gd name="T8" fmla="*/ 80 w 80"/>
                              <a:gd name="T9" fmla="*/ 2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35">
                                <a:moveTo>
                                  <a:pt x="80" y="25"/>
                                </a:moveTo>
                                <a:lnTo>
                                  <a:pt x="70" y="0"/>
                                </a:lnTo>
                                <a:lnTo>
                                  <a:pt x="0" y="35"/>
                                </a:lnTo>
                                <a:lnTo>
                                  <a:pt x="8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87"/>
                        <wps:cNvSpPr>
                          <a:spLocks/>
                        </wps:cNvSpPr>
                        <wps:spPr bwMode="auto">
                          <a:xfrm rot="324132">
                            <a:off x="2312" y="11287"/>
                            <a:ext cx="53" cy="59"/>
                          </a:xfrm>
                          <a:custGeom>
                            <a:avLst/>
                            <a:gdLst>
                              <a:gd name="T0" fmla="*/ 0 w 45"/>
                              <a:gd name="T1" fmla="*/ 15 h 40"/>
                              <a:gd name="T2" fmla="*/ 10 w 45"/>
                              <a:gd name="T3" fmla="*/ 40 h 40"/>
                              <a:gd name="T4" fmla="*/ 45 w 45"/>
                              <a:gd name="T5" fmla="*/ 35 h 40"/>
                              <a:gd name="T6" fmla="*/ 30 w 45"/>
                              <a:gd name="T7" fmla="*/ 0 h 40"/>
                              <a:gd name="T8" fmla="*/ 0 w 45"/>
                              <a:gd name="T9" fmla="*/ 15 h 40"/>
                              <a:gd name="T10" fmla="*/ 0 w 45"/>
                              <a:gd name="T11" fmla="*/ 1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0">
                                <a:moveTo>
                                  <a:pt x="0" y="15"/>
                                </a:moveTo>
                                <a:lnTo>
                                  <a:pt x="10" y="40"/>
                                </a:lnTo>
                                <a:lnTo>
                                  <a:pt x="45" y="35"/>
                                </a:lnTo>
                                <a:lnTo>
                                  <a:pt x="3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488"/>
                        <wps:cNvSpPr>
                          <a:spLocks/>
                        </wps:cNvSpPr>
                        <wps:spPr bwMode="auto">
                          <a:xfrm rot="324132">
                            <a:off x="2147" y="11065"/>
                            <a:ext cx="77" cy="104"/>
                          </a:xfrm>
                          <a:custGeom>
                            <a:avLst/>
                            <a:gdLst>
                              <a:gd name="T0" fmla="*/ 65 w 65"/>
                              <a:gd name="T1" fmla="*/ 20 h 70"/>
                              <a:gd name="T2" fmla="*/ 45 w 65"/>
                              <a:gd name="T3" fmla="*/ 0 h 70"/>
                              <a:gd name="T4" fmla="*/ 0 w 65"/>
                              <a:gd name="T5" fmla="*/ 70 h 70"/>
                              <a:gd name="T6" fmla="*/ 65 w 65"/>
                              <a:gd name="T7" fmla="*/ 20 h 70"/>
                              <a:gd name="T8" fmla="*/ 65 w 65"/>
                              <a:gd name="T9" fmla="*/ 2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70">
                                <a:moveTo>
                                  <a:pt x="65" y="20"/>
                                </a:moveTo>
                                <a:lnTo>
                                  <a:pt x="45" y="0"/>
                                </a:lnTo>
                                <a:lnTo>
                                  <a:pt x="0" y="70"/>
                                </a:lnTo>
                                <a:lnTo>
                                  <a:pt x="6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489"/>
                        <wps:cNvSpPr>
                          <a:spLocks/>
                        </wps:cNvSpPr>
                        <wps:spPr bwMode="auto">
                          <a:xfrm rot="324132">
                            <a:off x="2205" y="11033"/>
                            <a:ext cx="59" cy="67"/>
                          </a:xfrm>
                          <a:custGeom>
                            <a:avLst/>
                            <a:gdLst>
                              <a:gd name="T0" fmla="*/ 0 w 50"/>
                              <a:gd name="T1" fmla="*/ 25 h 45"/>
                              <a:gd name="T2" fmla="*/ 20 w 50"/>
                              <a:gd name="T3" fmla="*/ 45 h 45"/>
                              <a:gd name="T4" fmla="*/ 50 w 50"/>
                              <a:gd name="T5" fmla="*/ 20 h 45"/>
                              <a:gd name="T6" fmla="*/ 20 w 50"/>
                              <a:gd name="T7" fmla="*/ 0 h 45"/>
                              <a:gd name="T8" fmla="*/ 0 w 50"/>
                              <a:gd name="T9" fmla="*/ 25 h 45"/>
                              <a:gd name="T10" fmla="*/ 0 w 50"/>
                              <a:gd name="T11" fmla="*/ 2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25"/>
                                </a:moveTo>
                                <a:lnTo>
                                  <a:pt x="20" y="45"/>
                                </a:lnTo>
                                <a:lnTo>
                                  <a:pt x="5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90"/>
                        <wps:cNvSpPr>
                          <a:spLocks/>
                        </wps:cNvSpPr>
                        <wps:spPr bwMode="auto">
                          <a:xfrm rot="324132">
                            <a:off x="2354" y="11520"/>
                            <a:ext cx="48" cy="59"/>
                          </a:xfrm>
                          <a:custGeom>
                            <a:avLst/>
                            <a:gdLst>
                              <a:gd name="T0" fmla="*/ 35 w 40"/>
                              <a:gd name="T1" fmla="*/ 0 h 40"/>
                              <a:gd name="T2" fmla="*/ 0 w 40"/>
                              <a:gd name="T3" fmla="*/ 10 h 40"/>
                              <a:gd name="T4" fmla="*/ 5 w 40"/>
                              <a:gd name="T5" fmla="*/ 35 h 40"/>
                              <a:gd name="T6" fmla="*/ 40 w 40"/>
                              <a:gd name="T7" fmla="*/ 40 h 40"/>
                              <a:gd name="T8" fmla="*/ 35 w 40"/>
                              <a:gd name="T9" fmla="*/ 0 h 40"/>
                              <a:gd name="T10" fmla="*/ 35 w 40"/>
                              <a:gd name="T1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35" y="0"/>
                                </a:moveTo>
                                <a:lnTo>
                                  <a:pt x="0" y="10"/>
                                </a:lnTo>
                                <a:lnTo>
                                  <a:pt x="5" y="35"/>
                                </a:lnTo>
                                <a:lnTo>
                                  <a:pt x="40" y="40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491"/>
                        <wps:cNvSpPr>
                          <a:spLocks/>
                        </wps:cNvSpPr>
                        <wps:spPr bwMode="auto">
                          <a:xfrm rot="324132">
                            <a:off x="2260" y="11529"/>
                            <a:ext cx="100" cy="37"/>
                          </a:xfrm>
                          <a:custGeom>
                            <a:avLst/>
                            <a:gdLst>
                              <a:gd name="T0" fmla="*/ 0 w 85"/>
                              <a:gd name="T1" fmla="*/ 15 h 25"/>
                              <a:gd name="T2" fmla="*/ 85 w 85"/>
                              <a:gd name="T3" fmla="*/ 25 h 25"/>
                              <a:gd name="T4" fmla="*/ 80 w 85"/>
                              <a:gd name="T5" fmla="*/ 0 h 25"/>
                              <a:gd name="T6" fmla="*/ 0 w 85"/>
                              <a:gd name="T7" fmla="*/ 15 h 25"/>
                              <a:gd name="T8" fmla="*/ 0 w 85"/>
                              <a:gd name="T9" fmla="*/ 1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25">
                                <a:moveTo>
                                  <a:pt x="0" y="15"/>
                                </a:moveTo>
                                <a:lnTo>
                                  <a:pt x="85" y="25"/>
                                </a:lnTo>
                                <a:lnTo>
                                  <a:pt x="8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492"/>
                        <wps:cNvSpPr>
                          <a:spLocks/>
                        </wps:cNvSpPr>
                        <wps:spPr bwMode="auto">
                          <a:xfrm rot="324132">
                            <a:off x="2335" y="11786"/>
                            <a:ext cx="47" cy="59"/>
                          </a:xfrm>
                          <a:custGeom>
                            <a:avLst/>
                            <a:gdLst>
                              <a:gd name="T0" fmla="*/ 0 w 40"/>
                              <a:gd name="T1" fmla="*/ 25 h 40"/>
                              <a:gd name="T2" fmla="*/ 30 w 40"/>
                              <a:gd name="T3" fmla="*/ 40 h 40"/>
                              <a:gd name="T4" fmla="*/ 40 w 40"/>
                              <a:gd name="T5" fmla="*/ 5 h 40"/>
                              <a:gd name="T6" fmla="*/ 10 w 40"/>
                              <a:gd name="T7" fmla="*/ 0 h 40"/>
                              <a:gd name="T8" fmla="*/ 0 w 40"/>
                              <a:gd name="T9" fmla="*/ 25 h 40"/>
                              <a:gd name="T10" fmla="*/ 0 w 40"/>
                              <a:gd name="T11" fmla="*/ 2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0" y="25"/>
                                </a:moveTo>
                                <a:lnTo>
                                  <a:pt x="30" y="40"/>
                                </a:lnTo>
                                <a:lnTo>
                                  <a:pt x="40" y="5"/>
                                </a:lnTo>
                                <a:lnTo>
                                  <a:pt x="10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493"/>
                        <wps:cNvSpPr>
                          <a:spLocks/>
                        </wps:cNvSpPr>
                        <wps:spPr bwMode="auto">
                          <a:xfrm rot="324132">
                            <a:off x="2255" y="11758"/>
                            <a:ext cx="94" cy="59"/>
                          </a:xfrm>
                          <a:custGeom>
                            <a:avLst/>
                            <a:gdLst>
                              <a:gd name="T0" fmla="*/ 70 w 80"/>
                              <a:gd name="T1" fmla="*/ 40 h 40"/>
                              <a:gd name="T2" fmla="*/ 80 w 80"/>
                              <a:gd name="T3" fmla="*/ 15 h 40"/>
                              <a:gd name="T4" fmla="*/ 0 w 80"/>
                              <a:gd name="T5" fmla="*/ 0 h 40"/>
                              <a:gd name="T6" fmla="*/ 70 w 80"/>
                              <a:gd name="T7" fmla="*/ 40 h 40"/>
                              <a:gd name="T8" fmla="*/ 70 w 80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70" y="40"/>
                                </a:moveTo>
                                <a:lnTo>
                                  <a:pt x="80" y="15"/>
                                </a:lnTo>
                                <a:lnTo>
                                  <a:pt x="0" y="0"/>
                                </a:lnTo>
                                <a:lnTo>
                                  <a:pt x="7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94"/>
                        <wps:cNvSpPr>
                          <a:spLocks/>
                        </wps:cNvSpPr>
                        <wps:spPr bwMode="auto">
                          <a:xfrm rot="324132">
                            <a:off x="2174" y="11994"/>
                            <a:ext cx="94" cy="59"/>
                          </a:xfrm>
                          <a:custGeom>
                            <a:avLst/>
                            <a:gdLst>
                              <a:gd name="T0" fmla="*/ 70 w 80"/>
                              <a:gd name="T1" fmla="*/ 40 h 40"/>
                              <a:gd name="T2" fmla="*/ 80 w 80"/>
                              <a:gd name="T3" fmla="*/ 15 h 40"/>
                              <a:gd name="T4" fmla="*/ 0 w 80"/>
                              <a:gd name="T5" fmla="*/ 0 h 40"/>
                              <a:gd name="T6" fmla="*/ 70 w 80"/>
                              <a:gd name="T7" fmla="*/ 40 h 40"/>
                              <a:gd name="T8" fmla="*/ 70 w 80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70" y="40"/>
                                </a:moveTo>
                                <a:lnTo>
                                  <a:pt x="80" y="15"/>
                                </a:lnTo>
                                <a:lnTo>
                                  <a:pt x="0" y="0"/>
                                </a:lnTo>
                                <a:lnTo>
                                  <a:pt x="7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95"/>
                        <wps:cNvSpPr>
                          <a:spLocks/>
                        </wps:cNvSpPr>
                        <wps:spPr bwMode="auto">
                          <a:xfrm rot="324132">
                            <a:off x="2253" y="12022"/>
                            <a:ext cx="53" cy="59"/>
                          </a:xfrm>
                          <a:custGeom>
                            <a:avLst/>
                            <a:gdLst>
                              <a:gd name="T0" fmla="*/ 10 w 45"/>
                              <a:gd name="T1" fmla="*/ 0 h 40"/>
                              <a:gd name="T2" fmla="*/ 0 w 45"/>
                              <a:gd name="T3" fmla="*/ 25 h 40"/>
                              <a:gd name="T4" fmla="*/ 35 w 45"/>
                              <a:gd name="T5" fmla="*/ 40 h 40"/>
                              <a:gd name="T6" fmla="*/ 45 w 45"/>
                              <a:gd name="T7" fmla="*/ 5 h 40"/>
                              <a:gd name="T8" fmla="*/ 10 w 45"/>
                              <a:gd name="T9" fmla="*/ 0 h 40"/>
                              <a:gd name="T10" fmla="*/ 10 w 45"/>
                              <a:gd name="T1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0">
                                <a:moveTo>
                                  <a:pt x="10" y="0"/>
                                </a:moveTo>
                                <a:lnTo>
                                  <a:pt x="0" y="25"/>
                                </a:lnTo>
                                <a:lnTo>
                                  <a:pt x="35" y="40"/>
                                </a:lnTo>
                                <a:lnTo>
                                  <a:pt x="45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96"/>
                        <wps:cNvSpPr>
                          <a:spLocks/>
                        </wps:cNvSpPr>
                        <wps:spPr bwMode="auto">
                          <a:xfrm rot="324132">
                            <a:off x="2050" y="12151"/>
                            <a:ext cx="53" cy="118"/>
                          </a:xfrm>
                          <a:custGeom>
                            <a:avLst/>
                            <a:gdLst>
                              <a:gd name="T0" fmla="*/ 25 w 45"/>
                              <a:gd name="T1" fmla="*/ 80 h 80"/>
                              <a:gd name="T2" fmla="*/ 45 w 45"/>
                              <a:gd name="T3" fmla="*/ 70 h 80"/>
                              <a:gd name="T4" fmla="*/ 0 w 45"/>
                              <a:gd name="T5" fmla="*/ 0 h 80"/>
                              <a:gd name="T6" fmla="*/ 25 w 45"/>
                              <a:gd name="T7" fmla="*/ 80 h 80"/>
                              <a:gd name="T8" fmla="*/ 25 w 45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80">
                                <a:moveTo>
                                  <a:pt x="25" y="80"/>
                                </a:moveTo>
                                <a:lnTo>
                                  <a:pt x="45" y="70"/>
                                </a:lnTo>
                                <a:lnTo>
                                  <a:pt x="0" y="0"/>
                                </a:lnTo>
                                <a:lnTo>
                                  <a:pt x="25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497"/>
                        <wps:cNvSpPr>
                          <a:spLocks/>
                        </wps:cNvSpPr>
                        <wps:spPr bwMode="auto">
                          <a:xfrm rot="324132">
                            <a:off x="2071" y="12257"/>
                            <a:ext cx="47" cy="66"/>
                          </a:xfrm>
                          <a:custGeom>
                            <a:avLst/>
                            <a:gdLst>
                              <a:gd name="T0" fmla="*/ 20 w 40"/>
                              <a:gd name="T1" fmla="*/ 0 h 45"/>
                              <a:gd name="T2" fmla="*/ 0 w 40"/>
                              <a:gd name="T3" fmla="*/ 10 h 45"/>
                              <a:gd name="T4" fmla="*/ 10 w 40"/>
                              <a:gd name="T5" fmla="*/ 45 h 45"/>
                              <a:gd name="T6" fmla="*/ 40 w 40"/>
                              <a:gd name="T7" fmla="*/ 25 h 45"/>
                              <a:gd name="T8" fmla="*/ 20 w 40"/>
                              <a:gd name="T9" fmla="*/ 0 h 45"/>
                              <a:gd name="T10" fmla="*/ 20 w 40"/>
                              <a:gd name="T11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20" y="0"/>
                                </a:moveTo>
                                <a:lnTo>
                                  <a:pt x="0" y="10"/>
                                </a:lnTo>
                                <a:lnTo>
                                  <a:pt x="10" y="45"/>
                                </a:lnTo>
                                <a:lnTo>
                                  <a:pt x="40" y="2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498"/>
                        <wps:cNvSpPr>
                          <a:spLocks/>
                        </wps:cNvSpPr>
                        <wps:spPr bwMode="auto">
                          <a:xfrm rot="324132">
                            <a:off x="1746" y="10805"/>
                            <a:ext cx="65" cy="103"/>
                          </a:xfrm>
                          <a:custGeom>
                            <a:avLst/>
                            <a:gdLst>
                              <a:gd name="T0" fmla="*/ 0 w 55"/>
                              <a:gd name="T1" fmla="*/ 60 h 70"/>
                              <a:gd name="T2" fmla="*/ 20 w 55"/>
                              <a:gd name="T3" fmla="*/ 70 h 70"/>
                              <a:gd name="T4" fmla="*/ 55 w 55"/>
                              <a:gd name="T5" fmla="*/ 0 h 70"/>
                              <a:gd name="T6" fmla="*/ 0 w 55"/>
                              <a:gd name="T7" fmla="*/ 60 h 70"/>
                              <a:gd name="T8" fmla="*/ 0 w 55"/>
                              <a:gd name="T9" fmla="*/ 6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70">
                                <a:moveTo>
                                  <a:pt x="0" y="60"/>
                                </a:moveTo>
                                <a:lnTo>
                                  <a:pt x="20" y="70"/>
                                </a:lnTo>
                                <a:lnTo>
                                  <a:pt x="55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499"/>
                        <wps:cNvSpPr>
                          <a:spLocks/>
                        </wps:cNvSpPr>
                        <wps:spPr bwMode="auto">
                          <a:xfrm rot="324132">
                            <a:off x="1709" y="10890"/>
                            <a:ext cx="53" cy="66"/>
                          </a:xfrm>
                          <a:custGeom>
                            <a:avLst/>
                            <a:gdLst>
                              <a:gd name="T0" fmla="*/ 45 w 45"/>
                              <a:gd name="T1" fmla="*/ 10 h 45"/>
                              <a:gd name="T2" fmla="*/ 25 w 45"/>
                              <a:gd name="T3" fmla="*/ 0 h 45"/>
                              <a:gd name="T4" fmla="*/ 0 w 45"/>
                              <a:gd name="T5" fmla="*/ 25 h 45"/>
                              <a:gd name="T6" fmla="*/ 30 w 45"/>
                              <a:gd name="T7" fmla="*/ 45 h 45"/>
                              <a:gd name="T8" fmla="*/ 45 w 45"/>
                              <a:gd name="T9" fmla="*/ 10 h 45"/>
                              <a:gd name="T10" fmla="*/ 45 w 45"/>
                              <a:gd name="T11" fmla="*/ 1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45" y="10"/>
                                </a:moveTo>
                                <a:lnTo>
                                  <a:pt x="25" y="0"/>
                                </a:lnTo>
                                <a:lnTo>
                                  <a:pt x="0" y="25"/>
                                </a:lnTo>
                                <a:lnTo>
                                  <a:pt x="30" y="45"/>
                                </a:lnTo>
                                <a:lnTo>
                                  <a:pt x="4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500"/>
                        <wps:cNvSpPr>
                          <a:spLocks/>
                        </wps:cNvSpPr>
                        <wps:spPr bwMode="auto">
                          <a:xfrm rot="324132">
                            <a:off x="1848" y="10991"/>
                            <a:ext cx="47" cy="66"/>
                          </a:xfrm>
                          <a:custGeom>
                            <a:avLst/>
                            <a:gdLst>
                              <a:gd name="T0" fmla="*/ 40 w 40"/>
                              <a:gd name="T1" fmla="*/ 10 h 45"/>
                              <a:gd name="T2" fmla="*/ 20 w 40"/>
                              <a:gd name="T3" fmla="*/ 0 h 45"/>
                              <a:gd name="T4" fmla="*/ 0 w 40"/>
                              <a:gd name="T5" fmla="*/ 35 h 45"/>
                              <a:gd name="T6" fmla="*/ 35 w 40"/>
                              <a:gd name="T7" fmla="*/ 45 h 45"/>
                              <a:gd name="T8" fmla="*/ 40 w 40"/>
                              <a:gd name="T9" fmla="*/ 10 h 45"/>
                              <a:gd name="T10" fmla="*/ 40 w 40"/>
                              <a:gd name="T11" fmla="*/ 1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40" y="10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35" y="45"/>
                                </a:lnTo>
                                <a:lnTo>
                                  <a:pt x="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01"/>
                        <wps:cNvSpPr>
                          <a:spLocks/>
                        </wps:cNvSpPr>
                        <wps:spPr bwMode="auto">
                          <a:xfrm rot="324132">
                            <a:off x="1879" y="10890"/>
                            <a:ext cx="41" cy="118"/>
                          </a:xfrm>
                          <a:custGeom>
                            <a:avLst/>
                            <a:gdLst>
                              <a:gd name="T0" fmla="*/ 0 w 35"/>
                              <a:gd name="T1" fmla="*/ 70 h 80"/>
                              <a:gd name="T2" fmla="*/ 20 w 35"/>
                              <a:gd name="T3" fmla="*/ 80 h 80"/>
                              <a:gd name="T4" fmla="*/ 35 w 35"/>
                              <a:gd name="T5" fmla="*/ 0 h 80"/>
                              <a:gd name="T6" fmla="*/ 0 w 35"/>
                              <a:gd name="T7" fmla="*/ 70 h 80"/>
                              <a:gd name="T8" fmla="*/ 0 w 35"/>
                              <a:gd name="T9" fmla="*/ 7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" h="80">
                                <a:moveTo>
                                  <a:pt x="0" y="70"/>
                                </a:moveTo>
                                <a:lnTo>
                                  <a:pt x="20" y="80"/>
                                </a:lnTo>
                                <a:lnTo>
                                  <a:pt x="35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502"/>
                        <wps:cNvSpPr>
                          <a:spLocks/>
                        </wps:cNvSpPr>
                        <wps:spPr bwMode="auto">
                          <a:xfrm rot="324132">
                            <a:off x="1480" y="12357"/>
                            <a:ext cx="65" cy="111"/>
                          </a:xfrm>
                          <a:custGeom>
                            <a:avLst/>
                            <a:gdLst>
                              <a:gd name="T0" fmla="*/ 20 w 55"/>
                              <a:gd name="T1" fmla="*/ 0 h 75"/>
                              <a:gd name="T2" fmla="*/ 0 w 55"/>
                              <a:gd name="T3" fmla="*/ 15 h 75"/>
                              <a:gd name="T4" fmla="*/ 55 w 55"/>
                              <a:gd name="T5" fmla="*/ 75 h 75"/>
                              <a:gd name="T6" fmla="*/ 20 w 55"/>
                              <a:gd name="T7" fmla="*/ 0 h 75"/>
                              <a:gd name="T8" fmla="*/ 20 w 55"/>
                              <a:gd name="T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75">
                                <a:moveTo>
                                  <a:pt x="20" y="0"/>
                                </a:moveTo>
                                <a:lnTo>
                                  <a:pt x="0" y="15"/>
                                </a:lnTo>
                                <a:lnTo>
                                  <a:pt x="55" y="7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03"/>
                        <wps:cNvSpPr>
                          <a:spLocks/>
                        </wps:cNvSpPr>
                        <wps:spPr bwMode="auto">
                          <a:xfrm rot="324132">
                            <a:off x="1456" y="12309"/>
                            <a:ext cx="53" cy="67"/>
                          </a:xfrm>
                          <a:custGeom>
                            <a:avLst/>
                            <a:gdLst>
                              <a:gd name="T0" fmla="*/ 25 w 45"/>
                              <a:gd name="T1" fmla="*/ 45 h 45"/>
                              <a:gd name="T2" fmla="*/ 45 w 45"/>
                              <a:gd name="T3" fmla="*/ 30 h 45"/>
                              <a:gd name="T4" fmla="*/ 30 w 45"/>
                              <a:gd name="T5" fmla="*/ 0 h 45"/>
                              <a:gd name="T6" fmla="*/ 0 w 45"/>
                              <a:gd name="T7" fmla="*/ 20 h 45"/>
                              <a:gd name="T8" fmla="*/ 25 w 45"/>
                              <a:gd name="T9" fmla="*/ 45 h 45"/>
                              <a:gd name="T10" fmla="*/ 25 w 45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25" y="45"/>
                                </a:moveTo>
                                <a:lnTo>
                                  <a:pt x="45" y="30"/>
                                </a:lnTo>
                                <a:lnTo>
                                  <a:pt x="30" y="0"/>
                                </a:lnTo>
                                <a:lnTo>
                                  <a:pt x="0" y="20"/>
                                </a:lnTo>
                                <a:lnTo>
                                  <a:pt x="2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04"/>
                        <wps:cNvSpPr>
                          <a:spLocks/>
                        </wps:cNvSpPr>
                        <wps:spPr bwMode="auto">
                          <a:xfrm rot="324132">
                            <a:off x="1244" y="12489"/>
                            <a:ext cx="53" cy="74"/>
                          </a:xfrm>
                          <a:custGeom>
                            <a:avLst/>
                            <a:gdLst>
                              <a:gd name="T0" fmla="*/ 45 w 45"/>
                              <a:gd name="T1" fmla="*/ 30 h 50"/>
                              <a:gd name="T2" fmla="*/ 20 w 45"/>
                              <a:gd name="T3" fmla="*/ 0 h 50"/>
                              <a:gd name="T4" fmla="*/ 0 w 45"/>
                              <a:gd name="T5" fmla="*/ 30 h 50"/>
                              <a:gd name="T6" fmla="*/ 25 w 45"/>
                              <a:gd name="T7" fmla="*/ 50 h 50"/>
                              <a:gd name="T8" fmla="*/ 45 w 45"/>
                              <a:gd name="T9" fmla="*/ 30 h 50"/>
                              <a:gd name="T10" fmla="*/ 45 w 45"/>
                              <a:gd name="T11" fmla="*/ 3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50">
                                <a:moveTo>
                                  <a:pt x="45" y="30"/>
                                </a:moveTo>
                                <a:lnTo>
                                  <a:pt x="20" y="0"/>
                                </a:lnTo>
                                <a:lnTo>
                                  <a:pt x="0" y="30"/>
                                </a:lnTo>
                                <a:lnTo>
                                  <a:pt x="25" y="50"/>
                                </a:lnTo>
                                <a:lnTo>
                                  <a:pt x="4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05"/>
                        <wps:cNvSpPr>
                          <a:spLocks/>
                        </wps:cNvSpPr>
                        <wps:spPr bwMode="auto">
                          <a:xfrm rot="324132">
                            <a:off x="1268" y="12537"/>
                            <a:ext cx="83" cy="96"/>
                          </a:xfrm>
                          <a:custGeom>
                            <a:avLst/>
                            <a:gdLst>
                              <a:gd name="T0" fmla="*/ 20 w 70"/>
                              <a:gd name="T1" fmla="*/ 0 h 65"/>
                              <a:gd name="T2" fmla="*/ 0 w 70"/>
                              <a:gd name="T3" fmla="*/ 20 h 65"/>
                              <a:gd name="T4" fmla="*/ 70 w 70"/>
                              <a:gd name="T5" fmla="*/ 65 h 65"/>
                              <a:gd name="T6" fmla="*/ 20 w 70"/>
                              <a:gd name="T7" fmla="*/ 0 h 65"/>
                              <a:gd name="T8" fmla="*/ 20 w 70"/>
                              <a:gd name="T9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65">
                                <a:moveTo>
                                  <a:pt x="20" y="0"/>
                                </a:moveTo>
                                <a:lnTo>
                                  <a:pt x="0" y="20"/>
                                </a:lnTo>
                                <a:lnTo>
                                  <a:pt x="70" y="6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06"/>
                        <wps:cNvSpPr>
                          <a:spLocks/>
                        </wps:cNvSpPr>
                        <wps:spPr bwMode="auto">
                          <a:xfrm rot="324132">
                            <a:off x="1086" y="12726"/>
                            <a:ext cx="48" cy="66"/>
                          </a:xfrm>
                          <a:custGeom>
                            <a:avLst/>
                            <a:gdLst>
                              <a:gd name="T0" fmla="*/ 35 w 40"/>
                              <a:gd name="T1" fmla="*/ 45 h 45"/>
                              <a:gd name="T2" fmla="*/ 40 w 40"/>
                              <a:gd name="T3" fmla="*/ 20 h 45"/>
                              <a:gd name="T4" fmla="*/ 10 w 40"/>
                              <a:gd name="T5" fmla="*/ 0 h 45"/>
                              <a:gd name="T6" fmla="*/ 0 w 40"/>
                              <a:gd name="T7" fmla="*/ 35 h 45"/>
                              <a:gd name="T8" fmla="*/ 35 w 40"/>
                              <a:gd name="T9" fmla="*/ 45 h 45"/>
                              <a:gd name="T10" fmla="*/ 35 w 4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35" y="45"/>
                                </a:moveTo>
                                <a:lnTo>
                                  <a:pt x="40" y="20"/>
                                </a:lnTo>
                                <a:lnTo>
                                  <a:pt x="10" y="0"/>
                                </a:lnTo>
                                <a:lnTo>
                                  <a:pt x="0" y="3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07"/>
                        <wps:cNvSpPr>
                          <a:spLocks/>
                        </wps:cNvSpPr>
                        <wps:spPr bwMode="auto">
                          <a:xfrm rot="324132">
                            <a:off x="1125" y="12761"/>
                            <a:ext cx="88" cy="59"/>
                          </a:xfrm>
                          <a:custGeom>
                            <a:avLst/>
                            <a:gdLst>
                              <a:gd name="T0" fmla="*/ 5 w 75"/>
                              <a:gd name="T1" fmla="*/ 0 h 40"/>
                              <a:gd name="T2" fmla="*/ 0 w 75"/>
                              <a:gd name="T3" fmla="*/ 25 h 40"/>
                              <a:gd name="T4" fmla="*/ 75 w 75"/>
                              <a:gd name="T5" fmla="*/ 40 h 40"/>
                              <a:gd name="T6" fmla="*/ 5 w 75"/>
                              <a:gd name="T7" fmla="*/ 0 h 40"/>
                              <a:gd name="T8" fmla="*/ 5 w 75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5" y="0"/>
                                </a:moveTo>
                                <a:lnTo>
                                  <a:pt x="0" y="25"/>
                                </a:lnTo>
                                <a:lnTo>
                                  <a:pt x="75" y="4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08"/>
                        <wps:cNvSpPr>
                          <a:spLocks/>
                        </wps:cNvSpPr>
                        <wps:spPr bwMode="auto">
                          <a:xfrm rot="324132">
                            <a:off x="1091" y="13054"/>
                            <a:ext cx="94" cy="59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40"/>
                              <a:gd name="T2" fmla="*/ 0 w 80"/>
                              <a:gd name="T3" fmla="*/ 15 h 40"/>
                              <a:gd name="T4" fmla="*/ 5 w 80"/>
                              <a:gd name="T5" fmla="*/ 40 h 40"/>
                              <a:gd name="T6" fmla="*/ 80 w 80"/>
                              <a:gd name="T7" fmla="*/ 0 h 40"/>
                              <a:gd name="T8" fmla="*/ 80 w 80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80" y="0"/>
                                </a:moveTo>
                                <a:lnTo>
                                  <a:pt x="0" y="15"/>
                                </a:lnTo>
                                <a:lnTo>
                                  <a:pt x="5" y="4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09"/>
                        <wps:cNvSpPr>
                          <a:spLocks/>
                        </wps:cNvSpPr>
                        <wps:spPr bwMode="auto">
                          <a:xfrm rot="324132">
                            <a:off x="1048" y="13070"/>
                            <a:ext cx="47" cy="59"/>
                          </a:xfrm>
                          <a:custGeom>
                            <a:avLst/>
                            <a:gdLst>
                              <a:gd name="T0" fmla="*/ 40 w 40"/>
                              <a:gd name="T1" fmla="*/ 25 h 40"/>
                              <a:gd name="T2" fmla="*/ 35 w 40"/>
                              <a:gd name="T3" fmla="*/ 0 h 40"/>
                              <a:gd name="T4" fmla="*/ 0 w 40"/>
                              <a:gd name="T5" fmla="*/ 5 h 40"/>
                              <a:gd name="T6" fmla="*/ 10 w 40"/>
                              <a:gd name="T7" fmla="*/ 40 h 40"/>
                              <a:gd name="T8" fmla="*/ 40 w 40"/>
                              <a:gd name="T9" fmla="*/ 25 h 40"/>
                              <a:gd name="T10" fmla="*/ 40 w 40"/>
                              <a:gd name="T11" fmla="*/ 2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40" y="25"/>
                                </a:moveTo>
                                <a:lnTo>
                                  <a:pt x="35" y="0"/>
                                </a:lnTo>
                                <a:lnTo>
                                  <a:pt x="0" y="5"/>
                                </a:lnTo>
                                <a:lnTo>
                                  <a:pt x="10" y="40"/>
                                </a:lnTo>
                                <a:lnTo>
                                  <a:pt x="4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5" o:spid="_x0000_s1026" style="position:absolute;margin-left:76pt;margin-top:31.7pt;width:67.7pt;height:190.6pt;rotation:11443443fd;flip:x y;z-index:251762688" coordorigin="1048,9765" coordsize="1354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">
                <v:shape id="Freeform 476" o:spid="_x0000_s1027" style="position:absolute;left:1679;top:9923;width:595;height:1047;rotation:354039fd;visibility:visible;mso-wrap-style:square;v-text-anchor:top" coordsize="505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misYA&#10;AADbAAAADwAAAGRycy9kb3ducmV2LnhtbESPT2sCMRTE7wW/Q3iCF9Fs/4msRmkLhcp6qQri7bF5&#10;7q7dvCxJ1NRP3xQKPQ4z8xtmvoymFRdyvrGs4H6cgSAurW64UrDbvo+mIHxA1thaJgXf5GG56N3N&#10;Mdf2yp902YRKJAj7HBXUIXS5lL6syaAf2444eUfrDIYkXSW1w2uCm1Y+ZNlEGmw4LdTY0VtN5dfm&#10;bBQU5rYq3HrXDKN57fbD06F4jM9KDfrxZQYiUAz/4b/2h1YwfYLfL+k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BmisYAAADbAAAADwAAAAAAAAAAAAAAAACYAgAAZHJz&#10;L2Rvd25yZXYueG1sUEsFBgAAAAAEAAQA9QAAAIsDAAAAAA==&#10;" path="m190,625r,l155,605,125,580,95,555,70,530,50,500,35,470,25,435,15,400,10,370r,-35l10,305r5,-30l25,245,35,215,50,185,70,155,90,125r20,-25l135,80,160,60,185,45,215,30,245,20r35,-5l335,10r55,5l445,30r55,20l505,45,450,20,390,5,335,,275,5,245,15,210,25,185,35,155,55,130,75,105,95,80,120,60,150,45,180,30,210,15,240r-5,35l5,305,,335r,35l5,400r10,40l30,470r15,35l65,535r25,25l120,585r30,25l185,630r65,40l305,710r,-10l250,660,190,625xe" fillcolor="#8dc182 [1943]" stroked="f" strokecolor="#8dc182 [1943]" strokeweight=".25pt">
                  <v:path arrowok="t" o:connecttype="custom" o:connectlocs="224,922;147,855;82,782;41,693;18,590;12,546;12,450;29,361;59,273;82,229;130,147;189,88;253,44;330,22;395,15;524,44;595,66;530,29;395,0;324,7;247,37;183,81;124,140;71,221;53,265;18,354;6,450;0,546;6,590;35,693;77,789;141,863;218,929;295,988;359,1032;295,973;224,922" o:connectangles="0,0,0,0,0,0,0,0,0,0,0,0,0,0,0,0,0,0,0,0,0,0,0,0,0,0,0,0,0,0,0,0,0,0,0,0,0"/>
                </v:shape>
                <v:shape id="Freeform 477" o:spid="_x0000_s1028" style="position:absolute;left:1249;top:11020;width:966;height:2344;rotation:354039fd;visibility:visible;mso-wrap-style:square;v-text-anchor:top" coordsize="820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/JwMUA&#10;AADbAAAADwAAAGRycy9kb3ducmV2LnhtbESPQWvCQBSE7wX/w/IEb3UTS0OIrqEIQg9FaVoo3l53&#10;n0lo9m3Ibk38992C4HGY+WaYTTnZTlxo8K1jBekyAUGsnWm5VvD5sX/MQfiAbLBzTAqu5KHczh42&#10;WBg38jtdqlCLWMK+QAVNCH0hpdcNWfRL1xNH7+wGiyHKoZZmwDGW206ukiSTFluOCw32tGtI/1S/&#10;VkF+yurx+5gf971M9XR4+3KH05NSi/n0sgYRaAr38I1+NZF7hv8v8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8nAxQAAANsAAAAPAAAAAAAAAAAAAAAAAJgCAABkcnMv&#10;ZG93bnJldi54bWxQSwUGAAAAAAQABAD1AAAAigMAAAAA&#10;" path="m605,r,10l655,60r45,50l745,180r35,65l800,315r15,75l815,460r-5,35l800,530r-20,65l745,660r-25,30l695,725r-60,55l560,835r-80,45l385,930r-85,50l225,1030r-65,45l110,1125r-40,50l35,1220r-20,45l5,1305,,1345r5,35l15,1420r15,45l50,1505r25,45l110,1590r,-5l115,1585,80,1545,55,1500,35,1460,20,1420r-5,-40l10,1345r5,-40l20,1270r25,-45l75,1175r40,-45l170,1080r60,-45l305,985r85,-50l480,890r85,-50l640,785r30,-25l700,730r25,-35l750,665r35,-65l800,565r10,-35l815,495r5,-35l820,385,810,315,785,245,750,175,705,105,655,50,605,xe" fillcolor="#8dc182 [1943]" stroked="f" strokecolor="#8dc182 [1943]" strokeweight=".25pt">
                  <v:path arrowok="t" o:connecttype="custom" o:connectlocs="713,15;772,88;825,162;919,361;960,575;960,678;942,781;878,973;848,1017;748,1150;565,1297;454,1371;265,1518;130,1658;41,1799;18,1865;0,1983;18,2093;59,2219;130,2344;135,2337;94,2278;41,2152;18,2034;18,1924;24,1872;88,1732;200,1592;359,1452;565,1312;666,1238;789,1120;854,1025;884,980;942,833;960,730;966,568;954,464;884,258;831,155;713,0" o:connectangles="0,0,0,0,0,0,0,0,0,0,0,0,0,0,0,0,0,0,0,0,0,0,0,0,0,0,0,0,0,0,0,0,0,0,0,0,0,0,0,0,0"/>
                </v:shape>
                <v:shape id="Freeform 478" o:spid="_x0000_s1029" style="position:absolute;left:1897;top:9789;width:53;height:67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yrbbwA&#10;AADbAAAADwAAAGRycy9kb3ducmV2LnhtbESPwQrCMBBE74L/EFbwZlNFRKtRVBA8CVbxvDRrW2w2&#10;pYm2/r0RBI/DzLxhVpvOVOJFjSstKxhHMQjizOqScwXXy2E0B+E8ssbKMil4k4PNut9bYaJty2d6&#10;pT4XAcIuQQWF93UipcsKMugiWxMH724bgz7IJpe6wTbATSUncTyTBksOCwXWtC8oe6RPo8Dw8Yyn&#10;9uanbc6HzpS4W6So1HDQbZcgPHX+H/61j1rBfAbfL+EH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3fKttvAAAANsAAAAPAAAAAAAAAAAAAAAAAJgCAABkcnMvZG93bnJldi54&#10;bWxQSwUGAAAAAAQABAD1AAAAgQMAAAAA&#10;" path="m,20l20,45,45,35,35,,,20xe" fillcolor="#fbcb9a [1300]" stroked="f" strokecolor="#5a5a5a [2109]" strokeweight=".25pt">
                  <v:path arrowok="t" o:connecttype="custom" o:connectlocs="0,30;24,67;53,52;41,0;0,30;0,30" o:connectangles="0,0,0,0,0,0"/>
                </v:shape>
                <v:shape id="Freeform 479" o:spid="_x0000_s1030" style="position:absolute;left:1912;top:9843;width:53;height:118;rotation:354039fd;visibility:visible;mso-wrap-style:square;v-text-anchor:top" coordsize="4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zPMYA&#10;AADbAAAADwAAAGRycy9kb3ducmV2LnhtbESPzWrDMBCE74W8g9hAb40cH+LgRgkm4LbQU35Mc9xa&#10;W9uttTKWErt5+qoQyHGYmW+Y1WY0rbhQ7xrLCuazCARxaXXDlYLjIX9agnAeWWNrmRT8koPNevKw&#10;wlTbgXd02ftKBAi7FBXU3neplK6syaCb2Y44eF+2N+iD7CupexwC3LQyjqKFNNhwWKixo21N5c/+&#10;bBS8LNzrR3aKi+/P9/OYnK551spCqcfpmD2D8DT6e/jWftMKlgn8fwk/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KzPMYAAADbAAAADwAAAAAAAAAAAAAAAACYAgAAZHJz&#10;L2Rvd25yZXYueG1sUEsFBgAAAAAEAAQA9QAAAIsDAAAAAA==&#10;" path="m45,80l25,,,10,45,80xe" fillcolor="#b3d5ab [1303]" stroked="f" strokecolor="#5a5a5a [2109]" strokeweight=".25pt">
                  <v:path arrowok="t" o:connecttype="custom" o:connectlocs="53,118;29,0;0,15;53,118;53,118" o:connectangles="0,0,0,0,0"/>
                </v:shape>
                <v:shape id="Freeform 480" o:spid="_x0000_s1031" style="position:absolute;left:1660;top:10101;width:88;height:81;rotation:354039fd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h1GL8A&#10;AADbAAAADwAAAGRycy9kb3ducmV2LnhtbERPTWsCMRC9C/6HMAVvmm1B0a1RpCAoPWkteBw242Zx&#10;M1mTuMZ/3xyEHh/ve7lOthU9+dA4VvA+KUAQV043XCs4/WzHcxAhImtsHZOCJwVYr4aDJZbaPfhA&#10;/THWIodwKFGBibErpQyVIYth4jrizF2ctxgz9LXUHh853Lbyoyhm0mLDucFgR1+GquvxbhWcz9/T&#10;xa1JPqZ+MbvS/pcKs1Vq9JY2nyAipfgvfrl3WsE8j81f8g+Qq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SHUYvwAAANsAAAAPAAAAAAAAAAAAAAAAAJgCAABkcnMvZG93bnJl&#10;di54bWxQSwUGAAAAAAQABAD1AAAAhAMAAAAA&#10;" path="m75,55l15,,,20,75,55xe" fillcolor="#b3d5ab [1303]" stroked="f" strokecolor="#5a5a5a [2109]" strokeweight=".25pt">
                  <v:path arrowok="t" o:connecttype="custom" o:connectlocs="88,81;18,0;0,29;88,81;88,81" o:connectangles="0,0,0,0,0"/>
                </v:shape>
                <v:shape id="Freeform 481" o:spid="_x0000_s1032" style="position:absolute;left:1628;top:10060;width:53;height:67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/H7wA&#10;AADbAAAADwAAAGRycy9kb3ducmV2LnhtbESPwQrCMBBE74L/EFbwZlNFRKtRVBA8CVbxvDRrW2w2&#10;pYm2/r0RBI/DzLxhVpvOVOJFjSstKxhHMQjizOqScwXXy2E0B+E8ssbKMil4k4PNut9bYaJty2d6&#10;pT4XAcIuQQWF93UipcsKMugiWxMH724bgz7IJpe6wTbATSUncTyTBksOCwXWtC8oe6RPo8Dw8Yyn&#10;9uanbc6HzpS4W6So1HDQbZcgPHX+H/61j1rBfAHfL+EH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G4z8fvAAAANsAAAAPAAAAAAAAAAAAAAAAAJgCAABkcnMvZG93bnJldi54&#10;bWxQSwUGAAAAAAQABAD1AAAAgQMAAAAA&#10;" path="m45,25l20,,,35,30,45,45,25xe" fillcolor="#fbcb9a [1300]" stroked="f" strokecolor="#5a5a5a [2109]" strokeweight=".25pt">
                  <v:path arrowok="t" o:connecttype="custom" o:connectlocs="53,37;24,0;0,52;35,67;53,37;53,37" o:connectangles="0,0,0,0,0,0"/>
                </v:shape>
                <v:shape id="Freeform 482" o:spid="_x0000_s1033" style="position:absolute;left:2205;top:9781;width:47;height:58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sD578A&#10;AADbAAAADwAAAGRycy9kb3ducmV2LnhtbERPzYrCMBC+C75DGMGbpiq7aDUtIggiKKz6AEMzNsVm&#10;UptY69tvDgt7/Pj+N3lva9FR6yvHCmbTBARx4XTFpYLbdT9ZgvABWWPtmBR8yEOeDQcbTLV78w91&#10;l1CKGMI+RQUmhCaV0heGLPqpa4gjd3etxRBhW0rd4juG21rOk+RbWqw4NhhsaGeoeFxeVsFX1RUL&#10;X/bm9jg958ft6bxo9melxqN+uwYRqA//4j/3QStYxfXxS/wBMv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iwPnvwAAANsAAAAPAAAAAAAAAAAAAAAAAJgCAABkcnMvZG93bnJl&#10;di54bWxQSwUGAAAAAAQABAD1AAAAhAMAAAAA&#10;" path="m25,40l40,10,5,,,35r25,5xe" fillcolor="#fbcb9a [1300]" stroked="f" strokecolor="#5a5a5a [2109]" strokeweight=".25pt">
                  <v:path arrowok="t" o:connecttype="custom" o:connectlocs="29,58;47,15;6,0;0,51;29,58;29,58" o:connectangles="0,0,0,0,0,0"/>
                </v:shape>
                <v:shape id="Freeform 483" o:spid="_x0000_s1034" style="position:absolute;left:2198;top:9831;width:30;height:118;rotation:354039fd;visibility:visible;mso-wrap-style:square;v-text-anchor:top" coordsize="2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6RQ8UA&#10;AADbAAAADwAAAGRycy9kb3ducmV2LnhtbESPwWrDMBBE74X+g9hCb42cHkrsRgnBNFD3ktjJJbfF&#10;2lim1spYiu3+fVUo5DjMzpud9Xa2nRhp8K1jBctFAoK4drrlRsH5tH9ZgfABWWPnmBT8kIft5vFh&#10;jZl2E5c0VqEREcI+QwUmhD6T0teGLPqF64mjd3WDxRDl0Eg94BThtpOvSfImLbYcGwz2lBuqv6ub&#10;jW+cLs3xmu/bfJcWxW2S5eHjyyj1/DTv3kEEmsP9+D/9qRWkS/jbEgE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7pFDxQAAANsAAAAPAAAAAAAAAAAAAAAAAJgCAABkcnMv&#10;ZG93bnJldi54bWxQSwUGAAAAAAQABAD1AAAAigMAAAAA&#10;" path="m,l,80,25,5,,xe" fillcolor="#b3d5ab [1303]" stroked="f" strokecolor="#5a5a5a [2109]" strokeweight=".25pt">
                  <v:path arrowok="t" o:connecttype="custom" o:connectlocs="0,0;0,118;30,7;0,0;0,0" o:connectangles="0,0,0,0,0"/>
                </v:shape>
                <v:shape id="Freeform 484" o:spid="_x0000_s1035" style="position:absolute;left:2035;top:9765;width:47;height:51;rotation:354039fd;visibility:visible;mso-wrap-style:square;v-text-anchor:top" coordsize="4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t7xMEA&#10;AADbAAAADwAAAGRycy9kb3ducmV2LnhtbESPW4vCMBSE34X9D+Es7Jumq3jrGkWEgk+C1+dDc2y6&#10;25yUJtruvzeC4OMwM98wi1VnK3GnxpeOFXwPEhDEudMlFwpOx6w/A+EDssbKMSn4Jw+r5Udvgal2&#10;Le/pfgiFiBD2KSowIdSplD43ZNEPXE0cvatrLIYom0LqBtsIt5UcJslEWiw5LhisaWMo/zvcrIJq&#10;mo0v7rzNTbY7aRna31GZHZX6+uzWPyACdeEdfrW3WsF8CM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Le8TBAAAA2wAAAA8AAAAAAAAAAAAAAAAAmAIAAGRycy9kb3du&#10;cmV2LnhtbFBLBQYAAAAABAAEAPUAAACGAwAAAAA=&#10;" path="m10,35r25,l40,,,,10,35xe" fillcolor="#fbcb9a [1300]" stroked="f" strokecolor="#5a5a5a [2109]" strokeweight=".25pt">
                  <v:path arrowok="t" o:connecttype="custom" o:connectlocs="12,51;41,51;47,0;0,0;12,51;12,51" o:connectangles="0,0,0,0,0,0"/>
                </v:shape>
                <v:shape id="Freeform 485" o:spid="_x0000_s1036" style="position:absolute;left:2039;top:9816;width:30;height:118;rotation:354039fd;visibility:visible;mso-wrap-style:square;v-text-anchor:top" coordsize="2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Cqr8UA&#10;AADbAAAADwAAAGRycy9kb3ducmV2LnhtbESPwWrDMBBE74X8g9hCbo3cBkrjRjHGJFD3kibppbfF&#10;2lim1spYiu3+fRUI5DjMzpuddTbZVgzU+8axgudFAoK4crrhWsH3aff0BsIHZI2tY1LwRx6yzexh&#10;jal2Ix9oOIZaRAj7FBWYELpUSl8ZsugXriOO3tn1FkOUfS11j2OE21a+JMmrtNhwbDDYUWGo+j1e&#10;bHzj9FN/nYtdU+SrsryM8rDffhql5o9T/g4i0BTux7f0h1awWsJ1SwS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KqvxQAAANsAAAAPAAAAAAAAAAAAAAAAAJgCAABkcnMv&#10;ZG93bnJldi54bWxQSwUGAAAAAAQABAD1AAAAigMAAAAA&#10;" path="m25,l,,20,80,25,xe" fillcolor="#b3d5ab [1303]" stroked="f" strokecolor="#5a5a5a [2109]" strokeweight=".25pt">
                  <v:path arrowok="t" o:connecttype="custom" o:connectlocs="30,0;0,0;24,118;30,0;30,0" o:connectangles="0,0,0,0,0"/>
                </v:shape>
                <v:shape id="Freeform 486" o:spid="_x0000_s1037" style="position:absolute;left:2227;top:11303;width:94;height:51;rotation:354039fd;visibility:visible;mso-wrap-style:square;v-text-anchor:top" coordsize="8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JsMUA&#10;AADbAAAADwAAAGRycy9kb3ducmV2LnhtbESPQWvCQBSE74L/YXmFXkQ3qWJrdBUpLdajqcXrM/ua&#10;RLNvY3Y16b/vFgoeh5n5hlmsOlOJGzWutKwgHkUgiDOrS84V7D/fhy8gnEfWWFkmBT/kYLXs9xaY&#10;aNvyjm6pz0WAsEtQQeF9nUjpsoIMupGtiYP3bRuDPsgml7rBNsBNJZ+iaCoNlhwWCqzptaDsnF6N&#10;gks6OW7ar7f42Q/G16rVp0O8PSn1+NCt5yA8df4e/m9/aAWzCf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+QmwxQAAANsAAAAPAAAAAAAAAAAAAAAAAJgCAABkcnMv&#10;ZG93bnJldi54bWxQSwUGAAAAAAQABAD1AAAAigMAAAAA&#10;" path="m80,25l70,,,35,80,25xe" fillcolor="#b3d5ab [1303]" stroked="f" strokecolor="#5a5a5a [2109]" strokeweight=".25pt">
                  <v:path arrowok="t" o:connecttype="custom" o:connectlocs="94,36;82,0;0,51;94,36;94,36" o:connectangles="0,0,0,0,0"/>
                </v:shape>
                <v:shape id="Freeform 487" o:spid="_x0000_s1038" style="position:absolute;left:2312;top:11287;width:53;height:59;rotation:354039fd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crn8AA&#10;AADbAAAADwAAAGRycy9kb3ducmV2LnhtbERPXWvCMBR9F/wP4Qq+zdSBop1RRBC3N62C29tdc22L&#10;zU1Jonb+eiMMfDyc79miNbW4kvOVZQXDQQKCOLe64kLBYb9+m4DwAVljbZkU/JGHxbzbmWGq7Y13&#10;dM1CIWII+xQVlCE0qZQ+L8mgH9iGOHIn6wyGCF0htcNbDDe1fE+SsTRYcWwosaFVSfk5uxgFbWa3&#10;3/dN5n5/Lse72Xxt9STuUf1eu/wAEagNL/G/+1MrmI7g+SX+AD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crn8AAAADbAAAADwAAAAAAAAAAAAAAAACYAgAAZHJzL2Rvd25y&#10;ZXYueG1sUEsFBgAAAAAEAAQA9QAAAIUDAAAAAA==&#10;" path="m,15l10,40,45,35,30,,,15xe" fillcolor="#fbcb9a [1300]" stroked="f" strokecolor="#5a5a5a [2109]" strokeweight=".25pt">
                  <v:path arrowok="t" o:connecttype="custom" o:connectlocs="0,22;12,59;53,52;35,0;0,22;0,22" o:connectangles="0,0,0,0,0,0"/>
                </v:shape>
                <v:shape id="Freeform 488" o:spid="_x0000_s1039" style="position:absolute;left:2147;top:11065;width:77;height:104;rotation:354039fd;visibility:visible;mso-wrap-style:square;v-text-anchor:top" coordsize="6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8gcEA&#10;AADbAAAADwAAAGRycy9kb3ducmV2LnhtbESPwW7CMBBE75X4B2uReisOHFBJMREg2vTa0A9YxUsS&#10;Eq+jeAvu39eVKvU4mpk3mm0R3aBuNIXOs4HlIgNFXHvbcWPg8/z69AwqCLLFwTMZ+KYAxW72sMXc&#10;+jt/0K2SRiUIhxwNtCJjrnWoW3IYFn4kTt7FTw4lyanRdsJ7grtBr7JsrR12nBZaHOnYUt1XX87A&#10;2+kqp83xUJaVLoX9OVKvozGP87h/ASUU5T/81363BjZr+P2SfoDe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l/IHBAAAA2wAAAA8AAAAAAAAAAAAAAAAAmAIAAGRycy9kb3du&#10;cmV2LnhtbFBLBQYAAAAABAAEAPUAAACGAwAAAAA=&#10;" path="m65,20l45,,,70,65,20xe" fillcolor="#b3d5ab [1303]" stroked="f" strokecolor="#5a5a5a [2109]" strokeweight=".25pt">
                  <v:path arrowok="t" o:connecttype="custom" o:connectlocs="77,30;53,0;0,104;77,30;77,30" o:connectangles="0,0,0,0,0"/>
                </v:shape>
                <v:shape id="Freeform 489" o:spid="_x0000_s1040" style="position:absolute;left:2205;top:11033;width:59;height:67;rotation:354039fd;visibility:visible;mso-wrap-style:square;v-text-anchor:top" coordsize="5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LsKMIA&#10;AADbAAAADwAAAGRycy9kb3ducmV2LnhtbESP3WoCMRSE7wu+QzhC72rWXmhdjSLKgkhvuvoAh+Ts&#10;D25OliS7bt++KRR6OczMN8zuMNlOjORD61jBcpGBINbOtFwruN+Ktw8QISIb7ByTgm8KcNjPXnaY&#10;G/fkLxrLWIsE4ZCjgibGPpcy6IYshoXriZNXOW8xJulraTw+E9x28j3LVtJiy2mhwZ5ODelHOVgF&#10;50+99IXFgYrqqqtxOF3XWCr1Op+OWxCRpvgf/mtfjILNGn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uwowgAAANsAAAAPAAAAAAAAAAAAAAAAAJgCAABkcnMvZG93&#10;bnJldi54bWxQSwUGAAAAAAQABAD1AAAAhwMAAAAA&#10;" path="m,25l20,45,50,20,20,,,25xe" fillcolor="#fbcb9a [1300]" stroked="f" strokecolor="#5a5a5a [2109]" strokeweight=".25pt">
                  <v:path arrowok="t" o:connecttype="custom" o:connectlocs="0,37;24,67;59,30;24,0;0,37;0,37" o:connectangles="0,0,0,0,0,0"/>
                </v:shape>
                <v:shape id="Freeform 490" o:spid="_x0000_s1041" style="position:absolute;left:2354;top:11520;width:48;height:59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0P4b8A&#10;AADbAAAADwAAAGRycy9kb3ducmV2LnhtbERPzYrCMBC+C75DGMGbpiq7aDUtIggiKKz6AEMzNsVm&#10;UptY69tvDgt7/Pj+N3lva9FR6yvHCmbTBARx4XTFpYLbdT9ZgvABWWPtmBR8yEOeDQcbTLV78w91&#10;l1CKGMI+RQUmhCaV0heGLPqpa4gjd3etxRBhW0rd4juG21rOk+RbWqw4NhhsaGeoeFxeVsFX1RUL&#10;X/bm9jg958ft6bxo9melxqN+uwYRqA//4j/3QStYxbHxS/wBMv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/Q/hvwAAANsAAAAPAAAAAAAAAAAAAAAAAJgCAABkcnMvZG93bnJl&#10;di54bWxQSwUGAAAAAAQABAD1AAAAhAMAAAAA&#10;" path="m35,l,10,5,35r35,5l35,xe" fillcolor="#fbcb9a [1300]" stroked="f" strokecolor="#5a5a5a [2109]" strokeweight=".25pt">
                  <v:path arrowok="t" o:connecttype="custom" o:connectlocs="42,0;0,15;6,52;48,59;42,0;42,0" o:connectangles="0,0,0,0,0,0"/>
                </v:shape>
                <v:shape id="Freeform 491" o:spid="_x0000_s1042" style="position:absolute;left:2260;top:11529;width:100;height:37;rotation:354039fd;visibility:visible;mso-wrap-style:square;v-text-anchor:top" coordsize="8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NIMIA&#10;AADbAAAADwAAAGRycy9kb3ducmV2LnhtbESPQWvCQBSE74L/YXlCb7qxBtHUNYjFtlfT1vMz+5qE&#10;ZN+G7Jqk/74rCD0OM/MNs0tH04ieOldZVrBcRCCIc6srLhR8fZ7mGxDOI2tsLJOCX3KQ7qeTHSba&#10;DnymPvOFCBB2CSoovW8TKV1ekkG3sC1x8H5sZ9AH2RVSdzgEuGnkcxStpcGKw0KJLR1LyuvsZhS0&#10;WfyN79fVppavl3g4Sl293bRST7Px8ALC0+j/w4/2h1aw3cL9S/gB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3A0gwgAAANsAAAAPAAAAAAAAAAAAAAAAAJgCAABkcnMvZG93&#10;bnJldi54bWxQSwUGAAAAAAQABAD1AAAAhwMAAAAA&#10;" path="m,15l85,25,80,,,15xe" fillcolor="#b3d5ab [1303]" stroked="f" strokecolor="#5a5a5a [2109]" strokeweight=".25pt">
                  <v:path arrowok="t" o:connecttype="custom" o:connectlocs="0,22;100,37;94,0;0,22;0,22" o:connectangles="0,0,0,0,0"/>
                </v:shape>
                <v:shape id="Freeform 492" o:spid="_x0000_s1043" style="position:absolute;left:2335;top:11786;width:47;height:59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0wMMA&#10;AADcAAAADwAAAGRycy9kb3ducmV2LnhtbESP0YrCQAxF3xf8hyHCvq1TFZelOooIgggK6/oBoRM7&#10;xU6mdsba/XvzIPiWcG/uPVmsel+rjtpYBTYwHmWgiItgKy4NnP+2Xz+gYkK2WAcmA/8UYbUcfCww&#10;t+HBv9SdUqkkhGOOBlxKTa51LBx5jKPQEIt2Ca3HJGtbatviQ8J9rSdZ9q09ViwNDhvaOCqup7s3&#10;MKu6YhrL3p2vh9tkvz4cp832aMznsF/PQSXq09v8ut5Zwc8EX56RCf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A0wMMAAADcAAAADwAAAAAAAAAAAAAAAACYAgAAZHJzL2Rv&#10;d25yZXYueG1sUEsFBgAAAAAEAAQA9QAAAIgDAAAAAA==&#10;" path="m,25l30,40,40,5,10,,,25xe" fillcolor="#fbcb9a [1300]" stroked="f" strokecolor="#5a5a5a [2109]" strokeweight=".25pt">
                  <v:path arrowok="t" o:connecttype="custom" o:connectlocs="0,37;35,59;47,7;12,0;0,37;0,37" o:connectangles="0,0,0,0,0,0"/>
                </v:shape>
                <v:shape id="Freeform 493" o:spid="_x0000_s1044" style="position:absolute;left:2255;top:11758;width:94;height:59;rotation:354039fd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PwoMMA&#10;AADcAAAADwAAAGRycy9kb3ducmV2LnhtbERPS2sCMRC+C/0PYYReRLMKbWU1im0peBBKfZ3HzbhZ&#10;3EyWJLrbf28KBW/z8T1nvuxsLW7kQ+VYwXiUgSAunK64VLDffQ2nIEJE1lg7JgW/FGC5eOrNMdeu&#10;5R+6bWMpUgiHHBWYGJtcylAYshhGriFO3Nl5izFBX0rtsU3htpaTLHuVFitODQYb+jBUXLZXq+DS&#10;fr5fJ4ND9XJefe/WZuOPp8GbUs/9bjUDEamLD/G/e63T/GwMf8+k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PwoMMAAADcAAAADwAAAAAAAAAAAAAAAACYAgAAZHJzL2Rv&#10;d25yZXYueG1sUEsFBgAAAAAEAAQA9QAAAIgDAAAAAA==&#10;" path="m70,40l80,15,,,70,40xe" fillcolor="#b3d5ab [1303]" stroked="f" strokecolor="#5a5a5a [2109]" strokeweight=".25pt">
                  <v:path arrowok="t" o:connecttype="custom" o:connectlocs="82,59;94,22;0,0;82,59;82,59" o:connectangles="0,0,0,0,0"/>
                </v:shape>
                <v:shape id="Freeform 494" o:spid="_x0000_s1045" style="position:absolute;left:2174;top:11994;width:94;height:59;rotation:354039fd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Fu18QA&#10;AADcAAAADwAAAGRycy9kb3ducmV2LnhtbERPTWsCMRC9C/0PYQq9SM12obZsjWJbCh4EUavn6Wbc&#10;LG4mSxLd7b83guBtHu9zJrPeNuJMPtSOFbyMMhDEpdM1Vwp+tz/P7yBCRNbYOCYF/xRgNn0YTLDQ&#10;ruM1nTexEimEQ4EKTIxtIWUoDVkMI9cSJ+7gvMWYoK+k9tilcNvIPMvG0mLNqcFgS1+GyuPmZBUc&#10;u+/PUz7c1a+H+Wq7MEu//xu+KfX02M8/QETq4118cy90mp/lcH0mXS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xbtfEAAAA3AAAAA8AAAAAAAAAAAAAAAAAmAIAAGRycy9k&#10;b3ducmV2LnhtbFBLBQYAAAAABAAEAPUAAACJAwAAAAA=&#10;" path="m70,40l80,15,,,70,40xe" fillcolor="#b3d5ab [1303]" stroked="f" strokecolor="#5a5a5a [2109]" strokeweight=".25pt">
                  <v:path arrowok="t" o:connecttype="custom" o:connectlocs="82,59;94,22;0,0;82,59;82,59" o:connectangles="0,0,0,0,0"/>
                </v:shape>
                <v:shape id="Freeform 495" o:spid="_x0000_s1046" style="position:absolute;left:2253;top:12022;width:53;height:59;rotation:354039fd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nxY8UA&#10;AADcAAAADwAAAGRycy9kb3ducmV2LnhtbESPQWvCQBCF7wX/wzKCt7pRoUh0E4ogtjebCuptmp0m&#10;odnZsLsmqb++Wyj0NsN7894323w0rejJ+caygsU8AUFcWt1wpeD0vn9cg/ABWWNrmRR8k4c8mzxs&#10;MdV24Dfqi1CJGMI+RQV1CF0qpS9rMujntiOO2qd1BkNcXSW1wyGGm1Yuk+RJGmw4NtTY0a6m8qu4&#10;GQVjYY+X+6FwH9fb+W4Or0e9jjxqNh2fNyACjeHf/Hf9oiN+soLfZ+IE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afFjxQAAANwAAAAPAAAAAAAAAAAAAAAAAJgCAABkcnMv&#10;ZG93bnJldi54bWxQSwUGAAAAAAQABAD1AAAAigMAAAAA&#10;" path="m10,l,25,35,40,45,5,10,xe" fillcolor="#fbcb9a [1300]" stroked="f" strokecolor="#5a5a5a [2109]" strokeweight=".25pt">
                  <v:path arrowok="t" o:connecttype="custom" o:connectlocs="12,0;0,37;41,59;53,7;12,0;12,0" o:connectangles="0,0,0,0,0,0"/>
                </v:shape>
                <v:shape id="Freeform 496" o:spid="_x0000_s1047" style="position:absolute;left:2050;top:12151;width:53;height:118;rotation:354039fd;visibility:visible;mso-wrap-style:square;v-text-anchor:top" coordsize="4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/XMIA&#10;AADcAAAADwAAAGRycy9kb3ducmV2LnhtbERPS4vCMBC+L/gfwgjeNFVEpWuUIqgLe/LFepxtZttq&#10;MylN1OqvN4Kwt/n4njOdN6YUV6pdYVlBvxeBIE6tLjhTsN8tuxMQziNrLC2Tgjs5mM9aH1OMtb3x&#10;hq5bn4kQwi5GBbn3VSylS3My6Hq2Ig7cn60N+gDrTOoabyHclHIQRSNpsODQkGNFi5zS8/ZiFKxG&#10;bv2THAeH0+/3pRkfH8uklAelOu0m+QThqfH/4rf7S4f50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f9cwgAAANwAAAAPAAAAAAAAAAAAAAAAAJgCAABkcnMvZG93&#10;bnJldi54bWxQSwUGAAAAAAQABAD1AAAAhwMAAAAA&#10;" path="m25,80l45,70,,,25,80xe" fillcolor="#b3d5ab [1303]" stroked="f" strokecolor="#5a5a5a [2109]" strokeweight=".25pt">
                  <v:path arrowok="t" o:connecttype="custom" o:connectlocs="29,118;53,103;0,0;29,118;29,118" o:connectangles="0,0,0,0,0"/>
                </v:shape>
                <v:shape id="Freeform 497" o:spid="_x0000_s1048" style="position:absolute;left:2071;top:12257;width:47;height:66;rotation:354039fd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GsCsEA&#10;AADcAAAADwAAAGRycy9kb3ducmV2LnhtbERP3WrCMBS+F/YO4Qy8s6nKRDrTIqK4Xc7tAQ7NWVvW&#10;nGRJbOuefhkMvDsf3+/ZVZPpxUA+dJYVLLMcBHFtdceNgo/302ILIkRkjb1lUnCjAFX5MNthoe3I&#10;bzRcYiNSCIcCFbQxukLKULdkMGTWESfu03qDMUHfSO1xTOGml6s830iDHaeGFh0dWqq/LlejwMf6&#10;uDcufJ8Paxx+3OtyNW5PSs0fp/0ziEhTvIv/3S86zc+f4O+ZdIE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BrArBAAAA3AAAAA8AAAAAAAAAAAAAAAAAmAIAAGRycy9kb3du&#10;cmV2LnhtbFBLBQYAAAAABAAEAPUAAACGAwAAAAA=&#10;" path="m20,l,10,10,45,40,25,20,xe" fillcolor="#fbcb9a [1300]" stroked="f" strokecolor="#5a5a5a [2109]" strokeweight=".25pt">
                  <v:path arrowok="t" o:connecttype="custom" o:connectlocs="24,0;0,15;12,66;47,37;24,0;24,0" o:connectangles="0,0,0,0,0,0"/>
                </v:shape>
                <v:shape id="Freeform 498" o:spid="_x0000_s1049" style="position:absolute;left:1746;top:10805;width:65;height:103;rotation:354039fd;visibility:visible;mso-wrap-style:square;v-text-anchor:top" coordsize="5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dRDMIA&#10;AADcAAAADwAAAGRycy9kb3ducmV2LnhtbERPS2vCQBC+C/0PyxR6M7tWDCW6irRYevNVRG9DdkyC&#10;2dmQ3Zr037uC4G0+vufMFr2txZVaXznWMEoUCOLcmYoLDb/71fADhA/IBmvHpOGfPCzmL4MZZsZ1&#10;vKXrLhQihrDPUEMZQpNJ6fOSLPrENcSRO7vWYoiwLaRpsYvhtpbvSqXSYsWxocSGPkvKL7s/q2HV&#10;qcnydDimk6/xZrROJbv6e6z122u/nIII1Ien+OH+MXG+SuH+TLx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1EMwgAAANwAAAAPAAAAAAAAAAAAAAAAAJgCAABkcnMvZG93&#10;bnJldi54bWxQSwUGAAAAAAQABAD1AAAAhwMAAAAA&#10;" path="m,60l20,70,55,,,60xe" fillcolor="#b3d5ab [1303]" stroked="f" strokecolor="#5a5a5a [2109]" strokeweight=".25pt">
                  <v:path arrowok="t" o:connecttype="custom" o:connectlocs="0,88;24,103;65,0;0,88;0,88" o:connectangles="0,0,0,0,0"/>
                </v:shape>
                <v:shape id="Freeform 499" o:spid="_x0000_s1050" style="position:absolute;left:1709;top:10890;width:53;height:66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rbsA&#10;AADcAAAADwAAAGRycy9kb3ducmV2LnhtbERPSwrCMBDdC94hjOBOU0X8VKOoILgSrOJ6aMa22ExK&#10;E229vREEd/N431ltWlOKF9WusKxgNIxAEKdWF5wpuF4OgzkI55E1lpZJwZscbNbdzgpjbRs+0yvx&#10;mQgh7GJUkHtfxVK6NCeDbmgr4sDdbW3QB1hnUtfYhHBTynEUTaXBgkNDjhXtc0ofydMoMHw846m5&#10;+UmT8aE1Be4WCSrV77XbJQhPrf+Lf+6jDvOjGXyfCRfI9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LceK27AAAA3AAAAA8AAAAAAAAAAAAAAAAAmAIAAGRycy9kb3ducmV2Lnht&#10;bFBLBQYAAAAABAAEAPUAAACAAwAAAAA=&#10;" path="m45,10l25,,,25,30,45,45,10xe" fillcolor="#fbcb9a [1300]" stroked="f" strokecolor="#5a5a5a [2109]" strokeweight=".25pt">
                  <v:path arrowok="t" o:connecttype="custom" o:connectlocs="53,15;29,0;0,37;35,66;53,15;53,15" o:connectangles="0,0,0,0,0,0"/>
                </v:shape>
                <v:shape id="Freeform 500" o:spid="_x0000_s1051" style="position:absolute;left:1848;top:10991;width:47;height:66;rotation:354039fd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ADlMMA&#10;AADcAAAADwAAAGRycy9kb3ducmV2LnhtbESPQW/CMAyF70j7D5GRuEEKSAh1BITQ0LYjsB9gNV5b&#10;rXFCkrXdfv18mMTN1nt+7/PuMLpO9RRT69nAclGAIq68bbk28HE7z7egUka22HkmAz+U4LB/muyw&#10;tH7gC/XXXCsJ4VSigSbnUGqdqoYcpoUPxKJ9+ugwyxprbSMOEu46vSqKjXbYsjQ0GOjUUPV1/XYG&#10;Yq5eji6k++tpjf1veF+uhu3ZmNl0PD6DyjTmh/n/+s0KfiG0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ADlMMAAADcAAAADwAAAAAAAAAAAAAAAACYAgAAZHJzL2Rv&#10;d25yZXYueG1sUEsFBgAAAAAEAAQA9QAAAIgDAAAAAA==&#10;" path="m40,10l20,,,35,35,45,40,10xe" fillcolor="#fbcb9a [1300]" stroked="f" strokecolor="#5a5a5a [2109]" strokeweight=".25pt">
                  <v:path arrowok="t" o:connecttype="custom" o:connectlocs="47,15;24,0;0,51;41,66;47,15;47,15" o:connectangles="0,0,0,0,0,0"/>
                </v:shape>
                <v:shape id="Freeform 501" o:spid="_x0000_s1052" style="position:absolute;left:1879;top:10890;width:41;height:118;rotation:354039fd;visibility:visible;mso-wrap-style:square;v-text-anchor:top" coordsize="3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3UMIA&#10;AADcAAAADwAAAGRycy9kb3ducmV2LnhtbERPTWvCQBC9C/6HZQRvukmhpaauIkKlSjxEC70O2Wk2&#10;mp0N2VXTf+8KBW/zeJ8zX/a2EVfqfO1YQTpNQBCXTtdcKfg+fk7eQfiArLFxTAr+yMNyMRzMMdPu&#10;xgVdD6ESMYR9hgpMCG0mpS8NWfRT1xJH7td1FkOEXSV1h7cYbhv5kiRv0mLNscFgS2tD5flwsQpe&#10;92n7U2zzfa/L1GzyfJefip1S41G/+gARqA9P8b/7S8f5yQwez8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ndQwgAAANwAAAAPAAAAAAAAAAAAAAAAAJgCAABkcnMvZG93&#10;bnJldi54bWxQSwUGAAAAAAQABAD1AAAAhwMAAAAA&#10;" path="m,70l20,80,35,,,70xe" fillcolor="#b3d5ab [1303]" stroked="f" strokecolor="#5a5a5a [2109]" strokeweight=".25pt">
                  <v:path arrowok="t" o:connecttype="custom" o:connectlocs="0,103;23,118;41,0;0,103;0,103" o:connectangles="0,0,0,0,0"/>
                </v:shape>
                <v:shape id="Freeform 502" o:spid="_x0000_s1053" style="position:absolute;left:1480;top:12357;width:65;height:111;rotation:354039fd;visibility:visible;mso-wrap-style:square;v-text-anchor:top" coordsize="5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SEZsEA&#10;AADcAAAADwAAAGRycy9kb3ducmV2LnhtbESPQYvCMBCF7wv+hzCCl0VTPYhUo4i42OuqeB6asS02&#10;k9hkbf33O4eFvc3w3rz3zWY3uFa9qIuNZwPzWQaKuPS24crA9fI1XYGKCdli65kMvCnCbjv62GBu&#10;fc/f9DqnSkkIxxwN1CmFXOtY1uQwznwgFu3uO4dJ1q7StsNewl2rF1m21A4bloYaAx1qKh/nH2cA&#10;vS256Ntw8n1RfF6e13C4HY2ZjIf9GlSiIf2b/64LK/hzwZdnZAK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khGbBAAAA3AAAAA8AAAAAAAAAAAAAAAAAmAIAAGRycy9kb3du&#10;cmV2LnhtbFBLBQYAAAAABAAEAPUAAACGAwAAAAA=&#10;" path="m20,l,15,55,75,20,xe" fillcolor="#b3d5ab [1303]" stroked="f" strokecolor="#5a5a5a [2109]" strokeweight=".25pt">
                  <v:path arrowok="t" o:connecttype="custom" o:connectlocs="24,0;0,22;65,111;24,0;24,0" o:connectangles="0,0,0,0,0"/>
                </v:shape>
                <v:shape id="Freeform 503" o:spid="_x0000_s1054" style="position:absolute;left:1456;top:12309;width:53;height:67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Tn7sA&#10;AADcAAAADwAAAGRycy9kb3ducmV2LnhtbERPzQrCMAy+C75DieBNu4mITquoIHgSnOI5rHEbrulY&#10;q5tvbwXBWz6+36w2nanEixpXWlYQjyMQxJnVJecKrpfDaA7CeWSNlWVS8CYHm3W/t8JE25bP9Ep9&#10;LkIIuwQVFN7XiZQuK8igG9uaOHB32xj0ATa51A22IdxUchJFM2mw5NBQYE37grJH+jQKDB/PeGpv&#10;ftrmfOhMibtFikoNB912CcJT5//in/uow/w4hu8z4QK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eg05+7AAAA3AAAAA8AAAAAAAAAAAAAAAAAmAIAAGRycy9kb3ducmV2Lnht&#10;bFBLBQYAAAAABAAEAPUAAACAAwAAAAA=&#10;" path="m25,45l45,30,30,,,20,25,45xe" fillcolor="#fbcb9a [1300]" stroked="f" strokecolor="#5a5a5a [2109]" strokeweight=".25pt">
                  <v:path arrowok="t" o:connecttype="custom" o:connectlocs="29,67;53,45;35,0;0,30;29,67;29,67" o:connectangles="0,0,0,0,0,0"/>
                </v:shape>
                <v:shape id="Freeform 504" o:spid="_x0000_s1055" style="position:absolute;left:1244;top:12489;width:53;height:74;rotation:354039fd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5AuMMA&#10;AADcAAAADwAAAGRycy9kb3ducmV2LnhtbERPTWvCQBC9F/wPywheim7MIZSYVUQRIkJtUw8eh+w0&#10;Cc3Ohuyqyb/vCoXe5vE+J9sMphV36l1jWcFyEYEgLq1uuFJw+TrM30A4j6yxtUwKRnKwWU9eMky1&#10;ffAn3QtfiRDCLkUFtfddKqUrazLoFrYjDty37Q36APtK6h4fIdy0Mo6iRBpsODTU2NGupvKnuBkF&#10;cTkkr11+HPet+bid3t31fMhzpWbTYbsC4Wnw/+I/d67D/GUMz2fC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5AuMMAAADcAAAADwAAAAAAAAAAAAAAAACYAgAAZHJzL2Rv&#10;d25yZXYueG1sUEsFBgAAAAAEAAQA9QAAAIgDAAAAAA==&#10;" path="m45,30l20,,,30,25,50,45,30xe" fillcolor="#fbcb9a [1300]" stroked="f" strokecolor="#5a5a5a [2109]" strokeweight=".25pt">
                  <v:path arrowok="t" o:connecttype="custom" o:connectlocs="53,44;24,0;0,44;29,74;53,44;53,44" o:connectangles="0,0,0,0,0,0"/>
                </v:shape>
                <v:shape id="Freeform 505" o:spid="_x0000_s1056" style="position:absolute;left:1268;top:12537;width:83;height:96;rotation:354039fd;visibility:visible;mso-wrap-style:square;v-text-anchor:top" coordsize="7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qi7MQA&#10;AADcAAAADwAAAGRycy9kb3ducmV2LnhtbERPTWvCQBC9C/0PyxR6KboxUi3RVYpQqJeCUXses9Mk&#10;bXY27G5N9Nd3BcHbPN7nLFa9acSJnK8tKxiPEhDEhdU1lwr2u/fhKwgfkDU2lknBmTyslg+DBWba&#10;drylUx5KEUPYZ6igCqHNpPRFRQb9yLbEkfu2zmCI0JVSO+xiuGlkmiRTabDm2FBhS+uKit/8zyhw&#10;s6/nwyX8fMpDOtv3RXrcvKydUk+P/dscRKA+3MU394eO88cTuD4TL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aouzEAAAA3AAAAA8AAAAAAAAAAAAAAAAAmAIAAGRycy9k&#10;b3ducmV2LnhtbFBLBQYAAAAABAAEAPUAAACJAwAAAAA=&#10;" path="m20,l,20,70,65,20,xe" fillcolor="#b3d5ab [1303]" stroked="f" strokecolor="#5a5a5a [2109]" strokeweight=".25pt">
                  <v:path arrowok="t" o:connecttype="custom" o:connectlocs="24,0;0,30;83,96;24,0;24,0" o:connectangles="0,0,0,0,0"/>
                </v:shape>
                <v:shape id="Freeform 506" o:spid="_x0000_s1057" style="position:absolute;left:1086;top:12726;width:48;height:66;rotation:354039fd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SfTMAA&#10;AADcAAAADwAAAGRycy9kb3ducmV2LnhtbERP3WrCMBS+H+wdwhG8m2l1iHRGEVF0l1Mf4NCctcXm&#10;JEtiW336ZTDw7nx8v2e5HkwrOvKhsawgn2QgiEurG64UXM77twWIEJE1tpZJwZ0CrFevL0sstO35&#10;i7pTrEQK4VCggjpGV0gZypoMhol1xIn7tt5gTNBXUnvsU7hp5TTL5tJgw6mhRkfbmsrr6WYU+Fju&#10;NsaFn8N2ht3DfebTfrFXajwaNh8gIg3xKf53H3Wan7/D3zPpAr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1SfTMAAAADcAAAADwAAAAAAAAAAAAAAAACYAgAAZHJzL2Rvd25y&#10;ZXYueG1sUEsFBgAAAAAEAAQA9QAAAIUDAAAAAA==&#10;" path="m35,45l40,20,10,,,35,35,45xe" fillcolor="#fbcb9a [1300]" stroked="f" strokecolor="#5a5a5a [2109]" strokeweight=".25pt">
                  <v:path arrowok="t" o:connecttype="custom" o:connectlocs="42,66;48,29;12,0;0,51;42,66;42,66" o:connectangles="0,0,0,0,0,0"/>
                </v:shape>
                <v:shape id="Freeform 507" o:spid="_x0000_s1058" style="position:absolute;left:1125;top:12761;width:88;height:59;rotation:354039fd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5zQsMA&#10;AADcAAAADwAAAGRycy9kb3ducmV2LnhtbERP22oCMRB9L/QfwhT61s1aqpTVKKW0WBWlXj5g2Iy7&#10;i5tJSKKufr0RCn2bw7nOaNKZVpzIh8aygl6WgyAurW64UrDbfr+8gwgRWWNrmRRcKMBk/PgwwkLb&#10;M6/ptImVSCEcClRQx+gKKUNZk8GQWUecuL31BmOCvpLa4zmFm1a+5vlAGmw4NdTo6LOm8rA5GgXz&#10;a9/TcuG6afl13K1+p3Y/c29KPT91H0MQkbr4L/5z/+g0v9eH+zPpAj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5zQsMAAADcAAAADwAAAAAAAAAAAAAAAACYAgAAZHJzL2Rv&#10;d25yZXYueG1sUEsFBgAAAAAEAAQA9QAAAIgDAAAAAA==&#10;" path="m5,l,25,75,40,5,xe" fillcolor="#b3d5ab [1303]" stroked="f" strokecolor="#5a5a5a [2109]" strokeweight=".25pt">
                  <v:path arrowok="t" o:connecttype="custom" o:connectlocs="6,0;0,37;88,59;6,0;6,0" o:connectangles="0,0,0,0,0"/>
                </v:shape>
                <v:shape id="Freeform 508" o:spid="_x0000_s1059" style="position:absolute;left:1091;top:13054;width:94;height:59;rotation:354039fd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P+CcQA&#10;AADcAAAADwAAAGRycy9kb3ducmV2LnhtbERPTWsCMRC9F/ofwhR6Ec0q1MpqFNtS8FAortXzuBk3&#10;i5vJkkR3/femUOhtHu9zFqveNuJKPtSOFYxHGQji0umaKwU/u8/hDESIyBobx6TgRgFWy8eHBeba&#10;dbylaxErkUI45KjAxNjmUobSkMUwci1x4k7OW4wJ+kpqj10Kt42cZNlUWqw5NRhs6d1QeS4uVsG5&#10;+3i7TAb7+uW0/t5tzJc/HAevSj0/9es5iEh9/Bf/uTc6zR9P4feZdIF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T/gnEAAAA3AAAAA8AAAAAAAAAAAAAAAAAmAIAAGRycy9k&#10;b3ducmV2LnhtbFBLBQYAAAAABAAEAPUAAACJAwAAAAA=&#10;" path="m80,l,15,5,40,80,xe" fillcolor="#b3d5ab [1303]" stroked="f" strokecolor="#5a5a5a [2109]" strokeweight=".25pt">
                  <v:path arrowok="t" o:connecttype="custom" o:connectlocs="94,0;0,22;6,59;94,0;94,0" o:connectangles="0,0,0,0,0"/>
                </v:shape>
                <v:shape id="Freeform 509" o:spid="_x0000_s1060" style="position:absolute;left:1048;top:13070;width:47;height:59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A6acMA&#10;AADcAAAADwAAAGRycy9kb3ducmV2LnhtbERPS2rDMBDdB3oHMYXuYtkJTYtrxYSCoQQSyOcAgzW1&#10;TKyRa6m2e/uoUOhuHu87RTnbTow0+NaxgixJQRDXTrfcKLhequUrCB+QNXaOScEPeSi3D4sCc+0m&#10;PtF4Do2IIexzVGBC6HMpfW3Iok9cTxy5TzdYDBEOjdQDTjHcdnKVphtpseXYYLCnd0P17fxtFTy3&#10;Y732zWyut8PXar87HNd9dVTq6XHevYEINId/8Z/7Q8f52Qv8PhMv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A6acMAAADcAAAADwAAAAAAAAAAAAAAAACYAgAAZHJzL2Rv&#10;d25yZXYueG1sUEsFBgAAAAAEAAQA9QAAAIgDAAAAAA==&#10;" path="m40,25l35,,,5,10,40,40,25xe" fillcolor="#fbcb9a [1300]" stroked="f" strokecolor="#5a5a5a [2109]" strokeweight=".25pt">
                  <v:path arrowok="t" o:connecttype="custom" o:connectlocs="47,37;41,0;0,7;12,59;47,37;47,37" o:connectangles="0,0,0,0,0,0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-440055</wp:posOffset>
                </wp:positionV>
                <wp:extent cx="859790" cy="2285365"/>
                <wp:effectExtent l="0" t="0" r="21590" b="635"/>
                <wp:wrapNone/>
                <wp:docPr id="48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076785">
                          <a:off x="0" y="0"/>
                          <a:ext cx="859790" cy="2285365"/>
                          <a:chOff x="1048" y="9765"/>
                          <a:chExt cx="1354" cy="3599"/>
                        </a:xfrm>
                      </wpg:grpSpPr>
                      <wps:wsp>
                        <wps:cNvPr id="49" name="Freeform 441"/>
                        <wps:cNvSpPr>
                          <a:spLocks/>
                        </wps:cNvSpPr>
                        <wps:spPr bwMode="auto">
                          <a:xfrm rot="324132">
                            <a:off x="1679" y="9923"/>
                            <a:ext cx="595" cy="1047"/>
                          </a:xfrm>
                          <a:custGeom>
                            <a:avLst/>
                            <a:gdLst>
                              <a:gd name="T0" fmla="*/ 190 w 505"/>
                              <a:gd name="T1" fmla="*/ 625 h 710"/>
                              <a:gd name="T2" fmla="*/ 125 w 505"/>
                              <a:gd name="T3" fmla="*/ 580 h 710"/>
                              <a:gd name="T4" fmla="*/ 70 w 505"/>
                              <a:gd name="T5" fmla="*/ 530 h 710"/>
                              <a:gd name="T6" fmla="*/ 35 w 505"/>
                              <a:gd name="T7" fmla="*/ 470 h 710"/>
                              <a:gd name="T8" fmla="*/ 15 w 505"/>
                              <a:gd name="T9" fmla="*/ 400 h 710"/>
                              <a:gd name="T10" fmla="*/ 10 w 505"/>
                              <a:gd name="T11" fmla="*/ 370 h 710"/>
                              <a:gd name="T12" fmla="*/ 10 w 505"/>
                              <a:gd name="T13" fmla="*/ 305 h 710"/>
                              <a:gd name="T14" fmla="*/ 25 w 505"/>
                              <a:gd name="T15" fmla="*/ 245 h 710"/>
                              <a:gd name="T16" fmla="*/ 50 w 505"/>
                              <a:gd name="T17" fmla="*/ 185 h 710"/>
                              <a:gd name="T18" fmla="*/ 70 w 505"/>
                              <a:gd name="T19" fmla="*/ 155 h 710"/>
                              <a:gd name="T20" fmla="*/ 110 w 505"/>
                              <a:gd name="T21" fmla="*/ 100 h 710"/>
                              <a:gd name="T22" fmla="*/ 160 w 505"/>
                              <a:gd name="T23" fmla="*/ 60 h 710"/>
                              <a:gd name="T24" fmla="*/ 215 w 505"/>
                              <a:gd name="T25" fmla="*/ 30 h 710"/>
                              <a:gd name="T26" fmla="*/ 280 w 505"/>
                              <a:gd name="T27" fmla="*/ 15 h 710"/>
                              <a:gd name="T28" fmla="*/ 335 w 505"/>
                              <a:gd name="T29" fmla="*/ 10 h 710"/>
                              <a:gd name="T30" fmla="*/ 445 w 505"/>
                              <a:gd name="T31" fmla="*/ 30 h 710"/>
                              <a:gd name="T32" fmla="*/ 505 w 505"/>
                              <a:gd name="T33" fmla="*/ 45 h 710"/>
                              <a:gd name="T34" fmla="*/ 450 w 505"/>
                              <a:gd name="T35" fmla="*/ 20 h 710"/>
                              <a:gd name="T36" fmla="*/ 335 w 505"/>
                              <a:gd name="T37" fmla="*/ 0 h 710"/>
                              <a:gd name="T38" fmla="*/ 275 w 505"/>
                              <a:gd name="T39" fmla="*/ 5 h 710"/>
                              <a:gd name="T40" fmla="*/ 210 w 505"/>
                              <a:gd name="T41" fmla="*/ 25 h 710"/>
                              <a:gd name="T42" fmla="*/ 155 w 505"/>
                              <a:gd name="T43" fmla="*/ 55 h 710"/>
                              <a:gd name="T44" fmla="*/ 105 w 505"/>
                              <a:gd name="T45" fmla="*/ 95 h 710"/>
                              <a:gd name="T46" fmla="*/ 60 w 505"/>
                              <a:gd name="T47" fmla="*/ 150 h 710"/>
                              <a:gd name="T48" fmla="*/ 45 w 505"/>
                              <a:gd name="T49" fmla="*/ 180 h 710"/>
                              <a:gd name="T50" fmla="*/ 15 w 505"/>
                              <a:gd name="T51" fmla="*/ 240 h 710"/>
                              <a:gd name="T52" fmla="*/ 5 w 505"/>
                              <a:gd name="T53" fmla="*/ 305 h 710"/>
                              <a:gd name="T54" fmla="*/ 0 w 505"/>
                              <a:gd name="T55" fmla="*/ 370 h 710"/>
                              <a:gd name="T56" fmla="*/ 5 w 505"/>
                              <a:gd name="T57" fmla="*/ 400 h 710"/>
                              <a:gd name="T58" fmla="*/ 30 w 505"/>
                              <a:gd name="T59" fmla="*/ 470 h 710"/>
                              <a:gd name="T60" fmla="*/ 65 w 505"/>
                              <a:gd name="T61" fmla="*/ 535 h 710"/>
                              <a:gd name="T62" fmla="*/ 120 w 505"/>
                              <a:gd name="T63" fmla="*/ 585 h 710"/>
                              <a:gd name="T64" fmla="*/ 185 w 505"/>
                              <a:gd name="T65" fmla="*/ 630 h 710"/>
                              <a:gd name="T66" fmla="*/ 250 w 505"/>
                              <a:gd name="T67" fmla="*/ 670 h 710"/>
                              <a:gd name="T68" fmla="*/ 305 w 505"/>
                              <a:gd name="T69" fmla="*/ 700 h 710"/>
                              <a:gd name="T70" fmla="*/ 250 w 505"/>
                              <a:gd name="T71" fmla="*/ 660 h 710"/>
                              <a:gd name="T72" fmla="*/ 190 w 505"/>
                              <a:gd name="T73" fmla="*/ 625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05" h="710">
                                <a:moveTo>
                                  <a:pt x="190" y="625"/>
                                </a:moveTo>
                                <a:lnTo>
                                  <a:pt x="190" y="625"/>
                                </a:lnTo>
                                <a:lnTo>
                                  <a:pt x="155" y="605"/>
                                </a:lnTo>
                                <a:lnTo>
                                  <a:pt x="125" y="580"/>
                                </a:lnTo>
                                <a:lnTo>
                                  <a:pt x="95" y="555"/>
                                </a:lnTo>
                                <a:lnTo>
                                  <a:pt x="70" y="530"/>
                                </a:lnTo>
                                <a:lnTo>
                                  <a:pt x="50" y="500"/>
                                </a:lnTo>
                                <a:lnTo>
                                  <a:pt x="35" y="470"/>
                                </a:lnTo>
                                <a:lnTo>
                                  <a:pt x="25" y="435"/>
                                </a:lnTo>
                                <a:lnTo>
                                  <a:pt x="15" y="400"/>
                                </a:lnTo>
                                <a:lnTo>
                                  <a:pt x="10" y="370"/>
                                </a:lnTo>
                                <a:lnTo>
                                  <a:pt x="10" y="335"/>
                                </a:lnTo>
                                <a:lnTo>
                                  <a:pt x="10" y="305"/>
                                </a:lnTo>
                                <a:lnTo>
                                  <a:pt x="15" y="275"/>
                                </a:lnTo>
                                <a:lnTo>
                                  <a:pt x="25" y="245"/>
                                </a:lnTo>
                                <a:lnTo>
                                  <a:pt x="35" y="215"/>
                                </a:lnTo>
                                <a:lnTo>
                                  <a:pt x="50" y="185"/>
                                </a:lnTo>
                                <a:lnTo>
                                  <a:pt x="70" y="155"/>
                                </a:lnTo>
                                <a:lnTo>
                                  <a:pt x="90" y="125"/>
                                </a:lnTo>
                                <a:lnTo>
                                  <a:pt x="110" y="100"/>
                                </a:lnTo>
                                <a:lnTo>
                                  <a:pt x="135" y="80"/>
                                </a:lnTo>
                                <a:lnTo>
                                  <a:pt x="160" y="60"/>
                                </a:lnTo>
                                <a:lnTo>
                                  <a:pt x="185" y="45"/>
                                </a:lnTo>
                                <a:lnTo>
                                  <a:pt x="215" y="30"/>
                                </a:lnTo>
                                <a:lnTo>
                                  <a:pt x="245" y="20"/>
                                </a:lnTo>
                                <a:lnTo>
                                  <a:pt x="280" y="15"/>
                                </a:lnTo>
                                <a:lnTo>
                                  <a:pt x="335" y="10"/>
                                </a:lnTo>
                                <a:lnTo>
                                  <a:pt x="390" y="15"/>
                                </a:lnTo>
                                <a:lnTo>
                                  <a:pt x="445" y="30"/>
                                </a:lnTo>
                                <a:lnTo>
                                  <a:pt x="500" y="50"/>
                                </a:lnTo>
                                <a:lnTo>
                                  <a:pt x="505" y="45"/>
                                </a:lnTo>
                                <a:lnTo>
                                  <a:pt x="450" y="20"/>
                                </a:lnTo>
                                <a:lnTo>
                                  <a:pt x="390" y="5"/>
                                </a:lnTo>
                                <a:lnTo>
                                  <a:pt x="335" y="0"/>
                                </a:lnTo>
                                <a:lnTo>
                                  <a:pt x="275" y="5"/>
                                </a:lnTo>
                                <a:lnTo>
                                  <a:pt x="245" y="15"/>
                                </a:lnTo>
                                <a:lnTo>
                                  <a:pt x="210" y="25"/>
                                </a:lnTo>
                                <a:lnTo>
                                  <a:pt x="185" y="35"/>
                                </a:lnTo>
                                <a:lnTo>
                                  <a:pt x="155" y="55"/>
                                </a:lnTo>
                                <a:lnTo>
                                  <a:pt x="130" y="75"/>
                                </a:lnTo>
                                <a:lnTo>
                                  <a:pt x="105" y="95"/>
                                </a:lnTo>
                                <a:lnTo>
                                  <a:pt x="80" y="120"/>
                                </a:lnTo>
                                <a:lnTo>
                                  <a:pt x="60" y="150"/>
                                </a:lnTo>
                                <a:lnTo>
                                  <a:pt x="45" y="180"/>
                                </a:lnTo>
                                <a:lnTo>
                                  <a:pt x="30" y="210"/>
                                </a:lnTo>
                                <a:lnTo>
                                  <a:pt x="15" y="240"/>
                                </a:lnTo>
                                <a:lnTo>
                                  <a:pt x="10" y="275"/>
                                </a:lnTo>
                                <a:lnTo>
                                  <a:pt x="5" y="305"/>
                                </a:lnTo>
                                <a:lnTo>
                                  <a:pt x="0" y="335"/>
                                </a:lnTo>
                                <a:lnTo>
                                  <a:pt x="0" y="370"/>
                                </a:lnTo>
                                <a:lnTo>
                                  <a:pt x="5" y="400"/>
                                </a:lnTo>
                                <a:lnTo>
                                  <a:pt x="15" y="440"/>
                                </a:lnTo>
                                <a:lnTo>
                                  <a:pt x="30" y="470"/>
                                </a:lnTo>
                                <a:lnTo>
                                  <a:pt x="45" y="505"/>
                                </a:lnTo>
                                <a:lnTo>
                                  <a:pt x="65" y="535"/>
                                </a:lnTo>
                                <a:lnTo>
                                  <a:pt x="90" y="560"/>
                                </a:lnTo>
                                <a:lnTo>
                                  <a:pt x="120" y="585"/>
                                </a:lnTo>
                                <a:lnTo>
                                  <a:pt x="150" y="610"/>
                                </a:lnTo>
                                <a:lnTo>
                                  <a:pt x="185" y="630"/>
                                </a:lnTo>
                                <a:lnTo>
                                  <a:pt x="250" y="670"/>
                                </a:lnTo>
                                <a:lnTo>
                                  <a:pt x="305" y="710"/>
                                </a:lnTo>
                                <a:lnTo>
                                  <a:pt x="305" y="700"/>
                                </a:lnTo>
                                <a:lnTo>
                                  <a:pt x="250" y="660"/>
                                </a:lnTo>
                                <a:lnTo>
                                  <a:pt x="190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42"/>
                        <wps:cNvSpPr>
                          <a:spLocks/>
                        </wps:cNvSpPr>
                        <wps:spPr bwMode="auto">
                          <a:xfrm rot="324132">
                            <a:off x="1249" y="11020"/>
                            <a:ext cx="966" cy="2344"/>
                          </a:xfrm>
                          <a:custGeom>
                            <a:avLst/>
                            <a:gdLst>
                              <a:gd name="T0" fmla="*/ 605 w 820"/>
                              <a:gd name="T1" fmla="*/ 10 h 1590"/>
                              <a:gd name="T2" fmla="*/ 655 w 820"/>
                              <a:gd name="T3" fmla="*/ 60 h 1590"/>
                              <a:gd name="T4" fmla="*/ 700 w 820"/>
                              <a:gd name="T5" fmla="*/ 110 h 1590"/>
                              <a:gd name="T6" fmla="*/ 780 w 820"/>
                              <a:gd name="T7" fmla="*/ 245 h 1590"/>
                              <a:gd name="T8" fmla="*/ 815 w 820"/>
                              <a:gd name="T9" fmla="*/ 390 h 1590"/>
                              <a:gd name="T10" fmla="*/ 815 w 820"/>
                              <a:gd name="T11" fmla="*/ 460 h 1590"/>
                              <a:gd name="T12" fmla="*/ 800 w 820"/>
                              <a:gd name="T13" fmla="*/ 530 h 1590"/>
                              <a:gd name="T14" fmla="*/ 745 w 820"/>
                              <a:gd name="T15" fmla="*/ 660 h 1590"/>
                              <a:gd name="T16" fmla="*/ 720 w 820"/>
                              <a:gd name="T17" fmla="*/ 690 h 1590"/>
                              <a:gd name="T18" fmla="*/ 635 w 820"/>
                              <a:gd name="T19" fmla="*/ 780 h 1590"/>
                              <a:gd name="T20" fmla="*/ 480 w 820"/>
                              <a:gd name="T21" fmla="*/ 880 h 1590"/>
                              <a:gd name="T22" fmla="*/ 385 w 820"/>
                              <a:gd name="T23" fmla="*/ 930 h 1590"/>
                              <a:gd name="T24" fmla="*/ 225 w 820"/>
                              <a:gd name="T25" fmla="*/ 1030 h 1590"/>
                              <a:gd name="T26" fmla="*/ 110 w 820"/>
                              <a:gd name="T27" fmla="*/ 1125 h 1590"/>
                              <a:gd name="T28" fmla="*/ 35 w 820"/>
                              <a:gd name="T29" fmla="*/ 1220 h 1590"/>
                              <a:gd name="T30" fmla="*/ 15 w 820"/>
                              <a:gd name="T31" fmla="*/ 1265 h 1590"/>
                              <a:gd name="T32" fmla="*/ 0 w 820"/>
                              <a:gd name="T33" fmla="*/ 1345 h 1590"/>
                              <a:gd name="T34" fmla="*/ 15 w 820"/>
                              <a:gd name="T35" fmla="*/ 1420 h 1590"/>
                              <a:gd name="T36" fmla="*/ 50 w 820"/>
                              <a:gd name="T37" fmla="*/ 1505 h 1590"/>
                              <a:gd name="T38" fmla="*/ 110 w 820"/>
                              <a:gd name="T39" fmla="*/ 1590 h 1590"/>
                              <a:gd name="T40" fmla="*/ 115 w 820"/>
                              <a:gd name="T41" fmla="*/ 1585 h 1590"/>
                              <a:gd name="T42" fmla="*/ 80 w 820"/>
                              <a:gd name="T43" fmla="*/ 1545 h 1590"/>
                              <a:gd name="T44" fmla="*/ 35 w 820"/>
                              <a:gd name="T45" fmla="*/ 1460 h 1590"/>
                              <a:gd name="T46" fmla="*/ 15 w 820"/>
                              <a:gd name="T47" fmla="*/ 1380 h 1590"/>
                              <a:gd name="T48" fmla="*/ 15 w 820"/>
                              <a:gd name="T49" fmla="*/ 1305 h 1590"/>
                              <a:gd name="T50" fmla="*/ 20 w 820"/>
                              <a:gd name="T51" fmla="*/ 1270 h 1590"/>
                              <a:gd name="T52" fmla="*/ 75 w 820"/>
                              <a:gd name="T53" fmla="*/ 1175 h 1590"/>
                              <a:gd name="T54" fmla="*/ 170 w 820"/>
                              <a:gd name="T55" fmla="*/ 1080 h 1590"/>
                              <a:gd name="T56" fmla="*/ 305 w 820"/>
                              <a:gd name="T57" fmla="*/ 985 h 1590"/>
                              <a:gd name="T58" fmla="*/ 480 w 820"/>
                              <a:gd name="T59" fmla="*/ 890 h 1590"/>
                              <a:gd name="T60" fmla="*/ 565 w 820"/>
                              <a:gd name="T61" fmla="*/ 840 h 1590"/>
                              <a:gd name="T62" fmla="*/ 670 w 820"/>
                              <a:gd name="T63" fmla="*/ 760 h 1590"/>
                              <a:gd name="T64" fmla="*/ 725 w 820"/>
                              <a:gd name="T65" fmla="*/ 695 h 1590"/>
                              <a:gd name="T66" fmla="*/ 750 w 820"/>
                              <a:gd name="T67" fmla="*/ 665 h 1590"/>
                              <a:gd name="T68" fmla="*/ 800 w 820"/>
                              <a:gd name="T69" fmla="*/ 565 h 1590"/>
                              <a:gd name="T70" fmla="*/ 815 w 820"/>
                              <a:gd name="T71" fmla="*/ 495 h 1590"/>
                              <a:gd name="T72" fmla="*/ 820 w 820"/>
                              <a:gd name="T73" fmla="*/ 385 h 1590"/>
                              <a:gd name="T74" fmla="*/ 810 w 820"/>
                              <a:gd name="T75" fmla="*/ 315 h 1590"/>
                              <a:gd name="T76" fmla="*/ 750 w 820"/>
                              <a:gd name="T77" fmla="*/ 175 h 1590"/>
                              <a:gd name="T78" fmla="*/ 705 w 820"/>
                              <a:gd name="T79" fmla="*/ 105 h 1590"/>
                              <a:gd name="T80" fmla="*/ 605 w 820"/>
                              <a:gd name="T81" fmla="*/ 0 h 1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20" h="1590">
                                <a:moveTo>
                                  <a:pt x="605" y="0"/>
                                </a:moveTo>
                                <a:lnTo>
                                  <a:pt x="605" y="10"/>
                                </a:lnTo>
                                <a:lnTo>
                                  <a:pt x="655" y="60"/>
                                </a:lnTo>
                                <a:lnTo>
                                  <a:pt x="700" y="110"/>
                                </a:lnTo>
                                <a:lnTo>
                                  <a:pt x="745" y="180"/>
                                </a:lnTo>
                                <a:lnTo>
                                  <a:pt x="780" y="245"/>
                                </a:lnTo>
                                <a:lnTo>
                                  <a:pt x="800" y="315"/>
                                </a:lnTo>
                                <a:lnTo>
                                  <a:pt x="815" y="390"/>
                                </a:lnTo>
                                <a:lnTo>
                                  <a:pt x="815" y="460"/>
                                </a:lnTo>
                                <a:lnTo>
                                  <a:pt x="810" y="495"/>
                                </a:lnTo>
                                <a:lnTo>
                                  <a:pt x="800" y="530"/>
                                </a:lnTo>
                                <a:lnTo>
                                  <a:pt x="780" y="595"/>
                                </a:lnTo>
                                <a:lnTo>
                                  <a:pt x="745" y="660"/>
                                </a:lnTo>
                                <a:lnTo>
                                  <a:pt x="720" y="690"/>
                                </a:lnTo>
                                <a:lnTo>
                                  <a:pt x="695" y="725"/>
                                </a:lnTo>
                                <a:lnTo>
                                  <a:pt x="635" y="780"/>
                                </a:lnTo>
                                <a:lnTo>
                                  <a:pt x="560" y="835"/>
                                </a:lnTo>
                                <a:lnTo>
                                  <a:pt x="480" y="880"/>
                                </a:lnTo>
                                <a:lnTo>
                                  <a:pt x="385" y="930"/>
                                </a:lnTo>
                                <a:lnTo>
                                  <a:pt x="300" y="980"/>
                                </a:lnTo>
                                <a:lnTo>
                                  <a:pt x="225" y="1030"/>
                                </a:lnTo>
                                <a:lnTo>
                                  <a:pt x="160" y="1075"/>
                                </a:lnTo>
                                <a:lnTo>
                                  <a:pt x="110" y="1125"/>
                                </a:lnTo>
                                <a:lnTo>
                                  <a:pt x="70" y="1175"/>
                                </a:lnTo>
                                <a:lnTo>
                                  <a:pt x="35" y="1220"/>
                                </a:lnTo>
                                <a:lnTo>
                                  <a:pt x="15" y="1265"/>
                                </a:lnTo>
                                <a:lnTo>
                                  <a:pt x="5" y="1305"/>
                                </a:lnTo>
                                <a:lnTo>
                                  <a:pt x="0" y="1345"/>
                                </a:lnTo>
                                <a:lnTo>
                                  <a:pt x="5" y="1380"/>
                                </a:lnTo>
                                <a:lnTo>
                                  <a:pt x="15" y="1420"/>
                                </a:lnTo>
                                <a:lnTo>
                                  <a:pt x="30" y="1465"/>
                                </a:lnTo>
                                <a:lnTo>
                                  <a:pt x="50" y="1505"/>
                                </a:lnTo>
                                <a:lnTo>
                                  <a:pt x="75" y="1550"/>
                                </a:lnTo>
                                <a:lnTo>
                                  <a:pt x="110" y="1590"/>
                                </a:lnTo>
                                <a:lnTo>
                                  <a:pt x="110" y="1585"/>
                                </a:lnTo>
                                <a:lnTo>
                                  <a:pt x="115" y="1585"/>
                                </a:lnTo>
                                <a:lnTo>
                                  <a:pt x="80" y="1545"/>
                                </a:lnTo>
                                <a:lnTo>
                                  <a:pt x="55" y="1500"/>
                                </a:lnTo>
                                <a:lnTo>
                                  <a:pt x="35" y="1460"/>
                                </a:lnTo>
                                <a:lnTo>
                                  <a:pt x="20" y="1420"/>
                                </a:lnTo>
                                <a:lnTo>
                                  <a:pt x="15" y="1380"/>
                                </a:lnTo>
                                <a:lnTo>
                                  <a:pt x="10" y="1345"/>
                                </a:lnTo>
                                <a:lnTo>
                                  <a:pt x="15" y="1305"/>
                                </a:lnTo>
                                <a:lnTo>
                                  <a:pt x="20" y="1270"/>
                                </a:lnTo>
                                <a:lnTo>
                                  <a:pt x="45" y="1225"/>
                                </a:lnTo>
                                <a:lnTo>
                                  <a:pt x="75" y="1175"/>
                                </a:lnTo>
                                <a:lnTo>
                                  <a:pt x="115" y="1130"/>
                                </a:lnTo>
                                <a:lnTo>
                                  <a:pt x="170" y="1080"/>
                                </a:lnTo>
                                <a:lnTo>
                                  <a:pt x="230" y="1035"/>
                                </a:lnTo>
                                <a:lnTo>
                                  <a:pt x="305" y="985"/>
                                </a:lnTo>
                                <a:lnTo>
                                  <a:pt x="390" y="935"/>
                                </a:lnTo>
                                <a:lnTo>
                                  <a:pt x="480" y="890"/>
                                </a:lnTo>
                                <a:lnTo>
                                  <a:pt x="565" y="840"/>
                                </a:lnTo>
                                <a:lnTo>
                                  <a:pt x="640" y="785"/>
                                </a:lnTo>
                                <a:lnTo>
                                  <a:pt x="670" y="760"/>
                                </a:lnTo>
                                <a:lnTo>
                                  <a:pt x="700" y="730"/>
                                </a:lnTo>
                                <a:lnTo>
                                  <a:pt x="725" y="695"/>
                                </a:lnTo>
                                <a:lnTo>
                                  <a:pt x="750" y="665"/>
                                </a:lnTo>
                                <a:lnTo>
                                  <a:pt x="785" y="600"/>
                                </a:lnTo>
                                <a:lnTo>
                                  <a:pt x="800" y="565"/>
                                </a:lnTo>
                                <a:lnTo>
                                  <a:pt x="810" y="530"/>
                                </a:lnTo>
                                <a:lnTo>
                                  <a:pt x="815" y="495"/>
                                </a:lnTo>
                                <a:lnTo>
                                  <a:pt x="820" y="460"/>
                                </a:lnTo>
                                <a:lnTo>
                                  <a:pt x="820" y="385"/>
                                </a:lnTo>
                                <a:lnTo>
                                  <a:pt x="810" y="315"/>
                                </a:lnTo>
                                <a:lnTo>
                                  <a:pt x="785" y="245"/>
                                </a:lnTo>
                                <a:lnTo>
                                  <a:pt x="750" y="175"/>
                                </a:lnTo>
                                <a:lnTo>
                                  <a:pt x="705" y="105"/>
                                </a:lnTo>
                                <a:lnTo>
                                  <a:pt x="655" y="50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43"/>
                        <wps:cNvSpPr>
                          <a:spLocks/>
                        </wps:cNvSpPr>
                        <wps:spPr bwMode="auto">
                          <a:xfrm rot="324132">
                            <a:off x="1897" y="9789"/>
                            <a:ext cx="53" cy="67"/>
                          </a:xfrm>
                          <a:custGeom>
                            <a:avLst/>
                            <a:gdLst>
                              <a:gd name="T0" fmla="*/ 0 w 45"/>
                              <a:gd name="T1" fmla="*/ 20 h 45"/>
                              <a:gd name="T2" fmla="*/ 20 w 45"/>
                              <a:gd name="T3" fmla="*/ 45 h 45"/>
                              <a:gd name="T4" fmla="*/ 45 w 45"/>
                              <a:gd name="T5" fmla="*/ 35 h 45"/>
                              <a:gd name="T6" fmla="*/ 35 w 45"/>
                              <a:gd name="T7" fmla="*/ 0 h 45"/>
                              <a:gd name="T8" fmla="*/ 0 w 45"/>
                              <a:gd name="T9" fmla="*/ 20 h 45"/>
                              <a:gd name="T10" fmla="*/ 0 w 45"/>
                              <a:gd name="T11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0" y="20"/>
                                </a:moveTo>
                                <a:lnTo>
                                  <a:pt x="20" y="45"/>
                                </a:lnTo>
                                <a:lnTo>
                                  <a:pt x="45" y="35"/>
                                </a:lnTo>
                                <a:lnTo>
                                  <a:pt x="35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44"/>
                        <wps:cNvSpPr>
                          <a:spLocks/>
                        </wps:cNvSpPr>
                        <wps:spPr bwMode="auto">
                          <a:xfrm rot="324132">
                            <a:off x="1912" y="9843"/>
                            <a:ext cx="53" cy="118"/>
                          </a:xfrm>
                          <a:custGeom>
                            <a:avLst/>
                            <a:gdLst>
                              <a:gd name="T0" fmla="*/ 45 w 45"/>
                              <a:gd name="T1" fmla="*/ 80 h 80"/>
                              <a:gd name="T2" fmla="*/ 25 w 45"/>
                              <a:gd name="T3" fmla="*/ 0 h 80"/>
                              <a:gd name="T4" fmla="*/ 0 w 45"/>
                              <a:gd name="T5" fmla="*/ 10 h 80"/>
                              <a:gd name="T6" fmla="*/ 45 w 45"/>
                              <a:gd name="T7" fmla="*/ 80 h 80"/>
                              <a:gd name="T8" fmla="*/ 45 w 45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80">
                                <a:moveTo>
                                  <a:pt x="45" y="80"/>
                                </a:moveTo>
                                <a:lnTo>
                                  <a:pt x="25" y="0"/>
                                </a:lnTo>
                                <a:lnTo>
                                  <a:pt x="0" y="10"/>
                                </a:lnTo>
                                <a:lnTo>
                                  <a:pt x="45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5"/>
                        <wps:cNvSpPr>
                          <a:spLocks/>
                        </wps:cNvSpPr>
                        <wps:spPr bwMode="auto">
                          <a:xfrm rot="324132">
                            <a:off x="1660" y="10101"/>
                            <a:ext cx="88" cy="81"/>
                          </a:xfrm>
                          <a:custGeom>
                            <a:avLst/>
                            <a:gdLst>
                              <a:gd name="T0" fmla="*/ 75 w 75"/>
                              <a:gd name="T1" fmla="*/ 55 h 55"/>
                              <a:gd name="T2" fmla="*/ 15 w 75"/>
                              <a:gd name="T3" fmla="*/ 0 h 55"/>
                              <a:gd name="T4" fmla="*/ 0 w 75"/>
                              <a:gd name="T5" fmla="*/ 20 h 55"/>
                              <a:gd name="T6" fmla="*/ 75 w 75"/>
                              <a:gd name="T7" fmla="*/ 55 h 55"/>
                              <a:gd name="T8" fmla="*/ 75 w 75"/>
                              <a:gd name="T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55">
                                <a:moveTo>
                                  <a:pt x="75" y="55"/>
                                </a:moveTo>
                                <a:lnTo>
                                  <a:pt x="15" y="0"/>
                                </a:lnTo>
                                <a:lnTo>
                                  <a:pt x="0" y="20"/>
                                </a:lnTo>
                                <a:lnTo>
                                  <a:pt x="7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6"/>
                        <wps:cNvSpPr>
                          <a:spLocks/>
                        </wps:cNvSpPr>
                        <wps:spPr bwMode="auto">
                          <a:xfrm rot="324132">
                            <a:off x="1628" y="10060"/>
                            <a:ext cx="53" cy="67"/>
                          </a:xfrm>
                          <a:custGeom>
                            <a:avLst/>
                            <a:gdLst>
                              <a:gd name="T0" fmla="*/ 45 w 45"/>
                              <a:gd name="T1" fmla="*/ 25 h 45"/>
                              <a:gd name="T2" fmla="*/ 20 w 45"/>
                              <a:gd name="T3" fmla="*/ 0 h 45"/>
                              <a:gd name="T4" fmla="*/ 0 w 45"/>
                              <a:gd name="T5" fmla="*/ 35 h 45"/>
                              <a:gd name="T6" fmla="*/ 30 w 45"/>
                              <a:gd name="T7" fmla="*/ 45 h 45"/>
                              <a:gd name="T8" fmla="*/ 45 w 45"/>
                              <a:gd name="T9" fmla="*/ 25 h 45"/>
                              <a:gd name="T10" fmla="*/ 45 w 45"/>
                              <a:gd name="T11" fmla="*/ 2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45" y="25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30" y="45"/>
                                </a:lnTo>
                                <a:lnTo>
                                  <a:pt x="4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47"/>
                        <wps:cNvSpPr>
                          <a:spLocks/>
                        </wps:cNvSpPr>
                        <wps:spPr bwMode="auto">
                          <a:xfrm rot="324132">
                            <a:off x="2205" y="9781"/>
                            <a:ext cx="47" cy="58"/>
                          </a:xfrm>
                          <a:custGeom>
                            <a:avLst/>
                            <a:gdLst>
                              <a:gd name="T0" fmla="*/ 25 w 40"/>
                              <a:gd name="T1" fmla="*/ 40 h 40"/>
                              <a:gd name="T2" fmla="*/ 40 w 40"/>
                              <a:gd name="T3" fmla="*/ 10 h 40"/>
                              <a:gd name="T4" fmla="*/ 5 w 40"/>
                              <a:gd name="T5" fmla="*/ 0 h 40"/>
                              <a:gd name="T6" fmla="*/ 0 w 40"/>
                              <a:gd name="T7" fmla="*/ 35 h 40"/>
                              <a:gd name="T8" fmla="*/ 25 w 40"/>
                              <a:gd name="T9" fmla="*/ 40 h 40"/>
                              <a:gd name="T10" fmla="*/ 25 w 40"/>
                              <a:gd name="T11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25" y="40"/>
                                </a:moveTo>
                                <a:lnTo>
                                  <a:pt x="40" y="10"/>
                                </a:lnTo>
                                <a:lnTo>
                                  <a:pt x="5" y="0"/>
                                </a:lnTo>
                                <a:lnTo>
                                  <a:pt x="0" y="35"/>
                                </a:lnTo>
                                <a:lnTo>
                                  <a:pt x="2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48"/>
                        <wps:cNvSpPr>
                          <a:spLocks/>
                        </wps:cNvSpPr>
                        <wps:spPr bwMode="auto">
                          <a:xfrm rot="324132">
                            <a:off x="2198" y="9831"/>
                            <a:ext cx="30" cy="118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80"/>
                              <a:gd name="T2" fmla="*/ 0 w 25"/>
                              <a:gd name="T3" fmla="*/ 80 h 80"/>
                              <a:gd name="T4" fmla="*/ 25 w 25"/>
                              <a:gd name="T5" fmla="*/ 5 h 80"/>
                              <a:gd name="T6" fmla="*/ 0 w 25"/>
                              <a:gd name="T7" fmla="*/ 0 h 80"/>
                              <a:gd name="T8" fmla="*/ 0 w 25"/>
                              <a:gd name="T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80">
                                <a:moveTo>
                                  <a:pt x="0" y="0"/>
                                </a:moveTo>
                                <a:lnTo>
                                  <a:pt x="0" y="80"/>
                                </a:lnTo>
                                <a:lnTo>
                                  <a:pt x="25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49"/>
                        <wps:cNvSpPr>
                          <a:spLocks/>
                        </wps:cNvSpPr>
                        <wps:spPr bwMode="auto">
                          <a:xfrm rot="324132">
                            <a:off x="2035" y="9765"/>
                            <a:ext cx="47" cy="51"/>
                          </a:xfrm>
                          <a:custGeom>
                            <a:avLst/>
                            <a:gdLst>
                              <a:gd name="T0" fmla="*/ 10 w 40"/>
                              <a:gd name="T1" fmla="*/ 35 h 35"/>
                              <a:gd name="T2" fmla="*/ 35 w 40"/>
                              <a:gd name="T3" fmla="*/ 35 h 35"/>
                              <a:gd name="T4" fmla="*/ 40 w 40"/>
                              <a:gd name="T5" fmla="*/ 0 h 35"/>
                              <a:gd name="T6" fmla="*/ 0 w 40"/>
                              <a:gd name="T7" fmla="*/ 0 h 35"/>
                              <a:gd name="T8" fmla="*/ 10 w 40"/>
                              <a:gd name="T9" fmla="*/ 35 h 35"/>
                              <a:gd name="T10" fmla="*/ 10 w 40"/>
                              <a:gd name="T11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35">
                                <a:moveTo>
                                  <a:pt x="10" y="35"/>
                                </a:moveTo>
                                <a:lnTo>
                                  <a:pt x="35" y="35"/>
                                </a:ln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  <a:lnTo>
                                  <a:pt x="1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50"/>
                        <wps:cNvSpPr>
                          <a:spLocks/>
                        </wps:cNvSpPr>
                        <wps:spPr bwMode="auto">
                          <a:xfrm rot="324132">
                            <a:off x="2039" y="9816"/>
                            <a:ext cx="30" cy="118"/>
                          </a:xfrm>
                          <a:custGeom>
                            <a:avLst/>
                            <a:gdLst>
                              <a:gd name="T0" fmla="*/ 25 w 25"/>
                              <a:gd name="T1" fmla="*/ 0 h 80"/>
                              <a:gd name="T2" fmla="*/ 0 w 25"/>
                              <a:gd name="T3" fmla="*/ 0 h 80"/>
                              <a:gd name="T4" fmla="*/ 20 w 25"/>
                              <a:gd name="T5" fmla="*/ 80 h 80"/>
                              <a:gd name="T6" fmla="*/ 25 w 25"/>
                              <a:gd name="T7" fmla="*/ 0 h 80"/>
                              <a:gd name="T8" fmla="*/ 25 w 25"/>
                              <a:gd name="T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80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51"/>
                        <wps:cNvSpPr>
                          <a:spLocks/>
                        </wps:cNvSpPr>
                        <wps:spPr bwMode="auto">
                          <a:xfrm rot="324132">
                            <a:off x="2227" y="11303"/>
                            <a:ext cx="94" cy="51"/>
                          </a:xfrm>
                          <a:custGeom>
                            <a:avLst/>
                            <a:gdLst>
                              <a:gd name="T0" fmla="*/ 80 w 80"/>
                              <a:gd name="T1" fmla="*/ 25 h 35"/>
                              <a:gd name="T2" fmla="*/ 70 w 80"/>
                              <a:gd name="T3" fmla="*/ 0 h 35"/>
                              <a:gd name="T4" fmla="*/ 0 w 80"/>
                              <a:gd name="T5" fmla="*/ 35 h 35"/>
                              <a:gd name="T6" fmla="*/ 80 w 80"/>
                              <a:gd name="T7" fmla="*/ 25 h 35"/>
                              <a:gd name="T8" fmla="*/ 80 w 80"/>
                              <a:gd name="T9" fmla="*/ 2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35">
                                <a:moveTo>
                                  <a:pt x="80" y="25"/>
                                </a:moveTo>
                                <a:lnTo>
                                  <a:pt x="70" y="0"/>
                                </a:lnTo>
                                <a:lnTo>
                                  <a:pt x="0" y="35"/>
                                </a:lnTo>
                                <a:lnTo>
                                  <a:pt x="8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52"/>
                        <wps:cNvSpPr>
                          <a:spLocks/>
                        </wps:cNvSpPr>
                        <wps:spPr bwMode="auto">
                          <a:xfrm rot="324132">
                            <a:off x="2312" y="11287"/>
                            <a:ext cx="53" cy="59"/>
                          </a:xfrm>
                          <a:custGeom>
                            <a:avLst/>
                            <a:gdLst>
                              <a:gd name="T0" fmla="*/ 0 w 45"/>
                              <a:gd name="T1" fmla="*/ 15 h 40"/>
                              <a:gd name="T2" fmla="*/ 10 w 45"/>
                              <a:gd name="T3" fmla="*/ 40 h 40"/>
                              <a:gd name="T4" fmla="*/ 45 w 45"/>
                              <a:gd name="T5" fmla="*/ 35 h 40"/>
                              <a:gd name="T6" fmla="*/ 30 w 45"/>
                              <a:gd name="T7" fmla="*/ 0 h 40"/>
                              <a:gd name="T8" fmla="*/ 0 w 45"/>
                              <a:gd name="T9" fmla="*/ 15 h 40"/>
                              <a:gd name="T10" fmla="*/ 0 w 45"/>
                              <a:gd name="T11" fmla="*/ 1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0">
                                <a:moveTo>
                                  <a:pt x="0" y="15"/>
                                </a:moveTo>
                                <a:lnTo>
                                  <a:pt x="10" y="40"/>
                                </a:lnTo>
                                <a:lnTo>
                                  <a:pt x="45" y="35"/>
                                </a:lnTo>
                                <a:lnTo>
                                  <a:pt x="3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53"/>
                        <wps:cNvSpPr>
                          <a:spLocks/>
                        </wps:cNvSpPr>
                        <wps:spPr bwMode="auto">
                          <a:xfrm rot="324132">
                            <a:off x="2147" y="11065"/>
                            <a:ext cx="77" cy="104"/>
                          </a:xfrm>
                          <a:custGeom>
                            <a:avLst/>
                            <a:gdLst>
                              <a:gd name="T0" fmla="*/ 65 w 65"/>
                              <a:gd name="T1" fmla="*/ 20 h 70"/>
                              <a:gd name="T2" fmla="*/ 45 w 65"/>
                              <a:gd name="T3" fmla="*/ 0 h 70"/>
                              <a:gd name="T4" fmla="*/ 0 w 65"/>
                              <a:gd name="T5" fmla="*/ 70 h 70"/>
                              <a:gd name="T6" fmla="*/ 65 w 65"/>
                              <a:gd name="T7" fmla="*/ 20 h 70"/>
                              <a:gd name="T8" fmla="*/ 65 w 65"/>
                              <a:gd name="T9" fmla="*/ 2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70">
                                <a:moveTo>
                                  <a:pt x="65" y="20"/>
                                </a:moveTo>
                                <a:lnTo>
                                  <a:pt x="45" y="0"/>
                                </a:lnTo>
                                <a:lnTo>
                                  <a:pt x="0" y="70"/>
                                </a:lnTo>
                                <a:lnTo>
                                  <a:pt x="6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54"/>
                        <wps:cNvSpPr>
                          <a:spLocks/>
                        </wps:cNvSpPr>
                        <wps:spPr bwMode="auto">
                          <a:xfrm rot="324132">
                            <a:off x="2205" y="11033"/>
                            <a:ext cx="59" cy="67"/>
                          </a:xfrm>
                          <a:custGeom>
                            <a:avLst/>
                            <a:gdLst>
                              <a:gd name="T0" fmla="*/ 0 w 50"/>
                              <a:gd name="T1" fmla="*/ 25 h 45"/>
                              <a:gd name="T2" fmla="*/ 20 w 50"/>
                              <a:gd name="T3" fmla="*/ 45 h 45"/>
                              <a:gd name="T4" fmla="*/ 50 w 50"/>
                              <a:gd name="T5" fmla="*/ 20 h 45"/>
                              <a:gd name="T6" fmla="*/ 20 w 50"/>
                              <a:gd name="T7" fmla="*/ 0 h 45"/>
                              <a:gd name="T8" fmla="*/ 0 w 50"/>
                              <a:gd name="T9" fmla="*/ 25 h 45"/>
                              <a:gd name="T10" fmla="*/ 0 w 50"/>
                              <a:gd name="T11" fmla="*/ 2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25"/>
                                </a:moveTo>
                                <a:lnTo>
                                  <a:pt x="20" y="45"/>
                                </a:lnTo>
                                <a:lnTo>
                                  <a:pt x="50" y="20"/>
                                </a:lnTo>
                                <a:lnTo>
                                  <a:pt x="20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55"/>
                        <wps:cNvSpPr>
                          <a:spLocks/>
                        </wps:cNvSpPr>
                        <wps:spPr bwMode="auto">
                          <a:xfrm rot="324132">
                            <a:off x="2354" y="11520"/>
                            <a:ext cx="48" cy="59"/>
                          </a:xfrm>
                          <a:custGeom>
                            <a:avLst/>
                            <a:gdLst>
                              <a:gd name="T0" fmla="*/ 35 w 40"/>
                              <a:gd name="T1" fmla="*/ 0 h 40"/>
                              <a:gd name="T2" fmla="*/ 0 w 40"/>
                              <a:gd name="T3" fmla="*/ 10 h 40"/>
                              <a:gd name="T4" fmla="*/ 5 w 40"/>
                              <a:gd name="T5" fmla="*/ 35 h 40"/>
                              <a:gd name="T6" fmla="*/ 40 w 40"/>
                              <a:gd name="T7" fmla="*/ 40 h 40"/>
                              <a:gd name="T8" fmla="*/ 35 w 40"/>
                              <a:gd name="T9" fmla="*/ 0 h 40"/>
                              <a:gd name="T10" fmla="*/ 35 w 40"/>
                              <a:gd name="T1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35" y="0"/>
                                </a:moveTo>
                                <a:lnTo>
                                  <a:pt x="0" y="10"/>
                                </a:lnTo>
                                <a:lnTo>
                                  <a:pt x="5" y="35"/>
                                </a:lnTo>
                                <a:lnTo>
                                  <a:pt x="40" y="40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56"/>
                        <wps:cNvSpPr>
                          <a:spLocks/>
                        </wps:cNvSpPr>
                        <wps:spPr bwMode="auto">
                          <a:xfrm rot="324132">
                            <a:off x="2260" y="11529"/>
                            <a:ext cx="100" cy="37"/>
                          </a:xfrm>
                          <a:custGeom>
                            <a:avLst/>
                            <a:gdLst>
                              <a:gd name="T0" fmla="*/ 0 w 85"/>
                              <a:gd name="T1" fmla="*/ 15 h 25"/>
                              <a:gd name="T2" fmla="*/ 85 w 85"/>
                              <a:gd name="T3" fmla="*/ 25 h 25"/>
                              <a:gd name="T4" fmla="*/ 80 w 85"/>
                              <a:gd name="T5" fmla="*/ 0 h 25"/>
                              <a:gd name="T6" fmla="*/ 0 w 85"/>
                              <a:gd name="T7" fmla="*/ 15 h 25"/>
                              <a:gd name="T8" fmla="*/ 0 w 85"/>
                              <a:gd name="T9" fmla="*/ 1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25">
                                <a:moveTo>
                                  <a:pt x="0" y="15"/>
                                </a:moveTo>
                                <a:lnTo>
                                  <a:pt x="85" y="25"/>
                                </a:lnTo>
                                <a:lnTo>
                                  <a:pt x="8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57"/>
                        <wps:cNvSpPr>
                          <a:spLocks/>
                        </wps:cNvSpPr>
                        <wps:spPr bwMode="auto">
                          <a:xfrm rot="324132">
                            <a:off x="2335" y="11786"/>
                            <a:ext cx="47" cy="59"/>
                          </a:xfrm>
                          <a:custGeom>
                            <a:avLst/>
                            <a:gdLst>
                              <a:gd name="T0" fmla="*/ 0 w 40"/>
                              <a:gd name="T1" fmla="*/ 25 h 40"/>
                              <a:gd name="T2" fmla="*/ 30 w 40"/>
                              <a:gd name="T3" fmla="*/ 40 h 40"/>
                              <a:gd name="T4" fmla="*/ 40 w 40"/>
                              <a:gd name="T5" fmla="*/ 5 h 40"/>
                              <a:gd name="T6" fmla="*/ 10 w 40"/>
                              <a:gd name="T7" fmla="*/ 0 h 40"/>
                              <a:gd name="T8" fmla="*/ 0 w 40"/>
                              <a:gd name="T9" fmla="*/ 25 h 40"/>
                              <a:gd name="T10" fmla="*/ 0 w 40"/>
                              <a:gd name="T11" fmla="*/ 2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0" y="25"/>
                                </a:moveTo>
                                <a:lnTo>
                                  <a:pt x="30" y="40"/>
                                </a:lnTo>
                                <a:lnTo>
                                  <a:pt x="40" y="5"/>
                                </a:lnTo>
                                <a:lnTo>
                                  <a:pt x="10" y="0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58"/>
                        <wps:cNvSpPr>
                          <a:spLocks/>
                        </wps:cNvSpPr>
                        <wps:spPr bwMode="auto">
                          <a:xfrm rot="324132">
                            <a:off x="2255" y="11758"/>
                            <a:ext cx="94" cy="59"/>
                          </a:xfrm>
                          <a:custGeom>
                            <a:avLst/>
                            <a:gdLst>
                              <a:gd name="T0" fmla="*/ 70 w 80"/>
                              <a:gd name="T1" fmla="*/ 40 h 40"/>
                              <a:gd name="T2" fmla="*/ 80 w 80"/>
                              <a:gd name="T3" fmla="*/ 15 h 40"/>
                              <a:gd name="T4" fmla="*/ 0 w 80"/>
                              <a:gd name="T5" fmla="*/ 0 h 40"/>
                              <a:gd name="T6" fmla="*/ 70 w 80"/>
                              <a:gd name="T7" fmla="*/ 40 h 40"/>
                              <a:gd name="T8" fmla="*/ 70 w 80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70" y="40"/>
                                </a:moveTo>
                                <a:lnTo>
                                  <a:pt x="80" y="15"/>
                                </a:lnTo>
                                <a:lnTo>
                                  <a:pt x="0" y="0"/>
                                </a:lnTo>
                                <a:lnTo>
                                  <a:pt x="7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59"/>
                        <wps:cNvSpPr>
                          <a:spLocks/>
                        </wps:cNvSpPr>
                        <wps:spPr bwMode="auto">
                          <a:xfrm rot="324132">
                            <a:off x="2174" y="11994"/>
                            <a:ext cx="94" cy="59"/>
                          </a:xfrm>
                          <a:custGeom>
                            <a:avLst/>
                            <a:gdLst>
                              <a:gd name="T0" fmla="*/ 70 w 80"/>
                              <a:gd name="T1" fmla="*/ 40 h 40"/>
                              <a:gd name="T2" fmla="*/ 80 w 80"/>
                              <a:gd name="T3" fmla="*/ 15 h 40"/>
                              <a:gd name="T4" fmla="*/ 0 w 80"/>
                              <a:gd name="T5" fmla="*/ 0 h 40"/>
                              <a:gd name="T6" fmla="*/ 70 w 80"/>
                              <a:gd name="T7" fmla="*/ 40 h 40"/>
                              <a:gd name="T8" fmla="*/ 70 w 80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70" y="40"/>
                                </a:moveTo>
                                <a:lnTo>
                                  <a:pt x="80" y="15"/>
                                </a:lnTo>
                                <a:lnTo>
                                  <a:pt x="0" y="0"/>
                                </a:lnTo>
                                <a:lnTo>
                                  <a:pt x="7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60"/>
                        <wps:cNvSpPr>
                          <a:spLocks/>
                        </wps:cNvSpPr>
                        <wps:spPr bwMode="auto">
                          <a:xfrm rot="324132">
                            <a:off x="2253" y="12022"/>
                            <a:ext cx="53" cy="59"/>
                          </a:xfrm>
                          <a:custGeom>
                            <a:avLst/>
                            <a:gdLst>
                              <a:gd name="T0" fmla="*/ 10 w 45"/>
                              <a:gd name="T1" fmla="*/ 0 h 40"/>
                              <a:gd name="T2" fmla="*/ 0 w 45"/>
                              <a:gd name="T3" fmla="*/ 25 h 40"/>
                              <a:gd name="T4" fmla="*/ 35 w 45"/>
                              <a:gd name="T5" fmla="*/ 40 h 40"/>
                              <a:gd name="T6" fmla="*/ 45 w 45"/>
                              <a:gd name="T7" fmla="*/ 5 h 40"/>
                              <a:gd name="T8" fmla="*/ 10 w 45"/>
                              <a:gd name="T9" fmla="*/ 0 h 40"/>
                              <a:gd name="T10" fmla="*/ 10 w 45"/>
                              <a:gd name="T11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0">
                                <a:moveTo>
                                  <a:pt x="10" y="0"/>
                                </a:moveTo>
                                <a:lnTo>
                                  <a:pt x="0" y="25"/>
                                </a:lnTo>
                                <a:lnTo>
                                  <a:pt x="35" y="40"/>
                                </a:lnTo>
                                <a:lnTo>
                                  <a:pt x="45" y="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61"/>
                        <wps:cNvSpPr>
                          <a:spLocks/>
                        </wps:cNvSpPr>
                        <wps:spPr bwMode="auto">
                          <a:xfrm rot="324132">
                            <a:off x="2050" y="12151"/>
                            <a:ext cx="53" cy="118"/>
                          </a:xfrm>
                          <a:custGeom>
                            <a:avLst/>
                            <a:gdLst>
                              <a:gd name="T0" fmla="*/ 25 w 45"/>
                              <a:gd name="T1" fmla="*/ 80 h 80"/>
                              <a:gd name="T2" fmla="*/ 45 w 45"/>
                              <a:gd name="T3" fmla="*/ 70 h 80"/>
                              <a:gd name="T4" fmla="*/ 0 w 45"/>
                              <a:gd name="T5" fmla="*/ 0 h 80"/>
                              <a:gd name="T6" fmla="*/ 25 w 45"/>
                              <a:gd name="T7" fmla="*/ 80 h 80"/>
                              <a:gd name="T8" fmla="*/ 25 w 45"/>
                              <a:gd name="T9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80">
                                <a:moveTo>
                                  <a:pt x="25" y="80"/>
                                </a:moveTo>
                                <a:lnTo>
                                  <a:pt x="45" y="70"/>
                                </a:lnTo>
                                <a:lnTo>
                                  <a:pt x="0" y="0"/>
                                </a:lnTo>
                                <a:lnTo>
                                  <a:pt x="25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62"/>
                        <wps:cNvSpPr>
                          <a:spLocks/>
                        </wps:cNvSpPr>
                        <wps:spPr bwMode="auto">
                          <a:xfrm rot="324132">
                            <a:off x="2071" y="12257"/>
                            <a:ext cx="47" cy="66"/>
                          </a:xfrm>
                          <a:custGeom>
                            <a:avLst/>
                            <a:gdLst>
                              <a:gd name="T0" fmla="*/ 20 w 40"/>
                              <a:gd name="T1" fmla="*/ 0 h 45"/>
                              <a:gd name="T2" fmla="*/ 0 w 40"/>
                              <a:gd name="T3" fmla="*/ 10 h 45"/>
                              <a:gd name="T4" fmla="*/ 10 w 40"/>
                              <a:gd name="T5" fmla="*/ 45 h 45"/>
                              <a:gd name="T6" fmla="*/ 40 w 40"/>
                              <a:gd name="T7" fmla="*/ 25 h 45"/>
                              <a:gd name="T8" fmla="*/ 20 w 40"/>
                              <a:gd name="T9" fmla="*/ 0 h 45"/>
                              <a:gd name="T10" fmla="*/ 20 w 40"/>
                              <a:gd name="T11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20" y="0"/>
                                </a:moveTo>
                                <a:lnTo>
                                  <a:pt x="0" y="10"/>
                                </a:lnTo>
                                <a:lnTo>
                                  <a:pt x="10" y="45"/>
                                </a:lnTo>
                                <a:lnTo>
                                  <a:pt x="40" y="2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63"/>
                        <wps:cNvSpPr>
                          <a:spLocks/>
                        </wps:cNvSpPr>
                        <wps:spPr bwMode="auto">
                          <a:xfrm rot="324132">
                            <a:off x="1746" y="10805"/>
                            <a:ext cx="65" cy="103"/>
                          </a:xfrm>
                          <a:custGeom>
                            <a:avLst/>
                            <a:gdLst>
                              <a:gd name="T0" fmla="*/ 0 w 55"/>
                              <a:gd name="T1" fmla="*/ 60 h 70"/>
                              <a:gd name="T2" fmla="*/ 20 w 55"/>
                              <a:gd name="T3" fmla="*/ 70 h 70"/>
                              <a:gd name="T4" fmla="*/ 55 w 55"/>
                              <a:gd name="T5" fmla="*/ 0 h 70"/>
                              <a:gd name="T6" fmla="*/ 0 w 55"/>
                              <a:gd name="T7" fmla="*/ 60 h 70"/>
                              <a:gd name="T8" fmla="*/ 0 w 55"/>
                              <a:gd name="T9" fmla="*/ 6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70">
                                <a:moveTo>
                                  <a:pt x="0" y="60"/>
                                </a:moveTo>
                                <a:lnTo>
                                  <a:pt x="20" y="70"/>
                                </a:lnTo>
                                <a:lnTo>
                                  <a:pt x="55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64"/>
                        <wps:cNvSpPr>
                          <a:spLocks/>
                        </wps:cNvSpPr>
                        <wps:spPr bwMode="auto">
                          <a:xfrm rot="324132">
                            <a:off x="1709" y="10890"/>
                            <a:ext cx="53" cy="66"/>
                          </a:xfrm>
                          <a:custGeom>
                            <a:avLst/>
                            <a:gdLst>
                              <a:gd name="T0" fmla="*/ 45 w 45"/>
                              <a:gd name="T1" fmla="*/ 10 h 45"/>
                              <a:gd name="T2" fmla="*/ 25 w 45"/>
                              <a:gd name="T3" fmla="*/ 0 h 45"/>
                              <a:gd name="T4" fmla="*/ 0 w 45"/>
                              <a:gd name="T5" fmla="*/ 25 h 45"/>
                              <a:gd name="T6" fmla="*/ 30 w 45"/>
                              <a:gd name="T7" fmla="*/ 45 h 45"/>
                              <a:gd name="T8" fmla="*/ 45 w 45"/>
                              <a:gd name="T9" fmla="*/ 10 h 45"/>
                              <a:gd name="T10" fmla="*/ 45 w 45"/>
                              <a:gd name="T11" fmla="*/ 1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45" y="10"/>
                                </a:moveTo>
                                <a:lnTo>
                                  <a:pt x="25" y="0"/>
                                </a:lnTo>
                                <a:lnTo>
                                  <a:pt x="0" y="25"/>
                                </a:lnTo>
                                <a:lnTo>
                                  <a:pt x="30" y="45"/>
                                </a:lnTo>
                                <a:lnTo>
                                  <a:pt x="4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65"/>
                        <wps:cNvSpPr>
                          <a:spLocks/>
                        </wps:cNvSpPr>
                        <wps:spPr bwMode="auto">
                          <a:xfrm rot="324132">
                            <a:off x="1848" y="10991"/>
                            <a:ext cx="47" cy="66"/>
                          </a:xfrm>
                          <a:custGeom>
                            <a:avLst/>
                            <a:gdLst>
                              <a:gd name="T0" fmla="*/ 40 w 40"/>
                              <a:gd name="T1" fmla="*/ 10 h 45"/>
                              <a:gd name="T2" fmla="*/ 20 w 40"/>
                              <a:gd name="T3" fmla="*/ 0 h 45"/>
                              <a:gd name="T4" fmla="*/ 0 w 40"/>
                              <a:gd name="T5" fmla="*/ 35 h 45"/>
                              <a:gd name="T6" fmla="*/ 35 w 40"/>
                              <a:gd name="T7" fmla="*/ 45 h 45"/>
                              <a:gd name="T8" fmla="*/ 40 w 40"/>
                              <a:gd name="T9" fmla="*/ 10 h 45"/>
                              <a:gd name="T10" fmla="*/ 40 w 40"/>
                              <a:gd name="T11" fmla="*/ 1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40" y="10"/>
                                </a:moveTo>
                                <a:lnTo>
                                  <a:pt x="20" y="0"/>
                                </a:lnTo>
                                <a:lnTo>
                                  <a:pt x="0" y="35"/>
                                </a:lnTo>
                                <a:lnTo>
                                  <a:pt x="35" y="45"/>
                                </a:lnTo>
                                <a:lnTo>
                                  <a:pt x="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66"/>
                        <wps:cNvSpPr>
                          <a:spLocks/>
                        </wps:cNvSpPr>
                        <wps:spPr bwMode="auto">
                          <a:xfrm rot="324132">
                            <a:off x="1879" y="10890"/>
                            <a:ext cx="41" cy="118"/>
                          </a:xfrm>
                          <a:custGeom>
                            <a:avLst/>
                            <a:gdLst>
                              <a:gd name="T0" fmla="*/ 0 w 35"/>
                              <a:gd name="T1" fmla="*/ 70 h 80"/>
                              <a:gd name="T2" fmla="*/ 20 w 35"/>
                              <a:gd name="T3" fmla="*/ 80 h 80"/>
                              <a:gd name="T4" fmla="*/ 35 w 35"/>
                              <a:gd name="T5" fmla="*/ 0 h 80"/>
                              <a:gd name="T6" fmla="*/ 0 w 35"/>
                              <a:gd name="T7" fmla="*/ 70 h 80"/>
                              <a:gd name="T8" fmla="*/ 0 w 35"/>
                              <a:gd name="T9" fmla="*/ 7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" h="80">
                                <a:moveTo>
                                  <a:pt x="0" y="70"/>
                                </a:moveTo>
                                <a:lnTo>
                                  <a:pt x="20" y="80"/>
                                </a:lnTo>
                                <a:lnTo>
                                  <a:pt x="35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67"/>
                        <wps:cNvSpPr>
                          <a:spLocks/>
                        </wps:cNvSpPr>
                        <wps:spPr bwMode="auto">
                          <a:xfrm rot="324132">
                            <a:off x="1480" y="12357"/>
                            <a:ext cx="65" cy="111"/>
                          </a:xfrm>
                          <a:custGeom>
                            <a:avLst/>
                            <a:gdLst>
                              <a:gd name="T0" fmla="*/ 20 w 55"/>
                              <a:gd name="T1" fmla="*/ 0 h 75"/>
                              <a:gd name="T2" fmla="*/ 0 w 55"/>
                              <a:gd name="T3" fmla="*/ 15 h 75"/>
                              <a:gd name="T4" fmla="*/ 55 w 55"/>
                              <a:gd name="T5" fmla="*/ 75 h 75"/>
                              <a:gd name="T6" fmla="*/ 20 w 55"/>
                              <a:gd name="T7" fmla="*/ 0 h 75"/>
                              <a:gd name="T8" fmla="*/ 20 w 55"/>
                              <a:gd name="T9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" h="75">
                                <a:moveTo>
                                  <a:pt x="20" y="0"/>
                                </a:moveTo>
                                <a:lnTo>
                                  <a:pt x="0" y="15"/>
                                </a:lnTo>
                                <a:lnTo>
                                  <a:pt x="55" y="7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68"/>
                        <wps:cNvSpPr>
                          <a:spLocks/>
                        </wps:cNvSpPr>
                        <wps:spPr bwMode="auto">
                          <a:xfrm rot="324132">
                            <a:off x="1456" y="12309"/>
                            <a:ext cx="53" cy="67"/>
                          </a:xfrm>
                          <a:custGeom>
                            <a:avLst/>
                            <a:gdLst>
                              <a:gd name="T0" fmla="*/ 25 w 45"/>
                              <a:gd name="T1" fmla="*/ 45 h 45"/>
                              <a:gd name="T2" fmla="*/ 45 w 45"/>
                              <a:gd name="T3" fmla="*/ 30 h 45"/>
                              <a:gd name="T4" fmla="*/ 30 w 45"/>
                              <a:gd name="T5" fmla="*/ 0 h 45"/>
                              <a:gd name="T6" fmla="*/ 0 w 45"/>
                              <a:gd name="T7" fmla="*/ 20 h 45"/>
                              <a:gd name="T8" fmla="*/ 25 w 45"/>
                              <a:gd name="T9" fmla="*/ 45 h 45"/>
                              <a:gd name="T10" fmla="*/ 25 w 45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25" y="45"/>
                                </a:moveTo>
                                <a:lnTo>
                                  <a:pt x="45" y="30"/>
                                </a:lnTo>
                                <a:lnTo>
                                  <a:pt x="30" y="0"/>
                                </a:lnTo>
                                <a:lnTo>
                                  <a:pt x="0" y="20"/>
                                </a:lnTo>
                                <a:lnTo>
                                  <a:pt x="2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69"/>
                        <wps:cNvSpPr>
                          <a:spLocks/>
                        </wps:cNvSpPr>
                        <wps:spPr bwMode="auto">
                          <a:xfrm rot="324132">
                            <a:off x="1244" y="12489"/>
                            <a:ext cx="53" cy="74"/>
                          </a:xfrm>
                          <a:custGeom>
                            <a:avLst/>
                            <a:gdLst>
                              <a:gd name="T0" fmla="*/ 45 w 45"/>
                              <a:gd name="T1" fmla="*/ 30 h 50"/>
                              <a:gd name="T2" fmla="*/ 20 w 45"/>
                              <a:gd name="T3" fmla="*/ 0 h 50"/>
                              <a:gd name="T4" fmla="*/ 0 w 45"/>
                              <a:gd name="T5" fmla="*/ 30 h 50"/>
                              <a:gd name="T6" fmla="*/ 25 w 45"/>
                              <a:gd name="T7" fmla="*/ 50 h 50"/>
                              <a:gd name="T8" fmla="*/ 45 w 45"/>
                              <a:gd name="T9" fmla="*/ 30 h 50"/>
                              <a:gd name="T10" fmla="*/ 45 w 45"/>
                              <a:gd name="T11" fmla="*/ 3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" h="50">
                                <a:moveTo>
                                  <a:pt x="45" y="30"/>
                                </a:moveTo>
                                <a:lnTo>
                                  <a:pt x="20" y="0"/>
                                </a:lnTo>
                                <a:lnTo>
                                  <a:pt x="0" y="30"/>
                                </a:lnTo>
                                <a:lnTo>
                                  <a:pt x="25" y="50"/>
                                </a:lnTo>
                                <a:lnTo>
                                  <a:pt x="4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70"/>
                        <wps:cNvSpPr>
                          <a:spLocks/>
                        </wps:cNvSpPr>
                        <wps:spPr bwMode="auto">
                          <a:xfrm rot="324132">
                            <a:off x="1268" y="12537"/>
                            <a:ext cx="83" cy="96"/>
                          </a:xfrm>
                          <a:custGeom>
                            <a:avLst/>
                            <a:gdLst>
                              <a:gd name="T0" fmla="*/ 20 w 70"/>
                              <a:gd name="T1" fmla="*/ 0 h 65"/>
                              <a:gd name="T2" fmla="*/ 0 w 70"/>
                              <a:gd name="T3" fmla="*/ 20 h 65"/>
                              <a:gd name="T4" fmla="*/ 70 w 70"/>
                              <a:gd name="T5" fmla="*/ 65 h 65"/>
                              <a:gd name="T6" fmla="*/ 20 w 70"/>
                              <a:gd name="T7" fmla="*/ 0 h 65"/>
                              <a:gd name="T8" fmla="*/ 20 w 70"/>
                              <a:gd name="T9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65">
                                <a:moveTo>
                                  <a:pt x="20" y="0"/>
                                </a:moveTo>
                                <a:lnTo>
                                  <a:pt x="0" y="20"/>
                                </a:lnTo>
                                <a:lnTo>
                                  <a:pt x="70" y="6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71"/>
                        <wps:cNvSpPr>
                          <a:spLocks/>
                        </wps:cNvSpPr>
                        <wps:spPr bwMode="auto">
                          <a:xfrm rot="324132">
                            <a:off x="1086" y="12726"/>
                            <a:ext cx="48" cy="66"/>
                          </a:xfrm>
                          <a:custGeom>
                            <a:avLst/>
                            <a:gdLst>
                              <a:gd name="T0" fmla="*/ 35 w 40"/>
                              <a:gd name="T1" fmla="*/ 45 h 45"/>
                              <a:gd name="T2" fmla="*/ 40 w 40"/>
                              <a:gd name="T3" fmla="*/ 20 h 45"/>
                              <a:gd name="T4" fmla="*/ 10 w 40"/>
                              <a:gd name="T5" fmla="*/ 0 h 45"/>
                              <a:gd name="T6" fmla="*/ 0 w 40"/>
                              <a:gd name="T7" fmla="*/ 35 h 45"/>
                              <a:gd name="T8" fmla="*/ 35 w 40"/>
                              <a:gd name="T9" fmla="*/ 45 h 45"/>
                              <a:gd name="T10" fmla="*/ 35 w 4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35" y="45"/>
                                </a:moveTo>
                                <a:lnTo>
                                  <a:pt x="40" y="20"/>
                                </a:lnTo>
                                <a:lnTo>
                                  <a:pt x="10" y="0"/>
                                </a:lnTo>
                                <a:lnTo>
                                  <a:pt x="0" y="3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72"/>
                        <wps:cNvSpPr>
                          <a:spLocks/>
                        </wps:cNvSpPr>
                        <wps:spPr bwMode="auto">
                          <a:xfrm rot="324132">
                            <a:off x="1125" y="12761"/>
                            <a:ext cx="88" cy="59"/>
                          </a:xfrm>
                          <a:custGeom>
                            <a:avLst/>
                            <a:gdLst>
                              <a:gd name="T0" fmla="*/ 5 w 75"/>
                              <a:gd name="T1" fmla="*/ 0 h 40"/>
                              <a:gd name="T2" fmla="*/ 0 w 75"/>
                              <a:gd name="T3" fmla="*/ 25 h 40"/>
                              <a:gd name="T4" fmla="*/ 75 w 75"/>
                              <a:gd name="T5" fmla="*/ 40 h 40"/>
                              <a:gd name="T6" fmla="*/ 5 w 75"/>
                              <a:gd name="T7" fmla="*/ 0 h 40"/>
                              <a:gd name="T8" fmla="*/ 5 w 75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40">
                                <a:moveTo>
                                  <a:pt x="5" y="0"/>
                                </a:moveTo>
                                <a:lnTo>
                                  <a:pt x="0" y="25"/>
                                </a:lnTo>
                                <a:lnTo>
                                  <a:pt x="75" y="4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3"/>
                        <wps:cNvSpPr>
                          <a:spLocks/>
                        </wps:cNvSpPr>
                        <wps:spPr bwMode="auto">
                          <a:xfrm rot="324132">
                            <a:off x="1091" y="13054"/>
                            <a:ext cx="94" cy="59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40"/>
                              <a:gd name="T2" fmla="*/ 0 w 80"/>
                              <a:gd name="T3" fmla="*/ 15 h 40"/>
                              <a:gd name="T4" fmla="*/ 5 w 80"/>
                              <a:gd name="T5" fmla="*/ 40 h 40"/>
                              <a:gd name="T6" fmla="*/ 80 w 80"/>
                              <a:gd name="T7" fmla="*/ 0 h 40"/>
                              <a:gd name="T8" fmla="*/ 80 w 80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40">
                                <a:moveTo>
                                  <a:pt x="80" y="0"/>
                                </a:moveTo>
                                <a:lnTo>
                                  <a:pt x="0" y="15"/>
                                </a:lnTo>
                                <a:lnTo>
                                  <a:pt x="5" y="4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74"/>
                        <wps:cNvSpPr>
                          <a:spLocks/>
                        </wps:cNvSpPr>
                        <wps:spPr bwMode="auto">
                          <a:xfrm rot="324132">
                            <a:off x="1048" y="13070"/>
                            <a:ext cx="47" cy="59"/>
                          </a:xfrm>
                          <a:custGeom>
                            <a:avLst/>
                            <a:gdLst>
                              <a:gd name="T0" fmla="*/ 40 w 40"/>
                              <a:gd name="T1" fmla="*/ 25 h 40"/>
                              <a:gd name="T2" fmla="*/ 35 w 40"/>
                              <a:gd name="T3" fmla="*/ 0 h 40"/>
                              <a:gd name="T4" fmla="*/ 0 w 40"/>
                              <a:gd name="T5" fmla="*/ 5 h 40"/>
                              <a:gd name="T6" fmla="*/ 10 w 40"/>
                              <a:gd name="T7" fmla="*/ 40 h 40"/>
                              <a:gd name="T8" fmla="*/ 40 w 40"/>
                              <a:gd name="T9" fmla="*/ 25 h 40"/>
                              <a:gd name="T10" fmla="*/ 40 w 40"/>
                              <a:gd name="T11" fmla="*/ 25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40" y="25"/>
                                </a:moveTo>
                                <a:lnTo>
                                  <a:pt x="35" y="0"/>
                                </a:lnTo>
                                <a:lnTo>
                                  <a:pt x="0" y="5"/>
                                </a:lnTo>
                                <a:lnTo>
                                  <a:pt x="10" y="40"/>
                                </a:lnTo>
                                <a:lnTo>
                                  <a:pt x="4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0" o:spid="_x0000_s1026" style="position:absolute;margin-left:341pt;margin-top:-34.65pt;width:67.7pt;height:179.95pt;rotation:5545203fd;z-index:251761664" coordorigin="1048,9765" coordsize="1354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">
                <v:shape id="Freeform 441" o:spid="_x0000_s1027" style="position:absolute;left:1679;top:9923;width:595;height:1047;rotation:354039fd;visibility:visible;mso-wrap-style:square;v-text-anchor:top" coordsize="505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hzjsYA&#10;AADbAAAADwAAAGRycy9kb3ducmV2LnhtbESPQWsCMRSE74X+h/AKXkSz1lrqahQrFCzrpSoUb4/N&#10;c3fbzcuSpJr215tCocdhZr5h5stoWnEm5xvLCkbDDARxaXXDlYLD/mXwBMIHZI2tZVLwTR6Wi9ub&#10;OebaXviNzrtQiQRhn6OCOoQul9KXNRn0Q9sRJ+9kncGQpKukdnhJcNPK+yx7lAYbTgs1drSuqfzc&#10;fRkFhfl5Ldz20PSjee7e+x/HYhwnSvXu4moGIlAM/+G/9kYreJjC75f0A+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hzjsYAAADbAAAADwAAAAAAAAAAAAAAAACYAgAAZHJz&#10;L2Rvd25yZXYueG1sUEsFBgAAAAAEAAQA9QAAAIsDAAAAAA==&#10;" path="m190,625r,l155,605,125,580,95,555,70,530,50,500,35,470,25,435,15,400,10,370r,-35l10,305r5,-30l25,245,35,215,50,185,70,155,90,125r20,-25l135,80,160,60,185,45,215,30,245,20r35,-5l335,10r55,5l445,30r55,20l505,45,450,20,390,5,335,,275,5,245,15,210,25,185,35,155,55,130,75,105,95,80,120,60,150,45,180,30,210,15,240r-5,35l5,305,,335r,35l5,400r10,40l30,470r15,35l65,535r25,25l120,585r30,25l185,630r65,40l305,710r,-10l250,660,190,625xe" fillcolor="#8dc182 [1943]" stroked="f" strokecolor="#8dc182 [1943]" strokeweight=".25pt">
                  <v:path arrowok="t" o:connecttype="custom" o:connectlocs="224,922;147,855;82,782;41,693;18,590;12,546;12,450;29,361;59,273;82,229;130,147;189,88;253,44;330,22;395,15;524,44;595,66;530,29;395,0;324,7;247,37;183,81;124,140;71,221;53,265;18,354;6,450;0,546;6,590;35,693;77,789;141,863;218,929;295,988;359,1032;295,973;224,922" o:connectangles="0,0,0,0,0,0,0,0,0,0,0,0,0,0,0,0,0,0,0,0,0,0,0,0,0,0,0,0,0,0,0,0,0,0,0,0,0"/>
                </v:shape>
                <v:shape id="Freeform 442" o:spid="_x0000_s1028" style="position:absolute;left:1249;top:11020;width:966;height:2344;rotation:354039fd;visibility:visible;mso-wrap-style:square;v-text-anchor:top" coordsize="820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hGH8IA&#10;AADbAAAADwAAAGRycy9kb3ducmV2LnhtbERPTWvCQBC9C/0PyxR6000sSkhdpRQCHsTQWCi5TbNj&#10;EszOhuxq4r93D0KPj/e92U2mEzcaXGtZQbyIQBBXVrdcK/g5ZfMEhPPIGjvLpOBODnbbl9kGU21H&#10;/qZb4WsRQtilqKDxvk+ldFVDBt3C9sSBO9vBoA9wqKUecAzhppPLKFpLgy2HhgZ7+mqouhRXoyAp&#10;1/X4lyd51su4mo6HX3ss35V6e50+P0B4mvy/+OneawWrsD58CT9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+EYfwgAAANsAAAAPAAAAAAAAAAAAAAAAAJgCAABkcnMvZG93&#10;bnJldi54bWxQSwUGAAAAAAQABAD1AAAAhwMAAAAA&#10;" path="m605,r,10l655,60r45,50l745,180r35,65l800,315r15,75l815,460r-5,35l800,530r-20,65l745,660r-25,30l695,725r-60,55l560,835r-80,45l385,930r-85,50l225,1030r-65,45l110,1125r-40,50l35,1220r-20,45l5,1305,,1345r5,35l15,1420r15,45l50,1505r25,45l110,1590r,-5l115,1585,80,1545,55,1500,35,1460,20,1420r-5,-40l10,1345r5,-40l20,1270r25,-45l75,1175r40,-45l170,1080r60,-45l305,985r85,-50l480,890r85,-50l640,785r30,-25l700,730r25,-35l750,665r35,-65l800,565r10,-35l815,495r5,-35l820,385,810,315,785,245,750,175,705,105,655,50,605,xe" fillcolor="#8dc182 [1943]" stroked="f" strokecolor="#8dc182 [1943]" strokeweight=".25pt">
                  <v:path arrowok="t" o:connecttype="custom" o:connectlocs="713,15;772,88;825,162;919,361;960,575;960,678;942,781;878,973;848,1017;748,1150;565,1297;454,1371;265,1518;130,1658;41,1799;18,1865;0,1983;18,2093;59,2219;130,2344;135,2337;94,2278;41,2152;18,2034;18,1924;24,1872;88,1732;200,1592;359,1452;565,1312;666,1238;789,1120;854,1025;884,980;942,833;960,730;966,568;954,464;884,258;831,155;713,0" o:connectangles="0,0,0,0,0,0,0,0,0,0,0,0,0,0,0,0,0,0,0,0,0,0,0,0,0,0,0,0,0,0,0,0,0,0,0,0,0,0,0,0,0"/>
                </v:shape>
                <v:shape id="Freeform 443" o:spid="_x0000_s1029" style="position:absolute;left:1897;top:9789;width:53;height:67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fXr0A&#10;AADbAAAADwAAAGRycy9kb3ducmV2LnhtbESPwQrCMBBE74L/EFbwpqmiotUoKgieBKt4Xpq1LTab&#10;0kRb/94IgsdhZt4wq01rSvGi2hWWFYyGEQji1OqCMwXXy2EwB+E8ssbSMil4k4PNuttZYaxtw2d6&#10;JT4TAcIuRgW591UspUtzMuiGtiIO3t3WBn2QdSZ1jU2Am1KOo2gmDRYcFnKsaJ9T+kieRoHh4xlP&#10;zc1PmowPrSlwt0hQqX6v3S5BeGr9P/xrH7WC6Qi+X8IP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vUfXr0AAADbAAAADwAAAAAAAAAAAAAAAACYAgAAZHJzL2Rvd25yZXYu&#10;eG1sUEsFBgAAAAAEAAQA9QAAAIIDAAAAAA==&#10;" path="m,20l20,45,45,35,35,,,20xe" fillcolor="#fbcb9a [1300]" stroked="f" strokecolor="#5a5a5a [2109]" strokeweight=".25pt">
                  <v:path arrowok="t" o:connecttype="custom" o:connectlocs="0,30;24,67;53,52;41,0;0,30;0,30" o:connectangles="0,0,0,0,0,0"/>
                </v:shape>
                <v:shape id="Freeform 444" o:spid="_x0000_s1030" style="position:absolute;left:1912;top:9843;width:53;height:118;rotation:354039fd;visibility:visible;mso-wrap-style:square;v-text-anchor:top" coordsize="4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848UA&#10;AADbAAAADwAAAGRycy9kb3ducmV2LnhtbESPT2vCQBTE70K/w/IK3nTTgFqiq4SCf8BTtaLHZ/aZ&#10;RLNvQ3bVtJ++Kwgeh5n5DTOZtaYSN2pcaVnBRz8CQZxZXXKu4Gc7732CcB5ZY2WZFPySg9n0rTPB&#10;RNs7f9Nt43MRIOwSVFB4XydSuqwgg65va+LgnWxj0AfZ5FI3eA9wU8k4iobSYMlhocCavgrKLpur&#10;UbAYuuU+PcS783F9bUeHv3layZ1S3fc2HYPw1PpX+NleaQWDGB5fwg+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TzjxQAAANsAAAAPAAAAAAAAAAAAAAAAAJgCAABkcnMv&#10;ZG93bnJldi54bWxQSwUGAAAAAAQABAD1AAAAigMAAAAA&#10;" path="m45,80l25,,,10,45,80xe" fillcolor="#b3d5ab [1303]" stroked="f" strokecolor="#5a5a5a [2109]" strokeweight=".25pt">
                  <v:path arrowok="t" o:connecttype="custom" o:connectlocs="53,118;29,0;0,15;53,118;53,118" o:connectangles="0,0,0,0,0"/>
                </v:shape>
                <v:shape id="Freeform 445" o:spid="_x0000_s1031" style="position:absolute;left:1660;top:10101;width:88;height:81;rotation:354039fd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LLsIA&#10;AADbAAAADwAAAGRycy9kb3ducmV2LnhtbESPQWsCMRSE74L/ITyhN822RdGtUaQgWHqqWvD42Lxu&#10;FjcvaxLX9N83BcHjMDPfMMt1sq3oyYfGsYLnSQGCuHK64VrB8bAdz0GEiKyxdUwKfinAejUcLLHU&#10;7sZf1O9jLTKEQ4kKTIxdKWWoDFkME9cRZ+/HeYsxS19L7fGW4baVL0UxkxYbzgsGO3o3VJ33V6vg&#10;dPqcLi5N8jH1i9mZPr6pMFulnkZp8wYiUoqP8L290wqmr/D/Jf8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jMsuwgAAANsAAAAPAAAAAAAAAAAAAAAAAJgCAABkcnMvZG93&#10;bnJldi54bWxQSwUGAAAAAAQABAD1AAAAhwMAAAAA&#10;" path="m75,55l15,,,20,75,55xe" fillcolor="#b3d5ab [1303]" stroked="f" strokecolor="#5a5a5a [2109]" strokeweight=".25pt">
                  <v:path arrowok="t" o:connecttype="custom" o:connectlocs="88,81;18,0;0,29;88,81;88,81" o:connectangles="0,0,0,0,0"/>
                </v:shape>
                <v:shape id="Freeform 446" o:spid="_x0000_s1032" style="position:absolute;left:1628;top:10060;width:53;height:67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K8xr0A&#10;AADbAAAADwAAAGRycy9kb3ducmV2LnhtbESPwQrCMBBE74L/EFbwpqmiotUoKgieBKt4Xpq1LTab&#10;0kRb/94IgsdhZt4wq01rSvGi2hWWFYyGEQji1OqCMwXXy2EwB+E8ssbSMil4k4PNuttZYaxtw2d6&#10;JT4TAcIuRgW591UspUtzMuiGtiIO3t3WBn2QdSZ1jU2Am1KOo2gmDRYcFnKsaJ9T+kieRoHh4xlP&#10;zc1PmowPrSlwt0hQqX6v3S5BeGr9P/xrH7WC6QS+X8IP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oK8xr0AAADbAAAADwAAAAAAAAAAAAAAAACYAgAAZHJzL2Rvd25yZXYu&#10;eG1sUEsFBgAAAAAEAAQA9QAAAIIDAAAAAA==&#10;" path="m45,25l20,,,35,30,45,45,25xe" fillcolor="#fbcb9a [1300]" stroked="f" strokecolor="#5a5a5a [2109]" strokeweight=".25pt">
                  <v:path arrowok="t" o:connecttype="custom" o:connectlocs="53,37;24,0;0,52;35,67;53,37;53,37" o:connectangles="0,0,0,0,0,0"/>
                </v:shape>
                <v:shape id="Freeform 447" o:spid="_x0000_s1033" style="position:absolute;left:2205;top:9781;width:47;height:58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a5cAA&#10;AADbAAAADwAAAGRycy9kb3ducmV2LnhtbESP3arCMBCE7w/4DmEF746piiLVKCIIIij48wBLszbF&#10;ZlObWOvbG0Hwcpj5Zpj5srWlaKj2hWMFg34CgjhzuuBcweW8+Z+C8AFZY+mYFLzIw3LR+Ztjqt2T&#10;j9ScQi5iCfsUFZgQqlRKnxmy6PuuIo7e1dUWQ5R1LnWNz1huSzlMkom0WHBcMFjR2lB2Oz2sgnHR&#10;ZCOft+Zy29+Hu9X+MKo2B6V63XY1AxGoDb/wl97qyI3h8yX+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Ua5cAAAADbAAAADwAAAAAAAAAAAAAAAACYAgAAZHJzL2Rvd25y&#10;ZXYueG1sUEsFBgAAAAAEAAQA9QAAAIUDAAAAAA==&#10;" path="m25,40l40,10,5,,,35r25,5xe" fillcolor="#fbcb9a [1300]" stroked="f" strokecolor="#5a5a5a [2109]" strokeweight=".25pt">
                  <v:path arrowok="t" o:connecttype="custom" o:connectlocs="29,58;47,15;6,0;0,51;29,58;29,58" o:connectangles="0,0,0,0,0,0"/>
                </v:shape>
                <v:shape id="Freeform 448" o:spid="_x0000_s1034" style="position:absolute;left:2198;top:9831;width:30;height:118;rotation:354039fd;visibility:visible;mso-wrap-style:square;v-text-anchor:top" coordsize="2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6zrcUA&#10;AADbAAAADwAAAGRycy9kb3ducmV2LnhtbESPQWvCQBCF74X+h2UK3uqmgtJGV5GgoL20ib14G7Lj&#10;bmh2NmRXE/99t1Do8fHmfW/eajO6VtyoD41nBS/TDARx7XXDRsHXaf/8CiJEZI2tZ1JwpwCb9ePD&#10;CnPtBy7pVkUjEoRDjgpsjF0uZagtOQxT3xEn7+J7hzHJ3kjd45DgrpWzLFtIhw2nBosdFZbq7+rq&#10;0huns/m8FPum2L4dj9dBlh+7d6vU5GncLkFEGuP/8V/6oBXMF/C7JQF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rOtxQAAANsAAAAPAAAAAAAAAAAAAAAAAJgCAABkcnMv&#10;ZG93bnJldi54bWxQSwUGAAAAAAQABAD1AAAAigMAAAAA&#10;" path="m,l,80,25,5,,xe" fillcolor="#b3d5ab [1303]" stroked="f" strokecolor="#5a5a5a [2109]" strokeweight=".25pt">
                  <v:path arrowok="t" o:connecttype="custom" o:connectlocs="0,0;0,118;30,7;0,0;0,0" o:connectangles="0,0,0,0,0"/>
                </v:shape>
                <v:shape id="Freeform 449" o:spid="_x0000_s1035" style="position:absolute;left:2035;top:9765;width:47;height:51;rotation:354039fd;visibility:visible;mso-wrap-style:square;v-text-anchor:top" coordsize="4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VixsEA&#10;AADbAAAADwAAAGRycy9kb3ducmV2LnhtbESPQYvCMBSE74L/ITzBm6Yq6tI1iggFT8Jqd8+P5m3T&#10;tXkpTbT1328EweMwM98wm11va3Gn1leOFcymCQjiwumKSwX5JZt8gPABWWPtmBQ8yMNuOxxsMNWu&#10;4y+6n0MpIoR9igpMCE0qpS8MWfRT1xBH79e1FkOUbSl1i12E21rOk2QlLVYcFww2dDBUXM83q6Be&#10;Z8sf930sTHbKtQzd36LKLkqNR/3+E0SgPrzDr/ZRK1i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FYsbBAAAA2wAAAA8AAAAAAAAAAAAAAAAAmAIAAGRycy9kb3du&#10;cmV2LnhtbFBLBQYAAAAABAAEAPUAAACGAwAAAAA=&#10;" path="m10,35r25,l40,,,,10,35xe" fillcolor="#fbcb9a [1300]" stroked="f" strokecolor="#5a5a5a [2109]" strokeweight=".25pt">
                  <v:path arrowok="t" o:connecttype="custom" o:connectlocs="12,51;41,51;47,0;0,0;12,51;12,51" o:connectangles="0,0,0,0,0,0"/>
                </v:shape>
                <v:shape id="Freeform 450" o:spid="_x0000_s1036" style="position:absolute;left:2039;top:9816;width:30;height:118;rotation:354039fd;visibility:visible;mso-wrap-style:square;v-text-anchor:top" coordsize="2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2CRMUA&#10;AADbAAAADwAAAGRycy9kb3ducmV2LnhtbESPTWvCQBCG74X+h2UKvdWNBaWmriKhgvZi/bj0NmTH&#10;bDA7G7KrSf995yB4HN55n3lmvhx8o27UxTqwgfEoA0VcBltzZeB0XL99gIoJ2WITmAz8UYTl4vlp&#10;jrkNPe/pdkiVEgjHHA24lNpc61g68hhHoSWW7Bw6j0nGrtK2w17gvtHvWTbVHmuWCw5bKhyVl8PV&#10;i8bxt/o5F+u6WM2222uv97uvb2fM68uw+gSVaEiP5Xt7Yw1MRFZ+EQD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YJExQAAANsAAAAPAAAAAAAAAAAAAAAAAJgCAABkcnMv&#10;ZG93bnJldi54bWxQSwUGAAAAAAQABAD1AAAAigMAAAAA&#10;" path="m25,l,,20,80,25,xe" fillcolor="#b3d5ab [1303]" stroked="f" strokecolor="#5a5a5a [2109]" strokeweight=".25pt">
                  <v:path arrowok="t" o:connecttype="custom" o:connectlocs="30,0;0,0;24,118;30,0;30,0" o:connectangles="0,0,0,0,0"/>
                </v:shape>
                <v:shape id="Freeform 451" o:spid="_x0000_s1037" style="position:absolute;left:2227;top:11303;width:94;height:51;rotation:354039fd;visibility:visible;mso-wrap-style:square;v-text-anchor:top" coordsize="8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EctMQA&#10;AADbAAAADwAAAGRycy9kb3ducmV2LnhtbESPS0vEQBCE74L/YWhhL+JOsr5jJkHEZfVodsVrm2nz&#10;MNMTM5OH/94RBI9FVX1FpfliOjHR4BrLCuJ1BIK4tLrhSsFhvz27AeE8ssbOMin4Jgd5dnyUYqLt&#10;zC80Fb4SAcIuQQW1930ipStrMujWticO3ocdDPogh0rqAecAN53cRNGVNNhwWKixp4eays9iNAq+&#10;iov33fz6GF/70/Oxm3X7Fj+3Sq1Olvs7EJ4W/x/+az9pBZe38Psl/A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BHLTEAAAA2wAAAA8AAAAAAAAAAAAAAAAAmAIAAGRycy9k&#10;b3ducmV2LnhtbFBLBQYAAAAABAAEAPUAAACJAwAAAAA=&#10;" path="m80,25l70,,,35,80,25xe" fillcolor="#b3d5ab [1303]" stroked="f" strokecolor="#5a5a5a [2109]" strokeweight=".25pt">
                  <v:path arrowok="t" o:connecttype="custom" o:connectlocs="94,36;82,0;0,51;94,36;94,36" o:connectangles="0,0,0,0,0"/>
                </v:shape>
                <v:shape id="Freeform 452" o:spid="_x0000_s1038" style="position:absolute;left:2312;top:11287;width:53;height:59;rotation:354039fd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4IMAA&#10;AADbAAAADwAAAGRycy9kb3ducmV2LnhtbERPTWvCQBC9F/wPywi91Y09iERXEUG0N00LrbcxOybB&#10;7GzYXTX11zuHQo+P9z1f9q5VNwqx8WxgPMpAEZfeNlwZ+PrcvE1BxYRssfVMBn4pwnIxeJljbv2d&#10;D3QrUqUkhGOOBuqUulzrWNbkMI58Ryzc2QeHSWCotA14l3DX6vcsm2iHDUtDjR2tayovxdUZ6Au/&#10;/3lsi3A6Xr8fbvuxt1PZY16H/WoGKlGf/sV/7p01MJH18kV+gF4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X4IMAAAADbAAAADwAAAAAAAAAAAAAAAACYAgAAZHJzL2Rvd25y&#10;ZXYueG1sUEsFBgAAAAAEAAQA9QAAAIUDAAAAAA==&#10;" path="m,15l10,40,45,35,30,,,15xe" fillcolor="#fbcb9a [1300]" stroked="f" strokecolor="#5a5a5a [2109]" strokeweight=".25pt">
                  <v:path arrowok="t" o:connecttype="custom" o:connectlocs="0,22;12,59;53,52;35,0;0,22;0,22" o:connectangles="0,0,0,0,0,0"/>
                </v:shape>
                <v:shape id="Freeform 453" o:spid="_x0000_s1039" style="position:absolute;left:2147;top:11065;width:77;height:104;rotation:354039fd;visibility:visible;mso-wrap-style:square;v-text-anchor:top" coordsize="6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kU0sAA&#10;AADbAAAADwAAAGRycy9kb3ducmV2LnhtbESPwW7CMBBE75X4B2uRuBUHDqikGNQi2vRK6Aes4m2S&#10;Eq+jeAHz9xgJieNoZt5oVpvoOnWmIbSeDcymGSjiytuWawO/h6/XN1BBkC12nsnAlQJs1qOXFebW&#10;X3hP51JqlSAccjTQiPS51qFqyGGY+p44eX9+cChJDrW2A14S3HV6nmUL7bDltNBgT9uGqmN5cga+&#10;d/+yW24/i6LUhbA/RDrqaMxkHD/eQQlFeYYf7R9rYDGD+5f0A/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9kU0sAAAADbAAAADwAAAAAAAAAAAAAAAACYAgAAZHJzL2Rvd25y&#10;ZXYueG1sUEsFBgAAAAAEAAQA9QAAAIUDAAAAAA==&#10;" path="m65,20l45,,,70,65,20xe" fillcolor="#b3d5ab [1303]" stroked="f" strokecolor="#5a5a5a [2109]" strokeweight=".25pt">
                  <v:path arrowok="t" o:connecttype="custom" o:connectlocs="77,30;53,0;0,104;77,30;77,30" o:connectangles="0,0,0,0,0"/>
                </v:shape>
                <v:shape id="Freeform 454" o:spid="_x0000_s1040" style="position:absolute;left:2205;top:11033;width:59;height:67;rotation:354039fd;visibility:visible;mso-wrap-style:square;v-text-anchor:top" coordsize="5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/l8IA&#10;AADbAAAADwAAAGRycy9kb3ducmV2LnhtbESPzWrDMBCE74G+g9hAb7GcHJLiRgkhxVBCL3XyAIu0&#10;/qHWykiy4759VQjkOMzMN8z+ONteTORD51jBOstBEGtnOm4U3K7l6g1EiMgGe8ek4JcCHA8viz0W&#10;xt35m6YqNiJBOBSooI1xKKQMuiWLIXMDcfJq5y3GJH0jjcd7gttebvJ8Ky12nBZaHOjckv6pRqvg&#10;40uvfWlxpLK+6Hoaz5cdVkq9LufTO4hIc3yGH+1Po2C7gf8v6Qf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D+XwgAAANsAAAAPAAAAAAAAAAAAAAAAAJgCAABkcnMvZG93&#10;bnJldi54bWxQSwUGAAAAAAQABAD1AAAAhwMAAAAA&#10;" path="m,25l20,45,50,20,20,,,25xe" fillcolor="#fbcb9a [1300]" stroked="f" strokecolor="#5a5a5a [2109]" strokeweight=".25pt">
                  <v:path arrowok="t" o:connecttype="custom" o:connectlocs="0,37;24,67;59,30;24,0;0,37;0,37" o:connectangles="0,0,0,0,0,0"/>
                </v:shape>
                <v:shape id="Freeform 455" o:spid="_x0000_s1041" style="position:absolute;left:2354;top:11520;width:48;height:59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ztt8MA&#10;AADbAAAADwAAAGRycy9kb3ducmV2LnhtbESP0WrCQBRE3wv+w3KFvtWNhkqJWUUKgggJaP2AS/aa&#10;DcnejdltTP++Wyj4OMzMGSbfTbYTIw2+caxguUhAEFdON1wruH4d3j5A+ICssXNMCn7Iw247e8kx&#10;0+7BZxovoRYRwj5DBSaEPpPSV4Ys+oXriaN3c4PFEOVQSz3gI8JtJ1dJspYWG44LBnv6NFS1l2+r&#10;4L0Zq9TXk7m2xX112hdl2h9KpV7n034DItAUnuH/9lErWKfw9yX+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ztt8MAAADbAAAADwAAAAAAAAAAAAAAAACYAgAAZHJzL2Rv&#10;d25yZXYueG1sUEsFBgAAAAAEAAQA9QAAAIgDAAAAAA==&#10;" path="m35,l,10,5,35r35,5l35,xe" fillcolor="#fbcb9a [1300]" stroked="f" strokecolor="#5a5a5a [2109]" strokeweight=".25pt">
                  <v:path arrowok="t" o:connecttype="custom" o:connectlocs="42,0;0,15;6,52;48,59;42,0;42,0" o:connectangles="0,0,0,0,0,0"/>
                </v:shape>
                <v:shape id="Freeform 456" o:spid="_x0000_s1042" style="position:absolute;left:2260;top:11529;width:100;height:37;rotation:354039fd;visibility:visible;mso-wrap-style:square;v-text-anchor:top" coordsize="8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SmcIA&#10;AADbAAAADwAAAGRycy9kb3ducmV2LnhtbESPT2vCQBTE70K/w/IKvZlNbRBJs0pRtL0atefX7GsS&#10;zL4N2c2ffvuuIHgcZuY3TLaZTCMG6lxtWcFrFIMgLqyuuVRwPu3nKxDOI2tsLJOCP3KwWT/NMky1&#10;HflIQ+5LESDsUlRQed+mUrqiIoMusi1x8H5tZ9AH2ZVSdzgGuGnkIo6X0mDNYaHClrYVFde8Nwra&#10;PLng58/b6ip338m4lbo+9Fqpl+fp4x2Ep8k/wvf2l1awTOD2Jfw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NKZwgAAANsAAAAPAAAAAAAAAAAAAAAAAJgCAABkcnMvZG93&#10;bnJldi54bWxQSwUGAAAAAAQABAD1AAAAhwMAAAAA&#10;" path="m,15l85,25,80,,,15xe" fillcolor="#b3d5ab [1303]" stroked="f" strokecolor="#5a5a5a [2109]" strokeweight=".25pt">
                  <v:path arrowok="t" o:connecttype="custom" o:connectlocs="0,22;100,37;94,0;0,22;0,22" o:connectangles="0,0,0,0,0"/>
                </v:shape>
                <v:shape id="Freeform 457" o:spid="_x0000_s1043" style="position:absolute;left:2335;top:11786;width:47;height:59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QWMEA&#10;AADbAAAADwAAAGRycy9kb3ducmV2LnhtbESP3arCMBCE7w/4DmEF746piiLVKCIIIij48wBLszbF&#10;ZlObWOvbG0HwcpiZb5j5srWlaKj2hWMFg34CgjhzuuBcweW8+Z+C8AFZY+mYFLzIw3LR+Ztjqt2T&#10;j9ScQi4ihH2KCkwIVSqlzwxZ9H1XEUfv6mqLIco6l7rGZ4TbUg6TZCItFhwXDFa0NpTdTg+rYFw0&#10;2cjnrbnc9vfhbrU/jKrNQalet13NQARqwy/8bW+1gskYPl/iD5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p0FjBAAAA2wAAAA8AAAAAAAAAAAAAAAAAmAIAAGRycy9kb3du&#10;cmV2LnhtbFBLBQYAAAAABAAEAPUAAACGAwAAAAA=&#10;" path="m,25l30,40,40,5,10,,,25xe" fillcolor="#fbcb9a [1300]" stroked="f" strokecolor="#5a5a5a [2109]" strokeweight=".25pt">
                  <v:path arrowok="t" o:connecttype="custom" o:connectlocs="0,37;35,59;47,7;12,0;0,37;0,37" o:connectangles="0,0,0,0,0,0"/>
                </v:shape>
                <v:shape id="Freeform 458" o:spid="_x0000_s1044" style="position:absolute;left:2255;top:11758;width:94;height:59;rotation:354039fd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tmsUA&#10;AADbAAAADwAAAGRycy9kb3ducmV2LnhtbESPQWsCMRSE74X+h/AKvYhmFbotW6NYS8FDQarV83Pz&#10;3CxuXpYkuuu/NwWhx2FmvmGm89424kI+1I4VjEcZCOLS6ZorBb/br+EbiBCRNTaOScGVAsxnjw9T&#10;LLTr+Icum1iJBOFQoAITY1tIGUpDFsPItcTJOzpvMSbpK6k9dgluGznJslxarDktGGxpaag8bc5W&#10;wan7/DhPBrv65bhYb1fm2+8Pg1elnp/6xTuISH38D9/bK60gz+HvS/o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G2axQAAANsAAAAPAAAAAAAAAAAAAAAAAJgCAABkcnMv&#10;ZG93bnJldi54bWxQSwUGAAAAAAQABAD1AAAAigMAAAAA&#10;" path="m70,40l80,15,,,70,40xe" fillcolor="#b3d5ab [1303]" stroked="f" strokecolor="#5a5a5a [2109]" strokeweight=".25pt">
                  <v:path arrowok="t" o:connecttype="custom" o:connectlocs="82,59;94,22;0,0;82,59;82,59" o:connectangles="0,0,0,0,0"/>
                </v:shape>
                <v:shape id="Freeform 459" o:spid="_x0000_s1045" style="position:absolute;left:2174;top:11994;width:94;height:59;rotation:354039fd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IAcUA&#10;AADbAAAADwAAAGRycy9kb3ducmV2LnhtbESPQWsCMRSE74X+h/AKvYhmK1RlNYptKXgQStfq+bl5&#10;bhY3L0sS3e2/N4WCx2FmvmEWq9424ko+1I4VvIwyEMSl0zVXCn52n8MZiBCRNTaOScEvBVgtHx8W&#10;mGvX8Tddi1iJBOGQowITY5tLGUpDFsPItcTJOzlvMSbpK6k9dgluGznOsom0WHNaMNjSu6HyXFys&#10;gnP38XYZD/b162n9tduYrT8cB1Olnp/69RxEpD7ew//tjVYwmcLfl/Q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MgBxQAAANsAAAAPAAAAAAAAAAAAAAAAAJgCAABkcnMv&#10;ZG93bnJldi54bWxQSwUGAAAAAAQABAD1AAAAigMAAAAA&#10;" path="m70,40l80,15,,,70,40xe" fillcolor="#b3d5ab [1303]" stroked="f" strokecolor="#5a5a5a [2109]" strokeweight=".25pt">
                  <v:path arrowok="t" o:connecttype="custom" o:connectlocs="82,59;94,22;0,0;82,59;82,59" o:connectangles="0,0,0,0,0"/>
                </v:shape>
                <v:shape id="Freeform 460" o:spid="_x0000_s1046" style="position:absolute;left:2253;top:12022;width:53;height:59;rotation:354039fd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0JsAA&#10;AADbAAAADwAAAGRycy9kb3ducmV2LnhtbERPTWvCQBC9F/wPywi91Y09iERXEUG0N00LrbcxOybB&#10;7GzYXTX11zuHQo+P9z1f9q5VNwqx8WxgPMpAEZfeNlwZ+PrcvE1BxYRssfVMBn4pwnIxeJljbv2d&#10;D3QrUqUkhGOOBuqUulzrWNbkMI58Ryzc2QeHSWCotA14l3DX6vcsm2iHDUtDjR2tayovxdUZ6Au/&#10;/3lsi3A6Xr8fbvuxt1PZY16H/WoGKlGf/sV/7p01MJGx8kV+gF4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P0JsAAAADbAAAADwAAAAAAAAAAAAAAAACYAgAAZHJzL2Rvd25y&#10;ZXYueG1sUEsFBgAAAAAEAAQA9QAAAIUDAAAAAA==&#10;" path="m10,l,25,35,40,45,5,10,xe" fillcolor="#fbcb9a [1300]" stroked="f" strokecolor="#5a5a5a [2109]" strokeweight=".25pt">
                  <v:path arrowok="t" o:connecttype="custom" o:connectlocs="12,0;0,37;41,59;53,7;12,0;12,0" o:connectangles="0,0,0,0,0,0"/>
                </v:shape>
                <v:shape id="Freeform 461" o:spid="_x0000_s1047" style="position:absolute;left:2050;top:12151;width:53;height:118;rotation:354039fd;visibility:visible;mso-wrap-style:square;v-text-anchor:top" coordsize="4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1kL8UA&#10;AADbAAAADwAAAGRycy9kb3ducmV2LnhtbESPQWvCQBSE74L/YXmF3uqmHlIbXSUItoWe1AY9PrPP&#10;JJp9G7KrRn+9KxQ8DjPzDTOZdaYWZ2pdZVnB+yACQZxbXXGh4G+9eBuBcB5ZY22ZFFzJwWza700w&#10;0fbCSzqvfCEChF2CCkrvm0RKl5dk0A1sQxy8vW0N+iDbQuoWLwFuajmMolgarDgslNjQvKT8uDoZ&#10;BV+x+96k22F22P2euo/tbZHWMlPq9aVLxyA8df4Z/m//aAXxJzy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nWQvxQAAANsAAAAPAAAAAAAAAAAAAAAAAJgCAABkcnMv&#10;ZG93bnJldi54bWxQSwUGAAAAAAQABAD1AAAAigMAAAAA&#10;" path="m25,80l45,70,,,25,80xe" fillcolor="#b3d5ab [1303]" stroked="f" strokecolor="#5a5a5a [2109]" strokeweight=".25pt">
                  <v:path arrowok="t" o:connecttype="custom" o:connectlocs="29,118;53,103;0,0;29,118;29,118" o:connectangles="0,0,0,0,0"/>
                </v:shape>
                <v:shape id="Freeform 462" o:spid="_x0000_s1048" style="position:absolute;left:2071;top:12257;width:47;height:66;rotation:354039fd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uxTr4A&#10;AADbAAAADwAAAGRycy9kb3ducmV2LnhtbERPzYrCMBC+C75DGGFvmuqCStcoIivqUd0HGJqxLTaT&#10;bBLb7j69OQgeP77/1aY3jWjJh9qygukkA0FcWF1zqeDnuh8vQYSIrLGxTAr+KMBmPRysMNe24zO1&#10;l1iKFMIhRwVVjC6XMhQVGQwT64gTd7PeYEzQl1J77FK4aeQsy+bSYM2poUJHu4qK++VhFPhYfG+N&#10;C7+H3Se2/+40nXXLvVIfo377BSJSH9/il/uoFSzS+vQl/QC5f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f7sU6+AAAA2wAAAA8AAAAAAAAAAAAAAAAAmAIAAGRycy9kb3ducmV2&#10;LnhtbFBLBQYAAAAABAAEAPUAAACDAwAAAAA=&#10;" path="m20,l,10,10,45,40,25,20,xe" fillcolor="#fbcb9a [1300]" stroked="f" strokecolor="#5a5a5a [2109]" strokeweight=".25pt">
                  <v:path arrowok="t" o:connecttype="custom" o:connectlocs="24,0;0,15;12,66;47,37;24,0;24,0" o:connectangles="0,0,0,0,0,0"/>
                </v:shape>
                <v:shape id="Freeform 463" o:spid="_x0000_s1049" style="position:absolute;left:1746;top:10805;width:65;height:103;rotation:354039fd;visibility:visible;mso-wrap-style:square;v-text-anchor:top" coordsize="5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T1B8QA&#10;AADbAAAADwAAAGRycy9kb3ducmV2LnhtbESPQWvCQBSE74X+h+UVvNVNKqYS3QSpKL1VUxG9PbKv&#10;SWj2bciuJv33XaHQ4zAz3zCrfDStuFHvGssK4mkEgri0uuFKwfFz+7wA4TyyxtYyKfghB3n2+LDC&#10;VNuBD3QrfCUChF2KCmrvu1RKV9Zk0E1tRxy8L9sb9EH2ldQ9DgFuWvkSRYk02HBYqLGjt5rK7+Jq&#10;FGyHaL6+nM7JfDPbxx+JZNvuZkpNnsb1EoSn0f+H/9rvWsFrDPc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09QfEAAAA2wAAAA8AAAAAAAAAAAAAAAAAmAIAAGRycy9k&#10;b3ducmV2LnhtbFBLBQYAAAAABAAEAPUAAACJAwAAAAA=&#10;" path="m,60l20,70,55,,,60xe" fillcolor="#b3d5ab [1303]" stroked="f" strokecolor="#5a5a5a [2109]" strokeweight=".25pt">
                  <v:path arrowok="t" o:connecttype="custom" o:connectlocs="0,88;24,103;65,0;0,88;0,88" o:connectangles="0,0,0,0,0"/>
                </v:shape>
                <v:shape id="Freeform 464" o:spid="_x0000_s1050" style="position:absolute;left:1709;top:10890;width:53;height:66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LdSb0A&#10;AADbAAAADwAAAGRycy9kb3ducmV2LnhtbESPzQrCMBCE74LvEFbwpqki/lSjqCB4EqzieWnWtths&#10;ShNtfXsjCB6HmfmGWW1aU4oX1a6wrGA0jEAQp1YXnCm4Xg6DOQjnkTWWlknBmxxs1t3OCmNtGz7T&#10;K/GZCBB2MSrIva9iKV2ak0E3tBVx8O62NuiDrDOpa2wC3JRyHEVTabDgsJBjRfuc0kfyNAoMH894&#10;am5+0mR8aE2Bu0WCSvV77XYJwlPr/+Ff+6gVzMbw/RJ+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ZLdSb0AAADbAAAADwAAAAAAAAAAAAAAAACYAgAAZHJzL2Rvd25yZXYu&#10;eG1sUEsFBgAAAAAEAAQA9QAAAIIDAAAAAA==&#10;" path="m45,10l25,,,25,30,45,45,10xe" fillcolor="#fbcb9a [1300]" stroked="f" strokecolor="#5a5a5a [2109]" strokeweight=".25pt">
                  <v:path arrowok="t" o:connecttype="custom" o:connectlocs="53,15;29,0;0,37;35,66;53,15;53,15" o:connectangles="0,0,0,0,0,0"/>
                </v:shape>
                <v:shape id="Freeform 465" o:spid="_x0000_s1051" style="position:absolute;left:1848;top:10991;width:47;height:66;rotation:354039fd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vOcEA&#10;AADbAAAADwAAAGRycy9kb3ducmV2LnhtbESP0WoCMRRE3wv+Q7iCbzWrQiurUUQU7WPVD7hsrruL&#10;m5uYxN3Vr28KhT4OM3OGWa5704iWfKgtK5iMMxDEhdU1lwou5/37HESIyBoby6TgSQHWq8HbEnNt&#10;O/6m9hRLkSAcclRQxehyKUNRkcEwto44eVfrDcYkfSm1xy7BTSOnWfYhDdacFip0tK2ouJ0eRoGP&#10;xW5jXLgftjNsX+5rMu3me6VGw36zABGpj//hv/ZRK/icwe+X9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pLznBAAAA2wAAAA8AAAAAAAAAAAAAAAAAmAIAAGRycy9kb3du&#10;cmV2LnhtbFBLBQYAAAAABAAEAPUAAACGAwAAAAA=&#10;" path="m40,10l20,,,35,35,45,40,10xe" fillcolor="#fbcb9a [1300]" stroked="f" strokecolor="#5a5a5a [2109]" strokeweight=".25pt">
                  <v:path arrowok="t" o:connecttype="custom" o:connectlocs="47,15;24,0;0,51;41,66;47,15;47,15" o:connectangles="0,0,0,0,0,0"/>
                </v:shape>
                <v:shape id="Freeform 466" o:spid="_x0000_s1052" style="position:absolute;left:1879;top:10890;width:41;height:118;rotation:354039fd;visibility:visible;mso-wrap-style:square;v-text-anchor:top" coordsize="35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IxmcUA&#10;AADbAAAADwAAAGRycy9kb3ducmV2LnhtbESPQWvCQBSE70L/w/IK3nQT0VpSVykFpZV4SFro9ZF9&#10;zabNvg3ZVeO/d4WCx2FmvmFWm8G24kS9bxwrSKcJCOLK6YZrBV+f28kzCB+QNbaOScGFPGzWD6MV&#10;ZtqduaBTGWoRIewzVGBC6DIpfWXIop+6jjh6P663GKLsa6l7PEe4beUsSZ6kxYbjgsGO3gxVf+XR&#10;Klgc0u67+MgPg65Ss8vzff5b7JUaPw6vLyACDeEe/m+/awXLOdy+xB8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jGZxQAAANsAAAAPAAAAAAAAAAAAAAAAAJgCAABkcnMv&#10;ZG93bnJldi54bWxQSwUGAAAAAAQABAD1AAAAigMAAAAA&#10;" path="m,70l20,80,35,,,70xe" fillcolor="#b3d5ab [1303]" stroked="f" strokecolor="#5a5a5a [2109]" strokeweight=".25pt">
                  <v:path arrowok="t" o:connecttype="custom" o:connectlocs="0,103;23,118;41,0;0,103;0,103" o:connectangles="0,0,0,0,0"/>
                </v:shape>
                <v:shape id="Freeform 467" o:spid="_x0000_s1053" style="position:absolute;left:1480;top:12357;width:65;height:111;rotation:354039fd;visibility:visible;mso-wrap-style:square;v-text-anchor:top" coordsize="5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QEsAA&#10;AADbAAAADwAAAGRycy9kb3ducmV2LnhtbESPQYvCMBSE74L/ITzBi2iqsK5Uo4is2Ota2fOjebbF&#10;5iU2WVv/vVlY8DjMzDfMZtebRjyo9bVlBfNZAoK4sLrmUsElP05XIHxA1thYJgVP8rDbDgcbTLXt&#10;+Jse51CKCGGfooIqBJdK6YuKDPqZdcTRu9rWYIiyLaVusYtw08hFkiylwZrjQoWODhUVt/OvUYBW&#10;F5x1jTvZLssm+f3iDj9fSo1H/X4NIlAf3uH/dqYVfH7A35f4A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GQEsAAAADbAAAADwAAAAAAAAAAAAAAAACYAgAAZHJzL2Rvd25y&#10;ZXYueG1sUEsFBgAAAAAEAAQA9QAAAIUDAAAAAA==&#10;" path="m20,l,15,55,75,20,xe" fillcolor="#b3d5ab [1303]" stroked="f" strokecolor="#5a5a5a [2109]" strokeweight=".25pt">
                  <v:path arrowok="t" o:connecttype="custom" o:connectlocs="24,0;0,22;65,111;24,0;24,0" o:connectangles="0,0,0,0,0"/>
                </v:shape>
                <v:shape id="Freeform 468" o:spid="_x0000_s1054" style="position:absolute;left:1456;top:12309;width:53;height:67;rotation:354039fd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bSr0A&#10;AADbAAAADwAAAGRycy9kb3ducmV2LnhtbESPzQrCMBCE74LvEFbwpqki/lSjqCB4EqzieWnWtths&#10;ShNtfXsjCB6HmfmGWW1aU4oX1a6wrGA0jEAQp1YXnCm4Xg6DOQjnkTWWlknBmxxs1t3OCmNtGz7T&#10;K/GZCBB2MSrIva9iKV2ak0E3tBVx8O62NuiDrDOpa2wC3JRyHEVTabDgsJBjRfuc0kfyNAoMH894&#10;am5+0mR8aE2Bu0WCSvV77XYJwlPr/+Ff+6gVzKbw/RJ+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qnbSr0AAADbAAAADwAAAAAAAAAAAAAAAACYAgAAZHJzL2Rvd25yZXYu&#10;eG1sUEsFBgAAAAAEAAQA9QAAAIIDAAAAAA==&#10;" path="m25,45l45,30,30,,,20,25,45xe" fillcolor="#fbcb9a [1300]" stroked="f" strokecolor="#5a5a5a [2109]" strokeweight=".25pt">
                  <v:path arrowok="t" o:connecttype="custom" o:connectlocs="29,67;53,45;35,0;0,30;29,67;29,67" o:connectangles="0,0,0,0,0,0"/>
                </v:shape>
                <v:shape id="Freeform 469" o:spid="_x0000_s1055" style="position:absolute;left:1244;top:12489;width:53;height:74;rotation:354039fd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4D2cQA&#10;AADbAAAADwAAAGRycy9kb3ducmV2LnhtbESPT4vCMBTE74LfITzBy6KpHlRqU5FdhIqw67+Dx0fz&#10;bIvNS2mi1m+/WVjwOMzMb5hk1ZlaPKh1lWUFk3EEgji3uuJCwfm0GS1AOI+ssbZMCl7kYJX2ewnG&#10;2j75QI+jL0SAsItRQel9E0vp8pIMurFtiIN3ta1BH2RbSN3iM8BNLadRNJMGKw4LJTb0WVJ+O96N&#10;gmnezT6abPv6qs3+vvt2l59Nlik1HHTrJQhPnX+H/9uZVjCfw9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uA9nEAAAA2wAAAA8AAAAAAAAAAAAAAAAAmAIAAGRycy9k&#10;b3ducmV2LnhtbFBLBQYAAAAABAAEAPUAAACJAwAAAAA=&#10;" path="m45,30l20,,,30,25,50,45,30xe" fillcolor="#fbcb9a [1300]" stroked="f" strokecolor="#5a5a5a [2109]" strokeweight=".25pt">
                  <v:path arrowok="t" o:connecttype="custom" o:connectlocs="53,44;24,0;0,44;29,74;53,44;53,44" o:connectangles="0,0,0,0,0,0"/>
                </v:shape>
                <v:shape id="Freeform 470" o:spid="_x0000_s1056" style="position:absolute;left:1268;top:12537;width:83;height:96;rotation:354039fd;visibility:visible;mso-wrap-style:square;v-text-anchor:top" coordsize="7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KqVsIA&#10;AADbAAAADwAAAGRycy9kb3ducmV2LnhtbERPz2vCMBS+D/wfwhvsMma6wuyoxiKFgbsI0+r52by1&#10;3ZqXkkSt++uXg+Dx4/u9KEbTizM531lW8DpNQBDXVnfcKKh2Hy/vIHxA1thbJgVX8lAsJw8LzLW9&#10;8Bedt6ERMYR9jgraEIZcSl+3ZNBP7UAcuW/rDIYIXSO1w0sMN71Mk2QmDXYcG1ocqGyp/t2ejAKX&#10;HZ73f+FnI/dpVo11evx8K51ST4/jag4i0Bju4pt7rRVkcWz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4qpWwgAAANsAAAAPAAAAAAAAAAAAAAAAAJgCAABkcnMvZG93&#10;bnJldi54bWxQSwUGAAAAAAQABAD1AAAAhwMAAAAA&#10;" path="m20,l,20,70,65,20,xe" fillcolor="#b3d5ab [1303]" stroked="f" strokecolor="#5a5a5a [2109]" strokeweight=".25pt">
                  <v:path arrowok="t" o:connecttype="custom" o:connectlocs="24,0;0,30;83,96;24,0;24,0" o:connectangles="0,0,0,0,0"/>
                </v:shape>
                <v:shape id="Freeform 471" o:spid="_x0000_s1057" style="position:absolute;left:1086;top:12726;width:48;height:66;rotation:354039fd;visibility:visible;mso-wrap-style:square;v-text-anchor:top" coordsize="4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EY08IA&#10;AADbAAAADwAAAGRycy9kb3ducmV2LnhtbESP0WoCMRRE3wv+Q7hC32pWC2q3RhFR1Ee1H3DZ3O4u&#10;bm5iEnfXfn0jFPo4zMwZZrHqTSNa8qG2rGA8ykAQF1bXXCr4uuze5iBCRNbYWCYFDwqwWg5eFphr&#10;2/GJ2nMsRYJwyFFBFaPLpQxFRQbDyDri5H1bbzAm6UupPXYJbho5ybKpNFhzWqjQ0aai4nq+GwU+&#10;Ftu1ceG237xj++OO40k33yn1OuzXnyAi9fE//Nc+aAWzD3h+S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RjTwgAAANsAAAAPAAAAAAAAAAAAAAAAAJgCAABkcnMvZG93&#10;bnJldi54bWxQSwUGAAAAAAQABAD1AAAAhwMAAAAA&#10;" path="m35,45l40,20,10,,,35,35,45xe" fillcolor="#fbcb9a [1300]" stroked="f" strokecolor="#5a5a5a [2109]" strokeweight=".25pt">
                  <v:path arrowok="t" o:connecttype="custom" o:connectlocs="42,66;48,29;12,0;0,51;42,66;42,66" o:connectangles="0,0,0,0,0,0"/>
                </v:shape>
                <v:shape id="Freeform 472" o:spid="_x0000_s1058" style="position:absolute;left:1125;top:12761;width:88;height:59;rotation:354039fd;visibility:visible;mso-wrap-style:square;v-text-anchor:top" coordsize="7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9n8EA&#10;AADbAAAADwAAAGRycy9kb3ducmV2LnhtbERPy2oCMRTdC/2HcAvd1UyLiowTpZSKtaK06gdcJnce&#10;dHITkqijX98sCi4P510setOJM/nQWlbwMsxAEJdWt1wrOB6Wz1MQISJr7CyTgisFWMwfBgXm2l74&#10;h877WIsUwiFHBU2MLpcylA0ZDEPriBNXWW8wJuhrqT1eUrjp5GuWTaTBllNDg47eGyp/9yej4Os2&#10;9rTduH5VfpyOu++VrdZupNTTY/82AxGpj3fxv/tTK5im9elL+g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2PZ/BAAAA2wAAAA8AAAAAAAAAAAAAAAAAmAIAAGRycy9kb3du&#10;cmV2LnhtbFBLBQYAAAAABAAEAPUAAACGAwAAAAA=&#10;" path="m5,l,25,75,40,5,xe" fillcolor="#b3d5ab [1303]" stroked="f" strokecolor="#5a5a5a [2109]" strokeweight=".25pt">
                  <v:path arrowok="t" o:connecttype="custom" o:connectlocs="6,0;0,37;88,59;6,0;6,0" o:connectangles="0,0,0,0,0"/>
                </v:shape>
                <v:shape id="Freeform 473" o:spid="_x0000_s1059" style="position:absolute;left:1091;top:13054;width:94;height:59;rotation:354039fd;visibility:visible;mso-wrap-style:square;v-text-anchor:top" coordsize="8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TFMUA&#10;AADbAAAADwAAAGRycy9kb3ducmV2LnhtbESPQWsCMRSE74L/ITyhF6lZhbayGkVbCh6Eoraen5vn&#10;ZnHzsiTR3f57Uyh4HGbmG2a+7GwtbuRD5VjBeJSBIC6crrhU8H34fJ6CCBFZY+2YFPxSgOWi35tj&#10;rl3LO7rtYykShEOOCkyMTS5lKAxZDCPXECfv7LzFmKQvpfbYJrit5STLXqXFitOCwYbeDRWX/dUq&#10;uLQf6+tk+FO9nFdfh43Z+uNp+KbU06BbzUBE6uIj/N/eaAXTMfx9S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RMUxQAAANsAAAAPAAAAAAAAAAAAAAAAAJgCAABkcnMv&#10;ZG93bnJldi54bWxQSwUGAAAAAAQABAD1AAAAigMAAAAA&#10;" path="m80,l,15,5,40,80,xe" fillcolor="#b3d5ab [1303]" stroked="f" strokecolor="#5a5a5a [2109]" strokeweight=".25pt">
                  <v:path arrowok="t" o:connecttype="custom" o:connectlocs="94,0;0,22;6,59;94,0;94,0" o:connectangles="0,0,0,0,0"/>
                </v:shape>
                <v:shape id="Freeform 474" o:spid="_x0000_s1060" style="position:absolute;left:1048;top:13070;width:47;height:59;rotation:354039fd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u1sMA&#10;AADbAAAADwAAAGRycy9kb3ducmV2LnhtbESP3YrCMBSE74V9h3AW9k7TrShSTUUWBFlQ8OcBDs3Z&#10;prQ56Tax1rc3guDlMDPfMKv1YBvRU+crxwq+JwkI4sLpiksFl/N2vADhA7LGxjEpuJOHdf4xWmGm&#10;3Y2P1J9CKSKEfYYKTAhtJqUvDFn0E9cSR+/PdRZDlF0pdYe3CLeNTJNkLi1WHBcMtvRjqKhPV6tg&#10;VvXF1JeDudT7//R3sz9M2+1Bqa/PYbMEEWgI7/CrvdMKFik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yu1sMAAADbAAAADwAAAAAAAAAAAAAAAACYAgAAZHJzL2Rv&#10;d25yZXYueG1sUEsFBgAAAAAEAAQA9QAAAIgDAAAAAA==&#10;" path="m40,25l35,,,5,10,40,40,25xe" fillcolor="#fbcb9a [1300]" stroked="f" strokecolor="#5a5a5a [2109]" strokeweight=".25pt">
                  <v:path arrowok="t" o:connecttype="custom" o:connectlocs="47,37;41,0;0,7;12,59;47,37;47,37" o:connectangles="0,0,0,0,0,0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197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7546340</wp:posOffset>
                </wp:positionV>
                <wp:extent cx="7543800" cy="1927225"/>
                <wp:effectExtent l="3810" t="2540" r="5715" b="3810"/>
                <wp:wrapNone/>
                <wp:docPr id="47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43800" cy="1927225"/>
                        </a:xfrm>
                        <a:custGeom>
                          <a:avLst/>
                          <a:gdLst>
                            <a:gd name="T0" fmla="*/ 10091 w 11748"/>
                            <a:gd name="T1" fmla="*/ 27 h 4104"/>
                            <a:gd name="T2" fmla="*/ 10091 w 11748"/>
                            <a:gd name="T3" fmla="*/ 27 h 4104"/>
                            <a:gd name="T4" fmla="*/ 9649 w 11748"/>
                            <a:gd name="T5" fmla="*/ 71 h 4104"/>
                            <a:gd name="T6" fmla="*/ 9188 w 11748"/>
                            <a:gd name="T7" fmla="*/ 125 h 4104"/>
                            <a:gd name="T8" fmla="*/ 8701 w 11748"/>
                            <a:gd name="T9" fmla="*/ 204 h 4104"/>
                            <a:gd name="T10" fmla="*/ 8204 w 11748"/>
                            <a:gd name="T11" fmla="*/ 293 h 4104"/>
                            <a:gd name="T12" fmla="*/ 8204 w 11748"/>
                            <a:gd name="T13" fmla="*/ 293 h 4104"/>
                            <a:gd name="T14" fmla="*/ 7841 w 11748"/>
                            <a:gd name="T15" fmla="*/ 364 h 4104"/>
                            <a:gd name="T16" fmla="*/ 7407 w 11748"/>
                            <a:gd name="T17" fmla="*/ 461 h 4104"/>
                            <a:gd name="T18" fmla="*/ 6300 w 11748"/>
                            <a:gd name="T19" fmla="*/ 718 h 4104"/>
                            <a:gd name="T20" fmla="*/ 6300 w 11748"/>
                            <a:gd name="T21" fmla="*/ 718 h 4104"/>
                            <a:gd name="T22" fmla="*/ 5103 w 11748"/>
                            <a:gd name="T23" fmla="*/ 993 h 4104"/>
                            <a:gd name="T24" fmla="*/ 4226 w 11748"/>
                            <a:gd name="T25" fmla="*/ 1188 h 4104"/>
                            <a:gd name="T26" fmla="*/ 4226 w 11748"/>
                            <a:gd name="T27" fmla="*/ 1188 h 4104"/>
                            <a:gd name="T28" fmla="*/ 4085 w 11748"/>
                            <a:gd name="T29" fmla="*/ 1215 h 4104"/>
                            <a:gd name="T30" fmla="*/ 3943 w 11748"/>
                            <a:gd name="T31" fmla="*/ 1232 h 4104"/>
                            <a:gd name="T32" fmla="*/ 3801 w 11748"/>
                            <a:gd name="T33" fmla="*/ 1241 h 4104"/>
                            <a:gd name="T34" fmla="*/ 3642 w 11748"/>
                            <a:gd name="T35" fmla="*/ 1250 h 4104"/>
                            <a:gd name="T36" fmla="*/ 3482 w 11748"/>
                            <a:gd name="T37" fmla="*/ 1250 h 4104"/>
                            <a:gd name="T38" fmla="*/ 3323 w 11748"/>
                            <a:gd name="T39" fmla="*/ 1241 h 4104"/>
                            <a:gd name="T40" fmla="*/ 3154 w 11748"/>
                            <a:gd name="T41" fmla="*/ 1232 h 4104"/>
                            <a:gd name="T42" fmla="*/ 2977 w 11748"/>
                            <a:gd name="T43" fmla="*/ 1206 h 4104"/>
                            <a:gd name="T44" fmla="*/ 2977 w 11748"/>
                            <a:gd name="T45" fmla="*/ 1206 h 4104"/>
                            <a:gd name="T46" fmla="*/ 2756 w 11748"/>
                            <a:gd name="T47" fmla="*/ 1170 h 4104"/>
                            <a:gd name="T48" fmla="*/ 2481 w 11748"/>
                            <a:gd name="T49" fmla="*/ 1126 h 4104"/>
                            <a:gd name="T50" fmla="*/ 2144 w 11748"/>
                            <a:gd name="T51" fmla="*/ 1055 h 4104"/>
                            <a:gd name="T52" fmla="*/ 1746 w 11748"/>
                            <a:gd name="T53" fmla="*/ 966 h 4104"/>
                            <a:gd name="T54" fmla="*/ 1746 w 11748"/>
                            <a:gd name="T55" fmla="*/ 966 h 4104"/>
                            <a:gd name="T56" fmla="*/ 1400 w 11748"/>
                            <a:gd name="T57" fmla="*/ 896 h 4104"/>
                            <a:gd name="T58" fmla="*/ 1090 w 11748"/>
                            <a:gd name="T59" fmla="*/ 834 h 4104"/>
                            <a:gd name="T60" fmla="*/ 842 w 11748"/>
                            <a:gd name="T61" fmla="*/ 798 h 4104"/>
                            <a:gd name="T62" fmla="*/ 629 w 11748"/>
                            <a:gd name="T63" fmla="*/ 772 h 4104"/>
                            <a:gd name="T64" fmla="*/ 629 w 11748"/>
                            <a:gd name="T65" fmla="*/ 772 h 4104"/>
                            <a:gd name="T66" fmla="*/ 461 w 11748"/>
                            <a:gd name="T67" fmla="*/ 772 h 4104"/>
                            <a:gd name="T68" fmla="*/ 293 w 11748"/>
                            <a:gd name="T69" fmla="*/ 772 h 4104"/>
                            <a:gd name="T70" fmla="*/ 142 w 11748"/>
                            <a:gd name="T71" fmla="*/ 789 h 4104"/>
                            <a:gd name="T72" fmla="*/ 0 w 11748"/>
                            <a:gd name="T73" fmla="*/ 816 h 4104"/>
                            <a:gd name="T74" fmla="*/ 0 w 11748"/>
                            <a:gd name="T75" fmla="*/ 4104 h 4104"/>
                            <a:gd name="T76" fmla="*/ 11748 w 11748"/>
                            <a:gd name="T77" fmla="*/ 4104 h 4104"/>
                            <a:gd name="T78" fmla="*/ 11748 w 11748"/>
                            <a:gd name="T79" fmla="*/ 18 h 4104"/>
                            <a:gd name="T80" fmla="*/ 11748 w 11748"/>
                            <a:gd name="T81" fmla="*/ 18 h 4104"/>
                            <a:gd name="T82" fmla="*/ 11332 w 11748"/>
                            <a:gd name="T83" fmla="*/ 0 h 4104"/>
                            <a:gd name="T84" fmla="*/ 10915 w 11748"/>
                            <a:gd name="T85" fmla="*/ 0 h 4104"/>
                            <a:gd name="T86" fmla="*/ 10508 w 11748"/>
                            <a:gd name="T87" fmla="*/ 9 h 4104"/>
                            <a:gd name="T88" fmla="*/ 10091 w 11748"/>
                            <a:gd name="T89" fmla="*/ 27 h 4104"/>
                            <a:gd name="T90" fmla="*/ 10091 w 11748"/>
                            <a:gd name="T91" fmla="*/ 27 h 4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1748" h="4104">
                              <a:moveTo>
                                <a:pt x="10091" y="27"/>
                              </a:moveTo>
                              <a:lnTo>
                                <a:pt x="10091" y="27"/>
                              </a:lnTo>
                              <a:lnTo>
                                <a:pt x="9649" y="71"/>
                              </a:lnTo>
                              <a:lnTo>
                                <a:pt x="9188" y="125"/>
                              </a:lnTo>
                              <a:lnTo>
                                <a:pt x="8701" y="204"/>
                              </a:lnTo>
                              <a:lnTo>
                                <a:pt x="8204" y="293"/>
                              </a:lnTo>
                              <a:lnTo>
                                <a:pt x="7841" y="364"/>
                              </a:lnTo>
                              <a:lnTo>
                                <a:pt x="7407" y="461"/>
                              </a:lnTo>
                              <a:lnTo>
                                <a:pt x="6300" y="718"/>
                              </a:lnTo>
                              <a:lnTo>
                                <a:pt x="5103" y="993"/>
                              </a:lnTo>
                              <a:lnTo>
                                <a:pt x="4226" y="1188"/>
                              </a:lnTo>
                              <a:lnTo>
                                <a:pt x="4085" y="1215"/>
                              </a:lnTo>
                              <a:lnTo>
                                <a:pt x="3943" y="1232"/>
                              </a:lnTo>
                              <a:lnTo>
                                <a:pt x="3801" y="1241"/>
                              </a:lnTo>
                              <a:lnTo>
                                <a:pt x="3642" y="1250"/>
                              </a:lnTo>
                              <a:lnTo>
                                <a:pt x="3482" y="1250"/>
                              </a:lnTo>
                              <a:lnTo>
                                <a:pt x="3323" y="1241"/>
                              </a:lnTo>
                              <a:lnTo>
                                <a:pt x="3154" y="1232"/>
                              </a:lnTo>
                              <a:lnTo>
                                <a:pt x="2977" y="1206"/>
                              </a:lnTo>
                              <a:lnTo>
                                <a:pt x="2756" y="1170"/>
                              </a:lnTo>
                              <a:lnTo>
                                <a:pt x="2481" y="1126"/>
                              </a:lnTo>
                              <a:lnTo>
                                <a:pt x="2144" y="1055"/>
                              </a:lnTo>
                              <a:lnTo>
                                <a:pt x="1746" y="966"/>
                              </a:lnTo>
                              <a:lnTo>
                                <a:pt x="1400" y="896"/>
                              </a:lnTo>
                              <a:lnTo>
                                <a:pt x="1090" y="834"/>
                              </a:lnTo>
                              <a:lnTo>
                                <a:pt x="842" y="798"/>
                              </a:lnTo>
                              <a:lnTo>
                                <a:pt x="629" y="772"/>
                              </a:lnTo>
                              <a:lnTo>
                                <a:pt x="461" y="772"/>
                              </a:lnTo>
                              <a:lnTo>
                                <a:pt x="293" y="772"/>
                              </a:lnTo>
                              <a:lnTo>
                                <a:pt x="142" y="789"/>
                              </a:lnTo>
                              <a:lnTo>
                                <a:pt x="0" y="816"/>
                              </a:lnTo>
                              <a:lnTo>
                                <a:pt x="0" y="4104"/>
                              </a:lnTo>
                              <a:lnTo>
                                <a:pt x="11748" y="4104"/>
                              </a:lnTo>
                              <a:lnTo>
                                <a:pt x="11748" y="18"/>
                              </a:lnTo>
                              <a:lnTo>
                                <a:pt x="11332" y="0"/>
                              </a:lnTo>
                              <a:lnTo>
                                <a:pt x="10915" y="0"/>
                              </a:lnTo>
                              <a:lnTo>
                                <a:pt x="10508" y="9"/>
                              </a:lnTo>
                              <a:lnTo>
                                <a:pt x="10091" y="27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3" o:spid="_x0000_s1026" style="position:absolute;margin-left:-25.95pt;margin-top:594.2pt;width:594pt;height:151.75pt;z-index:251699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48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" path="m10091,27r,l9649,71r-461,54l8701,204r-497,89l7841,364r-434,97l6300,718,5103,993r-877,195l4085,1215r-142,17l3801,1241r-159,9l3482,1250r-159,-9l3154,1232r-177,-26l2756,1170r-275,-44l2144,1055,1746,966,1400,896,1090,834,842,798,629,772r-168,l293,772,142,789,,816,,4104r11748,l11748,18,11332,r-417,l10508,9r-417,18xe" fillcolor="white [3201]" stroked="f" strokecolor="#d9c19b [1945]" strokeweight="1pt">
                <v:fill color2="#e6d5bc [1305]" focus="100%" type="gradient"/>
                <v:shadow color="#664c26 [1609]" opacity=".5" offset="1pt"/>
                <v:path arrowok="t" o:connecttype="custom" o:connectlocs="6479783,12679;6479783,12679;6195959,33341;5899935,58700;5587215,95798;5268074,137592;5268074,137592;5034979,170933;4756293,216484;4045449,337170;4045449,337170;3276814,466310;2713662,557881;2713662,557881;2623121,570560;2531938,578543;2440754,582770;2338655,586996;2235913,586996;2133814,582770;2025293,578543;1911635,566334;1911635,566334;1769724,549428;1593137,528766;1376737,495425;1121167,453630;1121167,453630;898989,420759;699927,391644;540678,374738;403903,362529;403903,362529;296024,362529;188146,362529;91183,370512;0,383191;0,1927225;7543800,1927225;7543800,8453;7543800,8453;7276672,0;7008902,0;6747553,4226;6479783,12679;6479783,12679" o:connectangles="0,0,0,0,0,0,0,0,0,0,0,0,0,0,0,0,0,0,0,0,0,0,0,0,0,0,0,0,0,0,0,0,0,0,0,0,0,0,0,0,0,0,0,0,0,0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3" behindDoc="0" locked="0" layoutInCell="1" allowOverlap="1">
                <wp:simplePos x="0" y="0"/>
                <wp:positionH relativeFrom="page">
                  <wp:posOffset>127635</wp:posOffset>
                </wp:positionH>
                <wp:positionV relativeFrom="page">
                  <wp:posOffset>100965</wp:posOffset>
                </wp:positionV>
                <wp:extent cx="7543800" cy="9829800"/>
                <wp:effectExtent l="3810" t="5715" r="5715" b="3810"/>
                <wp:wrapNone/>
                <wp:docPr id="46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9829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60001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10.05pt;margin-top:7.95pt;width:594pt;height:774pt;z-index:2516981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" fillcolor="#c3e0f2 [662]" stroked="f" strokecolor="#4da4d8 [1942]" strokeweight="1pt">
                <v:fill opacity="39321f"/>
                <v:shadow color="#0d2b3d [1606]" opacity=".5" offset="1pt"/>
                <w10:wrap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0" behindDoc="0" locked="0" layoutInCell="1" allowOverlap="1">
                <wp:simplePos x="0" y="0"/>
                <wp:positionH relativeFrom="column">
                  <wp:posOffset>5001895</wp:posOffset>
                </wp:positionH>
                <wp:positionV relativeFrom="paragraph">
                  <wp:posOffset>6741795</wp:posOffset>
                </wp:positionV>
                <wp:extent cx="1960245" cy="2499995"/>
                <wp:effectExtent l="1270" t="7620" r="635" b="6985"/>
                <wp:wrapNone/>
                <wp:docPr id="1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245" cy="2499995"/>
                          <a:chOff x="10" y="10"/>
                          <a:chExt cx="2506" cy="3196"/>
                        </a:xfrm>
                      </wpg:grpSpPr>
                      <wps:wsp>
                        <wps:cNvPr id="2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0" y="270"/>
                            <a:ext cx="2506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01"/>
                        <wps:cNvSpPr>
                          <a:spLocks/>
                        </wps:cNvSpPr>
                        <wps:spPr bwMode="auto">
                          <a:xfrm>
                            <a:off x="10" y="1956"/>
                            <a:ext cx="2506" cy="1250"/>
                          </a:xfrm>
                          <a:custGeom>
                            <a:avLst/>
                            <a:gdLst>
                              <a:gd name="T0" fmla="*/ 1341 w 2506"/>
                              <a:gd name="T1" fmla="*/ 235 h 1250"/>
                              <a:gd name="T2" fmla="*/ 1341 w 2506"/>
                              <a:gd name="T3" fmla="*/ 235 h 1250"/>
                              <a:gd name="T4" fmla="*/ 1256 w 2506"/>
                              <a:gd name="T5" fmla="*/ 225 h 1250"/>
                              <a:gd name="T6" fmla="*/ 1170 w 2506"/>
                              <a:gd name="T7" fmla="*/ 210 h 1250"/>
                              <a:gd name="T8" fmla="*/ 1005 w 2506"/>
                              <a:gd name="T9" fmla="*/ 175 h 1250"/>
                              <a:gd name="T10" fmla="*/ 845 w 2506"/>
                              <a:gd name="T11" fmla="*/ 135 h 1250"/>
                              <a:gd name="T12" fmla="*/ 680 w 2506"/>
                              <a:gd name="T13" fmla="*/ 85 h 1250"/>
                              <a:gd name="T14" fmla="*/ 680 w 2506"/>
                              <a:gd name="T15" fmla="*/ 85 h 1250"/>
                              <a:gd name="T16" fmla="*/ 600 w 2506"/>
                              <a:gd name="T17" fmla="*/ 60 h 1250"/>
                              <a:gd name="T18" fmla="*/ 515 w 2506"/>
                              <a:gd name="T19" fmla="*/ 40 h 1250"/>
                              <a:gd name="T20" fmla="*/ 430 w 2506"/>
                              <a:gd name="T21" fmla="*/ 20 h 1250"/>
                              <a:gd name="T22" fmla="*/ 340 w 2506"/>
                              <a:gd name="T23" fmla="*/ 5 h 1250"/>
                              <a:gd name="T24" fmla="*/ 255 w 2506"/>
                              <a:gd name="T25" fmla="*/ 0 h 1250"/>
                              <a:gd name="T26" fmla="*/ 165 w 2506"/>
                              <a:gd name="T27" fmla="*/ 0 h 1250"/>
                              <a:gd name="T28" fmla="*/ 80 w 2506"/>
                              <a:gd name="T29" fmla="*/ 15 h 1250"/>
                              <a:gd name="T30" fmla="*/ 40 w 2506"/>
                              <a:gd name="T31" fmla="*/ 25 h 1250"/>
                              <a:gd name="T32" fmla="*/ 0 w 2506"/>
                              <a:gd name="T33" fmla="*/ 40 h 1250"/>
                              <a:gd name="T34" fmla="*/ 0 w 2506"/>
                              <a:gd name="T35" fmla="*/ 1250 h 1250"/>
                              <a:gd name="T36" fmla="*/ 2506 w 2506"/>
                              <a:gd name="T37" fmla="*/ 1250 h 1250"/>
                              <a:gd name="T38" fmla="*/ 2506 w 2506"/>
                              <a:gd name="T39" fmla="*/ 175 h 1250"/>
                              <a:gd name="T40" fmla="*/ 2506 w 2506"/>
                              <a:gd name="T41" fmla="*/ 175 h 1250"/>
                              <a:gd name="T42" fmla="*/ 2491 w 2506"/>
                              <a:gd name="T43" fmla="*/ 170 h 1250"/>
                              <a:gd name="T44" fmla="*/ 2476 w 2506"/>
                              <a:gd name="T45" fmla="*/ 165 h 1250"/>
                              <a:gd name="T46" fmla="*/ 2441 w 2506"/>
                              <a:gd name="T47" fmla="*/ 145 h 1250"/>
                              <a:gd name="T48" fmla="*/ 2401 w 2506"/>
                              <a:gd name="T49" fmla="*/ 120 h 1250"/>
                              <a:gd name="T50" fmla="*/ 2356 w 2506"/>
                              <a:gd name="T51" fmla="*/ 95 h 1250"/>
                              <a:gd name="T52" fmla="*/ 2306 w 2506"/>
                              <a:gd name="T53" fmla="*/ 75 h 1250"/>
                              <a:gd name="T54" fmla="*/ 2276 w 2506"/>
                              <a:gd name="T55" fmla="*/ 65 h 1250"/>
                              <a:gd name="T56" fmla="*/ 2241 w 2506"/>
                              <a:gd name="T57" fmla="*/ 60 h 1250"/>
                              <a:gd name="T58" fmla="*/ 2206 w 2506"/>
                              <a:gd name="T59" fmla="*/ 55 h 1250"/>
                              <a:gd name="T60" fmla="*/ 2171 w 2506"/>
                              <a:gd name="T61" fmla="*/ 55 h 1250"/>
                              <a:gd name="T62" fmla="*/ 2131 w 2506"/>
                              <a:gd name="T63" fmla="*/ 60 h 1250"/>
                              <a:gd name="T64" fmla="*/ 2086 w 2506"/>
                              <a:gd name="T65" fmla="*/ 70 h 1250"/>
                              <a:gd name="T66" fmla="*/ 2086 w 2506"/>
                              <a:gd name="T67" fmla="*/ 70 h 1250"/>
                              <a:gd name="T68" fmla="*/ 1981 w 2506"/>
                              <a:gd name="T69" fmla="*/ 100 h 1250"/>
                              <a:gd name="T70" fmla="*/ 1886 w 2506"/>
                              <a:gd name="T71" fmla="*/ 135 h 1250"/>
                              <a:gd name="T72" fmla="*/ 1716 w 2506"/>
                              <a:gd name="T73" fmla="*/ 195 h 1250"/>
                              <a:gd name="T74" fmla="*/ 1631 w 2506"/>
                              <a:gd name="T75" fmla="*/ 220 h 1250"/>
                              <a:gd name="T76" fmla="*/ 1541 w 2506"/>
                              <a:gd name="T77" fmla="*/ 235 h 1250"/>
                              <a:gd name="T78" fmla="*/ 1496 w 2506"/>
                              <a:gd name="T79" fmla="*/ 240 h 1250"/>
                              <a:gd name="T80" fmla="*/ 1446 w 2506"/>
                              <a:gd name="T81" fmla="*/ 245 h 1250"/>
                              <a:gd name="T82" fmla="*/ 1396 w 2506"/>
                              <a:gd name="T83" fmla="*/ 240 h 1250"/>
                              <a:gd name="T84" fmla="*/ 1341 w 2506"/>
                              <a:gd name="T85" fmla="*/ 235 h 1250"/>
                              <a:gd name="T86" fmla="*/ 1341 w 2506"/>
                              <a:gd name="T87" fmla="*/ 235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06" h="1250">
                                <a:moveTo>
                                  <a:pt x="1341" y="235"/>
                                </a:moveTo>
                                <a:lnTo>
                                  <a:pt x="1341" y="235"/>
                                </a:lnTo>
                                <a:lnTo>
                                  <a:pt x="1256" y="225"/>
                                </a:lnTo>
                                <a:lnTo>
                                  <a:pt x="1170" y="210"/>
                                </a:lnTo>
                                <a:lnTo>
                                  <a:pt x="1005" y="175"/>
                                </a:lnTo>
                                <a:lnTo>
                                  <a:pt x="845" y="135"/>
                                </a:lnTo>
                                <a:lnTo>
                                  <a:pt x="680" y="85"/>
                                </a:lnTo>
                                <a:lnTo>
                                  <a:pt x="600" y="60"/>
                                </a:lnTo>
                                <a:lnTo>
                                  <a:pt x="515" y="40"/>
                                </a:lnTo>
                                <a:lnTo>
                                  <a:pt x="430" y="20"/>
                                </a:lnTo>
                                <a:lnTo>
                                  <a:pt x="340" y="5"/>
                                </a:lnTo>
                                <a:lnTo>
                                  <a:pt x="255" y="0"/>
                                </a:lnTo>
                                <a:lnTo>
                                  <a:pt x="165" y="0"/>
                                </a:lnTo>
                                <a:lnTo>
                                  <a:pt x="80" y="15"/>
                                </a:lnTo>
                                <a:lnTo>
                                  <a:pt x="40" y="25"/>
                                </a:lnTo>
                                <a:lnTo>
                                  <a:pt x="0" y="40"/>
                                </a:lnTo>
                                <a:lnTo>
                                  <a:pt x="0" y="1250"/>
                                </a:lnTo>
                                <a:lnTo>
                                  <a:pt x="2506" y="1250"/>
                                </a:lnTo>
                                <a:lnTo>
                                  <a:pt x="2506" y="175"/>
                                </a:lnTo>
                                <a:lnTo>
                                  <a:pt x="2491" y="170"/>
                                </a:lnTo>
                                <a:lnTo>
                                  <a:pt x="2476" y="165"/>
                                </a:lnTo>
                                <a:lnTo>
                                  <a:pt x="2441" y="145"/>
                                </a:lnTo>
                                <a:lnTo>
                                  <a:pt x="2401" y="120"/>
                                </a:lnTo>
                                <a:lnTo>
                                  <a:pt x="2356" y="95"/>
                                </a:lnTo>
                                <a:lnTo>
                                  <a:pt x="2306" y="75"/>
                                </a:lnTo>
                                <a:lnTo>
                                  <a:pt x="2276" y="65"/>
                                </a:lnTo>
                                <a:lnTo>
                                  <a:pt x="2241" y="60"/>
                                </a:lnTo>
                                <a:lnTo>
                                  <a:pt x="2206" y="55"/>
                                </a:lnTo>
                                <a:lnTo>
                                  <a:pt x="2171" y="55"/>
                                </a:lnTo>
                                <a:lnTo>
                                  <a:pt x="2131" y="60"/>
                                </a:lnTo>
                                <a:lnTo>
                                  <a:pt x="2086" y="70"/>
                                </a:lnTo>
                                <a:lnTo>
                                  <a:pt x="1981" y="100"/>
                                </a:lnTo>
                                <a:lnTo>
                                  <a:pt x="1886" y="135"/>
                                </a:lnTo>
                                <a:lnTo>
                                  <a:pt x="1716" y="195"/>
                                </a:lnTo>
                                <a:lnTo>
                                  <a:pt x="1631" y="220"/>
                                </a:lnTo>
                                <a:lnTo>
                                  <a:pt x="1541" y="235"/>
                                </a:lnTo>
                                <a:lnTo>
                                  <a:pt x="1496" y="240"/>
                                </a:lnTo>
                                <a:lnTo>
                                  <a:pt x="1446" y="245"/>
                                </a:lnTo>
                                <a:lnTo>
                                  <a:pt x="1396" y="240"/>
                                </a:lnTo>
                                <a:lnTo>
                                  <a:pt x="1341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02"/>
                        <wps:cNvSpPr>
                          <a:spLocks/>
                        </wps:cNvSpPr>
                        <wps:spPr bwMode="auto">
                          <a:xfrm>
                            <a:off x="145" y="2586"/>
                            <a:ext cx="2371" cy="620"/>
                          </a:xfrm>
                          <a:custGeom>
                            <a:avLst/>
                            <a:gdLst>
                              <a:gd name="T0" fmla="*/ 0 w 2371"/>
                              <a:gd name="T1" fmla="*/ 415 h 620"/>
                              <a:gd name="T2" fmla="*/ 0 w 2371"/>
                              <a:gd name="T3" fmla="*/ 415 h 620"/>
                              <a:gd name="T4" fmla="*/ 0 w 2371"/>
                              <a:gd name="T5" fmla="*/ 440 h 620"/>
                              <a:gd name="T6" fmla="*/ 10 w 2371"/>
                              <a:gd name="T7" fmla="*/ 470 h 620"/>
                              <a:gd name="T8" fmla="*/ 30 w 2371"/>
                              <a:gd name="T9" fmla="*/ 495 h 620"/>
                              <a:gd name="T10" fmla="*/ 50 w 2371"/>
                              <a:gd name="T11" fmla="*/ 520 h 620"/>
                              <a:gd name="T12" fmla="*/ 80 w 2371"/>
                              <a:gd name="T13" fmla="*/ 545 h 620"/>
                              <a:gd name="T14" fmla="*/ 115 w 2371"/>
                              <a:gd name="T15" fmla="*/ 570 h 620"/>
                              <a:gd name="T16" fmla="*/ 160 w 2371"/>
                              <a:gd name="T17" fmla="*/ 595 h 620"/>
                              <a:gd name="T18" fmla="*/ 205 w 2371"/>
                              <a:gd name="T19" fmla="*/ 620 h 620"/>
                              <a:gd name="T20" fmla="*/ 2371 w 2371"/>
                              <a:gd name="T21" fmla="*/ 620 h 620"/>
                              <a:gd name="T22" fmla="*/ 2371 w 2371"/>
                              <a:gd name="T23" fmla="*/ 55 h 620"/>
                              <a:gd name="T24" fmla="*/ 2371 w 2371"/>
                              <a:gd name="T25" fmla="*/ 55 h 620"/>
                              <a:gd name="T26" fmla="*/ 2191 w 2371"/>
                              <a:gd name="T27" fmla="*/ 30 h 620"/>
                              <a:gd name="T28" fmla="*/ 2001 w 2371"/>
                              <a:gd name="T29" fmla="*/ 15 h 620"/>
                              <a:gd name="T30" fmla="*/ 1801 w 2371"/>
                              <a:gd name="T31" fmla="*/ 5 h 620"/>
                              <a:gd name="T32" fmla="*/ 1596 w 2371"/>
                              <a:gd name="T33" fmla="*/ 0 h 620"/>
                              <a:gd name="T34" fmla="*/ 1596 w 2371"/>
                              <a:gd name="T35" fmla="*/ 0 h 620"/>
                              <a:gd name="T36" fmla="*/ 1431 w 2371"/>
                              <a:gd name="T37" fmla="*/ 5 h 620"/>
                              <a:gd name="T38" fmla="*/ 1276 w 2371"/>
                              <a:gd name="T39" fmla="*/ 10 h 620"/>
                              <a:gd name="T40" fmla="*/ 1121 w 2371"/>
                              <a:gd name="T41" fmla="*/ 20 h 620"/>
                              <a:gd name="T42" fmla="*/ 975 w 2371"/>
                              <a:gd name="T43" fmla="*/ 35 h 620"/>
                              <a:gd name="T44" fmla="*/ 835 w 2371"/>
                              <a:gd name="T45" fmla="*/ 50 h 620"/>
                              <a:gd name="T46" fmla="*/ 700 w 2371"/>
                              <a:gd name="T47" fmla="*/ 70 h 620"/>
                              <a:gd name="T48" fmla="*/ 580 w 2371"/>
                              <a:gd name="T49" fmla="*/ 95 h 620"/>
                              <a:gd name="T50" fmla="*/ 465 w 2371"/>
                              <a:gd name="T51" fmla="*/ 120 h 620"/>
                              <a:gd name="T52" fmla="*/ 365 w 2371"/>
                              <a:gd name="T53" fmla="*/ 150 h 620"/>
                              <a:gd name="T54" fmla="*/ 270 w 2371"/>
                              <a:gd name="T55" fmla="*/ 185 h 620"/>
                              <a:gd name="T56" fmla="*/ 190 w 2371"/>
                              <a:gd name="T57" fmla="*/ 220 h 620"/>
                              <a:gd name="T58" fmla="*/ 125 w 2371"/>
                              <a:gd name="T59" fmla="*/ 255 h 620"/>
                              <a:gd name="T60" fmla="*/ 70 w 2371"/>
                              <a:gd name="T61" fmla="*/ 290 h 620"/>
                              <a:gd name="T62" fmla="*/ 30 w 2371"/>
                              <a:gd name="T63" fmla="*/ 330 h 620"/>
                              <a:gd name="T64" fmla="*/ 15 w 2371"/>
                              <a:gd name="T65" fmla="*/ 350 h 620"/>
                              <a:gd name="T66" fmla="*/ 5 w 2371"/>
                              <a:gd name="T67" fmla="*/ 375 h 620"/>
                              <a:gd name="T68" fmla="*/ 0 w 2371"/>
                              <a:gd name="T69" fmla="*/ 395 h 620"/>
                              <a:gd name="T70" fmla="*/ 0 w 2371"/>
                              <a:gd name="T71" fmla="*/ 415 h 620"/>
                              <a:gd name="T72" fmla="*/ 0 w 2371"/>
                              <a:gd name="T73" fmla="*/ 415 h 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371" h="620">
                                <a:moveTo>
                                  <a:pt x="0" y="415"/>
                                </a:moveTo>
                                <a:lnTo>
                                  <a:pt x="0" y="415"/>
                                </a:lnTo>
                                <a:lnTo>
                                  <a:pt x="0" y="440"/>
                                </a:lnTo>
                                <a:lnTo>
                                  <a:pt x="10" y="470"/>
                                </a:lnTo>
                                <a:lnTo>
                                  <a:pt x="30" y="495"/>
                                </a:lnTo>
                                <a:lnTo>
                                  <a:pt x="50" y="520"/>
                                </a:lnTo>
                                <a:lnTo>
                                  <a:pt x="80" y="545"/>
                                </a:lnTo>
                                <a:lnTo>
                                  <a:pt x="115" y="570"/>
                                </a:lnTo>
                                <a:lnTo>
                                  <a:pt x="160" y="595"/>
                                </a:lnTo>
                                <a:lnTo>
                                  <a:pt x="205" y="620"/>
                                </a:lnTo>
                                <a:lnTo>
                                  <a:pt x="2371" y="620"/>
                                </a:lnTo>
                                <a:lnTo>
                                  <a:pt x="2371" y="55"/>
                                </a:lnTo>
                                <a:lnTo>
                                  <a:pt x="2191" y="30"/>
                                </a:lnTo>
                                <a:lnTo>
                                  <a:pt x="2001" y="15"/>
                                </a:lnTo>
                                <a:lnTo>
                                  <a:pt x="1801" y="5"/>
                                </a:lnTo>
                                <a:lnTo>
                                  <a:pt x="1596" y="0"/>
                                </a:lnTo>
                                <a:lnTo>
                                  <a:pt x="1431" y="5"/>
                                </a:lnTo>
                                <a:lnTo>
                                  <a:pt x="1276" y="10"/>
                                </a:lnTo>
                                <a:lnTo>
                                  <a:pt x="1121" y="20"/>
                                </a:lnTo>
                                <a:lnTo>
                                  <a:pt x="975" y="35"/>
                                </a:lnTo>
                                <a:lnTo>
                                  <a:pt x="835" y="50"/>
                                </a:lnTo>
                                <a:lnTo>
                                  <a:pt x="700" y="70"/>
                                </a:lnTo>
                                <a:lnTo>
                                  <a:pt x="580" y="95"/>
                                </a:lnTo>
                                <a:lnTo>
                                  <a:pt x="465" y="120"/>
                                </a:lnTo>
                                <a:lnTo>
                                  <a:pt x="365" y="150"/>
                                </a:lnTo>
                                <a:lnTo>
                                  <a:pt x="270" y="185"/>
                                </a:lnTo>
                                <a:lnTo>
                                  <a:pt x="190" y="220"/>
                                </a:lnTo>
                                <a:lnTo>
                                  <a:pt x="125" y="255"/>
                                </a:lnTo>
                                <a:lnTo>
                                  <a:pt x="70" y="290"/>
                                </a:lnTo>
                                <a:lnTo>
                                  <a:pt x="30" y="330"/>
                                </a:lnTo>
                                <a:lnTo>
                                  <a:pt x="15" y="350"/>
                                </a:lnTo>
                                <a:lnTo>
                                  <a:pt x="5" y="375"/>
                                </a:lnTo>
                                <a:lnTo>
                                  <a:pt x="0" y="395"/>
                                </a:lnTo>
                                <a:lnTo>
                                  <a:pt x="0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6">
                                      <a:lumMod val="5000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03"/>
                        <wps:cNvSpPr>
                          <a:spLocks/>
                        </wps:cNvSpPr>
                        <wps:spPr bwMode="auto">
                          <a:xfrm>
                            <a:off x="1105" y="15"/>
                            <a:ext cx="926" cy="2681"/>
                          </a:xfrm>
                          <a:custGeom>
                            <a:avLst/>
                            <a:gdLst>
                              <a:gd name="T0" fmla="*/ 0 w 926"/>
                              <a:gd name="T1" fmla="*/ 0 h 2681"/>
                              <a:gd name="T2" fmla="*/ 0 w 926"/>
                              <a:gd name="T3" fmla="*/ 70 h 2681"/>
                              <a:gd name="T4" fmla="*/ 866 w 926"/>
                              <a:gd name="T5" fmla="*/ 2676 h 2681"/>
                              <a:gd name="T6" fmla="*/ 866 w 926"/>
                              <a:gd name="T7" fmla="*/ 2676 h 2681"/>
                              <a:gd name="T8" fmla="*/ 896 w 926"/>
                              <a:gd name="T9" fmla="*/ 2681 h 2681"/>
                              <a:gd name="T10" fmla="*/ 926 w 926"/>
                              <a:gd name="T11" fmla="*/ 2681 h 2681"/>
                              <a:gd name="T12" fmla="*/ 50 w 926"/>
                              <a:gd name="T13" fmla="*/ 50 h 2681"/>
                              <a:gd name="T14" fmla="*/ 0 w 926"/>
                              <a:gd name="T15" fmla="*/ 0 h 2681"/>
                              <a:gd name="T16" fmla="*/ 0 w 926"/>
                              <a:gd name="T17" fmla="*/ 0 h 26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6" h="2681">
                                <a:moveTo>
                                  <a:pt x="0" y="0"/>
                                </a:moveTo>
                                <a:lnTo>
                                  <a:pt x="0" y="70"/>
                                </a:lnTo>
                                <a:lnTo>
                                  <a:pt x="866" y="2676"/>
                                </a:lnTo>
                                <a:lnTo>
                                  <a:pt x="896" y="2681"/>
                                </a:lnTo>
                                <a:lnTo>
                                  <a:pt x="926" y="2681"/>
                                </a:lnTo>
                                <a:lnTo>
                                  <a:pt x="50" y="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04"/>
                        <wps:cNvSpPr>
                          <a:spLocks/>
                        </wps:cNvSpPr>
                        <wps:spPr bwMode="auto">
                          <a:xfrm>
                            <a:off x="725" y="2431"/>
                            <a:ext cx="941" cy="610"/>
                          </a:xfrm>
                          <a:custGeom>
                            <a:avLst/>
                            <a:gdLst>
                              <a:gd name="T0" fmla="*/ 561 w 941"/>
                              <a:gd name="T1" fmla="*/ 610 h 610"/>
                              <a:gd name="T2" fmla="*/ 661 w 941"/>
                              <a:gd name="T3" fmla="*/ 395 h 610"/>
                              <a:gd name="T4" fmla="*/ 941 w 941"/>
                              <a:gd name="T5" fmla="*/ 465 h 610"/>
                              <a:gd name="T6" fmla="*/ 821 w 941"/>
                              <a:gd name="T7" fmla="*/ 145 h 610"/>
                              <a:gd name="T8" fmla="*/ 305 w 941"/>
                              <a:gd name="T9" fmla="*/ 0 h 610"/>
                              <a:gd name="T10" fmla="*/ 0 w 941"/>
                              <a:gd name="T11" fmla="*/ 435 h 610"/>
                              <a:gd name="T12" fmla="*/ 561 w 941"/>
                              <a:gd name="T13" fmla="*/ 610 h 610"/>
                              <a:gd name="T14" fmla="*/ 561 w 941"/>
                              <a:gd name="T15" fmla="*/ 610 h 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41" h="610">
                                <a:moveTo>
                                  <a:pt x="561" y="610"/>
                                </a:moveTo>
                                <a:lnTo>
                                  <a:pt x="661" y="395"/>
                                </a:lnTo>
                                <a:lnTo>
                                  <a:pt x="941" y="465"/>
                                </a:lnTo>
                                <a:lnTo>
                                  <a:pt x="821" y="145"/>
                                </a:lnTo>
                                <a:lnTo>
                                  <a:pt x="305" y="0"/>
                                </a:lnTo>
                                <a:lnTo>
                                  <a:pt x="0" y="435"/>
                                </a:lnTo>
                                <a:lnTo>
                                  <a:pt x="56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05"/>
                        <wps:cNvSpPr>
                          <a:spLocks/>
                        </wps:cNvSpPr>
                        <wps:spPr bwMode="auto">
                          <a:xfrm>
                            <a:off x="1286" y="2576"/>
                            <a:ext cx="450" cy="465"/>
                          </a:xfrm>
                          <a:custGeom>
                            <a:avLst/>
                            <a:gdLst>
                              <a:gd name="T0" fmla="*/ 260 w 450"/>
                              <a:gd name="T1" fmla="*/ 0 h 465"/>
                              <a:gd name="T2" fmla="*/ 160 w 450"/>
                              <a:gd name="T3" fmla="*/ 110 h 465"/>
                              <a:gd name="T4" fmla="*/ 0 w 450"/>
                              <a:gd name="T5" fmla="*/ 465 h 465"/>
                              <a:gd name="T6" fmla="*/ 75 w 450"/>
                              <a:gd name="T7" fmla="*/ 450 h 465"/>
                              <a:gd name="T8" fmla="*/ 240 w 450"/>
                              <a:gd name="T9" fmla="*/ 70 h 465"/>
                              <a:gd name="T10" fmla="*/ 380 w 450"/>
                              <a:gd name="T11" fmla="*/ 320 h 465"/>
                              <a:gd name="T12" fmla="*/ 450 w 450"/>
                              <a:gd name="T13" fmla="*/ 290 h 465"/>
                              <a:gd name="T14" fmla="*/ 260 w 450"/>
                              <a:gd name="T15" fmla="*/ 0 h 465"/>
                              <a:gd name="T16" fmla="*/ 260 w 450"/>
                              <a:gd name="T17" fmla="*/ 0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0" h="465">
                                <a:moveTo>
                                  <a:pt x="260" y="0"/>
                                </a:moveTo>
                                <a:lnTo>
                                  <a:pt x="160" y="110"/>
                                </a:lnTo>
                                <a:lnTo>
                                  <a:pt x="0" y="465"/>
                                </a:lnTo>
                                <a:lnTo>
                                  <a:pt x="75" y="450"/>
                                </a:lnTo>
                                <a:lnTo>
                                  <a:pt x="240" y="70"/>
                                </a:lnTo>
                                <a:lnTo>
                                  <a:pt x="380" y="320"/>
                                </a:lnTo>
                                <a:lnTo>
                                  <a:pt x="450" y="290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06"/>
                        <wps:cNvSpPr>
                          <a:spLocks/>
                        </wps:cNvSpPr>
                        <wps:spPr bwMode="auto">
                          <a:xfrm>
                            <a:off x="230" y="1505"/>
                            <a:ext cx="1861" cy="1371"/>
                          </a:xfrm>
                          <a:custGeom>
                            <a:avLst/>
                            <a:gdLst>
                              <a:gd name="T0" fmla="*/ 1116 w 1861"/>
                              <a:gd name="T1" fmla="*/ 0 h 1371"/>
                              <a:gd name="T2" fmla="*/ 1116 w 1861"/>
                              <a:gd name="T3" fmla="*/ 0 h 1371"/>
                              <a:gd name="T4" fmla="*/ 1086 w 1861"/>
                              <a:gd name="T5" fmla="*/ 95 h 1371"/>
                              <a:gd name="T6" fmla="*/ 1051 w 1861"/>
                              <a:gd name="T7" fmla="*/ 191 h 1371"/>
                              <a:gd name="T8" fmla="*/ 1010 w 1861"/>
                              <a:gd name="T9" fmla="*/ 281 h 1371"/>
                              <a:gd name="T10" fmla="*/ 965 w 1861"/>
                              <a:gd name="T11" fmla="*/ 366 h 1371"/>
                              <a:gd name="T12" fmla="*/ 915 w 1861"/>
                              <a:gd name="T13" fmla="*/ 446 h 1371"/>
                              <a:gd name="T14" fmla="*/ 855 w 1861"/>
                              <a:gd name="T15" fmla="*/ 526 h 1371"/>
                              <a:gd name="T16" fmla="*/ 795 w 1861"/>
                              <a:gd name="T17" fmla="*/ 606 h 1371"/>
                              <a:gd name="T18" fmla="*/ 730 w 1861"/>
                              <a:gd name="T19" fmla="*/ 676 h 1371"/>
                              <a:gd name="T20" fmla="*/ 655 w 1861"/>
                              <a:gd name="T21" fmla="*/ 746 h 1371"/>
                              <a:gd name="T22" fmla="*/ 575 w 1861"/>
                              <a:gd name="T23" fmla="*/ 811 h 1371"/>
                              <a:gd name="T24" fmla="*/ 495 w 1861"/>
                              <a:gd name="T25" fmla="*/ 876 h 1371"/>
                              <a:gd name="T26" fmla="*/ 405 w 1861"/>
                              <a:gd name="T27" fmla="*/ 936 h 1371"/>
                              <a:gd name="T28" fmla="*/ 310 w 1861"/>
                              <a:gd name="T29" fmla="*/ 991 h 1371"/>
                              <a:gd name="T30" fmla="*/ 215 w 1861"/>
                              <a:gd name="T31" fmla="*/ 1046 h 1371"/>
                              <a:gd name="T32" fmla="*/ 110 w 1861"/>
                              <a:gd name="T33" fmla="*/ 1096 h 1371"/>
                              <a:gd name="T34" fmla="*/ 0 w 1861"/>
                              <a:gd name="T35" fmla="*/ 1141 h 1371"/>
                              <a:gd name="T36" fmla="*/ 710 w 1861"/>
                              <a:gd name="T37" fmla="*/ 1371 h 1371"/>
                              <a:gd name="T38" fmla="*/ 710 w 1861"/>
                              <a:gd name="T39" fmla="*/ 1371 h 1371"/>
                              <a:gd name="T40" fmla="*/ 865 w 1861"/>
                              <a:gd name="T41" fmla="*/ 1326 h 1371"/>
                              <a:gd name="T42" fmla="*/ 1010 w 1861"/>
                              <a:gd name="T43" fmla="*/ 1276 h 1371"/>
                              <a:gd name="T44" fmla="*/ 1146 w 1861"/>
                              <a:gd name="T45" fmla="*/ 1216 h 1371"/>
                              <a:gd name="T46" fmla="*/ 1266 w 1861"/>
                              <a:gd name="T47" fmla="*/ 1156 h 1371"/>
                              <a:gd name="T48" fmla="*/ 1376 w 1861"/>
                              <a:gd name="T49" fmla="*/ 1091 h 1371"/>
                              <a:gd name="T50" fmla="*/ 1476 w 1861"/>
                              <a:gd name="T51" fmla="*/ 1021 h 1371"/>
                              <a:gd name="T52" fmla="*/ 1561 w 1861"/>
                              <a:gd name="T53" fmla="*/ 946 h 1371"/>
                              <a:gd name="T54" fmla="*/ 1636 w 1861"/>
                              <a:gd name="T55" fmla="*/ 866 h 1371"/>
                              <a:gd name="T56" fmla="*/ 1701 w 1861"/>
                              <a:gd name="T57" fmla="*/ 781 h 1371"/>
                              <a:gd name="T58" fmla="*/ 1731 w 1861"/>
                              <a:gd name="T59" fmla="*/ 741 h 1371"/>
                              <a:gd name="T60" fmla="*/ 1756 w 1861"/>
                              <a:gd name="T61" fmla="*/ 696 h 1371"/>
                              <a:gd name="T62" fmla="*/ 1781 w 1861"/>
                              <a:gd name="T63" fmla="*/ 646 h 1371"/>
                              <a:gd name="T64" fmla="*/ 1801 w 1861"/>
                              <a:gd name="T65" fmla="*/ 601 h 1371"/>
                              <a:gd name="T66" fmla="*/ 1816 w 1861"/>
                              <a:gd name="T67" fmla="*/ 551 h 1371"/>
                              <a:gd name="T68" fmla="*/ 1831 w 1861"/>
                              <a:gd name="T69" fmla="*/ 501 h 1371"/>
                              <a:gd name="T70" fmla="*/ 1851 w 1861"/>
                              <a:gd name="T71" fmla="*/ 396 h 1371"/>
                              <a:gd name="T72" fmla="*/ 1861 w 1861"/>
                              <a:gd name="T73" fmla="*/ 286 h 1371"/>
                              <a:gd name="T74" fmla="*/ 1856 w 1861"/>
                              <a:gd name="T75" fmla="*/ 176 h 1371"/>
                              <a:gd name="T76" fmla="*/ 1841 w 1861"/>
                              <a:gd name="T77" fmla="*/ 55 h 1371"/>
                              <a:gd name="T78" fmla="*/ 1116 w 1861"/>
                              <a:gd name="T79" fmla="*/ 0 h 1371"/>
                              <a:gd name="T80" fmla="*/ 1116 w 1861"/>
                              <a:gd name="T81" fmla="*/ 0 h 1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861" h="1371">
                                <a:moveTo>
                                  <a:pt x="1116" y="0"/>
                                </a:moveTo>
                                <a:lnTo>
                                  <a:pt x="1116" y="0"/>
                                </a:lnTo>
                                <a:lnTo>
                                  <a:pt x="1086" y="95"/>
                                </a:lnTo>
                                <a:lnTo>
                                  <a:pt x="1051" y="191"/>
                                </a:lnTo>
                                <a:lnTo>
                                  <a:pt x="1010" y="281"/>
                                </a:lnTo>
                                <a:lnTo>
                                  <a:pt x="965" y="366"/>
                                </a:lnTo>
                                <a:lnTo>
                                  <a:pt x="915" y="446"/>
                                </a:lnTo>
                                <a:lnTo>
                                  <a:pt x="855" y="526"/>
                                </a:lnTo>
                                <a:lnTo>
                                  <a:pt x="795" y="606"/>
                                </a:lnTo>
                                <a:lnTo>
                                  <a:pt x="730" y="676"/>
                                </a:lnTo>
                                <a:lnTo>
                                  <a:pt x="655" y="746"/>
                                </a:lnTo>
                                <a:lnTo>
                                  <a:pt x="575" y="811"/>
                                </a:lnTo>
                                <a:lnTo>
                                  <a:pt x="495" y="876"/>
                                </a:lnTo>
                                <a:lnTo>
                                  <a:pt x="405" y="936"/>
                                </a:lnTo>
                                <a:lnTo>
                                  <a:pt x="310" y="991"/>
                                </a:lnTo>
                                <a:lnTo>
                                  <a:pt x="215" y="1046"/>
                                </a:lnTo>
                                <a:lnTo>
                                  <a:pt x="110" y="1096"/>
                                </a:lnTo>
                                <a:lnTo>
                                  <a:pt x="0" y="1141"/>
                                </a:lnTo>
                                <a:lnTo>
                                  <a:pt x="710" y="1371"/>
                                </a:lnTo>
                                <a:lnTo>
                                  <a:pt x="865" y="1326"/>
                                </a:lnTo>
                                <a:lnTo>
                                  <a:pt x="1010" y="1276"/>
                                </a:lnTo>
                                <a:lnTo>
                                  <a:pt x="1146" y="1216"/>
                                </a:lnTo>
                                <a:lnTo>
                                  <a:pt x="1266" y="1156"/>
                                </a:lnTo>
                                <a:lnTo>
                                  <a:pt x="1376" y="1091"/>
                                </a:lnTo>
                                <a:lnTo>
                                  <a:pt x="1476" y="1021"/>
                                </a:lnTo>
                                <a:lnTo>
                                  <a:pt x="1561" y="946"/>
                                </a:lnTo>
                                <a:lnTo>
                                  <a:pt x="1636" y="866"/>
                                </a:lnTo>
                                <a:lnTo>
                                  <a:pt x="1701" y="781"/>
                                </a:lnTo>
                                <a:lnTo>
                                  <a:pt x="1731" y="741"/>
                                </a:lnTo>
                                <a:lnTo>
                                  <a:pt x="1756" y="696"/>
                                </a:lnTo>
                                <a:lnTo>
                                  <a:pt x="1781" y="646"/>
                                </a:lnTo>
                                <a:lnTo>
                                  <a:pt x="1801" y="601"/>
                                </a:lnTo>
                                <a:lnTo>
                                  <a:pt x="1816" y="551"/>
                                </a:lnTo>
                                <a:lnTo>
                                  <a:pt x="1831" y="501"/>
                                </a:lnTo>
                                <a:lnTo>
                                  <a:pt x="1851" y="396"/>
                                </a:lnTo>
                                <a:lnTo>
                                  <a:pt x="1861" y="286"/>
                                </a:lnTo>
                                <a:lnTo>
                                  <a:pt x="1856" y="176"/>
                                </a:lnTo>
                                <a:lnTo>
                                  <a:pt x="1841" y="55"/>
                                </a:lnTo>
                                <a:lnTo>
                                  <a:pt x="1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07"/>
                        <wps:cNvSpPr>
                          <a:spLocks/>
                        </wps:cNvSpPr>
                        <wps:spPr bwMode="auto">
                          <a:xfrm>
                            <a:off x="940" y="1560"/>
                            <a:ext cx="1151" cy="1316"/>
                          </a:xfrm>
                          <a:custGeom>
                            <a:avLst/>
                            <a:gdLst>
                              <a:gd name="T0" fmla="*/ 0 w 1151"/>
                              <a:gd name="T1" fmla="*/ 1316 h 1316"/>
                              <a:gd name="T2" fmla="*/ 0 w 1151"/>
                              <a:gd name="T3" fmla="*/ 1316 h 1316"/>
                              <a:gd name="T4" fmla="*/ 155 w 1151"/>
                              <a:gd name="T5" fmla="*/ 1271 h 1316"/>
                              <a:gd name="T6" fmla="*/ 300 w 1151"/>
                              <a:gd name="T7" fmla="*/ 1221 h 1316"/>
                              <a:gd name="T8" fmla="*/ 436 w 1151"/>
                              <a:gd name="T9" fmla="*/ 1161 h 1316"/>
                              <a:gd name="T10" fmla="*/ 556 w 1151"/>
                              <a:gd name="T11" fmla="*/ 1101 h 1316"/>
                              <a:gd name="T12" fmla="*/ 666 w 1151"/>
                              <a:gd name="T13" fmla="*/ 1036 h 1316"/>
                              <a:gd name="T14" fmla="*/ 766 w 1151"/>
                              <a:gd name="T15" fmla="*/ 966 h 1316"/>
                              <a:gd name="T16" fmla="*/ 851 w 1151"/>
                              <a:gd name="T17" fmla="*/ 891 h 1316"/>
                              <a:gd name="T18" fmla="*/ 926 w 1151"/>
                              <a:gd name="T19" fmla="*/ 811 h 1316"/>
                              <a:gd name="T20" fmla="*/ 991 w 1151"/>
                              <a:gd name="T21" fmla="*/ 726 h 1316"/>
                              <a:gd name="T22" fmla="*/ 1021 w 1151"/>
                              <a:gd name="T23" fmla="*/ 686 h 1316"/>
                              <a:gd name="T24" fmla="*/ 1046 w 1151"/>
                              <a:gd name="T25" fmla="*/ 641 h 1316"/>
                              <a:gd name="T26" fmla="*/ 1071 w 1151"/>
                              <a:gd name="T27" fmla="*/ 591 h 1316"/>
                              <a:gd name="T28" fmla="*/ 1091 w 1151"/>
                              <a:gd name="T29" fmla="*/ 546 h 1316"/>
                              <a:gd name="T30" fmla="*/ 1106 w 1151"/>
                              <a:gd name="T31" fmla="*/ 496 h 1316"/>
                              <a:gd name="T32" fmla="*/ 1121 w 1151"/>
                              <a:gd name="T33" fmla="*/ 446 h 1316"/>
                              <a:gd name="T34" fmla="*/ 1141 w 1151"/>
                              <a:gd name="T35" fmla="*/ 341 h 1316"/>
                              <a:gd name="T36" fmla="*/ 1151 w 1151"/>
                              <a:gd name="T37" fmla="*/ 231 h 1316"/>
                              <a:gd name="T38" fmla="*/ 1146 w 1151"/>
                              <a:gd name="T39" fmla="*/ 121 h 1316"/>
                              <a:gd name="T40" fmla="*/ 1131 w 1151"/>
                              <a:gd name="T41" fmla="*/ 0 h 1316"/>
                              <a:gd name="T42" fmla="*/ 1131 w 1151"/>
                              <a:gd name="T43" fmla="*/ 0 h 1316"/>
                              <a:gd name="T44" fmla="*/ 1116 w 1151"/>
                              <a:gd name="T45" fmla="*/ 116 h 1316"/>
                              <a:gd name="T46" fmla="*/ 1096 w 1151"/>
                              <a:gd name="T47" fmla="*/ 226 h 1316"/>
                              <a:gd name="T48" fmla="*/ 1066 w 1151"/>
                              <a:gd name="T49" fmla="*/ 331 h 1316"/>
                              <a:gd name="T50" fmla="*/ 1026 w 1151"/>
                              <a:gd name="T51" fmla="*/ 431 h 1316"/>
                              <a:gd name="T52" fmla="*/ 986 w 1151"/>
                              <a:gd name="T53" fmla="*/ 526 h 1316"/>
                              <a:gd name="T54" fmla="*/ 931 w 1151"/>
                              <a:gd name="T55" fmla="*/ 621 h 1316"/>
                              <a:gd name="T56" fmla="*/ 871 w 1151"/>
                              <a:gd name="T57" fmla="*/ 706 h 1316"/>
                              <a:gd name="T58" fmla="*/ 806 w 1151"/>
                              <a:gd name="T59" fmla="*/ 791 h 1316"/>
                              <a:gd name="T60" fmla="*/ 731 w 1151"/>
                              <a:gd name="T61" fmla="*/ 871 h 1316"/>
                              <a:gd name="T62" fmla="*/ 651 w 1151"/>
                              <a:gd name="T63" fmla="*/ 946 h 1316"/>
                              <a:gd name="T64" fmla="*/ 561 w 1151"/>
                              <a:gd name="T65" fmla="*/ 1021 h 1316"/>
                              <a:gd name="T66" fmla="*/ 461 w 1151"/>
                              <a:gd name="T67" fmla="*/ 1086 h 1316"/>
                              <a:gd name="T68" fmla="*/ 361 w 1151"/>
                              <a:gd name="T69" fmla="*/ 1151 h 1316"/>
                              <a:gd name="T70" fmla="*/ 245 w 1151"/>
                              <a:gd name="T71" fmla="*/ 1211 h 1316"/>
                              <a:gd name="T72" fmla="*/ 125 w 1151"/>
                              <a:gd name="T73" fmla="*/ 1266 h 1316"/>
                              <a:gd name="T74" fmla="*/ 0 w 1151"/>
                              <a:gd name="T75" fmla="*/ 1316 h 1316"/>
                              <a:gd name="T76" fmla="*/ 0 w 1151"/>
                              <a:gd name="T77" fmla="*/ 1316 h 1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51" h="1316">
                                <a:moveTo>
                                  <a:pt x="0" y="1316"/>
                                </a:moveTo>
                                <a:lnTo>
                                  <a:pt x="0" y="1316"/>
                                </a:lnTo>
                                <a:lnTo>
                                  <a:pt x="155" y="1271"/>
                                </a:lnTo>
                                <a:lnTo>
                                  <a:pt x="300" y="1221"/>
                                </a:lnTo>
                                <a:lnTo>
                                  <a:pt x="436" y="1161"/>
                                </a:lnTo>
                                <a:lnTo>
                                  <a:pt x="556" y="1101"/>
                                </a:lnTo>
                                <a:lnTo>
                                  <a:pt x="666" y="1036"/>
                                </a:lnTo>
                                <a:lnTo>
                                  <a:pt x="766" y="966"/>
                                </a:lnTo>
                                <a:lnTo>
                                  <a:pt x="851" y="891"/>
                                </a:lnTo>
                                <a:lnTo>
                                  <a:pt x="926" y="811"/>
                                </a:lnTo>
                                <a:lnTo>
                                  <a:pt x="991" y="726"/>
                                </a:lnTo>
                                <a:lnTo>
                                  <a:pt x="1021" y="686"/>
                                </a:lnTo>
                                <a:lnTo>
                                  <a:pt x="1046" y="641"/>
                                </a:lnTo>
                                <a:lnTo>
                                  <a:pt x="1071" y="591"/>
                                </a:lnTo>
                                <a:lnTo>
                                  <a:pt x="1091" y="546"/>
                                </a:lnTo>
                                <a:lnTo>
                                  <a:pt x="1106" y="496"/>
                                </a:lnTo>
                                <a:lnTo>
                                  <a:pt x="1121" y="446"/>
                                </a:lnTo>
                                <a:lnTo>
                                  <a:pt x="1141" y="341"/>
                                </a:lnTo>
                                <a:lnTo>
                                  <a:pt x="1151" y="231"/>
                                </a:lnTo>
                                <a:lnTo>
                                  <a:pt x="1146" y="121"/>
                                </a:lnTo>
                                <a:lnTo>
                                  <a:pt x="1131" y="0"/>
                                </a:lnTo>
                                <a:lnTo>
                                  <a:pt x="1116" y="116"/>
                                </a:lnTo>
                                <a:lnTo>
                                  <a:pt x="1096" y="226"/>
                                </a:lnTo>
                                <a:lnTo>
                                  <a:pt x="1066" y="331"/>
                                </a:lnTo>
                                <a:lnTo>
                                  <a:pt x="1026" y="431"/>
                                </a:lnTo>
                                <a:lnTo>
                                  <a:pt x="986" y="526"/>
                                </a:lnTo>
                                <a:lnTo>
                                  <a:pt x="931" y="621"/>
                                </a:lnTo>
                                <a:lnTo>
                                  <a:pt x="871" y="706"/>
                                </a:lnTo>
                                <a:lnTo>
                                  <a:pt x="806" y="791"/>
                                </a:lnTo>
                                <a:lnTo>
                                  <a:pt x="731" y="871"/>
                                </a:lnTo>
                                <a:lnTo>
                                  <a:pt x="651" y="946"/>
                                </a:lnTo>
                                <a:lnTo>
                                  <a:pt x="561" y="1021"/>
                                </a:lnTo>
                                <a:lnTo>
                                  <a:pt x="461" y="1086"/>
                                </a:lnTo>
                                <a:lnTo>
                                  <a:pt x="361" y="1151"/>
                                </a:lnTo>
                                <a:lnTo>
                                  <a:pt x="245" y="1211"/>
                                </a:lnTo>
                                <a:lnTo>
                                  <a:pt x="125" y="1266"/>
                                </a:lnTo>
                                <a:lnTo>
                                  <a:pt x="0" y="1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8"/>
                        <wps:cNvSpPr>
                          <a:spLocks/>
                        </wps:cNvSpPr>
                        <wps:spPr bwMode="auto">
                          <a:xfrm>
                            <a:off x="1195" y="1651"/>
                            <a:ext cx="846" cy="360"/>
                          </a:xfrm>
                          <a:custGeom>
                            <a:avLst/>
                            <a:gdLst>
                              <a:gd name="T0" fmla="*/ 101 w 846"/>
                              <a:gd name="T1" fmla="*/ 0 h 360"/>
                              <a:gd name="T2" fmla="*/ 101 w 846"/>
                              <a:gd name="T3" fmla="*/ 0 h 360"/>
                              <a:gd name="T4" fmla="*/ 55 w 846"/>
                              <a:gd name="T5" fmla="*/ 110 h 360"/>
                              <a:gd name="T6" fmla="*/ 0 w 846"/>
                              <a:gd name="T7" fmla="*/ 215 h 360"/>
                              <a:gd name="T8" fmla="*/ 766 w 846"/>
                              <a:gd name="T9" fmla="*/ 360 h 360"/>
                              <a:gd name="T10" fmla="*/ 766 w 846"/>
                              <a:gd name="T11" fmla="*/ 360 h 360"/>
                              <a:gd name="T12" fmla="*/ 791 w 846"/>
                              <a:gd name="T13" fmla="*/ 295 h 360"/>
                              <a:gd name="T14" fmla="*/ 811 w 846"/>
                              <a:gd name="T15" fmla="*/ 235 h 360"/>
                              <a:gd name="T16" fmla="*/ 831 w 846"/>
                              <a:gd name="T17" fmla="*/ 170 h 360"/>
                              <a:gd name="T18" fmla="*/ 846 w 846"/>
                              <a:gd name="T19" fmla="*/ 100 h 360"/>
                              <a:gd name="T20" fmla="*/ 846 w 846"/>
                              <a:gd name="T21" fmla="*/ 100 h 360"/>
                              <a:gd name="T22" fmla="*/ 101 w 846"/>
                              <a:gd name="T23" fmla="*/ 0 h 360"/>
                              <a:gd name="T24" fmla="*/ 101 w 846"/>
                              <a:gd name="T2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46" h="360">
                                <a:moveTo>
                                  <a:pt x="101" y="0"/>
                                </a:moveTo>
                                <a:lnTo>
                                  <a:pt x="101" y="0"/>
                                </a:lnTo>
                                <a:lnTo>
                                  <a:pt x="55" y="110"/>
                                </a:lnTo>
                                <a:lnTo>
                                  <a:pt x="0" y="215"/>
                                </a:lnTo>
                                <a:lnTo>
                                  <a:pt x="766" y="360"/>
                                </a:lnTo>
                                <a:lnTo>
                                  <a:pt x="791" y="295"/>
                                </a:lnTo>
                                <a:lnTo>
                                  <a:pt x="811" y="235"/>
                                </a:lnTo>
                                <a:lnTo>
                                  <a:pt x="831" y="170"/>
                                </a:lnTo>
                                <a:lnTo>
                                  <a:pt x="846" y="10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09"/>
                        <wps:cNvSpPr>
                          <a:spLocks/>
                        </wps:cNvSpPr>
                        <wps:spPr bwMode="auto">
                          <a:xfrm>
                            <a:off x="1961" y="1751"/>
                            <a:ext cx="130" cy="345"/>
                          </a:xfrm>
                          <a:custGeom>
                            <a:avLst/>
                            <a:gdLst>
                              <a:gd name="T0" fmla="*/ 0 w 130"/>
                              <a:gd name="T1" fmla="*/ 260 h 345"/>
                              <a:gd name="T2" fmla="*/ 0 w 130"/>
                              <a:gd name="T3" fmla="*/ 260 h 345"/>
                              <a:gd name="T4" fmla="*/ 70 w 130"/>
                              <a:gd name="T5" fmla="*/ 345 h 345"/>
                              <a:gd name="T6" fmla="*/ 70 w 130"/>
                              <a:gd name="T7" fmla="*/ 345 h 345"/>
                              <a:gd name="T8" fmla="*/ 95 w 130"/>
                              <a:gd name="T9" fmla="*/ 275 h 345"/>
                              <a:gd name="T10" fmla="*/ 110 w 130"/>
                              <a:gd name="T11" fmla="*/ 200 h 345"/>
                              <a:gd name="T12" fmla="*/ 120 w 130"/>
                              <a:gd name="T13" fmla="*/ 125 h 345"/>
                              <a:gd name="T14" fmla="*/ 130 w 130"/>
                              <a:gd name="T15" fmla="*/ 45 h 345"/>
                              <a:gd name="T16" fmla="*/ 80 w 130"/>
                              <a:gd name="T17" fmla="*/ 0 h 345"/>
                              <a:gd name="T18" fmla="*/ 80 w 130"/>
                              <a:gd name="T19" fmla="*/ 0 h 345"/>
                              <a:gd name="T20" fmla="*/ 65 w 130"/>
                              <a:gd name="T21" fmla="*/ 70 h 345"/>
                              <a:gd name="T22" fmla="*/ 45 w 130"/>
                              <a:gd name="T23" fmla="*/ 135 h 345"/>
                              <a:gd name="T24" fmla="*/ 25 w 130"/>
                              <a:gd name="T25" fmla="*/ 195 h 345"/>
                              <a:gd name="T26" fmla="*/ 0 w 130"/>
                              <a:gd name="T27" fmla="*/ 260 h 345"/>
                              <a:gd name="T28" fmla="*/ 0 w 130"/>
                              <a:gd name="T29" fmla="*/ 260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30" h="345">
                                <a:moveTo>
                                  <a:pt x="0" y="260"/>
                                </a:moveTo>
                                <a:lnTo>
                                  <a:pt x="0" y="260"/>
                                </a:lnTo>
                                <a:lnTo>
                                  <a:pt x="70" y="345"/>
                                </a:lnTo>
                                <a:lnTo>
                                  <a:pt x="95" y="275"/>
                                </a:lnTo>
                                <a:lnTo>
                                  <a:pt x="110" y="200"/>
                                </a:lnTo>
                                <a:lnTo>
                                  <a:pt x="120" y="125"/>
                                </a:lnTo>
                                <a:lnTo>
                                  <a:pt x="130" y="45"/>
                                </a:lnTo>
                                <a:lnTo>
                                  <a:pt x="80" y="0"/>
                                </a:lnTo>
                                <a:lnTo>
                                  <a:pt x="65" y="70"/>
                                </a:lnTo>
                                <a:lnTo>
                                  <a:pt x="45" y="135"/>
                                </a:lnTo>
                                <a:lnTo>
                                  <a:pt x="25" y="195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10"/>
                        <wps:cNvSpPr>
                          <a:spLocks/>
                        </wps:cNvSpPr>
                        <wps:spPr bwMode="auto">
                          <a:xfrm>
                            <a:off x="1646" y="2251"/>
                            <a:ext cx="245" cy="295"/>
                          </a:xfrm>
                          <a:custGeom>
                            <a:avLst/>
                            <a:gdLst>
                              <a:gd name="T0" fmla="*/ 245 w 245"/>
                              <a:gd name="T1" fmla="*/ 90 h 295"/>
                              <a:gd name="T2" fmla="*/ 175 w 245"/>
                              <a:gd name="T3" fmla="*/ 0 h 295"/>
                              <a:gd name="T4" fmla="*/ 175 w 245"/>
                              <a:gd name="T5" fmla="*/ 0 h 295"/>
                              <a:gd name="T6" fmla="*/ 135 w 245"/>
                              <a:gd name="T7" fmla="*/ 55 h 295"/>
                              <a:gd name="T8" fmla="*/ 95 w 245"/>
                              <a:gd name="T9" fmla="*/ 105 h 295"/>
                              <a:gd name="T10" fmla="*/ 50 w 245"/>
                              <a:gd name="T11" fmla="*/ 155 h 295"/>
                              <a:gd name="T12" fmla="*/ 0 w 245"/>
                              <a:gd name="T13" fmla="*/ 205 h 295"/>
                              <a:gd name="T14" fmla="*/ 30 w 245"/>
                              <a:gd name="T15" fmla="*/ 295 h 295"/>
                              <a:gd name="T16" fmla="*/ 30 w 245"/>
                              <a:gd name="T17" fmla="*/ 295 h 295"/>
                              <a:gd name="T18" fmla="*/ 95 w 245"/>
                              <a:gd name="T19" fmla="*/ 250 h 295"/>
                              <a:gd name="T20" fmla="*/ 150 w 245"/>
                              <a:gd name="T21" fmla="*/ 200 h 295"/>
                              <a:gd name="T22" fmla="*/ 200 w 245"/>
                              <a:gd name="T23" fmla="*/ 145 h 295"/>
                              <a:gd name="T24" fmla="*/ 245 w 245"/>
                              <a:gd name="T25" fmla="*/ 90 h 295"/>
                              <a:gd name="T26" fmla="*/ 245 w 245"/>
                              <a:gd name="T27" fmla="*/ 9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45" h="295">
                                <a:moveTo>
                                  <a:pt x="245" y="90"/>
                                </a:moveTo>
                                <a:lnTo>
                                  <a:pt x="175" y="0"/>
                                </a:lnTo>
                                <a:lnTo>
                                  <a:pt x="135" y="55"/>
                                </a:lnTo>
                                <a:lnTo>
                                  <a:pt x="95" y="105"/>
                                </a:lnTo>
                                <a:lnTo>
                                  <a:pt x="50" y="155"/>
                                </a:lnTo>
                                <a:lnTo>
                                  <a:pt x="0" y="205"/>
                                </a:lnTo>
                                <a:lnTo>
                                  <a:pt x="30" y="295"/>
                                </a:lnTo>
                                <a:lnTo>
                                  <a:pt x="95" y="250"/>
                                </a:lnTo>
                                <a:lnTo>
                                  <a:pt x="150" y="200"/>
                                </a:lnTo>
                                <a:lnTo>
                                  <a:pt x="200" y="145"/>
                                </a:lnTo>
                                <a:lnTo>
                                  <a:pt x="24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11"/>
                        <wps:cNvSpPr>
                          <a:spLocks/>
                        </wps:cNvSpPr>
                        <wps:spPr bwMode="auto">
                          <a:xfrm>
                            <a:off x="890" y="2066"/>
                            <a:ext cx="931" cy="390"/>
                          </a:xfrm>
                          <a:custGeom>
                            <a:avLst/>
                            <a:gdLst>
                              <a:gd name="T0" fmla="*/ 931 w 931"/>
                              <a:gd name="T1" fmla="*/ 185 h 390"/>
                              <a:gd name="T2" fmla="*/ 931 w 931"/>
                              <a:gd name="T3" fmla="*/ 185 h 390"/>
                              <a:gd name="T4" fmla="*/ 170 w 931"/>
                              <a:gd name="T5" fmla="*/ 0 h 390"/>
                              <a:gd name="T6" fmla="*/ 170 w 931"/>
                              <a:gd name="T7" fmla="*/ 0 h 390"/>
                              <a:gd name="T8" fmla="*/ 90 w 931"/>
                              <a:gd name="T9" fmla="*/ 90 h 390"/>
                              <a:gd name="T10" fmla="*/ 0 w 931"/>
                              <a:gd name="T11" fmla="*/ 180 h 390"/>
                              <a:gd name="T12" fmla="*/ 756 w 931"/>
                              <a:gd name="T13" fmla="*/ 390 h 390"/>
                              <a:gd name="T14" fmla="*/ 756 w 931"/>
                              <a:gd name="T15" fmla="*/ 390 h 390"/>
                              <a:gd name="T16" fmla="*/ 806 w 931"/>
                              <a:gd name="T17" fmla="*/ 340 h 390"/>
                              <a:gd name="T18" fmla="*/ 851 w 931"/>
                              <a:gd name="T19" fmla="*/ 290 h 390"/>
                              <a:gd name="T20" fmla="*/ 891 w 931"/>
                              <a:gd name="T21" fmla="*/ 240 h 390"/>
                              <a:gd name="T22" fmla="*/ 931 w 931"/>
                              <a:gd name="T23" fmla="*/ 185 h 390"/>
                              <a:gd name="T24" fmla="*/ 931 w 931"/>
                              <a:gd name="T25" fmla="*/ 185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1" h="390">
                                <a:moveTo>
                                  <a:pt x="931" y="185"/>
                                </a:moveTo>
                                <a:lnTo>
                                  <a:pt x="931" y="185"/>
                                </a:lnTo>
                                <a:lnTo>
                                  <a:pt x="170" y="0"/>
                                </a:lnTo>
                                <a:lnTo>
                                  <a:pt x="90" y="90"/>
                                </a:lnTo>
                                <a:lnTo>
                                  <a:pt x="0" y="180"/>
                                </a:lnTo>
                                <a:lnTo>
                                  <a:pt x="756" y="390"/>
                                </a:lnTo>
                                <a:lnTo>
                                  <a:pt x="806" y="340"/>
                                </a:lnTo>
                                <a:lnTo>
                                  <a:pt x="851" y="290"/>
                                </a:lnTo>
                                <a:lnTo>
                                  <a:pt x="891" y="240"/>
                                </a:lnTo>
                                <a:lnTo>
                                  <a:pt x="931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2"/>
                        <wps:cNvSpPr>
                          <a:spLocks/>
                        </wps:cNvSpPr>
                        <wps:spPr bwMode="auto">
                          <a:xfrm>
                            <a:off x="510" y="2391"/>
                            <a:ext cx="951" cy="365"/>
                          </a:xfrm>
                          <a:custGeom>
                            <a:avLst/>
                            <a:gdLst>
                              <a:gd name="T0" fmla="*/ 951 w 951"/>
                              <a:gd name="T1" fmla="*/ 220 h 365"/>
                              <a:gd name="T2" fmla="*/ 951 w 951"/>
                              <a:gd name="T3" fmla="*/ 215 h 365"/>
                              <a:gd name="T4" fmla="*/ 200 w 951"/>
                              <a:gd name="T5" fmla="*/ 0 h 365"/>
                              <a:gd name="T6" fmla="*/ 200 w 951"/>
                              <a:gd name="T7" fmla="*/ 0 h 365"/>
                              <a:gd name="T8" fmla="*/ 105 w 951"/>
                              <a:gd name="T9" fmla="*/ 65 h 365"/>
                              <a:gd name="T10" fmla="*/ 0 w 951"/>
                              <a:gd name="T11" fmla="*/ 125 h 365"/>
                              <a:gd name="T12" fmla="*/ 700 w 951"/>
                              <a:gd name="T13" fmla="*/ 365 h 365"/>
                              <a:gd name="T14" fmla="*/ 700 w 951"/>
                              <a:gd name="T15" fmla="*/ 365 h 365"/>
                              <a:gd name="T16" fmla="*/ 831 w 951"/>
                              <a:gd name="T17" fmla="*/ 295 h 365"/>
                              <a:gd name="T18" fmla="*/ 951 w 951"/>
                              <a:gd name="T19" fmla="*/ 220 h 365"/>
                              <a:gd name="T20" fmla="*/ 951 w 951"/>
                              <a:gd name="T21" fmla="*/ 22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51" h="365">
                                <a:moveTo>
                                  <a:pt x="951" y="220"/>
                                </a:moveTo>
                                <a:lnTo>
                                  <a:pt x="951" y="215"/>
                                </a:lnTo>
                                <a:lnTo>
                                  <a:pt x="200" y="0"/>
                                </a:lnTo>
                                <a:lnTo>
                                  <a:pt x="105" y="65"/>
                                </a:lnTo>
                                <a:lnTo>
                                  <a:pt x="0" y="125"/>
                                </a:lnTo>
                                <a:lnTo>
                                  <a:pt x="700" y="365"/>
                                </a:lnTo>
                                <a:lnTo>
                                  <a:pt x="831" y="295"/>
                                </a:lnTo>
                                <a:lnTo>
                                  <a:pt x="951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3175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13"/>
                        <wps:cNvSpPr>
                          <a:spLocks/>
                        </wps:cNvSpPr>
                        <wps:spPr bwMode="auto">
                          <a:xfrm>
                            <a:off x="1210" y="2611"/>
                            <a:ext cx="266" cy="175"/>
                          </a:xfrm>
                          <a:custGeom>
                            <a:avLst/>
                            <a:gdLst>
                              <a:gd name="T0" fmla="*/ 0 w 266"/>
                              <a:gd name="T1" fmla="*/ 145 h 175"/>
                              <a:gd name="T2" fmla="*/ 5 w 266"/>
                              <a:gd name="T3" fmla="*/ 175 h 175"/>
                              <a:gd name="T4" fmla="*/ 5 w 266"/>
                              <a:gd name="T5" fmla="*/ 175 h 175"/>
                              <a:gd name="T6" fmla="*/ 141 w 266"/>
                              <a:gd name="T7" fmla="*/ 120 h 175"/>
                              <a:gd name="T8" fmla="*/ 266 w 266"/>
                              <a:gd name="T9" fmla="*/ 60 h 175"/>
                              <a:gd name="T10" fmla="*/ 251 w 266"/>
                              <a:gd name="T11" fmla="*/ 0 h 175"/>
                              <a:gd name="T12" fmla="*/ 251 w 266"/>
                              <a:gd name="T13" fmla="*/ 0 h 175"/>
                              <a:gd name="T14" fmla="*/ 131 w 266"/>
                              <a:gd name="T15" fmla="*/ 75 h 175"/>
                              <a:gd name="T16" fmla="*/ 0 w 266"/>
                              <a:gd name="T17" fmla="*/ 145 h 175"/>
                              <a:gd name="T18" fmla="*/ 0 w 266"/>
                              <a:gd name="T19" fmla="*/ 145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6" h="175">
                                <a:moveTo>
                                  <a:pt x="0" y="145"/>
                                </a:moveTo>
                                <a:lnTo>
                                  <a:pt x="5" y="175"/>
                                </a:lnTo>
                                <a:lnTo>
                                  <a:pt x="141" y="120"/>
                                </a:lnTo>
                                <a:lnTo>
                                  <a:pt x="266" y="60"/>
                                </a:lnTo>
                                <a:lnTo>
                                  <a:pt x="251" y="0"/>
                                </a:lnTo>
                                <a:lnTo>
                                  <a:pt x="131" y="75"/>
                                </a:lnTo>
                                <a:lnTo>
                                  <a:pt x="0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4"/>
                        <wps:cNvSpPr>
                          <a:spLocks/>
                        </wps:cNvSpPr>
                        <wps:spPr bwMode="auto">
                          <a:xfrm>
                            <a:off x="710" y="1205"/>
                            <a:ext cx="300" cy="541"/>
                          </a:xfrm>
                          <a:custGeom>
                            <a:avLst/>
                            <a:gdLst>
                              <a:gd name="T0" fmla="*/ 140 w 300"/>
                              <a:gd name="T1" fmla="*/ 90 h 541"/>
                              <a:gd name="T2" fmla="*/ 300 w 300"/>
                              <a:gd name="T3" fmla="*/ 35 h 541"/>
                              <a:gd name="T4" fmla="*/ 300 w 300"/>
                              <a:gd name="T5" fmla="*/ 35 h 541"/>
                              <a:gd name="T6" fmla="*/ 285 w 300"/>
                              <a:gd name="T7" fmla="*/ 15 h 541"/>
                              <a:gd name="T8" fmla="*/ 285 w 300"/>
                              <a:gd name="T9" fmla="*/ 5 h 541"/>
                              <a:gd name="T10" fmla="*/ 290 w 300"/>
                              <a:gd name="T11" fmla="*/ 0 h 541"/>
                              <a:gd name="T12" fmla="*/ 115 w 300"/>
                              <a:gd name="T13" fmla="*/ 75 h 541"/>
                              <a:gd name="T14" fmla="*/ 0 w 300"/>
                              <a:gd name="T15" fmla="*/ 531 h 541"/>
                              <a:gd name="T16" fmla="*/ 20 w 300"/>
                              <a:gd name="T17" fmla="*/ 541 h 541"/>
                              <a:gd name="T18" fmla="*/ 140 w 300"/>
                              <a:gd name="T19" fmla="*/ 90 h 541"/>
                              <a:gd name="T20" fmla="*/ 140 w 300"/>
                              <a:gd name="T21" fmla="*/ 9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541">
                                <a:moveTo>
                                  <a:pt x="140" y="90"/>
                                </a:moveTo>
                                <a:lnTo>
                                  <a:pt x="300" y="35"/>
                                </a:lnTo>
                                <a:lnTo>
                                  <a:pt x="285" y="15"/>
                                </a:lnTo>
                                <a:lnTo>
                                  <a:pt x="285" y="5"/>
                                </a:lnTo>
                                <a:lnTo>
                                  <a:pt x="290" y="0"/>
                                </a:lnTo>
                                <a:lnTo>
                                  <a:pt x="115" y="75"/>
                                </a:lnTo>
                                <a:lnTo>
                                  <a:pt x="0" y="531"/>
                                </a:lnTo>
                                <a:lnTo>
                                  <a:pt x="20" y="541"/>
                                </a:lnTo>
                                <a:lnTo>
                                  <a:pt x="14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5"/>
                        <wps:cNvSpPr>
                          <a:spLocks/>
                        </wps:cNvSpPr>
                        <wps:spPr bwMode="auto">
                          <a:xfrm>
                            <a:off x="525" y="1315"/>
                            <a:ext cx="195" cy="190"/>
                          </a:xfrm>
                          <a:custGeom>
                            <a:avLst/>
                            <a:gdLst>
                              <a:gd name="T0" fmla="*/ 5 w 195"/>
                              <a:gd name="T1" fmla="*/ 70 h 190"/>
                              <a:gd name="T2" fmla="*/ 5 w 195"/>
                              <a:gd name="T3" fmla="*/ 70 h 190"/>
                              <a:gd name="T4" fmla="*/ 0 w 195"/>
                              <a:gd name="T5" fmla="*/ 95 h 190"/>
                              <a:gd name="T6" fmla="*/ 0 w 195"/>
                              <a:gd name="T7" fmla="*/ 120 h 190"/>
                              <a:gd name="T8" fmla="*/ 0 w 195"/>
                              <a:gd name="T9" fmla="*/ 120 h 190"/>
                              <a:gd name="T10" fmla="*/ 15 w 195"/>
                              <a:gd name="T11" fmla="*/ 145 h 190"/>
                              <a:gd name="T12" fmla="*/ 30 w 195"/>
                              <a:gd name="T13" fmla="*/ 170 h 190"/>
                              <a:gd name="T14" fmla="*/ 30 w 195"/>
                              <a:gd name="T15" fmla="*/ 170 h 190"/>
                              <a:gd name="T16" fmla="*/ 55 w 195"/>
                              <a:gd name="T17" fmla="*/ 185 h 190"/>
                              <a:gd name="T18" fmla="*/ 90 w 195"/>
                              <a:gd name="T19" fmla="*/ 190 h 190"/>
                              <a:gd name="T20" fmla="*/ 90 w 195"/>
                              <a:gd name="T21" fmla="*/ 100 h 190"/>
                              <a:gd name="T22" fmla="*/ 105 w 195"/>
                              <a:gd name="T23" fmla="*/ 190 h 190"/>
                              <a:gd name="T24" fmla="*/ 105 w 195"/>
                              <a:gd name="T25" fmla="*/ 190 h 190"/>
                              <a:gd name="T26" fmla="*/ 135 w 195"/>
                              <a:gd name="T27" fmla="*/ 185 h 190"/>
                              <a:gd name="T28" fmla="*/ 160 w 195"/>
                              <a:gd name="T29" fmla="*/ 165 h 190"/>
                              <a:gd name="T30" fmla="*/ 160 w 195"/>
                              <a:gd name="T31" fmla="*/ 165 h 190"/>
                              <a:gd name="T32" fmla="*/ 170 w 195"/>
                              <a:gd name="T33" fmla="*/ 150 h 190"/>
                              <a:gd name="T34" fmla="*/ 180 w 195"/>
                              <a:gd name="T35" fmla="*/ 135 h 190"/>
                              <a:gd name="T36" fmla="*/ 190 w 195"/>
                              <a:gd name="T37" fmla="*/ 120 h 190"/>
                              <a:gd name="T38" fmla="*/ 195 w 195"/>
                              <a:gd name="T39" fmla="*/ 100 h 190"/>
                              <a:gd name="T40" fmla="*/ 195 w 195"/>
                              <a:gd name="T41" fmla="*/ 100 h 190"/>
                              <a:gd name="T42" fmla="*/ 190 w 195"/>
                              <a:gd name="T43" fmla="*/ 70 h 190"/>
                              <a:gd name="T44" fmla="*/ 180 w 195"/>
                              <a:gd name="T45" fmla="*/ 45 h 190"/>
                              <a:gd name="T46" fmla="*/ 180 w 195"/>
                              <a:gd name="T47" fmla="*/ 45 h 190"/>
                              <a:gd name="T48" fmla="*/ 165 w 195"/>
                              <a:gd name="T49" fmla="*/ 25 h 190"/>
                              <a:gd name="T50" fmla="*/ 140 w 195"/>
                              <a:gd name="T51" fmla="*/ 10 h 190"/>
                              <a:gd name="T52" fmla="*/ 140 w 195"/>
                              <a:gd name="T53" fmla="*/ 10 h 190"/>
                              <a:gd name="T54" fmla="*/ 115 w 195"/>
                              <a:gd name="T55" fmla="*/ 0 h 190"/>
                              <a:gd name="T56" fmla="*/ 90 w 195"/>
                              <a:gd name="T57" fmla="*/ 0 h 190"/>
                              <a:gd name="T58" fmla="*/ 90 w 195"/>
                              <a:gd name="T59" fmla="*/ 0 h 190"/>
                              <a:gd name="T60" fmla="*/ 60 w 195"/>
                              <a:gd name="T61" fmla="*/ 5 h 190"/>
                              <a:gd name="T62" fmla="*/ 35 w 195"/>
                              <a:gd name="T63" fmla="*/ 20 h 190"/>
                              <a:gd name="T64" fmla="*/ 35 w 195"/>
                              <a:gd name="T65" fmla="*/ 20 h 190"/>
                              <a:gd name="T66" fmla="*/ 15 w 195"/>
                              <a:gd name="T67" fmla="*/ 40 h 190"/>
                              <a:gd name="T68" fmla="*/ 5 w 195"/>
                              <a:gd name="T69" fmla="*/ 70 h 190"/>
                              <a:gd name="T70" fmla="*/ 5 w 195"/>
                              <a:gd name="T71" fmla="*/ 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95" h="190">
                                <a:moveTo>
                                  <a:pt x="5" y="70"/>
                                </a:moveTo>
                                <a:lnTo>
                                  <a:pt x="5" y="70"/>
                                </a:lnTo>
                                <a:lnTo>
                                  <a:pt x="0" y="95"/>
                                </a:lnTo>
                                <a:lnTo>
                                  <a:pt x="0" y="120"/>
                                </a:lnTo>
                                <a:lnTo>
                                  <a:pt x="15" y="145"/>
                                </a:lnTo>
                                <a:lnTo>
                                  <a:pt x="30" y="170"/>
                                </a:lnTo>
                                <a:lnTo>
                                  <a:pt x="55" y="185"/>
                                </a:lnTo>
                                <a:lnTo>
                                  <a:pt x="90" y="190"/>
                                </a:lnTo>
                                <a:lnTo>
                                  <a:pt x="90" y="100"/>
                                </a:lnTo>
                                <a:lnTo>
                                  <a:pt x="105" y="190"/>
                                </a:lnTo>
                                <a:lnTo>
                                  <a:pt x="135" y="185"/>
                                </a:lnTo>
                                <a:lnTo>
                                  <a:pt x="160" y="165"/>
                                </a:lnTo>
                                <a:lnTo>
                                  <a:pt x="170" y="150"/>
                                </a:lnTo>
                                <a:lnTo>
                                  <a:pt x="180" y="135"/>
                                </a:lnTo>
                                <a:lnTo>
                                  <a:pt x="190" y="120"/>
                                </a:lnTo>
                                <a:lnTo>
                                  <a:pt x="195" y="100"/>
                                </a:lnTo>
                                <a:lnTo>
                                  <a:pt x="190" y="70"/>
                                </a:lnTo>
                                <a:lnTo>
                                  <a:pt x="180" y="45"/>
                                </a:lnTo>
                                <a:lnTo>
                                  <a:pt x="165" y="25"/>
                                </a:lnTo>
                                <a:lnTo>
                                  <a:pt x="140" y="10"/>
                                </a:lnTo>
                                <a:lnTo>
                                  <a:pt x="115" y="0"/>
                                </a:lnTo>
                                <a:lnTo>
                                  <a:pt x="90" y="0"/>
                                </a:lnTo>
                                <a:lnTo>
                                  <a:pt x="60" y="5"/>
                                </a:lnTo>
                                <a:lnTo>
                                  <a:pt x="35" y="20"/>
                                </a:lnTo>
                                <a:lnTo>
                                  <a:pt x="15" y="40"/>
                                </a:lnTo>
                                <a:lnTo>
                                  <a:pt x="5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6"/>
                        <wps:cNvSpPr>
                          <a:spLocks/>
                        </wps:cNvSpPr>
                        <wps:spPr bwMode="auto">
                          <a:xfrm>
                            <a:off x="615" y="1410"/>
                            <a:ext cx="245" cy="391"/>
                          </a:xfrm>
                          <a:custGeom>
                            <a:avLst/>
                            <a:gdLst>
                              <a:gd name="T0" fmla="*/ 245 w 245"/>
                              <a:gd name="T1" fmla="*/ 40 h 391"/>
                              <a:gd name="T2" fmla="*/ 245 w 245"/>
                              <a:gd name="T3" fmla="*/ 40 h 391"/>
                              <a:gd name="T4" fmla="*/ 185 w 245"/>
                              <a:gd name="T5" fmla="*/ 15 h 391"/>
                              <a:gd name="T6" fmla="*/ 120 w 245"/>
                              <a:gd name="T7" fmla="*/ 5 h 391"/>
                              <a:gd name="T8" fmla="*/ 60 w 245"/>
                              <a:gd name="T9" fmla="*/ 0 h 391"/>
                              <a:gd name="T10" fmla="*/ 0 w 245"/>
                              <a:gd name="T11" fmla="*/ 5 h 391"/>
                              <a:gd name="T12" fmla="*/ 0 w 245"/>
                              <a:gd name="T13" fmla="*/ 366 h 391"/>
                              <a:gd name="T14" fmla="*/ 140 w 245"/>
                              <a:gd name="T15" fmla="*/ 391 h 391"/>
                              <a:gd name="T16" fmla="*/ 245 w 245"/>
                              <a:gd name="T17" fmla="*/ 40 h 391"/>
                              <a:gd name="T18" fmla="*/ 245 w 245"/>
                              <a:gd name="T19" fmla="*/ 40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5" h="391">
                                <a:moveTo>
                                  <a:pt x="245" y="40"/>
                                </a:moveTo>
                                <a:lnTo>
                                  <a:pt x="245" y="40"/>
                                </a:lnTo>
                                <a:lnTo>
                                  <a:pt x="185" y="15"/>
                                </a:lnTo>
                                <a:lnTo>
                                  <a:pt x="120" y="5"/>
                                </a:lnTo>
                                <a:lnTo>
                                  <a:pt x="6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66"/>
                                </a:lnTo>
                                <a:lnTo>
                                  <a:pt x="140" y="391"/>
                                </a:lnTo>
                                <a:lnTo>
                                  <a:pt x="245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7"/>
                        <wps:cNvSpPr>
                          <a:spLocks/>
                        </wps:cNvSpPr>
                        <wps:spPr bwMode="auto">
                          <a:xfrm>
                            <a:off x="635" y="1540"/>
                            <a:ext cx="170" cy="231"/>
                          </a:xfrm>
                          <a:custGeom>
                            <a:avLst/>
                            <a:gdLst>
                              <a:gd name="T0" fmla="*/ 170 w 170"/>
                              <a:gd name="T1" fmla="*/ 0 h 231"/>
                              <a:gd name="T2" fmla="*/ 0 w 170"/>
                              <a:gd name="T3" fmla="*/ 0 h 231"/>
                              <a:gd name="T4" fmla="*/ 0 w 170"/>
                              <a:gd name="T5" fmla="*/ 216 h 231"/>
                              <a:gd name="T6" fmla="*/ 0 w 170"/>
                              <a:gd name="T7" fmla="*/ 216 h 231"/>
                              <a:gd name="T8" fmla="*/ 25 w 170"/>
                              <a:gd name="T9" fmla="*/ 211 h 231"/>
                              <a:gd name="T10" fmla="*/ 50 w 170"/>
                              <a:gd name="T11" fmla="*/ 211 h 231"/>
                              <a:gd name="T12" fmla="*/ 75 w 170"/>
                              <a:gd name="T13" fmla="*/ 221 h 231"/>
                              <a:gd name="T14" fmla="*/ 100 w 170"/>
                              <a:gd name="T15" fmla="*/ 231 h 231"/>
                              <a:gd name="T16" fmla="*/ 170 w 170"/>
                              <a:gd name="T17" fmla="*/ 0 h 231"/>
                              <a:gd name="T18" fmla="*/ 170 w 170"/>
                              <a:gd name="T19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0" h="231">
                                <a:moveTo>
                                  <a:pt x="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25" y="211"/>
                                </a:lnTo>
                                <a:lnTo>
                                  <a:pt x="50" y="211"/>
                                </a:lnTo>
                                <a:lnTo>
                                  <a:pt x="75" y="221"/>
                                </a:lnTo>
                                <a:lnTo>
                                  <a:pt x="100" y="231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8"/>
                        <wps:cNvSpPr>
                          <a:spLocks/>
                        </wps:cNvSpPr>
                        <wps:spPr bwMode="auto">
                          <a:xfrm>
                            <a:off x="375" y="2571"/>
                            <a:ext cx="445" cy="505"/>
                          </a:xfrm>
                          <a:custGeom>
                            <a:avLst/>
                            <a:gdLst>
                              <a:gd name="T0" fmla="*/ 25 w 445"/>
                              <a:gd name="T1" fmla="*/ 175 h 505"/>
                              <a:gd name="T2" fmla="*/ 25 w 445"/>
                              <a:gd name="T3" fmla="*/ 175 h 505"/>
                              <a:gd name="T4" fmla="*/ 25 w 445"/>
                              <a:gd name="T5" fmla="*/ 175 h 505"/>
                              <a:gd name="T6" fmla="*/ 15 w 445"/>
                              <a:gd name="T7" fmla="*/ 210 h 505"/>
                              <a:gd name="T8" fmla="*/ 5 w 445"/>
                              <a:gd name="T9" fmla="*/ 245 h 505"/>
                              <a:gd name="T10" fmla="*/ 0 w 445"/>
                              <a:gd name="T11" fmla="*/ 280 h 505"/>
                              <a:gd name="T12" fmla="*/ 5 w 445"/>
                              <a:gd name="T13" fmla="*/ 320 h 505"/>
                              <a:gd name="T14" fmla="*/ 10 w 445"/>
                              <a:gd name="T15" fmla="*/ 365 h 505"/>
                              <a:gd name="T16" fmla="*/ 15 w 445"/>
                              <a:gd name="T17" fmla="*/ 410 h 505"/>
                              <a:gd name="T18" fmla="*/ 30 w 445"/>
                              <a:gd name="T19" fmla="*/ 455 h 505"/>
                              <a:gd name="T20" fmla="*/ 50 w 445"/>
                              <a:gd name="T21" fmla="*/ 505 h 505"/>
                              <a:gd name="T22" fmla="*/ 50 w 445"/>
                              <a:gd name="T23" fmla="*/ 505 h 505"/>
                              <a:gd name="T24" fmla="*/ 55 w 445"/>
                              <a:gd name="T25" fmla="*/ 415 h 505"/>
                              <a:gd name="T26" fmla="*/ 65 w 445"/>
                              <a:gd name="T27" fmla="*/ 340 h 505"/>
                              <a:gd name="T28" fmla="*/ 80 w 445"/>
                              <a:gd name="T29" fmla="*/ 305 h 505"/>
                              <a:gd name="T30" fmla="*/ 90 w 445"/>
                              <a:gd name="T31" fmla="*/ 275 h 505"/>
                              <a:gd name="T32" fmla="*/ 105 w 445"/>
                              <a:gd name="T33" fmla="*/ 250 h 505"/>
                              <a:gd name="T34" fmla="*/ 125 w 445"/>
                              <a:gd name="T35" fmla="*/ 225 h 505"/>
                              <a:gd name="T36" fmla="*/ 125 w 445"/>
                              <a:gd name="T37" fmla="*/ 225 h 505"/>
                              <a:gd name="T38" fmla="*/ 165 w 445"/>
                              <a:gd name="T39" fmla="*/ 190 h 505"/>
                              <a:gd name="T40" fmla="*/ 165 w 445"/>
                              <a:gd name="T41" fmla="*/ 190 h 505"/>
                              <a:gd name="T42" fmla="*/ 190 w 445"/>
                              <a:gd name="T43" fmla="*/ 175 h 505"/>
                              <a:gd name="T44" fmla="*/ 215 w 445"/>
                              <a:gd name="T45" fmla="*/ 160 h 505"/>
                              <a:gd name="T46" fmla="*/ 250 w 445"/>
                              <a:gd name="T47" fmla="*/ 150 h 505"/>
                              <a:gd name="T48" fmla="*/ 285 w 445"/>
                              <a:gd name="T49" fmla="*/ 145 h 505"/>
                              <a:gd name="T50" fmla="*/ 320 w 445"/>
                              <a:gd name="T51" fmla="*/ 145 h 505"/>
                              <a:gd name="T52" fmla="*/ 360 w 445"/>
                              <a:gd name="T53" fmla="*/ 145 h 505"/>
                              <a:gd name="T54" fmla="*/ 400 w 445"/>
                              <a:gd name="T55" fmla="*/ 150 h 505"/>
                              <a:gd name="T56" fmla="*/ 445 w 445"/>
                              <a:gd name="T57" fmla="*/ 155 h 505"/>
                              <a:gd name="T58" fmla="*/ 290 w 445"/>
                              <a:gd name="T59" fmla="*/ 0 h 505"/>
                              <a:gd name="T60" fmla="*/ 290 w 445"/>
                              <a:gd name="T61" fmla="*/ 0 h 505"/>
                              <a:gd name="T62" fmla="*/ 220 w 445"/>
                              <a:gd name="T63" fmla="*/ 20 h 505"/>
                              <a:gd name="T64" fmla="*/ 160 w 445"/>
                              <a:gd name="T65" fmla="*/ 45 h 505"/>
                              <a:gd name="T66" fmla="*/ 110 w 445"/>
                              <a:gd name="T67" fmla="*/ 75 h 505"/>
                              <a:gd name="T68" fmla="*/ 70 w 445"/>
                              <a:gd name="T69" fmla="*/ 110 h 505"/>
                              <a:gd name="T70" fmla="*/ 70 w 445"/>
                              <a:gd name="T71" fmla="*/ 110 h 505"/>
                              <a:gd name="T72" fmla="*/ 45 w 445"/>
                              <a:gd name="T73" fmla="*/ 140 h 505"/>
                              <a:gd name="T74" fmla="*/ 25 w 445"/>
                              <a:gd name="T75" fmla="*/ 175 h 505"/>
                              <a:gd name="T76" fmla="*/ 25 w 445"/>
                              <a:gd name="T77" fmla="*/ 175 h 505"/>
                              <a:gd name="T78" fmla="*/ 25 w 445"/>
                              <a:gd name="T79" fmla="*/ 175 h 505"/>
                              <a:gd name="T80" fmla="*/ 25 w 445"/>
                              <a:gd name="T81" fmla="*/ 175 h 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45" h="505">
                                <a:moveTo>
                                  <a:pt x="25" y="175"/>
                                </a:moveTo>
                                <a:lnTo>
                                  <a:pt x="25" y="175"/>
                                </a:lnTo>
                                <a:lnTo>
                                  <a:pt x="15" y="210"/>
                                </a:lnTo>
                                <a:lnTo>
                                  <a:pt x="5" y="245"/>
                                </a:lnTo>
                                <a:lnTo>
                                  <a:pt x="0" y="280"/>
                                </a:lnTo>
                                <a:lnTo>
                                  <a:pt x="5" y="320"/>
                                </a:lnTo>
                                <a:lnTo>
                                  <a:pt x="10" y="365"/>
                                </a:lnTo>
                                <a:lnTo>
                                  <a:pt x="15" y="410"/>
                                </a:lnTo>
                                <a:lnTo>
                                  <a:pt x="30" y="455"/>
                                </a:lnTo>
                                <a:lnTo>
                                  <a:pt x="50" y="505"/>
                                </a:lnTo>
                                <a:lnTo>
                                  <a:pt x="55" y="415"/>
                                </a:lnTo>
                                <a:lnTo>
                                  <a:pt x="65" y="340"/>
                                </a:lnTo>
                                <a:lnTo>
                                  <a:pt x="80" y="305"/>
                                </a:lnTo>
                                <a:lnTo>
                                  <a:pt x="90" y="275"/>
                                </a:lnTo>
                                <a:lnTo>
                                  <a:pt x="105" y="250"/>
                                </a:lnTo>
                                <a:lnTo>
                                  <a:pt x="125" y="225"/>
                                </a:lnTo>
                                <a:lnTo>
                                  <a:pt x="165" y="190"/>
                                </a:lnTo>
                                <a:lnTo>
                                  <a:pt x="190" y="175"/>
                                </a:lnTo>
                                <a:lnTo>
                                  <a:pt x="215" y="160"/>
                                </a:lnTo>
                                <a:lnTo>
                                  <a:pt x="250" y="150"/>
                                </a:lnTo>
                                <a:lnTo>
                                  <a:pt x="285" y="145"/>
                                </a:lnTo>
                                <a:lnTo>
                                  <a:pt x="320" y="145"/>
                                </a:lnTo>
                                <a:lnTo>
                                  <a:pt x="360" y="145"/>
                                </a:lnTo>
                                <a:lnTo>
                                  <a:pt x="400" y="150"/>
                                </a:lnTo>
                                <a:lnTo>
                                  <a:pt x="445" y="155"/>
                                </a:lnTo>
                                <a:lnTo>
                                  <a:pt x="290" y="0"/>
                                </a:lnTo>
                                <a:lnTo>
                                  <a:pt x="220" y="20"/>
                                </a:lnTo>
                                <a:lnTo>
                                  <a:pt x="160" y="45"/>
                                </a:lnTo>
                                <a:lnTo>
                                  <a:pt x="110" y="75"/>
                                </a:lnTo>
                                <a:lnTo>
                                  <a:pt x="70" y="110"/>
                                </a:lnTo>
                                <a:lnTo>
                                  <a:pt x="45" y="140"/>
                                </a:lnTo>
                                <a:lnTo>
                                  <a:pt x="25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9"/>
                        <wps:cNvSpPr>
                          <a:spLocks/>
                        </wps:cNvSpPr>
                        <wps:spPr bwMode="auto">
                          <a:xfrm>
                            <a:off x="245" y="3046"/>
                            <a:ext cx="180" cy="100"/>
                          </a:xfrm>
                          <a:custGeom>
                            <a:avLst/>
                            <a:gdLst>
                              <a:gd name="T0" fmla="*/ 50 w 180"/>
                              <a:gd name="T1" fmla="*/ 20 h 100"/>
                              <a:gd name="T2" fmla="*/ 0 w 180"/>
                              <a:gd name="T3" fmla="*/ 0 h 100"/>
                              <a:gd name="T4" fmla="*/ 25 w 180"/>
                              <a:gd name="T5" fmla="*/ 40 h 100"/>
                              <a:gd name="T6" fmla="*/ 0 w 180"/>
                              <a:gd name="T7" fmla="*/ 55 h 100"/>
                              <a:gd name="T8" fmla="*/ 40 w 180"/>
                              <a:gd name="T9" fmla="*/ 60 h 100"/>
                              <a:gd name="T10" fmla="*/ 20 w 180"/>
                              <a:gd name="T11" fmla="*/ 100 h 100"/>
                              <a:gd name="T12" fmla="*/ 180 w 180"/>
                              <a:gd name="T13" fmla="*/ 30 h 100"/>
                              <a:gd name="T14" fmla="*/ 50 w 180"/>
                              <a:gd name="T15" fmla="*/ 20 h 100"/>
                              <a:gd name="T16" fmla="*/ 50 w 180"/>
                              <a:gd name="T17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0" h="100">
                                <a:moveTo>
                                  <a:pt x="50" y="20"/>
                                </a:moveTo>
                                <a:lnTo>
                                  <a:pt x="0" y="0"/>
                                </a:lnTo>
                                <a:lnTo>
                                  <a:pt x="25" y="40"/>
                                </a:lnTo>
                                <a:lnTo>
                                  <a:pt x="0" y="55"/>
                                </a:lnTo>
                                <a:lnTo>
                                  <a:pt x="40" y="60"/>
                                </a:lnTo>
                                <a:lnTo>
                                  <a:pt x="20" y="100"/>
                                </a:lnTo>
                                <a:lnTo>
                                  <a:pt x="180" y="30"/>
                                </a:lnTo>
                                <a:lnTo>
                                  <a:pt x="5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0"/>
                        <wps:cNvSpPr>
                          <a:spLocks/>
                        </wps:cNvSpPr>
                        <wps:spPr bwMode="auto">
                          <a:xfrm>
                            <a:off x="270" y="2366"/>
                            <a:ext cx="405" cy="485"/>
                          </a:xfrm>
                          <a:custGeom>
                            <a:avLst/>
                            <a:gdLst>
                              <a:gd name="T0" fmla="*/ 345 w 405"/>
                              <a:gd name="T1" fmla="*/ 135 h 485"/>
                              <a:gd name="T2" fmla="*/ 230 w 405"/>
                              <a:gd name="T3" fmla="*/ 0 h 485"/>
                              <a:gd name="T4" fmla="*/ 230 w 405"/>
                              <a:gd name="T5" fmla="*/ 0 h 485"/>
                              <a:gd name="T6" fmla="*/ 170 w 405"/>
                              <a:gd name="T7" fmla="*/ 20 h 485"/>
                              <a:gd name="T8" fmla="*/ 115 w 405"/>
                              <a:gd name="T9" fmla="*/ 50 h 485"/>
                              <a:gd name="T10" fmla="*/ 75 w 405"/>
                              <a:gd name="T11" fmla="*/ 75 h 485"/>
                              <a:gd name="T12" fmla="*/ 40 w 405"/>
                              <a:gd name="T13" fmla="*/ 110 h 485"/>
                              <a:gd name="T14" fmla="*/ 40 w 405"/>
                              <a:gd name="T15" fmla="*/ 110 h 485"/>
                              <a:gd name="T16" fmla="*/ 15 w 405"/>
                              <a:gd name="T17" fmla="*/ 140 h 485"/>
                              <a:gd name="T18" fmla="*/ 5 w 405"/>
                              <a:gd name="T19" fmla="*/ 175 h 485"/>
                              <a:gd name="T20" fmla="*/ 0 w 405"/>
                              <a:gd name="T21" fmla="*/ 210 h 485"/>
                              <a:gd name="T22" fmla="*/ 10 w 405"/>
                              <a:gd name="T23" fmla="*/ 245 h 485"/>
                              <a:gd name="T24" fmla="*/ 10 w 405"/>
                              <a:gd name="T25" fmla="*/ 245 h 485"/>
                              <a:gd name="T26" fmla="*/ 25 w 405"/>
                              <a:gd name="T27" fmla="*/ 280 h 485"/>
                              <a:gd name="T28" fmla="*/ 50 w 405"/>
                              <a:gd name="T29" fmla="*/ 315 h 485"/>
                              <a:gd name="T30" fmla="*/ 85 w 405"/>
                              <a:gd name="T31" fmla="*/ 350 h 485"/>
                              <a:gd name="T32" fmla="*/ 130 w 405"/>
                              <a:gd name="T33" fmla="*/ 380 h 485"/>
                              <a:gd name="T34" fmla="*/ 130 w 405"/>
                              <a:gd name="T35" fmla="*/ 380 h 485"/>
                              <a:gd name="T36" fmla="*/ 130 w 405"/>
                              <a:gd name="T37" fmla="*/ 380 h 485"/>
                              <a:gd name="T38" fmla="*/ 130 w 405"/>
                              <a:gd name="T39" fmla="*/ 380 h 485"/>
                              <a:gd name="T40" fmla="*/ 180 w 405"/>
                              <a:gd name="T41" fmla="*/ 405 h 485"/>
                              <a:gd name="T42" fmla="*/ 230 w 405"/>
                              <a:gd name="T43" fmla="*/ 430 h 485"/>
                              <a:gd name="T44" fmla="*/ 230 w 405"/>
                              <a:gd name="T45" fmla="*/ 430 h 485"/>
                              <a:gd name="T46" fmla="*/ 315 w 405"/>
                              <a:gd name="T47" fmla="*/ 460 h 485"/>
                              <a:gd name="T48" fmla="*/ 405 w 405"/>
                              <a:gd name="T49" fmla="*/ 485 h 485"/>
                              <a:gd name="T50" fmla="*/ 405 w 405"/>
                              <a:gd name="T51" fmla="*/ 485 h 485"/>
                              <a:gd name="T52" fmla="*/ 330 w 405"/>
                              <a:gd name="T53" fmla="*/ 440 h 485"/>
                              <a:gd name="T54" fmla="*/ 270 w 405"/>
                              <a:gd name="T55" fmla="*/ 395 h 485"/>
                              <a:gd name="T56" fmla="*/ 270 w 405"/>
                              <a:gd name="T57" fmla="*/ 395 h 485"/>
                              <a:gd name="T58" fmla="*/ 215 w 405"/>
                              <a:gd name="T59" fmla="*/ 355 h 485"/>
                              <a:gd name="T60" fmla="*/ 175 w 405"/>
                              <a:gd name="T61" fmla="*/ 315 h 485"/>
                              <a:gd name="T62" fmla="*/ 175 w 405"/>
                              <a:gd name="T63" fmla="*/ 315 h 485"/>
                              <a:gd name="T64" fmla="*/ 145 w 405"/>
                              <a:gd name="T65" fmla="*/ 275 h 485"/>
                              <a:gd name="T66" fmla="*/ 130 w 405"/>
                              <a:gd name="T67" fmla="*/ 245 h 485"/>
                              <a:gd name="T68" fmla="*/ 125 w 405"/>
                              <a:gd name="T69" fmla="*/ 230 h 485"/>
                              <a:gd name="T70" fmla="*/ 125 w 405"/>
                              <a:gd name="T71" fmla="*/ 215 h 485"/>
                              <a:gd name="T72" fmla="*/ 130 w 405"/>
                              <a:gd name="T73" fmla="*/ 200 h 485"/>
                              <a:gd name="T74" fmla="*/ 140 w 405"/>
                              <a:gd name="T75" fmla="*/ 190 h 485"/>
                              <a:gd name="T76" fmla="*/ 155 w 405"/>
                              <a:gd name="T77" fmla="*/ 180 h 485"/>
                              <a:gd name="T78" fmla="*/ 170 w 405"/>
                              <a:gd name="T79" fmla="*/ 170 h 485"/>
                              <a:gd name="T80" fmla="*/ 215 w 405"/>
                              <a:gd name="T81" fmla="*/ 155 h 485"/>
                              <a:gd name="T82" fmla="*/ 270 w 405"/>
                              <a:gd name="T83" fmla="*/ 140 h 485"/>
                              <a:gd name="T84" fmla="*/ 345 w 405"/>
                              <a:gd name="T85" fmla="*/ 135 h 485"/>
                              <a:gd name="T86" fmla="*/ 345 w 405"/>
                              <a:gd name="T87" fmla="*/ 135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05" h="485">
                                <a:moveTo>
                                  <a:pt x="345" y="135"/>
                                </a:moveTo>
                                <a:lnTo>
                                  <a:pt x="230" y="0"/>
                                </a:lnTo>
                                <a:lnTo>
                                  <a:pt x="170" y="20"/>
                                </a:lnTo>
                                <a:lnTo>
                                  <a:pt x="115" y="50"/>
                                </a:lnTo>
                                <a:lnTo>
                                  <a:pt x="75" y="75"/>
                                </a:lnTo>
                                <a:lnTo>
                                  <a:pt x="40" y="110"/>
                                </a:lnTo>
                                <a:lnTo>
                                  <a:pt x="15" y="140"/>
                                </a:lnTo>
                                <a:lnTo>
                                  <a:pt x="5" y="175"/>
                                </a:lnTo>
                                <a:lnTo>
                                  <a:pt x="0" y="210"/>
                                </a:lnTo>
                                <a:lnTo>
                                  <a:pt x="10" y="245"/>
                                </a:lnTo>
                                <a:lnTo>
                                  <a:pt x="25" y="280"/>
                                </a:lnTo>
                                <a:lnTo>
                                  <a:pt x="50" y="315"/>
                                </a:lnTo>
                                <a:lnTo>
                                  <a:pt x="85" y="350"/>
                                </a:lnTo>
                                <a:lnTo>
                                  <a:pt x="130" y="380"/>
                                </a:lnTo>
                                <a:lnTo>
                                  <a:pt x="180" y="405"/>
                                </a:lnTo>
                                <a:lnTo>
                                  <a:pt x="230" y="430"/>
                                </a:lnTo>
                                <a:lnTo>
                                  <a:pt x="315" y="460"/>
                                </a:lnTo>
                                <a:lnTo>
                                  <a:pt x="405" y="485"/>
                                </a:lnTo>
                                <a:lnTo>
                                  <a:pt x="330" y="440"/>
                                </a:lnTo>
                                <a:lnTo>
                                  <a:pt x="270" y="395"/>
                                </a:lnTo>
                                <a:lnTo>
                                  <a:pt x="215" y="355"/>
                                </a:lnTo>
                                <a:lnTo>
                                  <a:pt x="175" y="315"/>
                                </a:lnTo>
                                <a:lnTo>
                                  <a:pt x="145" y="275"/>
                                </a:lnTo>
                                <a:lnTo>
                                  <a:pt x="130" y="245"/>
                                </a:lnTo>
                                <a:lnTo>
                                  <a:pt x="125" y="230"/>
                                </a:lnTo>
                                <a:lnTo>
                                  <a:pt x="125" y="215"/>
                                </a:lnTo>
                                <a:lnTo>
                                  <a:pt x="130" y="200"/>
                                </a:lnTo>
                                <a:lnTo>
                                  <a:pt x="140" y="190"/>
                                </a:lnTo>
                                <a:lnTo>
                                  <a:pt x="155" y="180"/>
                                </a:lnTo>
                                <a:lnTo>
                                  <a:pt x="170" y="170"/>
                                </a:lnTo>
                                <a:lnTo>
                                  <a:pt x="215" y="155"/>
                                </a:lnTo>
                                <a:lnTo>
                                  <a:pt x="270" y="140"/>
                                </a:lnTo>
                                <a:lnTo>
                                  <a:pt x="34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1"/>
                        <wps:cNvSpPr>
                          <a:spLocks/>
                        </wps:cNvSpPr>
                        <wps:spPr bwMode="auto">
                          <a:xfrm>
                            <a:off x="520" y="2851"/>
                            <a:ext cx="155" cy="180"/>
                          </a:xfrm>
                          <a:custGeom>
                            <a:avLst/>
                            <a:gdLst>
                              <a:gd name="T0" fmla="*/ 0 w 155"/>
                              <a:gd name="T1" fmla="*/ 110 h 180"/>
                              <a:gd name="T2" fmla="*/ 40 w 155"/>
                              <a:gd name="T3" fmla="*/ 110 h 180"/>
                              <a:gd name="T4" fmla="*/ 40 w 155"/>
                              <a:gd name="T5" fmla="*/ 170 h 180"/>
                              <a:gd name="T6" fmla="*/ 85 w 155"/>
                              <a:gd name="T7" fmla="*/ 135 h 180"/>
                              <a:gd name="T8" fmla="*/ 85 w 155"/>
                              <a:gd name="T9" fmla="*/ 180 h 180"/>
                              <a:gd name="T10" fmla="*/ 155 w 155"/>
                              <a:gd name="T11" fmla="*/ 0 h 180"/>
                              <a:gd name="T12" fmla="*/ 0 w 155"/>
                              <a:gd name="T13" fmla="*/ 110 h 180"/>
                              <a:gd name="T14" fmla="*/ 0 w 155"/>
                              <a:gd name="T15" fmla="*/ 11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5" h="180">
                                <a:moveTo>
                                  <a:pt x="0" y="110"/>
                                </a:moveTo>
                                <a:lnTo>
                                  <a:pt x="40" y="110"/>
                                </a:lnTo>
                                <a:lnTo>
                                  <a:pt x="40" y="170"/>
                                </a:lnTo>
                                <a:lnTo>
                                  <a:pt x="85" y="135"/>
                                </a:lnTo>
                                <a:lnTo>
                                  <a:pt x="85" y="180"/>
                                </a:lnTo>
                                <a:lnTo>
                                  <a:pt x="155" y="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2"/>
                        <wps:cNvSpPr>
                          <a:spLocks/>
                        </wps:cNvSpPr>
                        <wps:spPr bwMode="auto">
                          <a:xfrm>
                            <a:off x="545" y="1666"/>
                            <a:ext cx="575" cy="340"/>
                          </a:xfrm>
                          <a:custGeom>
                            <a:avLst/>
                            <a:gdLst>
                              <a:gd name="T0" fmla="*/ 575 w 575"/>
                              <a:gd name="T1" fmla="*/ 0 h 340"/>
                              <a:gd name="T2" fmla="*/ 575 w 575"/>
                              <a:gd name="T3" fmla="*/ 0 h 340"/>
                              <a:gd name="T4" fmla="*/ 535 w 575"/>
                              <a:gd name="T5" fmla="*/ 60 h 340"/>
                              <a:gd name="T6" fmla="*/ 490 w 575"/>
                              <a:gd name="T7" fmla="*/ 110 h 340"/>
                              <a:gd name="T8" fmla="*/ 445 w 575"/>
                              <a:gd name="T9" fmla="*/ 160 h 340"/>
                              <a:gd name="T10" fmla="*/ 395 w 575"/>
                              <a:gd name="T11" fmla="*/ 195 h 340"/>
                              <a:gd name="T12" fmla="*/ 395 w 575"/>
                              <a:gd name="T13" fmla="*/ 195 h 340"/>
                              <a:gd name="T14" fmla="*/ 350 w 575"/>
                              <a:gd name="T15" fmla="*/ 225 h 340"/>
                              <a:gd name="T16" fmla="*/ 300 w 575"/>
                              <a:gd name="T17" fmla="*/ 245 h 340"/>
                              <a:gd name="T18" fmla="*/ 255 w 575"/>
                              <a:gd name="T19" fmla="*/ 260 h 340"/>
                              <a:gd name="T20" fmla="*/ 210 w 575"/>
                              <a:gd name="T21" fmla="*/ 265 h 340"/>
                              <a:gd name="T22" fmla="*/ 210 w 575"/>
                              <a:gd name="T23" fmla="*/ 265 h 340"/>
                              <a:gd name="T24" fmla="*/ 170 w 575"/>
                              <a:gd name="T25" fmla="*/ 265 h 340"/>
                              <a:gd name="T26" fmla="*/ 130 w 575"/>
                              <a:gd name="T27" fmla="*/ 255 h 340"/>
                              <a:gd name="T28" fmla="*/ 100 w 575"/>
                              <a:gd name="T29" fmla="*/ 240 h 340"/>
                              <a:gd name="T30" fmla="*/ 70 w 575"/>
                              <a:gd name="T31" fmla="*/ 215 h 340"/>
                              <a:gd name="T32" fmla="*/ 70 w 575"/>
                              <a:gd name="T33" fmla="*/ 215 h 340"/>
                              <a:gd name="T34" fmla="*/ 45 w 575"/>
                              <a:gd name="T35" fmla="*/ 185 h 340"/>
                              <a:gd name="T36" fmla="*/ 30 w 575"/>
                              <a:gd name="T37" fmla="*/ 145 h 340"/>
                              <a:gd name="T38" fmla="*/ 20 w 575"/>
                              <a:gd name="T39" fmla="*/ 100 h 340"/>
                              <a:gd name="T40" fmla="*/ 20 w 575"/>
                              <a:gd name="T41" fmla="*/ 50 h 340"/>
                              <a:gd name="T42" fmla="*/ 20 w 575"/>
                              <a:gd name="T43" fmla="*/ 50 h 340"/>
                              <a:gd name="T44" fmla="*/ 5 w 575"/>
                              <a:gd name="T45" fmla="*/ 95 h 340"/>
                              <a:gd name="T46" fmla="*/ 0 w 575"/>
                              <a:gd name="T47" fmla="*/ 135 h 340"/>
                              <a:gd name="T48" fmla="*/ 5 w 575"/>
                              <a:gd name="T49" fmla="*/ 175 h 340"/>
                              <a:gd name="T50" fmla="*/ 20 w 575"/>
                              <a:gd name="T51" fmla="*/ 215 h 340"/>
                              <a:gd name="T52" fmla="*/ 20 w 575"/>
                              <a:gd name="T53" fmla="*/ 215 h 340"/>
                              <a:gd name="T54" fmla="*/ 40 w 575"/>
                              <a:gd name="T55" fmla="*/ 250 h 340"/>
                              <a:gd name="T56" fmla="*/ 65 w 575"/>
                              <a:gd name="T57" fmla="*/ 280 h 340"/>
                              <a:gd name="T58" fmla="*/ 100 w 575"/>
                              <a:gd name="T59" fmla="*/ 305 h 340"/>
                              <a:gd name="T60" fmla="*/ 135 w 575"/>
                              <a:gd name="T61" fmla="*/ 325 h 340"/>
                              <a:gd name="T62" fmla="*/ 135 w 575"/>
                              <a:gd name="T63" fmla="*/ 325 h 340"/>
                              <a:gd name="T64" fmla="*/ 180 w 575"/>
                              <a:gd name="T65" fmla="*/ 335 h 340"/>
                              <a:gd name="T66" fmla="*/ 230 w 575"/>
                              <a:gd name="T67" fmla="*/ 340 h 340"/>
                              <a:gd name="T68" fmla="*/ 275 w 575"/>
                              <a:gd name="T69" fmla="*/ 335 h 340"/>
                              <a:gd name="T70" fmla="*/ 325 w 575"/>
                              <a:gd name="T71" fmla="*/ 320 h 340"/>
                              <a:gd name="T72" fmla="*/ 325 w 575"/>
                              <a:gd name="T73" fmla="*/ 320 h 340"/>
                              <a:gd name="T74" fmla="*/ 380 w 575"/>
                              <a:gd name="T75" fmla="*/ 295 h 340"/>
                              <a:gd name="T76" fmla="*/ 435 w 575"/>
                              <a:gd name="T77" fmla="*/ 260 h 340"/>
                              <a:gd name="T78" fmla="*/ 485 w 575"/>
                              <a:gd name="T79" fmla="*/ 210 h 340"/>
                              <a:gd name="T80" fmla="*/ 535 w 575"/>
                              <a:gd name="T81" fmla="*/ 150 h 340"/>
                              <a:gd name="T82" fmla="*/ 575 w 575"/>
                              <a:gd name="T83" fmla="*/ 0 h 340"/>
                              <a:gd name="T84" fmla="*/ 575 w 575"/>
                              <a:gd name="T85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5" h="340">
                                <a:moveTo>
                                  <a:pt x="575" y="0"/>
                                </a:moveTo>
                                <a:lnTo>
                                  <a:pt x="575" y="0"/>
                                </a:lnTo>
                                <a:lnTo>
                                  <a:pt x="535" y="60"/>
                                </a:lnTo>
                                <a:lnTo>
                                  <a:pt x="490" y="110"/>
                                </a:lnTo>
                                <a:lnTo>
                                  <a:pt x="445" y="160"/>
                                </a:lnTo>
                                <a:lnTo>
                                  <a:pt x="395" y="195"/>
                                </a:lnTo>
                                <a:lnTo>
                                  <a:pt x="350" y="225"/>
                                </a:lnTo>
                                <a:lnTo>
                                  <a:pt x="300" y="245"/>
                                </a:lnTo>
                                <a:lnTo>
                                  <a:pt x="255" y="260"/>
                                </a:lnTo>
                                <a:lnTo>
                                  <a:pt x="210" y="265"/>
                                </a:lnTo>
                                <a:lnTo>
                                  <a:pt x="170" y="265"/>
                                </a:lnTo>
                                <a:lnTo>
                                  <a:pt x="130" y="255"/>
                                </a:lnTo>
                                <a:lnTo>
                                  <a:pt x="100" y="240"/>
                                </a:lnTo>
                                <a:lnTo>
                                  <a:pt x="70" y="215"/>
                                </a:lnTo>
                                <a:lnTo>
                                  <a:pt x="45" y="185"/>
                                </a:lnTo>
                                <a:lnTo>
                                  <a:pt x="30" y="145"/>
                                </a:lnTo>
                                <a:lnTo>
                                  <a:pt x="20" y="100"/>
                                </a:lnTo>
                                <a:lnTo>
                                  <a:pt x="20" y="50"/>
                                </a:lnTo>
                                <a:lnTo>
                                  <a:pt x="5" y="95"/>
                                </a:lnTo>
                                <a:lnTo>
                                  <a:pt x="0" y="135"/>
                                </a:lnTo>
                                <a:lnTo>
                                  <a:pt x="5" y="175"/>
                                </a:lnTo>
                                <a:lnTo>
                                  <a:pt x="20" y="215"/>
                                </a:lnTo>
                                <a:lnTo>
                                  <a:pt x="40" y="250"/>
                                </a:lnTo>
                                <a:lnTo>
                                  <a:pt x="65" y="280"/>
                                </a:lnTo>
                                <a:lnTo>
                                  <a:pt x="100" y="305"/>
                                </a:lnTo>
                                <a:lnTo>
                                  <a:pt x="135" y="325"/>
                                </a:lnTo>
                                <a:lnTo>
                                  <a:pt x="180" y="335"/>
                                </a:lnTo>
                                <a:lnTo>
                                  <a:pt x="230" y="340"/>
                                </a:lnTo>
                                <a:lnTo>
                                  <a:pt x="275" y="335"/>
                                </a:lnTo>
                                <a:lnTo>
                                  <a:pt x="325" y="320"/>
                                </a:lnTo>
                                <a:lnTo>
                                  <a:pt x="380" y="295"/>
                                </a:lnTo>
                                <a:lnTo>
                                  <a:pt x="435" y="260"/>
                                </a:lnTo>
                                <a:lnTo>
                                  <a:pt x="485" y="210"/>
                                </a:lnTo>
                                <a:lnTo>
                                  <a:pt x="535" y="150"/>
                                </a:lnTo>
                                <a:lnTo>
                                  <a:pt x="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3"/>
                        <wps:cNvSpPr>
                          <a:spLocks/>
                        </wps:cNvSpPr>
                        <wps:spPr bwMode="auto">
                          <a:xfrm>
                            <a:off x="560" y="1590"/>
                            <a:ext cx="140" cy="126"/>
                          </a:xfrm>
                          <a:custGeom>
                            <a:avLst/>
                            <a:gdLst>
                              <a:gd name="T0" fmla="*/ 120 w 140"/>
                              <a:gd name="T1" fmla="*/ 116 h 126"/>
                              <a:gd name="T2" fmla="*/ 70 w 140"/>
                              <a:gd name="T3" fmla="*/ 91 h 126"/>
                              <a:gd name="T4" fmla="*/ 140 w 140"/>
                              <a:gd name="T5" fmla="*/ 61 h 126"/>
                              <a:gd name="T6" fmla="*/ 55 w 140"/>
                              <a:gd name="T7" fmla="*/ 51 h 126"/>
                              <a:gd name="T8" fmla="*/ 110 w 140"/>
                              <a:gd name="T9" fmla="*/ 0 h 126"/>
                              <a:gd name="T10" fmla="*/ 110 w 140"/>
                              <a:gd name="T11" fmla="*/ 0 h 126"/>
                              <a:gd name="T12" fmla="*/ 80 w 140"/>
                              <a:gd name="T13" fmla="*/ 5 h 126"/>
                              <a:gd name="T14" fmla="*/ 55 w 140"/>
                              <a:gd name="T15" fmla="*/ 15 h 126"/>
                              <a:gd name="T16" fmla="*/ 35 w 140"/>
                              <a:gd name="T17" fmla="*/ 26 h 126"/>
                              <a:gd name="T18" fmla="*/ 20 w 140"/>
                              <a:gd name="T19" fmla="*/ 41 h 126"/>
                              <a:gd name="T20" fmla="*/ 10 w 140"/>
                              <a:gd name="T21" fmla="*/ 61 h 126"/>
                              <a:gd name="T22" fmla="*/ 5 w 140"/>
                              <a:gd name="T23" fmla="*/ 81 h 126"/>
                              <a:gd name="T24" fmla="*/ 0 w 140"/>
                              <a:gd name="T25" fmla="*/ 101 h 126"/>
                              <a:gd name="T26" fmla="*/ 5 w 140"/>
                              <a:gd name="T27" fmla="*/ 126 h 126"/>
                              <a:gd name="T28" fmla="*/ 120 w 140"/>
                              <a:gd name="T29" fmla="*/ 116 h 126"/>
                              <a:gd name="T30" fmla="*/ 120 w 140"/>
                              <a:gd name="T31" fmla="*/ 11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0" h="126">
                                <a:moveTo>
                                  <a:pt x="120" y="116"/>
                                </a:moveTo>
                                <a:lnTo>
                                  <a:pt x="70" y="91"/>
                                </a:lnTo>
                                <a:lnTo>
                                  <a:pt x="140" y="61"/>
                                </a:lnTo>
                                <a:lnTo>
                                  <a:pt x="55" y="51"/>
                                </a:lnTo>
                                <a:lnTo>
                                  <a:pt x="110" y="0"/>
                                </a:lnTo>
                                <a:lnTo>
                                  <a:pt x="80" y="5"/>
                                </a:lnTo>
                                <a:lnTo>
                                  <a:pt x="55" y="15"/>
                                </a:lnTo>
                                <a:lnTo>
                                  <a:pt x="35" y="26"/>
                                </a:lnTo>
                                <a:lnTo>
                                  <a:pt x="20" y="41"/>
                                </a:lnTo>
                                <a:lnTo>
                                  <a:pt x="10" y="61"/>
                                </a:lnTo>
                                <a:lnTo>
                                  <a:pt x="5" y="81"/>
                                </a:lnTo>
                                <a:lnTo>
                                  <a:pt x="0" y="101"/>
                                </a:lnTo>
                                <a:lnTo>
                                  <a:pt x="5" y="126"/>
                                </a:lnTo>
                                <a:lnTo>
                                  <a:pt x="12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24"/>
                        <wps:cNvSpPr>
                          <a:spLocks/>
                        </wps:cNvSpPr>
                        <wps:spPr bwMode="auto">
                          <a:xfrm>
                            <a:off x="470" y="1590"/>
                            <a:ext cx="1296" cy="1151"/>
                          </a:xfrm>
                          <a:custGeom>
                            <a:avLst/>
                            <a:gdLst>
                              <a:gd name="T0" fmla="*/ 595 w 1296"/>
                              <a:gd name="T1" fmla="*/ 121 h 1151"/>
                              <a:gd name="T2" fmla="*/ 535 w 1296"/>
                              <a:gd name="T3" fmla="*/ 231 h 1151"/>
                              <a:gd name="T4" fmla="*/ 460 w 1296"/>
                              <a:gd name="T5" fmla="*/ 321 h 1151"/>
                              <a:gd name="T6" fmla="*/ 430 w 1296"/>
                              <a:gd name="T7" fmla="*/ 346 h 1151"/>
                              <a:gd name="T8" fmla="*/ 305 w 1296"/>
                              <a:gd name="T9" fmla="*/ 426 h 1151"/>
                              <a:gd name="T10" fmla="*/ 210 w 1296"/>
                              <a:gd name="T11" fmla="*/ 481 h 1151"/>
                              <a:gd name="T12" fmla="*/ 155 w 1296"/>
                              <a:gd name="T13" fmla="*/ 511 h 1151"/>
                              <a:gd name="T14" fmla="*/ 80 w 1296"/>
                              <a:gd name="T15" fmla="*/ 576 h 1151"/>
                              <a:gd name="T16" fmla="*/ 25 w 1296"/>
                              <a:gd name="T17" fmla="*/ 651 h 1151"/>
                              <a:gd name="T18" fmla="*/ 15 w 1296"/>
                              <a:gd name="T19" fmla="*/ 676 h 1151"/>
                              <a:gd name="T20" fmla="*/ 0 w 1296"/>
                              <a:gd name="T21" fmla="*/ 721 h 1151"/>
                              <a:gd name="T22" fmla="*/ 5 w 1296"/>
                              <a:gd name="T23" fmla="*/ 801 h 1151"/>
                              <a:gd name="T24" fmla="*/ 20 w 1296"/>
                              <a:gd name="T25" fmla="*/ 856 h 1151"/>
                              <a:gd name="T26" fmla="*/ 80 w 1296"/>
                              <a:gd name="T27" fmla="*/ 966 h 1151"/>
                              <a:gd name="T28" fmla="*/ 180 w 1296"/>
                              <a:gd name="T29" fmla="*/ 1056 h 1151"/>
                              <a:gd name="T30" fmla="*/ 240 w 1296"/>
                              <a:gd name="T31" fmla="*/ 1096 h 1151"/>
                              <a:gd name="T32" fmla="*/ 385 w 1296"/>
                              <a:gd name="T33" fmla="*/ 1141 h 1151"/>
                              <a:gd name="T34" fmla="*/ 460 w 1296"/>
                              <a:gd name="T35" fmla="*/ 1151 h 1151"/>
                              <a:gd name="T36" fmla="*/ 550 w 1296"/>
                              <a:gd name="T37" fmla="*/ 1146 h 1151"/>
                              <a:gd name="T38" fmla="*/ 645 w 1296"/>
                              <a:gd name="T39" fmla="*/ 1126 h 1151"/>
                              <a:gd name="T40" fmla="*/ 740 w 1296"/>
                              <a:gd name="T41" fmla="*/ 1091 h 1151"/>
                              <a:gd name="T42" fmla="*/ 831 w 1296"/>
                              <a:gd name="T43" fmla="*/ 1041 h 1151"/>
                              <a:gd name="T44" fmla="*/ 911 w 1296"/>
                              <a:gd name="T45" fmla="*/ 981 h 1151"/>
                              <a:gd name="T46" fmla="*/ 1041 w 1296"/>
                              <a:gd name="T47" fmla="*/ 861 h 1151"/>
                              <a:gd name="T48" fmla="*/ 1146 w 1296"/>
                              <a:gd name="T49" fmla="*/ 741 h 1151"/>
                              <a:gd name="T50" fmla="*/ 1221 w 1296"/>
                              <a:gd name="T51" fmla="*/ 611 h 1151"/>
                              <a:gd name="T52" fmla="*/ 1251 w 1296"/>
                              <a:gd name="T53" fmla="*/ 546 h 1151"/>
                              <a:gd name="T54" fmla="*/ 1286 w 1296"/>
                              <a:gd name="T55" fmla="*/ 421 h 1151"/>
                              <a:gd name="T56" fmla="*/ 1296 w 1296"/>
                              <a:gd name="T57" fmla="*/ 286 h 1151"/>
                              <a:gd name="T58" fmla="*/ 1281 w 1296"/>
                              <a:gd name="T59" fmla="*/ 146 h 1151"/>
                              <a:gd name="T60" fmla="*/ 1241 w 1296"/>
                              <a:gd name="T61" fmla="*/ 0 h 1151"/>
                              <a:gd name="T62" fmla="*/ 595 w 1296"/>
                              <a:gd name="T63" fmla="*/ 121 h 1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296" h="1151">
                                <a:moveTo>
                                  <a:pt x="595" y="121"/>
                                </a:moveTo>
                                <a:lnTo>
                                  <a:pt x="595" y="121"/>
                                </a:lnTo>
                                <a:lnTo>
                                  <a:pt x="570" y="181"/>
                                </a:lnTo>
                                <a:lnTo>
                                  <a:pt x="535" y="231"/>
                                </a:lnTo>
                                <a:lnTo>
                                  <a:pt x="500" y="281"/>
                                </a:lnTo>
                                <a:lnTo>
                                  <a:pt x="460" y="321"/>
                                </a:lnTo>
                                <a:lnTo>
                                  <a:pt x="430" y="346"/>
                                </a:lnTo>
                                <a:lnTo>
                                  <a:pt x="395" y="371"/>
                                </a:lnTo>
                                <a:lnTo>
                                  <a:pt x="305" y="426"/>
                                </a:lnTo>
                                <a:lnTo>
                                  <a:pt x="210" y="481"/>
                                </a:lnTo>
                                <a:lnTo>
                                  <a:pt x="155" y="511"/>
                                </a:lnTo>
                                <a:lnTo>
                                  <a:pt x="115" y="541"/>
                                </a:lnTo>
                                <a:lnTo>
                                  <a:pt x="80" y="576"/>
                                </a:lnTo>
                                <a:lnTo>
                                  <a:pt x="50" y="611"/>
                                </a:lnTo>
                                <a:lnTo>
                                  <a:pt x="25" y="651"/>
                                </a:lnTo>
                                <a:lnTo>
                                  <a:pt x="15" y="676"/>
                                </a:lnTo>
                                <a:lnTo>
                                  <a:pt x="5" y="696"/>
                                </a:lnTo>
                                <a:lnTo>
                                  <a:pt x="0" y="721"/>
                                </a:lnTo>
                                <a:lnTo>
                                  <a:pt x="0" y="746"/>
                                </a:lnTo>
                                <a:lnTo>
                                  <a:pt x="5" y="801"/>
                                </a:lnTo>
                                <a:lnTo>
                                  <a:pt x="20" y="856"/>
                                </a:lnTo>
                                <a:lnTo>
                                  <a:pt x="45" y="911"/>
                                </a:lnTo>
                                <a:lnTo>
                                  <a:pt x="80" y="966"/>
                                </a:lnTo>
                                <a:lnTo>
                                  <a:pt x="125" y="1011"/>
                                </a:lnTo>
                                <a:lnTo>
                                  <a:pt x="180" y="1056"/>
                                </a:lnTo>
                                <a:lnTo>
                                  <a:pt x="240" y="1096"/>
                                </a:lnTo>
                                <a:lnTo>
                                  <a:pt x="310" y="1126"/>
                                </a:lnTo>
                                <a:lnTo>
                                  <a:pt x="385" y="1141"/>
                                </a:lnTo>
                                <a:lnTo>
                                  <a:pt x="460" y="1151"/>
                                </a:lnTo>
                                <a:lnTo>
                                  <a:pt x="505" y="1151"/>
                                </a:lnTo>
                                <a:lnTo>
                                  <a:pt x="550" y="1146"/>
                                </a:lnTo>
                                <a:lnTo>
                                  <a:pt x="600" y="1136"/>
                                </a:lnTo>
                                <a:lnTo>
                                  <a:pt x="645" y="1126"/>
                                </a:lnTo>
                                <a:lnTo>
                                  <a:pt x="690" y="1111"/>
                                </a:lnTo>
                                <a:lnTo>
                                  <a:pt x="740" y="1091"/>
                                </a:lnTo>
                                <a:lnTo>
                                  <a:pt x="785" y="1066"/>
                                </a:lnTo>
                                <a:lnTo>
                                  <a:pt x="831" y="1041"/>
                                </a:lnTo>
                                <a:lnTo>
                                  <a:pt x="911" y="981"/>
                                </a:lnTo>
                                <a:lnTo>
                                  <a:pt x="976" y="921"/>
                                </a:lnTo>
                                <a:lnTo>
                                  <a:pt x="1041" y="861"/>
                                </a:lnTo>
                                <a:lnTo>
                                  <a:pt x="1096" y="801"/>
                                </a:lnTo>
                                <a:lnTo>
                                  <a:pt x="1146" y="741"/>
                                </a:lnTo>
                                <a:lnTo>
                                  <a:pt x="1186" y="676"/>
                                </a:lnTo>
                                <a:lnTo>
                                  <a:pt x="1221" y="611"/>
                                </a:lnTo>
                                <a:lnTo>
                                  <a:pt x="1251" y="546"/>
                                </a:lnTo>
                                <a:lnTo>
                                  <a:pt x="1271" y="486"/>
                                </a:lnTo>
                                <a:lnTo>
                                  <a:pt x="1286" y="421"/>
                                </a:lnTo>
                                <a:lnTo>
                                  <a:pt x="1291" y="356"/>
                                </a:lnTo>
                                <a:lnTo>
                                  <a:pt x="1296" y="286"/>
                                </a:lnTo>
                                <a:lnTo>
                                  <a:pt x="1291" y="216"/>
                                </a:lnTo>
                                <a:lnTo>
                                  <a:pt x="1281" y="146"/>
                                </a:lnTo>
                                <a:lnTo>
                                  <a:pt x="1261" y="76"/>
                                </a:lnTo>
                                <a:lnTo>
                                  <a:pt x="1241" y="0"/>
                                </a:lnTo>
                                <a:lnTo>
                                  <a:pt x="595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25"/>
                        <wps:cNvSpPr>
                          <a:spLocks/>
                        </wps:cNvSpPr>
                        <wps:spPr bwMode="auto">
                          <a:xfrm>
                            <a:off x="935" y="695"/>
                            <a:ext cx="1211" cy="1511"/>
                          </a:xfrm>
                          <a:custGeom>
                            <a:avLst/>
                            <a:gdLst>
                              <a:gd name="T0" fmla="*/ 556 w 1211"/>
                              <a:gd name="T1" fmla="*/ 25 h 1511"/>
                              <a:gd name="T2" fmla="*/ 481 w 1211"/>
                              <a:gd name="T3" fmla="*/ 60 h 1511"/>
                              <a:gd name="T4" fmla="*/ 411 w 1211"/>
                              <a:gd name="T5" fmla="*/ 100 h 1511"/>
                              <a:gd name="T6" fmla="*/ 351 w 1211"/>
                              <a:gd name="T7" fmla="*/ 155 h 1511"/>
                              <a:gd name="T8" fmla="*/ 305 w 1211"/>
                              <a:gd name="T9" fmla="*/ 220 h 1511"/>
                              <a:gd name="T10" fmla="*/ 280 w 1211"/>
                              <a:gd name="T11" fmla="*/ 260 h 1511"/>
                              <a:gd name="T12" fmla="*/ 250 w 1211"/>
                              <a:gd name="T13" fmla="*/ 345 h 1511"/>
                              <a:gd name="T14" fmla="*/ 230 w 1211"/>
                              <a:gd name="T15" fmla="*/ 440 h 1511"/>
                              <a:gd name="T16" fmla="*/ 230 w 1211"/>
                              <a:gd name="T17" fmla="*/ 545 h 1511"/>
                              <a:gd name="T18" fmla="*/ 235 w 1211"/>
                              <a:gd name="T19" fmla="*/ 600 h 1511"/>
                              <a:gd name="T20" fmla="*/ 230 w 1211"/>
                              <a:gd name="T21" fmla="*/ 680 h 1511"/>
                              <a:gd name="T22" fmla="*/ 185 w 1211"/>
                              <a:gd name="T23" fmla="*/ 770 h 1511"/>
                              <a:gd name="T24" fmla="*/ 130 w 1211"/>
                              <a:gd name="T25" fmla="*/ 855 h 1511"/>
                              <a:gd name="T26" fmla="*/ 65 w 1211"/>
                              <a:gd name="T27" fmla="*/ 936 h 1511"/>
                              <a:gd name="T28" fmla="*/ 40 w 1211"/>
                              <a:gd name="T29" fmla="*/ 981 h 1511"/>
                              <a:gd name="T30" fmla="*/ 5 w 1211"/>
                              <a:gd name="T31" fmla="*/ 1071 h 1511"/>
                              <a:gd name="T32" fmla="*/ 0 w 1211"/>
                              <a:gd name="T33" fmla="*/ 1111 h 1511"/>
                              <a:gd name="T34" fmla="*/ 5 w 1211"/>
                              <a:gd name="T35" fmla="*/ 1161 h 1511"/>
                              <a:gd name="T36" fmla="*/ 20 w 1211"/>
                              <a:gd name="T37" fmla="*/ 1216 h 1511"/>
                              <a:gd name="T38" fmla="*/ 95 w 1211"/>
                              <a:gd name="T39" fmla="*/ 1321 h 1511"/>
                              <a:gd name="T40" fmla="*/ 130 w 1211"/>
                              <a:gd name="T41" fmla="*/ 1361 h 1511"/>
                              <a:gd name="T42" fmla="*/ 150 w 1211"/>
                              <a:gd name="T43" fmla="*/ 1396 h 1511"/>
                              <a:gd name="T44" fmla="*/ 185 w 1211"/>
                              <a:gd name="T45" fmla="*/ 1511 h 1511"/>
                              <a:gd name="T46" fmla="*/ 200 w 1211"/>
                              <a:gd name="T47" fmla="*/ 1481 h 1511"/>
                              <a:gd name="T48" fmla="*/ 240 w 1211"/>
                              <a:gd name="T49" fmla="*/ 1436 h 1511"/>
                              <a:gd name="T50" fmla="*/ 260 w 1211"/>
                              <a:gd name="T51" fmla="*/ 1416 h 1511"/>
                              <a:gd name="T52" fmla="*/ 351 w 1211"/>
                              <a:gd name="T53" fmla="*/ 1381 h 1511"/>
                              <a:gd name="T54" fmla="*/ 451 w 1211"/>
                              <a:gd name="T55" fmla="*/ 1356 h 1511"/>
                              <a:gd name="T56" fmla="*/ 516 w 1211"/>
                              <a:gd name="T57" fmla="*/ 1336 h 1511"/>
                              <a:gd name="T58" fmla="*/ 571 w 1211"/>
                              <a:gd name="T59" fmla="*/ 1311 h 1511"/>
                              <a:gd name="T60" fmla="*/ 666 w 1211"/>
                              <a:gd name="T61" fmla="*/ 1251 h 1511"/>
                              <a:gd name="T62" fmla="*/ 741 w 1211"/>
                              <a:gd name="T63" fmla="*/ 1176 h 1511"/>
                              <a:gd name="T64" fmla="*/ 786 w 1211"/>
                              <a:gd name="T65" fmla="*/ 1096 h 1511"/>
                              <a:gd name="T66" fmla="*/ 811 w 1211"/>
                              <a:gd name="T67" fmla="*/ 1011 h 1511"/>
                              <a:gd name="T68" fmla="*/ 816 w 1211"/>
                              <a:gd name="T69" fmla="*/ 971 h 1511"/>
                              <a:gd name="T70" fmla="*/ 806 w 1211"/>
                              <a:gd name="T71" fmla="*/ 880 h 1511"/>
                              <a:gd name="T72" fmla="*/ 801 w 1211"/>
                              <a:gd name="T73" fmla="*/ 835 h 1511"/>
                              <a:gd name="T74" fmla="*/ 741 w 1211"/>
                              <a:gd name="T75" fmla="*/ 645 h 1511"/>
                              <a:gd name="T76" fmla="*/ 726 w 1211"/>
                              <a:gd name="T77" fmla="*/ 595 h 1511"/>
                              <a:gd name="T78" fmla="*/ 716 w 1211"/>
                              <a:gd name="T79" fmla="*/ 485 h 1511"/>
                              <a:gd name="T80" fmla="*/ 721 w 1211"/>
                              <a:gd name="T81" fmla="*/ 430 h 1511"/>
                              <a:gd name="T82" fmla="*/ 751 w 1211"/>
                              <a:gd name="T83" fmla="*/ 330 h 1511"/>
                              <a:gd name="T84" fmla="*/ 806 w 1211"/>
                              <a:gd name="T85" fmla="*/ 250 h 1511"/>
                              <a:gd name="T86" fmla="*/ 846 w 1211"/>
                              <a:gd name="T87" fmla="*/ 215 h 1511"/>
                              <a:gd name="T88" fmla="*/ 931 w 1211"/>
                              <a:gd name="T89" fmla="*/ 170 h 1511"/>
                              <a:gd name="T90" fmla="*/ 976 w 1211"/>
                              <a:gd name="T91" fmla="*/ 160 h 1511"/>
                              <a:gd name="T92" fmla="*/ 1091 w 1211"/>
                              <a:gd name="T93" fmla="*/ 170 h 1511"/>
                              <a:gd name="T94" fmla="*/ 1211 w 1211"/>
                              <a:gd name="T95" fmla="*/ 225 h 1511"/>
                              <a:gd name="T96" fmla="*/ 1176 w 1211"/>
                              <a:gd name="T97" fmla="*/ 190 h 1511"/>
                              <a:gd name="T98" fmla="*/ 1101 w 1211"/>
                              <a:gd name="T99" fmla="*/ 130 h 1511"/>
                              <a:gd name="T100" fmla="*/ 1021 w 1211"/>
                              <a:gd name="T101" fmla="*/ 80 h 1511"/>
                              <a:gd name="T102" fmla="*/ 936 w 1211"/>
                              <a:gd name="T103" fmla="*/ 40 h 1511"/>
                              <a:gd name="T104" fmla="*/ 891 w 1211"/>
                              <a:gd name="T105" fmla="*/ 25 h 1511"/>
                              <a:gd name="T106" fmla="*/ 806 w 1211"/>
                              <a:gd name="T107" fmla="*/ 5 h 1511"/>
                              <a:gd name="T108" fmla="*/ 721 w 1211"/>
                              <a:gd name="T109" fmla="*/ 0 h 1511"/>
                              <a:gd name="T110" fmla="*/ 636 w 1211"/>
                              <a:gd name="T111" fmla="*/ 5 h 1511"/>
                              <a:gd name="T112" fmla="*/ 556 w 1211"/>
                              <a:gd name="T113" fmla="*/ 25 h 1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11" h="1511">
                                <a:moveTo>
                                  <a:pt x="556" y="25"/>
                                </a:moveTo>
                                <a:lnTo>
                                  <a:pt x="556" y="25"/>
                                </a:lnTo>
                                <a:lnTo>
                                  <a:pt x="516" y="40"/>
                                </a:lnTo>
                                <a:lnTo>
                                  <a:pt x="481" y="60"/>
                                </a:lnTo>
                                <a:lnTo>
                                  <a:pt x="441" y="80"/>
                                </a:lnTo>
                                <a:lnTo>
                                  <a:pt x="411" y="100"/>
                                </a:lnTo>
                                <a:lnTo>
                                  <a:pt x="381" y="125"/>
                                </a:lnTo>
                                <a:lnTo>
                                  <a:pt x="351" y="155"/>
                                </a:lnTo>
                                <a:lnTo>
                                  <a:pt x="325" y="185"/>
                                </a:lnTo>
                                <a:lnTo>
                                  <a:pt x="305" y="220"/>
                                </a:lnTo>
                                <a:lnTo>
                                  <a:pt x="280" y="260"/>
                                </a:lnTo>
                                <a:lnTo>
                                  <a:pt x="265" y="300"/>
                                </a:lnTo>
                                <a:lnTo>
                                  <a:pt x="250" y="345"/>
                                </a:lnTo>
                                <a:lnTo>
                                  <a:pt x="240" y="395"/>
                                </a:lnTo>
                                <a:lnTo>
                                  <a:pt x="230" y="440"/>
                                </a:lnTo>
                                <a:lnTo>
                                  <a:pt x="230" y="490"/>
                                </a:lnTo>
                                <a:lnTo>
                                  <a:pt x="230" y="545"/>
                                </a:lnTo>
                                <a:lnTo>
                                  <a:pt x="235" y="600"/>
                                </a:lnTo>
                                <a:lnTo>
                                  <a:pt x="235" y="640"/>
                                </a:lnTo>
                                <a:lnTo>
                                  <a:pt x="230" y="680"/>
                                </a:lnTo>
                                <a:lnTo>
                                  <a:pt x="210" y="725"/>
                                </a:lnTo>
                                <a:lnTo>
                                  <a:pt x="185" y="770"/>
                                </a:lnTo>
                                <a:lnTo>
                                  <a:pt x="130" y="855"/>
                                </a:lnTo>
                                <a:lnTo>
                                  <a:pt x="65" y="936"/>
                                </a:lnTo>
                                <a:lnTo>
                                  <a:pt x="40" y="981"/>
                                </a:lnTo>
                                <a:lnTo>
                                  <a:pt x="15" y="1026"/>
                                </a:lnTo>
                                <a:lnTo>
                                  <a:pt x="5" y="1071"/>
                                </a:lnTo>
                                <a:lnTo>
                                  <a:pt x="0" y="1111"/>
                                </a:lnTo>
                                <a:lnTo>
                                  <a:pt x="0" y="1136"/>
                                </a:lnTo>
                                <a:lnTo>
                                  <a:pt x="5" y="1161"/>
                                </a:lnTo>
                                <a:lnTo>
                                  <a:pt x="10" y="1191"/>
                                </a:lnTo>
                                <a:lnTo>
                                  <a:pt x="20" y="1216"/>
                                </a:lnTo>
                                <a:lnTo>
                                  <a:pt x="50" y="1266"/>
                                </a:lnTo>
                                <a:lnTo>
                                  <a:pt x="95" y="1321"/>
                                </a:lnTo>
                                <a:lnTo>
                                  <a:pt x="130" y="1361"/>
                                </a:lnTo>
                                <a:lnTo>
                                  <a:pt x="150" y="1396"/>
                                </a:lnTo>
                                <a:lnTo>
                                  <a:pt x="170" y="1446"/>
                                </a:lnTo>
                                <a:lnTo>
                                  <a:pt x="185" y="1511"/>
                                </a:lnTo>
                                <a:lnTo>
                                  <a:pt x="200" y="1481"/>
                                </a:lnTo>
                                <a:lnTo>
                                  <a:pt x="220" y="1456"/>
                                </a:lnTo>
                                <a:lnTo>
                                  <a:pt x="240" y="1436"/>
                                </a:lnTo>
                                <a:lnTo>
                                  <a:pt x="260" y="1416"/>
                                </a:lnTo>
                                <a:lnTo>
                                  <a:pt x="300" y="1396"/>
                                </a:lnTo>
                                <a:lnTo>
                                  <a:pt x="351" y="1381"/>
                                </a:lnTo>
                                <a:lnTo>
                                  <a:pt x="451" y="1356"/>
                                </a:lnTo>
                                <a:lnTo>
                                  <a:pt x="516" y="1336"/>
                                </a:lnTo>
                                <a:lnTo>
                                  <a:pt x="571" y="1311"/>
                                </a:lnTo>
                                <a:lnTo>
                                  <a:pt x="621" y="1281"/>
                                </a:lnTo>
                                <a:lnTo>
                                  <a:pt x="666" y="1251"/>
                                </a:lnTo>
                                <a:lnTo>
                                  <a:pt x="706" y="1216"/>
                                </a:lnTo>
                                <a:lnTo>
                                  <a:pt x="741" y="1176"/>
                                </a:lnTo>
                                <a:lnTo>
                                  <a:pt x="766" y="1141"/>
                                </a:lnTo>
                                <a:lnTo>
                                  <a:pt x="786" y="1096"/>
                                </a:lnTo>
                                <a:lnTo>
                                  <a:pt x="801" y="1056"/>
                                </a:lnTo>
                                <a:lnTo>
                                  <a:pt x="811" y="1011"/>
                                </a:lnTo>
                                <a:lnTo>
                                  <a:pt x="816" y="971"/>
                                </a:lnTo>
                                <a:lnTo>
                                  <a:pt x="811" y="926"/>
                                </a:lnTo>
                                <a:lnTo>
                                  <a:pt x="806" y="880"/>
                                </a:lnTo>
                                <a:lnTo>
                                  <a:pt x="801" y="835"/>
                                </a:lnTo>
                                <a:lnTo>
                                  <a:pt x="776" y="750"/>
                                </a:lnTo>
                                <a:lnTo>
                                  <a:pt x="741" y="645"/>
                                </a:lnTo>
                                <a:lnTo>
                                  <a:pt x="726" y="595"/>
                                </a:lnTo>
                                <a:lnTo>
                                  <a:pt x="716" y="540"/>
                                </a:lnTo>
                                <a:lnTo>
                                  <a:pt x="716" y="485"/>
                                </a:lnTo>
                                <a:lnTo>
                                  <a:pt x="721" y="430"/>
                                </a:lnTo>
                                <a:lnTo>
                                  <a:pt x="736" y="380"/>
                                </a:lnTo>
                                <a:lnTo>
                                  <a:pt x="751" y="330"/>
                                </a:lnTo>
                                <a:lnTo>
                                  <a:pt x="776" y="290"/>
                                </a:lnTo>
                                <a:lnTo>
                                  <a:pt x="806" y="250"/>
                                </a:lnTo>
                                <a:lnTo>
                                  <a:pt x="846" y="215"/>
                                </a:lnTo>
                                <a:lnTo>
                                  <a:pt x="886" y="185"/>
                                </a:lnTo>
                                <a:lnTo>
                                  <a:pt x="931" y="170"/>
                                </a:lnTo>
                                <a:lnTo>
                                  <a:pt x="976" y="160"/>
                                </a:lnTo>
                                <a:lnTo>
                                  <a:pt x="1036" y="160"/>
                                </a:lnTo>
                                <a:lnTo>
                                  <a:pt x="1091" y="170"/>
                                </a:lnTo>
                                <a:lnTo>
                                  <a:pt x="1151" y="195"/>
                                </a:lnTo>
                                <a:lnTo>
                                  <a:pt x="1211" y="225"/>
                                </a:lnTo>
                                <a:lnTo>
                                  <a:pt x="1176" y="190"/>
                                </a:lnTo>
                                <a:lnTo>
                                  <a:pt x="1141" y="160"/>
                                </a:lnTo>
                                <a:lnTo>
                                  <a:pt x="1101" y="130"/>
                                </a:lnTo>
                                <a:lnTo>
                                  <a:pt x="1066" y="100"/>
                                </a:lnTo>
                                <a:lnTo>
                                  <a:pt x="1021" y="80"/>
                                </a:lnTo>
                                <a:lnTo>
                                  <a:pt x="981" y="60"/>
                                </a:lnTo>
                                <a:lnTo>
                                  <a:pt x="936" y="40"/>
                                </a:lnTo>
                                <a:lnTo>
                                  <a:pt x="891" y="25"/>
                                </a:lnTo>
                                <a:lnTo>
                                  <a:pt x="851" y="15"/>
                                </a:lnTo>
                                <a:lnTo>
                                  <a:pt x="806" y="5"/>
                                </a:lnTo>
                                <a:lnTo>
                                  <a:pt x="761" y="0"/>
                                </a:lnTo>
                                <a:lnTo>
                                  <a:pt x="721" y="0"/>
                                </a:lnTo>
                                <a:lnTo>
                                  <a:pt x="681" y="0"/>
                                </a:lnTo>
                                <a:lnTo>
                                  <a:pt x="636" y="5"/>
                                </a:lnTo>
                                <a:lnTo>
                                  <a:pt x="596" y="15"/>
                                </a:lnTo>
                                <a:lnTo>
                                  <a:pt x="55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317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6"/>
                        <wps:cNvSpPr>
                          <a:spLocks/>
                        </wps:cNvSpPr>
                        <wps:spPr bwMode="auto">
                          <a:xfrm>
                            <a:off x="1165" y="695"/>
                            <a:ext cx="981" cy="560"/>
                          </a:xfrm>
                          <a:custGeom>
                            <a:avLst/>
                            <a:gdLst>
                              <a:gd name="T0" fmla="*/ 326 w 981"/>
                              <a:gd name="T1" fmla="*/ 25 h 560"/>
                              <a:gd name="T2" fmla="*/ 326 w 981"/>
                              <a:gd name="T3" fmla="*/ 25 h 560"/>
                              <a:gd name="T4" fmla="*/ 286 w 981"/>
                              <a:gd name="T5" fmla="*/ 40 h 560"/>
                              <a:gd name="T6" fmla="*/ 251 w 981"/>
                              <a:gd name="T7" fmla="*/ 60 h 560"/>
                              <a:gd name="T8" fmla="*/ 211 w 981"/>
                              <a:gd name="T9" fmla="*/ 80 h 560"/>
                              <a:gd name="T10" fmla="*/ 181 w 981"/>
                              <a:gd name="T11" fmla="*/ 100 h 560"/>
                              <a:gd name="T12" fmla="*/ 151 w 981"/>
                              <a:gd name="T13" fmla="*/ 125 h 560"/>
                              <a:gd name="T14" fmla="*/ 121 w 981"/>
                              <a:gd name="T15" fmla="*/ 155 h 560"/>
                              <a:gd name="T16" fmla="*/ 95 w 981"/>
                              <a:gd name="T17" fmla="*/ 185 h 560"/>
                              <a:gd name="T18" fmla="*/ 75 w 981"/>
                              <a:gd name="T19" fmla="*/ 220 h 560"/>
                              <a:gd name="T20" fmla="*/ 75 w 981"/>
                              <a:gd name="T21" fmla="*/ 220 h 560"/>
                              <a:gd name="T22" fmla="*/ 40 w 981"/>
                              <a:gd name="T23" fmla="*/ 285 h 560"/>
                              <a:gd name="T24" fmla="*/ 15 w 981"/>
                              <a:gd name="T25" fmla="*/ 355 h 560"/>
                              <a:gd name="T26" fmla="*/ 5 w 981"/>
                              <a:gd name="T27" fmla="*/ 430 h 560"/>
                              <a:gd name="T28" fmla="*/ 0 w 981"/>
                              <a:gd name="T29" fmla="*/ 510 h 560"/>
                              <a:gd name="T30" fmla="*/ 0 w 981"/>
                              <a:gd name="T31" fmla="*/ 510 h 560"/>
                              <a:gd name="T32" fmla="*/ 60 w 981"/>
                              <a:gd name="T33" fmla="*/ 530 h 560"/>
                              <a:gd name="T34" fmla="*/ 116 w 981"/>
                              <a:gd name="T35" fmla="*/ 540 h 560"/>
                              <a:gd name="T36" fmla="*/ 176 w 981"/>
                              <a:gd name="T37" fmla="*/ 550 h 560"/>
                              <a:gd name="T38" fmla="*/ 236 w 981"/>
                              <a:gd name="T39" fmla="*/ 560 h 560"/>
                              <a:gd name="T40" fmla="*/ 301 w 981"/>
                              <a:gd name="T41" fmla="*/ 560 h 560"/>
                              <a:gd name="T42" fmla="*/ 361 w 981"/>
                              <a:gd name="T43" fmla="*/ 560 h 560"/>
                              <a:gd name="T44" fmla="*/ 421 w 981"/>
                              <a:gd name="T45" fmla="*/ 555 h 560"/>
                              <a:gd name="T46" fmla="*/ 486 w 981"/>
                              <a:gd name="T47" fmla="*/ 550 h 560"/>
                              <a:gd name="T48" fmla="*/ 486 w 981"/>
                              <a:gd name="T49" fmla="*/ 550 h 560"/>
                              <a:gd name="T50" fmla="*/ 486 w 981"/>
                              <a:gd name="T51" fmla="*/ 490 h 560"/>
                              <a:gd name="T52" fmla="*/ 491 w 981"/>
                              <a:gd name="T53" fmla="*/ 430 h 560"/>
                              <a:gd name="T54" fmla="*/ 491 w 981"/>
                              <a:gd name="T55" fmla="*/ 430 h 560"/>
                              <a:gd name="T56" fmla="*/ 506 w 981"/>
                              <a:gd name="T57" fmla="*/ 380 h 560"/>
                              <a:gd name="T58" fmla="*/ 521 w 981"/>
                              <a:gd name="T59" fmla="*/ 330 h 560"/>
                              <a:gd name="T60" fmla="*/ 546 w 981"/>
                              <a:gd name="T61" fmla="*/ 290 h 560"/>
                              <a:gd name="T62" fmla="*/ 576 w 981"/>
                              <a:gd name="T63" fmla="*/ 250 h 560"/>
                              <a:gd name="T64" fmla="*/ 576 w 981"/>
                              <a:gd name="T65" fmla="*/ 250 h 560"/>
                              <a:gd name="T66" fmla="*/ 616 w 981"/>
                              <a:gd name="T67" fmla="*/ 215 h 560"/>
                              <a:gd name="T68" fmla="*/ 656 w 981"/>
                              <a:gd name="T69" fmla="*/ 185 h 560"/>
                              <a:gd name="T70" fmla="*/ 701 w 981"/>
                              <a:gd name="T71" fmla="*/ 170 h 560"/>
                              <a:gd name="T72" fmla="*/ 746 w 981"/>
                              <a:gd name="T73" fmla="*/ 160 h 560"/>
                              <a:gd name="T74" fmla="*/ 746 w 981"/>
                              <a:gd name="T75" fmla="*/ 160 h 560"/>
                              <a:gd name="T76" fmla="*/ 806 w 981"/>
                              <a:gd name="T77" fmla="*/ 160 h 560"/>
                              <a:gd name="T78" fmla="*/ 861 w 981"/>
                              <a:gd name="T79" fmla="*/ 170 h 560"/>
                              <a:gd name="T80" fmla="*/ 921 w 981"/>
                              <a:gd name="T81" fmla="*/ 195 h 560"/>
                              <a:gd name="T82" fmla="*/ 981 w 981"/>
                              <a:gd name="T83" fmla="*/ 225 h 560"/>
                              <a:gd name="T84" fmla="*/ 981 w 981"/>
                              <a:gd name="T85" fmla="*/ 225 h 560"/>
                              <a:gd name="T86" fmla="*/ 946 w 981"/>
                              <a:gd name="T87" fmla="*/ 190 h 560"/>
                              <a:gd name="T88" fmla="*/ 911 w 981"/>
                              <a:gd name="T89" fmla="*/ 160 h 560"/>
                              <a:gd name="T90" fmla="*/ 871 w 981"/>
                              <a:gd name="T91" fmla="*/ 130 h 560"/>
                              <a:gd name="T92" fmla="*/ 836 w 981"/>
                              <a:gd name="T93" fmla="*/ 100 h 560"/>
                              <a:gd name="T94" fmla="*/ 791 w 981"/>
                              <a:gd name="T95" fmla="*/ 80 h 560"/>
                              <a:gd name="T96" fmla="*/ 751 w 981"/>
                              <a:gd name="T97" fmla="*/ 60 h 560"/>
                              <a:gd name="T98" fmla="*/ 706 w 981"/>
                              <a:gd name="T99" fmla="*/ 40 h 560"/>
                              <a:gd name="T100" fmla="*/ 661 w 981"/>
                              <a:gd name="T101" fmla="*/ 25 h 560"/>
                              <a:gd name="T102" fmla="*/ 661 w 981"/>
                              <a:gd name="T103" fmla="*/ 25 h 560"/>
                              <a:gd name="T104" fmla="*/ 621 w 981"/>
                              <a:gd name="T105" fmla="*/ 15 h 560"/>
                              <a:gd name="T106" fmla="*/ 576 w 981"/>
                              <a:gd name="T107" fmla="*/ 5 h 560"/>
                              <a:gd name="T108" fmla="*/ 531 w 981"/>
                              <a:gd name="T109" fmla="*/ 0 h 560"/>
                              <a:gd name="T110" fmla="*/ 491 w 981"/>
                              <a:gd name="T111" fmla="*/ 0 h 560"/>
                              <a:gd name="T112" fmla="*/ 451 w 981"/>
                              <a:gd name="T113" fmla="*/ 0 h 560"/>
                              <a:gd name="T114" fmla="*/ 406 w 981"/>
                              <a:gd name="T115" fmla="*/ 5 h 560"/>
                              <a:gd name="T116" fmla="*/ 366 w 981"/>
                              <a:gd name="T117" fmla="*/ 15 h 560"/>
                              <a:gd name="T118" fmla="*/ 326 w 981"/>
                              <a:gd name="T119" fmla="*/ 25 h 560"/>
                              <a:gd name="T120" fmla="*/ 326 w 981"/>
                              <a:gd name="T121" fmla="*/ 25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81" h="560">
                                <a:moveTo>
                                  <a:pt x="326" y="25"/>
                                </a:moveTo>
                                <a:lnTo>
                                  <a:pt x="326" y="25"/>
                                </a:lnTo>
                                <a:lnTo>
                                  <a:pt x="286" y="40"/>
                                </a:lnTo>
                                <a:lnTo>
                                  <a:pt x="251" y="60"/>
                                </a:lnTo>
                                <a:lnTo>
                                  <a:pt x="211" y="80"/>
                                </a:lnTo>
                                <a:lnTo>
                                  <a:pt x="181" y="100"/>
                                </a:lnTo>
                                <a:lnTo>
                                  <a:pt x="151" y="125"/>
                                </a:lnTo>
                                <a:lnTo>
                                  <a:pt x="121" y="155"/>
                                </a:lnTo>
                                <a:lnTo>
                                  <a:pt x="95" y="185"/>
                                </a:lnTo>
                                <a:lnTo>
                                  <a:pt x="75" y="220"/>
                                </a:lnTo>
                                <a:lnTo>
                                  <a:pt x="40" y="285"/>
                                </a:lnTo>
                                <a:lnTo>
                                  <a:pt x="15" y="355"/>
                                </a:lnTo>
                                <a:lnTo>
                                  <a:pt x="5" y="430"/>
                                </a:lnTo>
                                <a:lnTo>
                                  <a:pt x="0" y="510"/>
                                </a:lnTo>
                                <a:lnTo>
                                  <a:pt x="60" y="530"/>
                                </a:lnTo>
                                <a:lnTo>
                                  <a:pt x="116" y="540"/>
                                </a:lnTo>
                                <a:lnTo>
                                  <a:pt x="176" y="550"/>
                                </a:lnTo>
                                <a:lnTo>
                                  <a:pt x="236" y="560"/>
                                </a:lnTo>
                                <a:lnTo>
                                  <a:pt x="301" y="560"/>
                                </a:lnTo>
                                <a:lnTo>
                                  <a:pt x="361" y="560"/>
                                </a:lnTo>
                                <a:lnTo>
                                  <a:pt x="421" y="555"/>
                                </a:lnTo>
                                <a:lnTo>
                                  <a:pt x="486" y="550"/>
                                </a:lnTo>
                                <a:lnTo>
                                  <a:pt x="486" y="490"/>
                                </a:lnTo>
                                <a:lnTo>
                                  <a:pt x="491" y="430"/>
                                </a:lnTo>
                                <a:lnTo>
                                  <a:pt x="506" y="380"/>
                                </a:lnTo>
                                <a:lnTo>
                                  <a:pt x="521" y="330"/>
                                </a:lnTo>
                                <a:lnTo>
                                  <a:pt x="546" y="290"/>
                                </a:lnTo>
                                <a:lnTo>
                                  <a:pt x="576" y="250"/>
                                </a:lnTo>
                                <a:lnTo>
                                  <a:pt x="616" y="215"/>
                                </a:lnTo>
                                <a:lnTo>
                                  <a:pt x="656" y="185"/>
                                </a:lnTo>
                                <a:lnTo>
                                  <a:pt x="701" y="170"/>
                                </a:lnTo>
                                <a:lnTo>
                                  <a:pt x="746" y="160"/>
                                </a:lnTo>
                                <a:lnTo>
                                  <a:pt x="806" y="160"/>
                                </a:lnTo>
                                <a:lnTo>
                                  <a:pt x="861" y="170"/>
                                </a:lnTo>
                                <a:lnTo>
                                  <a:pt x="921" y="195"/>
                                </a:lnTo>
                                <a:lnTo>
                                  <a:pt x="981" y="225"/>
                                </a:lnTo>
                                <a:lnTo>
                                  <a:pt x="946" y="190"/>
                                </a:lnTo>
                                <a:lnTo>
                                  <a:pt x="911" y="160"/>
                                </a:lnTo>
                                <a:lnTo>
                                  <a:pt x="871" y="130"/>
                                </a:lnTo>
                                <a:lnTo>
                                  <a:pt x="836" y="100"/>
                                </a:lnTo>
                                <a:lnTo>
                                  <a:pt x="791" y="80"/>
                                </a:lnTo>
                                <a:lnTo>
                                  <a:pt x="751" y="60"/>
                                </a:lnTo>
                                <a:lnTo>
                                  <a:pt x="706" y="40"/>
                                </a:lnTo>
                                <a:lnTo>
                                  <a:pt x="661" y="25"/>
                                </a:lnTo>
                                <a:lnTo>
                                  <a:pt x="621" y="15"/>
                                </a:lnTo>
                                <a:lnTo>
                                  <a:pt x="576" y="5"/>
                                </a:lnTo>
                                <a:lnTo>
                                  <a:pt x="531" y="0"/>
                                </a:lnTo>
                                <a:lnTo>
                                  <a:pt x="491" y="0"/>
                                </a:lnTo>
                                <a:lnTo>
                                  <a:pt x="451" y="0"/>
                                </a:lnTo>
                                <a:lnTo>
                                  <a:pt x="406" y="5"/>
                                </a:lnTo>
                                <a:lnTo>
                                  <a:pt x="366" y="15"/>
                                </a:lnTo>
                                <a:lnTo>
                                  <a:pt x="32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27"/>
                        <wps:cNvSpPr>
                          <a:spLocks/>
                        </wps:cNvSpPr>
                        <wps:spPr bwMode="auto">
                          <a:xfrm>
                            <a:off x="2101" y="885"/>
                            <a:ext cx="250" cy="250"/>
                          </a:xfrm>
                          <a:custGeom>
                            <a:avLst/>
                            <a:gdLst>
                              <a:gd name="T0" fmla="*/ 150 w 250"/>
                              <a:gd name="T1" fmla="*/ 0 h 250"/>
                              <a:gd name="T2" fmla="*/ 150 w 250"/>
                              <a:gd name="T3" fmla="*/ 0 h 250"/>
                              <a:gd name="T4" fmla="*/ 125 w 250"/>
                              <a:gd name="T5" fmla="*/ 0 h 250"/>
                              <a:gd name="T6" fmla="*/ 95 w 250"/>
                              <a:gd name="T7" fmla="*/ 5 h 250"/>
                              <a:gd name="T8" fmla="*/ 70 w 250"/>
                              <a:gd name="T9" fmla="*/ 15 h 250"/>
                              <a:gd name="T10" fmla="*/ 45 w 250"/>
                              <a:gd name="T11" fmla="*/ 35 h 250"/>
                              <a:gd name="T12" fmla="*/ 45 w 250"/>
                              <a:gd name="T13" fmla="*/ 35 h 250"/>
                              <a:gd name="T14" fmla="*/ 20 w 250"/>
                              <a:gd name="T15" fmla="*/ 65 h 250"/>
                              <a:gd name="T16" fmla="*/ 5 w 250"/>
                              <a:gd name="T17" fmla="*/ 90 h 250"/>
                              <a:gd name="T18" fmla="*/ 0 w 250"/>
                              <a:gd name="T19" fmla="*/ 120 h 250"/>
                              <a:gd name="T20" fmla="*/ 0 w 250"/>
                              <a:gd name="T21" fmla="*/ 150 h 250"/>
                              <a:gd name="T22" fmla="*/ 0 w 250"/>
                              <a:gd name="T23" fmla="*/ 150 h 250"/>
                              <a:gd name="T24" fmla="*/ 10 w 250"/>
                              <a:gd name="T25" fmla="*/ 175 h 250"/>
                              <a:gd name="T26" fmla="*/ 20 w 250"/>
                              <a:gd name="T27" fmla="*/ 200 h 250"/>
                              <a:gd name="T28" fmla="*/ 40 w 250"/>
                              <a:gd name="T29" fmla="*/ 220 h 250"/>
                              <a:gd name="T30" fmla="*/ 65 w 250"/>
                              <a:gd name="T31" fmla="*/ 235 h 250"/>
                              <a:gd name="T32" fmla="*/ 65 w 250"/>
                              <a:gd name="T33" fmla="*/ 235 h 250"/>
                              <a:gd name="T34" fmla="*/ 85 w 250"/>
                              <a:gd name="T35" fmla="*/ 240 h 250"/>
                              <a:gd name="T36" fmla="*/ 105 w 250"/>
                              <a:gd name="T37" fmla="*/ 245 h 250"/>
                              <a:gd name="T38" fmla="*/ 125 w 250"/>
                              <a:gd name="T39" fmla="*/ 250 h 250"/>
                              <a:gd name="T40" fmla="*/ 145 w 250"/>
                              <a:gd name="T41" fmla="*/ 245 h 250"/>
                              <a:gd name="T42" fmla="*/ 145 w 250"/>
                              <a:gd name="T43" fmla="*/ 245 h 250"/>
                              <a:gd name="T44" fmla="*/ 180 w 250"/>
                              <a:gd name="T45" fmla="*/ 235 h 250"/>
                              <a:gd name="T46" fmla="*/ 210 w 250"/>
                              <a:gd name="T47" fmla="*/ 215 h 250"/>
                              <a:gd name="T48" fmla="*/ 210 w 250"/>
                              <a:gd name="T49" fmla="*/ 215 h 250"/>
                              <a:gd name="T50" fmla="*/ 235 w 250"/>
                              <a:gd name="T51" fmla="*/ 185 h 250"/>
                              <a:gd name="T52" fmla="*/ 245 w 250"/>
                              <a:gd name="T53" fmla="*/ 150 h 250"/>
                              <a:gd name="T54" fmla="*/ 245 w 250"/>
                              <a:gd name="T55" fmla="*/ 150 h 250"/>
                              <a:gd name="T56" fmla="*/ 250 w 250"/>
                              <a:gd name="T57" fmla="*/ 130 h 250"/>
                              <a:gd name="T58" fmla="*/ 250 w 250"/>
                              <a:gd name="T59" fmla="*/ 110 h 250"/>
                              <a:gd name="T60" fmla="*/ 245 w 250"/>
                              <a:gd name="T61" fmla="*/ 90 h 250"/>
                              <a:gd name="T62" fmla="*/ 240 w 250"/>
                              <a:gd name="T63" fmla="*/ 70 h 250"/>
                              <a:gd name="T64" fmla="*/ 240 w 250"/>
                              <a:gd name="T65" fmla="*/ 70 h 250"/>
                              <a:gd name="T66" fmla="*/ 225 w 250"/>
                              <a:gd name="T67" fmla="*/ 45 h 250"/>
                              <a:gd name="T68" fmla="*/ 205 w 250"/>
                              <a:gd name="T69" fmla="*/ 25 h 250"/>
                              <a:gd name="T70" fmla="*/ 180 w 250"/>
                              <a:gd name="T71" fmla="*/ 10 h 250"/>
                              <a:gd name="T72" fmla="*/ 150 w 250"/>
                              <a:gd name="T73" fmla="*/ 0 h 250"/>
                              <a:gd name="T74" fmla="*/ 150 w 250"/>
                              <a:gd name="T75" fmla="*/ 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150" y="0"/>
                                </a:moveTo>
                                <a:lnTo>
                                  <a:pt x="150" y="0"/>
                                </a:lnTo>
                                <a:lnTo>
                                  <a:pt x="125" y="0"/>
                                </a:lnTo>
                                <a:lnTo>
                                  <a:pt x="95" y="5"/>
                                </a:lnTo>
                                <a:lnTo>
                                  <a:pt x="70" y="15"/>
                                </a:lnTo>
                                <a:lnTo>
                                  <a:pt x="45" y="35"/>
                                </a:lnTo>
                                <a:lnTo>
                                  <a:pt x="20" y="65"/>
                                </a:lnTo>
                                <a:lnTo>
                                  <a:pt x="5" y="90"/>
                                </a:lnTo>
                                <a:lnTo>
                                  <a:pt x="0" y="120"/>
                                </a:lnTo>
                                <a:lnTo>
                                  <a:pt x="0" y="150"/>
                                </a:lnTo>
                                <a:lnTo>
                                  <a:pt x="10" y="175"/>
                                </a:lnTo>
                                <a:lnTo>
                                  <a:pt x="20" y="200"/>
                                </a:lnTo>
                                <a:lnTo>
                                  <a:pt x="40" y="220"/>
                                </a:lnTo>
                                <a:lnTo>
                                  <a:pt x="65" y="235"/>
                                </a:lnTo>
                                <a:lnTo>
                                  <a:pt x="85" y="240"/>
                                </a:lnTo>
                                <a:lnTo>
                                  <a:pt x="105" y="245"/>
                                </a:lnTo>
                                <a:lnTo>
                                  <a:pt x="125" y="250"/>
                                </a:lnTo>
                                <a:lnTo>
                                  <a:pt x="145" y="245"/>
                                </a:lnTo>
                                <a:lnTo>
                                  <a:pt x="180" y="235"/>
                                </a:lnTo>
                                <a:lnTo>
                                  <a:pt x="210" y="215"/>
                                </a:lnTo>
                                <a:lnTo>
                                  <a:pt x="235" y="185"/>
                                </a:lnTo>
                                <a:lnTo>
                                  <a:pt x="245" y="150"/>
                                </a:lnTo>
                                <a:lnTo>
                                  <a:pt x="250" y="130"/>
                                </a:lnTo>
                                <a:lnTo>
                                  <a:pt x="250" y="110"/>
                                </a:lnTo>
                                <a:lnTo>
                                  <a:pt x="245" y="90"/>
                                </a:lnTo>
                                <a:lnTo>
                                  <a:pt x="240" y="70"/>
                                </a:lnTo>
                                <a:lnTo>
                                  <a:pt x="225" y="45"/>
                                </a:lnTo>
                                <a:lnTo>
                                  <a:pt x="205" y="25"/>
                                </a:lnTo>
                                <a:lnTo>
                                  <a:pt x="180" y="10"/>
                                </a:lnTo>
                                <a:lnTo>
                                  <a:pt x="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317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8"/>
                        <wps:cNvSpPr>
                          <a:spLocks/>
                        </wps:cNvSpPr>
                        <wps:spPr bwMode="auto">
                          <a:xfrm>
                            <a:off x="1150" y="1265"/>
                            <a:ext cx="471" cy="411"/>
                          </a:xfrm>
                          <a:custGeom>
                            <a:avLst/>
                            <a:gdLst>
                              <a:gd name="T0" fmla="*/ 456 w 471"/>
                              <a:gd name="T1" fmla="*/ 30 h 411"/>
                              <a:gd name="T2" fmla="*/ 85 w 471"/>
                              <a:gd name="T3" fmla="*/ 0 h 411"/>
                              <a:gd name="T4" fmla="*/ 85 w 471"/>
                              <a:gd name="T5" fmla="*/ 0 h 411"/>
                              <a:gd name="T6" fmla="*/ 40 w 471"/>
                              <a:gd name="T7" fmla="*/ 100 h 411"/>
                              <a:gd name="T8" fmla="*/ 15 w 471"/>
                              <a:gd name="T9" fmla="*/ 190 h 411"/>
                              <a:gd name="T10" fmla="*/ 5 w 471"/>
                              <a:gd name="T11" fmla="*/ 225 h 411"/>
                              <a:gd name="T12" fmla="*/ 0 w 471"/>
                              <a:gd name="T13" fmla="*/ 260 h 411"/>
                              <a:gd name="T14" fmla="*/ 0 w 471"/>
                              <a:gd name="T15" fmla="*/ 290 h 411"/>
                              <a:gd name="T16" fmla="*/ 0 w 471"/>
                              <a:gd name="T17" fmla="*/ 320 h 411"/>
                              <a:gd name="T18" fmla="*/ 5 w 471"/>
                              <a:gd name="T19" fmla="*/ 346 h 411"/>
                              <a:gd name="T20" fmla="*/ 20 w 471"/>
                              <a:gd name="T21" fmla="*/ 366 h 411"/>
                              <a:gd name="T22" fmla="*/ 30 w 471"/>
                              <a:gd name="T23" fmla="*/ 381 h 411"/>
                              <a:gd name="T24" fmla="*/ 50 w 471"/>
                              <a:gd name="T25" fmla="*/ 396 h 411"/>
                              <a:gd name="T26" fmla="*/ 70 w 471"/>
                              <a:gd name="T27" fmla="*/ 406 h 411"/>
                              <a:gd name="T28" fmla="*/ 95 w 471"/>
                              <a:gd name="T29" fmla="*/ 411 h 411"/>
                              <a:gd name="T30" fmla="*/ 126 w 471"/>
                              <a:gd name="T31" fmla="*/ 411 h 411"/>
                              <a:gd name="T32" fmla="*/ 156 w 471"/>
                              <a:gd name="T33" fmla="*/ 411 h 411"/>
                              <a:gd name="T34" fmla="*/ 156 w 471"/>
                              <a:gd name="T35" fmla="*/ 411 h 411"/>
                              <a:gd name="T36" fmla="*/ 201 w 471"/>
                              <a:gd name="T37" fmla="*/ 406 h 411"/>
                              <a:gd name="T38" fmla="*/ 241 w 471"/>
                              <a:gd name="T39" fmla="*/ 401 h 411"/>
                              <a:gd name="T40" fmla="*/ 281 w 471"/>
                              <a:gd name="T41" fmla="*/ 391 h 411"/>
                              <a:gd name="T42" fmla="*/ 316 w 471"/>
                              <a:gd name="T43" fmla="*/ 381 h 411"/>
                              <a:gd name="T44" fmla="*/ 346 w 471"/>
                              <a:gd name="T45" fmla="*/ 366 h 411"/>
                              <a:gd name="T46" fmla="*/ 376 w 471"/>
                              <a:gd name="T47" fmla="*/ 351 h 411"/>
                              <a:gd name="T48" fmla="*/ 396 w 471"/>
                              <a:gd name="T49" fmla="*/ 330 h 411"/>
                              <a:gd name="T50" fmla="*/ 421 w 471"/>
                              <a:gd name="T51" fmla="*/ 305 h 411"/>
                              <a:gd name="T52" fmla="*/ 436 w 471"/>
                              <a:gd name="T53" fmla="*/ 280 h 411"/>
                              <a:gd name="T54" fmla="*/ 451 w 471"/>
                              <a:gd name="T55" fmla="*/ 255 h 411"/>
                              <a:gd name="T56" fmla="*/ 461 w 471"/>
                              <a:gd name="T57" fmla="*/ 225 h 411"/>
                              <a:gd name="T58" fmla="*/ 466 w 471"/>
                              <a:gd name="T59" fmla="*/ 190 h 411"/>
                              <a:gd name="T60" fmla="*/ 471 w 471"/>
                              <a:gd name="T61" fmla="*/ 155 h 411"/>
                              <a:gd name="T62" fmla="*/ 471 w 471"/>
                              <a:gd name="T63" fmla="*/ 115 h 411"/>
                              <a:gd name="T64" fmla="*/ 466 w 471"/>
                              <a:gd name="T65" fmla="*/ 75 h 411"/>
                              <a:gd name="T66" fmla="*/ 456 w 471"/>
                              <a:gd name="T67" fmla="*/ 30 h 411"/>
                              <a:gd name="T68" fmla="*/ 456 w 471"/>
                              <a:gd name="T69" fmla="*/ 3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1" h="411">
                                <a:moveTo>
                                  <a:pt x="456" y="30"/>
                                </a:moveTo>
                                <a:lnTo>
                                  <a:pt x="85" y="0"/>
                                </a:lnTo>
                                <a:lnTo>
                                  <a:pt x="40" y="100"/>
                                </a:lnTo>
                                <a:lnTo>
                                  <a:pt x="15" y="190"/>
                                </a:lnTo>
                                <a:lnTo>
                                  <a:pt x="5" y="225"/>
                                </a:lnTo>
                                <a:lnTo>
                                  <a:pt x="0" y="260"/>
                                </a:lnTo>
                                <a:lnTo>
                                  <a:pt x="0" y="290"/>
                                </a:lnTo>
                                <a:lnTo>
                                  <a:pt x="0" y="320"/>
                                </a:lnTo>
                                <a:lnTo>
                                  <a:pt x="5" y="346"/>
                                </a:lnTo>
                                <a:lnTo>
                                  <a:pt x="20" y="366"/>
                                </a:lnTo>
                                <a:lnTo>
                                  <a:pt x="30" y="381"/>
                                </a:lnTo>
                                <a:lnTo>
                                  <a:pt x="50" y="396"/>
                                </a:lnTo>
                                <a:lnTo>
                                  <a:pt x="70" y="406"/>
                                </a:lnTo>
                                <a:lnTo>
                                  <a:pt x="95" y="411"/>
                                </a:lnTo>
                                <a:lnTo>
                                  <a:pt x="126" y="411"/>
                                </a:lnTo>
                                <a:lnTo>
                                  <a:pt x="156" y="411"/>
                                </a:lnTo>
                                <a:lnTo>
                                  <a:pt x="201" y="406"/>
                                </a:lnTo>
                                <a:lnTo>
                                  <a:pt x="241" y="401"/>
                                </a:lnTo>
                                <a:lnTo>
                                  <a:pt x="281" y="391"/>
                                </a:lnTo>
                                <a:lnTo>
                                  <a:pt x="316" y="381"/>
                                </a:lnTo>
                                <a:lnTo>
                                  <a:pt x="346" y="366"/>
                                </a:lnTo>
                                <a:lnTo>
                                  <a:pt x="376" y="351"/>
                                </a:lnTo>
                                <a:lnTo>
                                  <a:pt x="396" y="330"/>
                                </a:lnTo>
                                <a:lnTo>
                                  <a:pt x="421" y="305"/>
                                </a:lnTo>
                                <a:lnTo>
                                  <a:pt x="436" y="280"/>
                                </a:lnTo>
                                <a:lnTo>
                                  <a:pt x="451" y="255"/>
                                </a:lnTo>
                                <a:lnTo>
                                  <a:pt x="461" y="225"/>
                                </a:lnTo>
                                <a:lnTo>
                                  <a:pt x="466" y="190"/>
                                </a:lnTo>
                                <a:lnTo>
                                  <a:pt x="471" y="155"/>
                                </a:lnTo>
                                <a:lnTo>
                                  <a:pt x="471" y="115"/>
                                </a:lnTo>
                                <a:lnTo>
                                  <a:pt x="466" y="75"/>
                                </a:lnTo>
                                <a:lnTo>
                                  <a:pt x="45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9"/>
                        <wps:cNvSpPr>
                          <a:spLocks/>
                        </wps:cNvSpPr>
                        <wps:spPr bwMode="auto">
                          <a:xfrm>
                            <a:off x="995" y="1595"/>
                            <a:ext cx="536" cy="416"/>
                          </a:xfrm>
                          <a:custGeom>
                            <a:avLst/>
                            <a:gdLst>
                              <a:gd name="T0" fmla="*/ 155 w 536"/>
                              <a:gd name="T1" fmla="*/ 16 h 416"/>
                              <a:gd name="T2" fmla="*/ 155 w 536"/>
                              <a:gd name="T3" fmla="*/ 16 h 416"/>
                              <a:gd name="T4" fmla="*/ 120 w 536"/>
                              <a:gd name="T5" fmla="*/ 26 h 416"/>
                              <a:gd name="T6" fmla="*/ 90 w 536"/>
                              <a:gd name="T7" fmla="*/ 46 h 416"/>
                              <a:gd name="T8" fmla="*/ 65 w 536"/>
                              <a:gd name="T9" fmla="*/ 71 h 416"/>
                              <a:gd name="T10" fmla="*/ 45 w 536"/>
                              <a:gd name="T11" fmla="*/ 96 h 416"/>
                              <a:gd name="T12" fmla="*/ 45 w 536"/>
                              <a:gd name="T13" fmla="*/ 96 h 416"/>
                              <a:gd name="T14" fmla="*/ 25 w 536"/>
                              <a:gd name="T15" fmla="*/ 126 h 416"/>
                              <a:gd name="T16" fmla="*/ 15 w 536"/>
                              <a:gd name="T17" fmla="*/ 161 h 416"/>
                              <a:gd name="T18" fmla="*/ 5 w 536"/>
                              <a:gd name="T19" fmla="*/ 196 h 416"/>
                              <a:gd name="T20" fmla="*/ 0 w 536"/>
                              <a:gd name="T21" fmla="*/ 236 h 416"/>
                              <a:gd name="T22" fmla="*/ 0 w 536"/>
                              <a:gd name="T23" fmla="*/ 236 h 416"/>
                              <a:gd name="T24" fmla="*/ 0 w 536"/>
                              <a:gd name="T25" fmla="*/ 281 h 416"/>
                              <a:gd name="T26" fmla="*/ 5 w 536"/>
                              <a:gd name="T27" fmla="*/ 326 h 416"/>
                              <a:gd name="T28" fmla="*/ 15 w 536"/>
                              <a:gd name="T29" fmla="*/ 371 h 416"/>
                              <a:gd name="T30" fmla="*/ 30 w 536"/>
                              <a:gd name="T31" fmla="*/ 416 h 416"/>
                              <a:gd name="T32" fmla="*/ 30 w 536"/>
                              <a:gd name="T33" fmla="*/ 416 h 416"/>
                              <a:gd name="T34" fmla="*/ 45 w 536"/>
                              <a:gd name="T35" fmla="*/ 391 h 416"/>
                              <a:gd name="T36" fmla="*/ 70 w 536"/>
                              <a:gd name="T37" fmla="*/ 366 h 416"/>
                              <a:gd name="T38" fmla="*/ 105 w 536"/>
                              <a:gd name="T39" fmla="*/ 336 h 416"/>
                              <a:gd name="T40" fmla="*/ 150 w 536"/>
                              <a:gd name="T41" fmla="*/ 306 h 416"/>
                              <a:gd name="T42" fmla="*/ 150 w 536"/>
                              <a:gd name="T43" fmla="*/ 306 h 416"/>
                              <a:gd name="T44" fmla="*/ 220 w 536"/>
                              <a:gd name="T45" fmla="*/ 251 h 416"/>
                              <a:gd name="T46" fmla="*/ 220 w 536"/>
                              <a:gd name="T47" fmla="*/ 251 h 416"/>
                              <a:gd name="T48" fmla="*/ 260 w 536"/>
                              <a:gd name="T49" fmla="*/ 221 h 416"/>
                              <a:gd name="T50" fmla="*/ 286 w 536"/>
                              <a:gd name="T51" fmla="*/ 191 h 416"/>
                              <a:gd name="T52" fmla="*/ 286 w 536"/>
                              <a:gd name="T53" fmla="*/ 191 h 416"/>
                              <a:gd name="T54" fmla="*/ 306 w 536"/>
                              <a:gd name="T55" fmla="*/ 226 h 416"/>
                              <a:gd name="T56" fmla="*/ 326 w 536"/>
                              <a:gd name="T57" fmla="*/ 261 h 416"/>
                              <a:gd name="T58" fmla="*/ 351 w 536"/>
                              <a:gd name="T59" fmla="*/ 291 h 416"/>
                              <a:gd name="T60" fmla="*/ 376 w 536"/>
                              <a:gd name="T61" fmla="*/ 321 h 416"/>
                              <a:gd name="T62" fmla="*/ 406 w 536"/>
                              <a:gd name="T63" fmla="*/ 346 h 416"/>
                              <a:gd name="T64" fmla="*/ 436 w 536"/>
                              <a:gd name="T65" fmla="*/ 371 h 416"/>
                              <a:gd name="T66" fmla="*/ 471 w 536"/>
                              <a:gd name="T67" fmla="*/ 396 h 416"/>
                              <a:gd name="T68" fmla="*/ 506 w 536"/>
                              <a:gd name="T69" fmla="*/ 416 h 416"/>
                              <a:gd name="T70" fmla="*/ 506 w 536"/>
                              <a:gd name="T71" fmla="*/ 416 h 416"/>
                              <a:gd name="T72" fmla="*/ 526 w 536"/>
                              <a:gd name="T73" fmla="*/ 331 h 416"/>
                              <a:gd name="T74" fmla="*/ 536 w 536"/>
                              <a:gd name="T75" fmla="*/ 256 h 416"/>
                              <a:gd name="T76" fmla="*/ 536 w 536"/>
                              <a:gd name="T77" fmla="*/ 221 h 416"/>
                              <a:gd name="T78" fmla="*/ 536 w 536"/>
                              <a:gd name="T79" fmla="*/ 191 h 416"/>
                              <a:gd name="T80" fmla="*/ 526 w 536"/>
                              <a:gd name="T81" fmla="*/ 161 h 416"/>
                              <a:gd name="T82" fmla="*/ 516 w 536"/>
                              <a:gd name="T83" fmla="*/ 136 h 416"/>
                              <a:gd name="T84" fmla="*/ 506 w 536"/>
                              <a:gd name="T85" fmla="*/ 111 h 416"/>
                              <a:gd name="T86" fmla="*/ 486 w 536"/>
                              <a:gd name="T87" fmla="*/ 86 h 416"/>
                              <a:gd name="T88" fmla="*/ 466 w 536"/>
                              <a:gd name="T89" fmla="*/ 71 h 416"/>
                              <a:gd name="T90" fmla="*/ 446 w 536"/>
                              <a:gd name="T91" fmla="*/ 51 h 416"/>
                              <a:gd name="T92" fmla="*/ 421 w 536"/>
                              <a:gd name="T93" fmla="*/ 36 h 416"/>
                              <a:gd name="T94" fmla="*/ 391 w 536"/>
                              <a:gd name="T95" fmla="*/ 26 h 416"/>
                              <a:gd name="T96" fmla="*/ 356 w 536"/>
                              <a:gd name="T97" fmla="*/ 16 h 416"/>
                              <a:gd name="T98" fmla="*/ 321 w 536"/>
                              <a:gd name="T99" fmla="*/ 5 h 416"/>
                              <a:gd name="T100" fmla="*/ 321 w 536"/>
                              <a:gd name="T101" fmla="*/ 5 h 416"/>
                              <a:gd name="T102" fmla="*/ 276 w 536"/>
                              <a:gd name="T103" fmla="*/ 0 h 416"/>
                              <a:gd name="T104" fmla="*/ 230 w 536"/>
                              <a:gd name="T105" fmla="*/ 0 h 416"/>
                              <a:gd name="T106" fmla="*/ 190 w 536"/>
                              <a:gd name="T107" fmla="*/ 5 h 416"/>
                              <a:gd name="T108" fmla="*/ 155 w 536"/>
                              <a:gd name="T109" fmla="*/ 16 h 416"/>
                              <a:gd name="T110" fmla="*/ 155 w 536"/>
                              <a:gd name="T111" fmla="*/ 16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36" h="416">
                                <a:moveTo>
                                  <a:pt x="155" y="16"/>
                                </a:moveTo>
                                <a:lnTo>
                                  <a:pt x="155" y="16"/>
                                </a:lnTo>
                                <a:lnTo>
                                  <a:pt x="120" y="26"/>
                                </a:lnTo>
                                <a:lnTo>
                                  <a:pt x="90" y="46"/>
                                </a:lnTo>
                                <a:lnTo>
                                  <a:pt x="65" y="71"/>
                                </a:lnTo>
                                <a:lnTo>
                                  <a:pt x="45" y="96"/>
                                </a:lnTo>
                                <a:lnTo>
                                  <a:pt x="25" y="126"/>
                                </a:lnTo>
                                <a:lnTo>
                                  <a:pt x="15" y="161"/>
                                </a:lnTo>
                                <a:lnTo>
                                  <a:pt x="5" y="196"/>
                                </a:lnTo>
                                <a:lnTo>
                                  <a:pt x="0" y="236"/>
                                </a:lnTo>
                                <a:lnTo>
                                  <a:pt x="0" y="281"/>
                                </a:lnTo>
                                <a:lnTo>
                                  <a:pt x="5" y="326"/>
                                </a:lnTo>
                                <a:lnTo>
                                  <a:pt x="15" y="371"/>
                                </a:lnTo>
                                <a:lnTo>
                                  <a:pt x="30" y="416"/>
                                </a:lnTo>
                                <a:lnTo>
                                  <a:pt x="45" y="391"/>
                                </a:lnTo>
                                <a:lnTo>
                                  <a:pt x="70" y="366"/>
                                </a:lnTo>
                                <a:lnTo>
                                  <a:pt x="105" y="336"/>
                                </a:lnTo>
                                <a:lnTo>
                                  <a:pt x="150" y="306"/>
                                </a:lnTo>
                                <a:lnTo>
                                  <a:pt x="220" y="251"/>
                                </a:lnTo>
                                <a:lnTo>
                                  <a:pt x="260" y="221"/>
                                </a:lnTo>
                                <a:lnTo>
                                  <a:pt x="286" y="191"/>
                                </a:lnTo>
                                <a:lnTo>
                                  <a:pt x="306" y="226"/>
                                </a:lnTo>
                                <a:lnTo>
                                  <a:pt x="326" y="261"/>
                                </a:lnTo>
                                <a:lnTo>
                                  <a:pt x="351" y="291"/>
                                </a:lnTo>
                                <a:lnTo>
                                  <a:pt x="376" y="321"/>
                                </a:lnTo>
                                <a:lnTo>
                                  <a:pt x="406" y="346"/>
                                </a:lnTo>
                                <a:lnTo>
                                  <a:pt x="436" y="371"/>
                                </a:lnTo>
                                <a:lnTo>
                                  <a:pt x="471" y="396"/>
                                </a:lnTo>
                                <a:lnTo>
                                  <a:pt x="506" y="416"/>
                                </a:lnTo>
                                <a:lnTo>
                                  <a:pt x="526" y="331"/>
                                </a:lnTo>
                                <a:lnTo>
                                  <a:pt x="536" y="256"/>
                                </a:lnTo>
                                <a:lnTo>
                                  <a:pt x="536" y="221"/>
                                </a:lnTo>
                                <a:lnTo>
                                  <a:pt x="536" y="191"/>
                                </a:lnTo>
                                <a:lnTo>
                                  <a:pt x="526" y="161"/>
                                </a:lnTo>
                                <a:lnTo>
                                  <a:pt x="516" y="136"/>
                                </a:lnTo>
                                <a:lnTo>
                                  <a:pt x="506" y="111"/>
                                </a:lnTo>
                                <a:lnTo>
                                  <a:pt x="486" y="86"/>
                                </a:lnTo>
                                <a:lnTo>
                                  <a:pt x="466" y="71"/>
                                </a:lnTo>
                                <a:lnTo>
                                  <a:pt x="446" y="51"/>
                                </a:lnTo>
                                <a:lnTo>
                                  <a:pt x="421" y="36"/>
                                </a:lnTo>
                                <a:lnTo>
                                  <a:pt x="391" y="26"/>
                                </a:lnTo>
                                <a:lnTo>
                                  <a:pt x="356" y="16"/>
                                </a:lnTo>
                                <a:lnTo>
                                  <a:pt x="321" y="5"/>
                                </a:lnTo>
                                <a:lnTo>
                                  <a:pt x="276" y="0"/>
                                </a:lnTo>
                                <a:lnTo>
                                  <a:pt x="230" y="0"/>
                                </a:lnTo>
                                <a:lnTo>
                                  <a:pt x="190" y="5"/>
                                </a:lnTo>
                                <a:lnTo>
                                  <a:pt x="155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317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0"/>
                        <wps:cNvSpPr>
                          <a:spLocks/>
                        </wps:cNvSpPr>
                        <wps:spPr bwMode="auto">
                          <a:xfrm>
                            <a:off x="1170" y="1315"/>
                            <a:ext cx="276" cy="471"/>
                          </a:xfrm>
                          <a:custGeom>
                            <a:avLst/>
                            <a:gdLst>
                              <a:gd name="T0" fmla="*/ 90 w 276"/>
                              <a:gd name="T1" fmla="*/ 471 h 471"/>
                              <a:gd name="T2" fmla="*/ 90 w 276"/>
                              <a:gd name="T3" fmla="*/ 471 h 471"/>
                              <a:gd name="T4" fmla="*/ 121 w 276"/>
                              <a:gd name="T5" fmla="*/ 471 h 471"/>
                              <a:gd name="T6" fmla="*/ 151 w 276"/>
                              <a:gd name="T7" fmla="*/ 466 h 471"/>
                              <a:gd name="T8" fmla="*/ 181 w 276"/>
                              <a:gd name="T9" fmla="*/ 456 h 471"/>
                              <a:gd name="T10" fmla="*/ 206 w 276"/>
                              <a:gd name="T11" fmla="*/ 436 h 471"/>
                              <a:gd name="T12" fmla="*/ 206 w 276"/>
                              <a:gd name="T13" fmla="*/ 436 h 471"/>
                              <a:gd name="T14" fmla="*/ 226 w 276"/>
                              <a:gd name="T15" fmla="*/ 416 h 471"/>
                              <a:gd name="T16" fmla="*/ 246 w 276"/>
                              <a:gd name="T17" fmla="*/ 391 h 471"/>
                              <a:gd name="T18" fmla="*/ 256 w 276"/>
                              <a:gd name="T19" fmla="*/ 361 h 471"/>
                              <a:gd name="T20" fmla="*/ 266 w 276"/>
                              <a:gd name="T21" fmla="*/ 326 h 471"/>
                              <a:gd name="T22" fmla="*/ 266 w 276"/>
                              <a:gd name="T23" fmla="*/ 326 h 471"/>
                              <a:gd name="T24" fmla="*/ 276 w 276"/>
                              <a:gd name="T25" fmla="*/ 290 h 471"/>
                              <a:gd name="T26" fmla="*/ 276 w 276"/>
                              <a:gd name="T27" fmla="*/ 250 h 471"/>
                              <a:gd name="T28" fmla="*/ 276 w 276"/>
                              <a:gd name="T29" fmla="*/ 210 h 471"/>
                              <a:gd name="T30" fmla="*/ 271 w 276"/>
                              <a:gd name="T31" fmla="*/ 170 h 471"/>
                              <a:gd name="T32" fmla="*/ 271 w 276"/>
                              <a:gd name="T33" fmla="*/ 170 h 471"/>
                              <a:gd name="T34" fmla="*/ 261 w 276"/>
                              <a:gd name="T35" fmla="*/ 125 h 471"/>
                              <a:gd name="T36" fmla="*/ 246 w 276"/>
                              <a:gd name="T37" fmla="*/ 85 h 471"/>
                              <a:gd name="T38" fmla="*/ 226 w 276"/>
                              <a:gd name="T39" fmla="*/ 40 h 471"/>
                              <a:gd name="T40" fmla="*/ 201 w 276"/>
                              <a:gd name="T41" fmla="*/ 0 h 471"/>
                              <a:gd name="T42" fmla="*/ 201 w 276"/>
                              <a:gd name="T43" fmla="*/ 0 h 471"/>
                              <a:gd name="T44" fmla="*/ 131 w 276"/>
                              <a:gd name="T45" fmla="*/ 85 h 471"/>
                              <a:gd name="T46" fmla="*/ 75 w 276"/>
                              <a:gd name="T47" fmla="*/ 170 h 471"/>
                              <a:gd name="T48" fmla="*/ 35 w 276"/>
                              <a:gd name="T49" fmla="*/ 245 h 471"/>
                              <a:gd name="T50" fmla="*/ 20 w 276"/>
                              <a:gd name="T51" fmla="*/ 280 h 471"/>
                              <a:gd name="T52" fmla="*/ 10 w 276"/>
                              <a:gd name="T53" fmla="*/ 316 h 471"/>
                              <a:gd name="T54" fmla="*/ 10 w 276"/>
                              <a:gd name="T55" fmla="*/ 316 h 471"/>
                              <a:gd name="T56" fmla="*/ 5 w 276"/>
                              <a:gd name="T57" fmla="*/ 346 h 471"/>
                              <a:gd name="T58" fmla="*/ 0 w 276"/>
                              <a:gd name="T59" fmla="*/ 376 h 471"/>
                              <a:gd name="T60" fmla="*/ 5 w 276"/>
                              <a:gd name="T61" fmla="*/ 401 h 471"/>
                              <a:gd name="T62" fmla="*/ 15 w 276"/>
                              <a:gd name="T63" fmla="*/ 421 h 471"/>
                              <a:gd name="T64" fmla="*/ 15 w 276"/>
                              <a:gd name="T65" fmla="*/ 421 h 471"/>
                              <a:gd name="T66" fmla="*/ 25 w 276"/>
                              <a:gd name="T67" fmla="*/ 441 h 471"/>
                              <a:gd name="T68" fmla="*/ 40 w 276"/>
                              <a:gd name="T69" fmla="*/ 451 h 471"/>
                              <a:gd name="T70" fmla="*/ 60 w 276"/>
                              <a:gd name="T71" fmla="*/ 461 h 471"/>
                              <a:gd name="T72" fmla="*/ 90 w 276"/>
                              <a:gd name="T73" fmla="*/ 471 h 471"/>
                              <a:gd name="T74" fmla="*/ 90 w 276"/>
                              <a:gd name="T75" fmla="*/ 471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6" h="471">
                                <a:moveTo>
                                  <a:pt x="90" y="471"/>
                                </a:moveTo>
                                <a:lnTo>
                                  <a:pt x="90" y="471"/>
                                </a:lnTo>
                                <a:lnTo>
                                  <a:pt x="121" y="471"/>
                                </a:lnTo>
                                <a:lnTo>
                                  <a:pt x="151" y="466"/>
                                </a:lnTo>
                                <a:lnTo>
                                  <a:pt x="181" y="456"/>
                                </a:lnTo>
                                <a:lnTo>
                                  <a:pt x="206" y="436"/>
                                </a:lnTo>
                                <a:lnTo>
                                  <a:pt x="226" y="416"/>
                                </a:lnTo>
                                <a:lnTo>
                                  <a:pt x="246" y="391"/>
                                </a:lnTo>
                                <a:lnTo>
                                  <a:pt x="256" y="361"/>
                                </a:lnTo>
                                <a:lnTo>
                                  <a:pt x="266" y="326"/>
                                </a:lnTo>
                                <a:lnTo>
                                  <a:pt x="276" y="290"/>
                                </a:lnTo>
                                <a:lnTo>
                                  <a:pt x="276" y="250"/>
                                </a:lnTo>
                                <a:lnTo>
                                  <a:pt x="276" y="210"/>
                                </a:lnTo>
                                <a:lnTo>
                                  <a:pt x="271" y="170"/>
                                </a:lnTo>
                                <a:lnTo>
                                  <a:pt x="261" y="125"/>
                                </a:lnTo>
                                <a:lnTo>
                                  <a:pt x="246" y="85"/>
                                </a:lnTo>
                                <a:lnTo>
                                  <a:pt x="226" y="40"/>
                                </a:lnTo>
                                <a:lnTo>
                                  <a:pt x="201" y="0"/>
                                </a:lnTo>
                                <a:lnTo>
                                  <a:pt x="131" y="85"/>
                                </a:lnTo>
                                <a:lnTo>
                                  <a:pt x="75" y="170"/>
                                </a:lnTo>
                                <a:lnTo>
                                  <a:pt x="35" y="245"/>
                                </a:lnTo>
                                <a:lnTo>
                                  <a:pt x="20" y="280"/>
                                </a:lnTo>
                                <a:lnTo>
                                  <a:pt x="10" y="316"/>
                                </a:lnTo>
                                <a:lnTo>
                                  <a:pt x="5" y="346"/>
                                </a:lnTo>
                                <a:lnTo>
                                  <a:pt x="0" y="376"/>
                                </a:lnTo>
                                <a:lnTo>
                                  <a:pt x="5" y="401"/>
                                </a:lnTo>
                                <a:lnTo>
                                  <a:pt x="15" y="421"/>
                                </a:lnTo>
                                <a:lnTo>
                                  <a:pt x="25" y="441"/>
                                </a:lnTo>
                                <a:lnTo>
                                  <a:pt x="40" y="451"/>
                                </a:lnTo>
                                <a:lnTo>
                                  <a:pt x="60" y="461"/>
                                </a:lnTo>
                                <a:lnTo>
                                  <a:pt x="90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31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1"/>
                        <wps:cNvSpPr>
                          <a:spLocks/>
                        </wps:cNvSpPr>
                        <wps:spPr bwMode="auto">
                          <a:xfrm>
                            <a:off x="1165" y="1205"/>
                            <a:ext cx="511" cy="135"/>
                          </a:xfrm>
                          <a:custGeom>
                            <a:avLst/>
                            <a:gdLst>
                              <a:gd name="T0" fmla="*/ 5 w 511"/>
                              <a:gd name="T1" fmla="*/ 90 h 135"/>
                              <a:gd name="T2" fmla="*/ 5 w 511"/>
                              <a:gd name="T3" fmla="*/ 90 h 135"/>
                              <a:gd name="T4" fmla="*/ 5 w 511"/>
                              <a:gd name="T5" fmla="*/ 95 h 135"/>
                              <a:gd name="T6" fmla="*/ 511 w 511"/>
                              <a:gd name="T7" fmla="*/ 135 h 135"/>
                              <a:gd name="T8" fmla="*/ 511 w 511"/>
                              <a:gd name="T9" fmla="*/ 135 h 135"/>
                              <a:gd name="T10" fmla="*/ 511 w 511"/>
                              <a:gd name="T11" fmla="*/ 135 h 135"/>
                              <a:gd name="T12" fmla="*/ 496 w 511"/>
                              <a:gd name="T13" fmla="*/ 85 h 135"/>
                              <a:gd name="T14" fmla="*/ 486 w 511"/>
                              <a:gd name="T15" fmla="*/ 40 h 135"/>
                              <a:gd name="T16" fmla="*/ 486 w 511"/>
                              <a:gd name="T17" fmla="*/ 40 h 135"/>
                              <a:gd name="T18" fmla="*/ 0 w 511"/>
                              <a:gd name="T19" fmla="*/ 0 h 135"/>
                              <a:gd name="T20" fmla="*/ 0 w 511"/>
                              <a:gd name="T21" fmla="*/ 0 h 135"/>
                              <a:gd name="T22" fmla="*/ 5 w 511"/>
                              <a:gd name="T23" fmla="*/ 90 h 135"/>
                              <a:gd name="T24" fmla="*/ 5 w 511"/>
                              <a:gd name="T25" fmla="*/ 9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11" h="135">
                                <a:moveTo>
                                  <a:pt x="5" y="90"/>
                                </a:moveTo>
                                <a:lnTo>
                                  <a:pt x="5" y="90"/>
                                </a:lnTo>
                                <a:lnTo>
                                  <a:pt x="5" y="95"/>
                                </a:lnTo>
                                <a:lnTo>
                                  <a:pt x="511" y="135"/>
                                </a:lnTo>
                                <a:lnTo>
                                  <a:pt x="496" y="85"/>
                                </a:lnTo>
                                <a:lnTo>
                                  <a:pt x="486" y="40"/>
                                </a:lnTo>
                                <a:lnTo>
                                  <a:pt x="0" y="0"/>
                                </a:lnTo>
                                <a:lnTo>
                                  <a:pt x="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 w="31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32"/>
                        <wps:cNvSpPr>
                          <a:spLocks/>
                        </wps:cNvSpPr>
                        <wps:spPr bwMode="auto">
                          <a:xfrm>
                            <a:off x="1240" y="1305"/>
                            <a:ext cx="51" cy="45"/>
                          </a:xfrm>
                          <a:custGeom>
                            <a:avLst/>
                            <a:gdLst>
                              <a:gd name="T0" fmla="*/ 31 w 51"/>
                              <a:gd name="T1" fmla="*/ 45 h 45"/>
                              <a:gd name="T2" fmla="*/ 31 w 51"/>
                              <a:gd name="T3" fmla="*/ 45 h 45"/>
                              <a:gd name="T4" fmla="*/ 41 w 51"/>
                              <a:gd name="T5" fmla="*/ 40 h 45"/>
                              <a:gd name="T6" fmla="*/ 46 w 51"/>
                              <a:gd name="T7" fmla="*/ 35 h 45"/>
                              <a:gd name="T8" fmla="*/ 51 w 51"/>
                              <a:gd name="T9" fmla="*/ 20 h 45"/>
                              <a:gd name="T10" fmla="*/ 51 w 51"/>
                              <a:gd name="T11" fmla="*/ 5 h 45"/>
                              <a:gd name="T12" fmla="*/ 0 w 51"/>
                              <a:gd name="T13" fmla="*/ 0 h 45"/>
                              <a:gd name="T14" fmla="*/ 0 w 51"/>
                              <a:gd name="T15" fmla="*/ 0 h 45"/>
                              <a:gd name="T16" fmla="*/ 0 w 51"/>
                              <a:gd name="T17" fmla="*/ 20 h 45"/>
                              <a:gd name="T18" fmla="*/ 10 w 51"/>
                              <a:gd name="T19" fmla="*/ 35 h 45"/>
                              <a:gd name="T20" fmla="*/ 20 w 51"/>
                              <a:gd name="T21" fmla="*/ 40 h 45"/>
                              <a:gd name="T22" fmla="*/ 31 w 51"/>
                              <a:gd name="T23" fmla="*/ 45 h 45"/>
                              <a:gd name="T24" fmla="*/ 31 w 51"/>
                              <a:gd name="T2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1" h="45">
                                <a:moveTo>
                                  <a:pt x="31" y="45"/>
                                </a:moveTo>
                                <a:lnTo>
                                  <a:pt x="31" y="45"/>
                                </a:lnTo>
                                <a:lnTo>
                                  <a:pt x="41" y="40"/>
                                </a:lnTo>
                                <a:lnTo>
                                  <a:pt x="46" y="35"/>
                                </a:lnTo>
                                <a:lnTo>
                                  <a:pt x="51" y="20"/>
                                </a:lnTo>
                                <a:lnTo>
                                  <a:pt x="51" y="5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0" y="35"/>
                                </a:lnTo>
                                <a:lnTo>
                                  <a:pt x="20" y="40"/>
                                </a:lnTo>
                                <a:lnTo>
                                  <a:pt x="3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33"/>
                        <wps:cNvSpPr>
                          <a:spLocks/>
                        </wps:cNvSpPr>
                        <wps:spPr bwMode="auto">
                          <a:xfrm>
                            <a:off x="1496" y="1325"/>
                            <a:ext cx="50" cy="45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45"/>
                              <a:gd name="T2" fmla="*/ 0 w 50"/>
                              <a:gd name="T3" fmla="*/ 0 h 45"/>
                              <a:gd name="T4" fmla="*/ 5 w 50"/>
                              <a:gd name="T5" fmla="*/ 20 h 45"/>
                              <a:gd name="T6" fmla="*/ 10 w 50"/>
                              <a:gd name="T7" fmla="*/ 35 h 45"/>
                              <a:gd name="T8" fmla="*/ 20 w 50"/>
                              <a:gd name="T9" fmla="*/ 45 h 45"/>
                              <a:gd name="T10" fmla="*/ 30 w 50"/>
                              <a:gd name="T11" fmla="*/ 45 h 45"/>
                              <a:gd name="T12" fmla="*/ 30 w 50"/>
                              <a:gd name="T13" fmla="*/ 45 h 45"/>
                              <a:gd name="T14" fmla="*/ 40 w 50"/>
                              <a:gd name="T15" fmla="*/ 40 h 45"/>
                              <a:gd name="T16" fmla="*/ 45 w 50"/>
                              <a:gd name="T17" fmla="*/ 35 h 45"/>
                              <a:gd name="T18" fmla="*/ 50 w 50"/>
                              <a:gd name="T19" fmla="*/ 20 h 45"/>
                              <a:gd name="T20" fmla="*/ 45 w 50"/>
                              <a:gd name="T21" fmla="*/ 5 h 45"/>
                              <a:gd name="T22" fmla="*/ 0 w 50"/>
                              <a:gd name="T23" fmla="*/ 0 h 45"/>
                              <a:gd name="T24" fmla="*/ 0 w 50"/>
                              <a:gd name="T2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20"/>
                                </a:lnTo>
                                <a:lnTo>
                                  <a:pt x="10" y="35"/>
                                </a:lnTo>
                                <a:lnTo>
                                  <a:pt x="20" y="45"/>
                                </a:lnTo>
                                <a:lnTo>
                                  <a:pt x="30" y="45"/>
                                </a:lnTo>
                                <a:lnTo>
                                  <a:pt x="40" y="40"/>
                                </a:lnTo>
                                <a:lnTo>
                                  <a:pt x="45" y="35"/>
                                </a:lnTo>
                                <a:lnTo>
                                  <a:pt x="50" y="20"/>
                                </a:lnTo>
                                <a:lnTo>
                                  <a:pt x="45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 w="31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34"/>
                        <wps:cNvSpPr>
                          <a:spLocks/>
                        </wps:cNvSpPr>
                        <wps:spPr bwMode="auto">
                          <a:xfrm>
                            <a:off x="470" y="2241"/>
                            <a:ext cx="831" cy="500"/>
                          </a:xfrm>
                          <a:custGeom>
                            <a:avLst/>
                            <a:gdLst>
                              <a:gd name="T0" fmla="*/ 25 w 831"/>
                              <a:gd name="T1" fmla="*/ 0 h 500"/>
                              <a:gd name="T2" fmla="*/ 25 w 831"/>
                              <a:gd name="T3" fmla="*/ 0 h 500"/>
                              <a:gd name="T4" fmla="*/ 15 w 831"/>
                              <a:gd name="T5" fmla="*/ 25 h 500"/>
                              <a:gd name="T6" fmla="*/ 5 w 831"/>
                              <a:gd name="T7" fmla="*/ 45 h 500"/>
                              <a:gd name="T8" fmla="*/ 0 w 831"/>
                              <a:gd name="T9" fmla="*/ 70 h 500"/>
                              <a:gd name="T10" fmla="*/ 0 w 831"/>
                              <a:gd name="T11" fmla="*/ 95 h 500"/>
                              <a:gd name="T12" fmla="*/ 5 w 831"/>
                              <a:gd name="T13" fmla="*/ 150 h 500"/>
                              <a:gd name="T14" fmla="*/ 20 w 831"/>
                              <a:gd name="T15" fmla="*/ 205 h 500"/>
                              <a:gd name="T16" fmla="*/ 20 w 831"/>
                              <a:gd name="T17" fmla="*/ 205 h 500"/>
                              <a:gd name="T18" fmla="*/ 45 w 831"/>
                              <a:gd name="T19" fmla="*/ 260 h 500"/>
                              <a:gd name="T20" fmla="*/ 80 w 831"/>
                              <a:gd name="T21" fmla="*/ 315 h 500"/>
                              <a:gd name="T22" fmla="*/ 125 w 831"/>
                              <a:gd name="T23" fmla="*/ 360 h 500"/>
                              <a:gd name="T24" fmla="*/ 180 w 831"/>
                              <a:gd name="T25" fmla="*/ 405 h 500"/>
                              <a:gd name="T26" fmla="*/ 180 w 831"/>
                              <a:gd name="T27" fmla="*/ 405 h 500"/>
                              <a:gd name="T28" fmla="*/ 240 w 831"/>
                              <a:gd name="T29" fmla="*/ 445 h 500"/>
                              <a:gd name="T30" fmla="*/ 310 w 831"/>
                              <a:gd name="T31" fmla="*/ 475 h 500"/>
                              <a:gd name="T32" fmla="*/ 385 w 831"/>
                              <a:gd name="T33" fmla="*/ 490 h 500"/>
                              <a:gd name="T34" fmla="*/ 460 w 831"/>
                              <a:gd name="T35" fmla="*/ 500 h 500"/>
                              <a:gd name="T36" fmla="*/ 460 w 831"/>
                              <a:gd name="T37" fmla="*/ 500 h 500"/>
                              <a:gd name="T38" fmla="*/ 505 w 831"/>
                              <a:gd name="T39" fmla="*/ 500 h 500"/>
                              <a:gd name="T40" fmla="*/ 550 w 831"/>
                              <a:gd name="T41" fmla="*/ 495 h 500"/>
                              <a:gd name="T42" fmla="*/ 600 w 831"/>
                              <a:gd name="T43" fmla="*/ 485 h 500"/>
                              <a:gd name="T44" fmla="*/ 645 w 831"/>
                              <a:gd name="T45" fmla="*/ 475 h 500"/>
                              <a:gd name="T46" fmla="*/ 690 w 831"/>
                              <a:gd name="T47" fmla="*/ 460 h 500"/>
                              <a:gd name="T48" fmla="*/ 740 w 831"/>
                              <a:gd name="T49" fmla="*/ 440 h 500"/>
                              <a:gd name="T50" fmla="*/ 785 w 831"/>
                              <a:gd name="T51" fmla="*/ 415 h 500"/>
                              <a:gd name="T52" fmla="*/ 831 w 831"/>
                              <a:gd name="T53" fmla="*/ 390 h 500"/>
                              <a:gd name="T54" fmla="*/ 831 w 831"/>
                              <a:gd name="T55" fmla="*/ 390 h 500"/>
                              <a:gd name="T56" fmla="*/ 740 w 831"/>
                              <a:gd name="T57" fmla="*/ 315 h 500"/>
                              <a:gd name="T58" fmla="*/ 640 w 831"/>
                              <a:gd name="T59" fmla="*/ 245 h 500"/>
                              <a:gd name="T60" fmla="*/ 545 w 831"/>
                              <a:gd name="T61" fmla="*/ 185 h 500"/>
                              <a:gd name="T62" fmla="*/ 445 w 831"/>
                              <a:gd name="T63" fmla="*/ 135 h 500"/>
                              <a:gd name="T64" fmla="*/ 345 w 831"/>
                              <a:gd name="T65" fmla="*/ 90 h 500"/>
                              <a:gd name="T66" fmla="*/ 240 w 831"/>
                              <a:gd name="T67" fmla="*/ 50 h 500"/>
                              <a:gd name="T68" fmla="*/ 135 w 831"/>
                              <a:gd name="T69" fmla="*/ 25 h 500"/>
                              <a:gd name="T70" fmla="*/ 25 w 831"/>
                              <a:gd name="T71" fmla="*/ 0 h 500"/>
                              <a:gd name="T72" fmla="*/ 25 w 831"/>
                              <a:gd name="T73" fmla="*/ 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31" h="500">
                                <a:moveTo>
                                  <a:pt x="25" y="0"/>
                                </a:moveTo>
                                <a:lnTo>
                                  <a:pt x="25" y="0"/>
                                </a:lnTo>
                                <a:lnTo>
                                  <a:pt x="15" y="25"/>
                                </a:lnTo>
                                <a:lnTo>
                                  <a:pt x="5" y="45"/>
                                </a:lnTo>
                                <a:lnTo>
                                  <a:pt x="0" y="70"/>
                                </a:lnTo>
                                <a:lnTo>
                                  <a:pt x="0" y="95"/>
                                </a:lnTo>
                                <a:lnTo>
                                  <a:pt x="5" y="150"/>
                                </a:lnTo>
                                <a:lnTo>
                                  <a:pt x="20" y="205"/>
                                </a:lnTo>
                                <a:lnTo>
                                  <a:pt x="45" y="260"/>
                                </a:lnTo>
                                <a:lnTo>
                                  <a:pt x="80" y="315"/>
                                </a:lnTo>
                                <a:lnTo>
                                  <a:pt x="125" y="360"/>
                                </a:lnTo>
                                <a:lnTo>
                                  <a:pt x="180" y="405"/>
                                </a:lnTo>
                                <a:lnTo>
                                  <a:pt x="240" y="445"/>
                                </a:lnTo>
                                <a:lnTo>
                                  <a:pt x="310" y="475"/>
                                </a:lnTo>
                                <a:lnTo>
                                  <a:pt x="385" y="490"/>
                                </a:lnTo>
                                <a:lnTo>
                                  <a:pt x="460" y="500"/>
                                </a:lnTo>
                                <a:lnTo>
                                  <a:pt x="505" y="500"/>
                                </a:lnTo>
                                <a:lnTo>
                                  <a:pt x="550" y="495"/>
                                </a:lnTo>
                                <a:lnTo>
                                  <a:pt x="600" y="485"/>
                                </a:lnTo>
                                <a:lnTo>
                                  <a:pt x="645" y="475"/>
                                </a:lnTo>
                                <a:lnTo>
                                  <a:pt x="690" y="460"/>
                                </a:lnTo>
                                <a:lnTo>
                                  <a:pt x="740" y="440"/>
                                </a:lnTo>
                                <a:lnTo>
                                  <a:pt x="785" y="415"/>
                                </a:lnTo>
                                <a:lnTo>
                                  <a:pt x="831" y="390"/>
                                </a:lnTo>
                                <a:lnTo>
                                  <a:pt x="740" y="315"/>
                                </a:lnTo>
                                <a:lnTo>
                                  <a:pt x="640" y="245"/>
                                </a:lnTo>
                                <a:lnTo>
                                  <a:pt x="545" y="185"/>
                                </a:lnTo>
                                <a:lnTo>
                                  <a:pt x="445" y="135"/>
                                </a:lnTo>
                                <a:lnTo>
                                  <a:pt x="345" y="90"/>
                                </a:lnTo>
                                <a:lnTo>
                                  <a:pt x="240" y="50"/>
                                </a:lnTo>
                                <a:lnTo>
                                  <a:pt x="135" y="25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35"/>
                        <wps:cNvSpPr>
                          <a:spLocks/>
                        </wps:cNvSpPr>
                        <wps:spPr bwMode="auto">
                          <a:xfrm>
                            <a:off x="1491" y="2191"/>
                            <a:ext cx="145" cy="120"/>
                          </a:xfrm>
                          <a:custGeom>
                            <a:avLst/>
                            <a:gdLst>
                              <a:gd name="T0" fmla="*/ 90 w 145"/>
                              <a:gd name="T1" fmla="*/ 30 h 120"/>
                              <a:gd name="T2" fmla="*/ 0 w 145"/>
                              <a:gd name="T3" fmla="*/ 40 h 120"/>
                              <a:gd name="T4" fmla="*/ 60 w 145"/>
                              <a:gd name="T5" fmla="*/ 55 h 120"/>
                              <a:gd name="T6" fmla="*/ 10 w 145"/>
                              <a:gd name="T7" fmla="*/ 85 h 120"/>
                              <a:gd name="T8" fmla="*/ 75 w 145"/>
                              <a:gd name="T9" fmla="*/ 80 h 120"/>
                              <a:gd name="T10" fmla="*/ 40 w 145"/>
                              <a:gd name="T11" fmla="*/ 120 h 120"/>
                              <a:gd name="T12" fmla="*/ 40 w 145"/>
                              <a:gd name="T13" fmla="*/ 120 h 120"/>
                              <a:gd name="T14" fmla="*/ 75 w 145"/>
                              <a:gd name="T15" fmla="*/ 100 h 120"/>
                              <a:gd name="T16" fmla="*/ 105 w 145"/>
                              <a:gd name="T17" fmla="*/ 80 h 120"/>
                              <a:gd name="T18" fmla="*/ 130 w 145"/>
                              <a:gd name="T19" fmla="*/ 55 h 120"/>
                              <a:gd name="T20" fmla="*/ 145 w 145"/>
                              <a:gd name="T21" fmla="*/ 30 h 120"/>
                              <a:gd name="T22" fmla="*/ 145 w 145"/>
                              <a:gd name="T23" fmla="*/ 30 h 120"/>
                              <a:gd name="T24" fmla="*/ 125 w 145"/>
                              <a:gd name="T25" fmla="*/ 20 h 120"/>
                              <a:gd name="T26" fmla="*/ 105 w 145"/>
                              <a:gd name="T27" fmla="*/ 10 h 120"/>
                              <a:gd name="T28" fmla="*/ 75 w 145"/>
                              <a:gd name="T29" fmla="*/ 5 h 120"/>
                              <a:gd name="T30" fmla="*/ 45 w 145"/>
                              <a:gd name="T31" fmla="*/ 0 h 120"/>
                              <a:gd name="T32" fmla="*/ 90 w 145"/>
                              <a:gd name="T33" fmla="*/ 30 h 120"/>
                              <a:gd name="T34" fmla="*/ 90 w 145"/>
                              <a:gd name="T35" fmla="*/ 3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5" h="120">
                                <a:moveTo>
                                  <a:pt x="90" y="30"/>
                                </a:moveTo>
                                <a:lnTo>
                                  <a:pt x="0" y="40"/>
                                </a:lnTo>
                                <a:lnTo>
                                  <a:pt x="60" y="55"/>
                                </a:lnTo>
                                <a:lnTo>
                                  <a:pt x="10" y="85"/>
                                </a:lnTo>
                                <a:lnTo>
                                  <a:pt x="75" y="80"/>
                                </a:lnTo>
                                <a:lnTo>
                                  <a:pt x="40" y="120"/>
                                </a:lnTo>
                                <a:lnTo>
                                  <a:pt x="75" y="100"/>
                                </a:lnTo>
                                <a:lnTo>
                                  <a:pt x="105" y="80"/>
                                </a:lnTo>
                                <a:lnTo>
                                  <a:pt x="130" y="55"/>
                                </a:lnTo>
                                <a:lnTo>
                                  <a:pt x="145" y="30"/>
                                </a:lnTo>
                                <a:lnTo>
                                  <a:pt x="125" y="20"/>
                                </a:lnTo>
                                <a:lnTo>
                                  <a:pt x="105" y="10"/>
                                </a:lnTo>
                                <a:lnTo>
                                  <a:pt x="75" y="5"/>
                                </a:lnTo>
                                <a:lnTo>
                                  <a:pt x="45" y="0"/>
                                </a:lnTo>
                                <a:lnTo>
                                  <a:pt x="9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36"/>
                        <wps:cNvSpPr>
                          <a:spLocks/>
                        </wps:cNvSpPr>
                        <wps:spPr bwMode="auto">
                          <a:xfrm>
                            <a:off x="1636" y="1756"/>
                            <a:ext cx="355" cy="465"/>
                          </a:xfrm>
                          <a:custGeom>
                            <a:avLst/>
                            <a:gdLst>
                              <a:gd name="T0" fmla="*/ 115 w 355"/>
                              <a:gd name="T1" fmla="*/ 0 h 465"/>
                              <a:gd name="T2" fmla="*/ 115 w 355"/>
                              <a:gd name="T3" fmla="*/ 0 h 465"/>
                              <a:gd name="T4" fmla="*/ 100 w 355"/>
                              <a:gd name="T5" fmla="*/ 45 h 465"/>
                              <a:gd name="T6" fmla="*/ 95 w 355"/>
                              <a:gd name="T7" fmla="*/ 80 h 465"/>
                              <a:gd name="T8" fmla="*/ 95 w 355"/>
                              <a:gd name="T9" fmla="*/ 80 h 465"/>
                              <a:gd name="T10" fmla="*/ 100 w 355"/>
                              <a:gd name="T11" fmla="*/ 100 h 465"/>
                              <a:gd name="T12" fmla="*/ 105 w 355"/>
                              <a:gd name="T13" fmla="*/ 110 h 465"/>
                              <a:gd name="T14" fmla="*/ 115 w 355"/>
                              <a:gd name="T15" fmla="*/ 120 h 465"/>
                              <a:gd name="T16" fmla="*/ 130 w 355"/>
                              <a:gd name="T17" fmla="*/ 125 h 465"/>
                              <a:gd name="T18" fmla="*/ 130 w 355"/>
                              <a:gd name="T19" fmla="*/ 125 h 465"/>
                              <a:gd name="T20" fmla="*/ 155 w 355"/>
                              <a:gd name="T21" fmla="*/ 140 h 465"/>
                              <a:gd name="T22" fmla="*/ 180 w 355"/>
                              <a:gd name="T23" fmla="*/ 155 h 465"/>
                              <a:gd name="T24" fmla="*/ 200 w 355"/>
                              <a:gd name="T25" fmla="*/ 175 h 465"/>
                              <a:gd name="T26" fmla="*/ 215 w 355"/>
                              <a:gd name="T27" fmla="*/ 195 h 465"/>
                              <a:gd name="T28" fmla="*/ 215 w 355"/>
                              <a:gd name="T29" fmla="*/ 195 h 465"/>
                              <a:gd name="T30" fmla="*/ 220 w 355"/>
                              <a:gd name="T31" fmla="*/ 215 h 465"/>
                              <a:gd name="T32" fmla="*/ 225 w 355"/>
                              <a:gd name="T33" fmla="*/ 240 h 465"/>
                              <a:gd name="T34" fmla="*/ 225 w 355"/>
                              <a:gd name="T35" fmla="*/ 260 h 465"/>
                              <a:gd name="T36" fmla="*/ 220 w 355"/>
                              <a:gd name="T37" fmla="*/ 285 h 465"/>
                              <a:gd name="T38" fmla="*/ 220 w 355"/>
                              <a:gd name="T39" fmla="*/ 285 h 465"/>
                              <a:gd name="T40" fmla="*/ 210 w 355"/>
                              <a:gd name="T41" fmla="*/ 315 h 465"/>
                              <a:gd name="T42" fmla="*/ 195 w 355"/>
                              <a:gd name="T43" fmla="*/ 340 h 465"/>
                              <a:gd name="T44" fmla="*/ 175 w 355"/>
                              <a:gd name="T45" fmla="*/ 365 h 465"/>
                              <a:gd name="T46" fmla="*/ 150 w 355"/>
                              <a:gd name="T47" fmla="*/ 385 h 465"/>
                              <a:gd name="T48" fmla="*/ 150 w 355"/>
                              <a:gd name="T49" fmla="*/ 385 h 465"/>
                              <a:gd name="T50" fmla="*/ 115 w 355"/>
                              <a:gd name="T51" fmla="*/ 410 h 465"/>
                              <a:gd name="T52" fmla="*/ 80 w 355"/>
                              <a:gd name="T53" fmla="*/ 430 h 465"/>
                              <a:gd name="T54" fmla="*/ 40 w 355"/>
                              <a:gd name="T55" fmla="*/ 450 h 465"/>
                              <a:gd name="T56" fmla="*/ 0 w 355"/>
                              <a:gd name="T57" fmla="*/ 465 h 465"/>
                              <a:gd name="T58" fmla="*/ 0 w 355"/>
                              <a:gd name="T59" fmla="*/ 465 h 465"/>
                              <a:gd name="T60" fmla="*/ 75 w 355"/>
                              <a:gd name="T61" fmla="*/ 455 h 465"/>
                              <a:gd name="T62" fmla="*/ 145 w 355"/>
                              <a:gd name="T63" fmla="*/ 435 h 465"/>
                              <a:gd name="T64" fmla="*/ 205 w 355"/>
                              <a:gd name="T65" fmla="*/ 410 h 465"/>
                              <a:gd name="T66" fmla="*/ 255 w 355"/>
                              <a:gd name="T67" fmla="*/ 375 h 465"/>
                              <a:gd name="T68" fmla="*/ 255 w 355"/>
                              <a:gd name="T69" fmla="*/ 375 h 465"/>
                              <a:gd name="T70" fmla="*/ 295 w 355"/>
                              <a:gd name="T71" fmla="*/ 345 h 465"/>
                              <a:gd name="T72" fmla="*/ 325 w 355"/>
                              <a:gd name="T73" fmla="*/ 310 h 465"/>
                              <a:gd name="T74" fmla="*/ 345 w 355"/>
                              <a:gd name="T75" fmla="*/ 270 h 465"/>
                              <a:gd name="T76" fmla="*/ 355 w 355"/>
                              <a:gd name="T77" fmla="*/ 230 h 465"/>
                              <a:gd name="T78" fmla="*/ 355 w 355"/>
                              <a:gd name="T79" fmla="*/ 230 h 465"/>
                              <a:gd name="T80" fmla="*/ 355 w 355"/>
                              <a:gd name="T81" fmla="*/ 190 h 465"/>
                              <a:gd name="T82" fmla="*/ 350 w 355"/>
                              <a:gd name="T83" fmla="*/ 155 h 465"/>
                              <a:gd name="T84" fmla="*/ 330 w 355"/>
                              <a:gd name="T85" fmla="*/ 120 h 465"/>
                              <a:gd name="T86" fmla="*/ 305 w 355"/>
                              <a:gd name="T87" fmla="*/ 85 h 465"/>
                              <a:gd name="T88" fmla="*/ 305 w 355"/>
                              <a:gd name="T89" fmla="*/ 85 h 465"/>
                              <a:gd name="T90" fmla="*/ 270 w 355"/>
                              <a:gd name="T91" fmla="*/ 55 h 465"/>
                              <a:gd name="T92" fmla="*/ 225 w 355"/>
                              <a:gd name="T93" fmla="*/ 30 h 465"/>
                              <a:gd name="T94" fmla="*/ 175 w 355"/>
                              <a:gd name="T95" fmla="*/ 10 h 465"/>
                              <a:gd name="T96" fmla="*/ 115 w 355"/>
                              <a:gd name="T97" fmla="*/ 0 h 465"/>
                              <a:gd name="T98" fmla="*/ 115 w 355"/>
                              <a:gd name="T99" fmla="*/ 0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55" h="465">
                                <a:moveTo>
                                  <a:pt x="115" y="0"/>
                                </a:moveTo>
                                <a:lnTo>
                                  <a:pt x="115" y="0"/>
                                </a:lnTo>
                                <a:lnTo>
                                  <a:pt x="100" y="45"/>
                                </a:lnTo>
                                <a:lnTo>
                                  <a:pt x="95" y="80"/>
                                </a:lnTo>
                                <a:lnTo>
                                  <a:pt x="100" y="100"/>
                                </a:lnTo>
                                <a:lnTo>
                                  <a:pt x="105" y="110"/>
                                </a:lnTo>
                                <a:lnTo>
                                  <a:pt x="115" y="120"/>
                                </a:lnTo>
                                <a:lnTo>
                                  <a:pt x="130" y="125"/>
                                </a:lnTo>
                                <a:lnTo>
                                  <a:pt x="155" y="140"/>
                                </a:lnTo>
                                <a:lnTo>
                                  <a:pt x="180" y="155"/>
                                </a:lnTo>
                                <a:lnTo>
                                  <a:pt x="200" y="175"/>
                                </a:lnTo>
                                <a:lnTo>
                                  <a:pt x="215" y="195"/>
                                </a:lnTo>
                                <a:lnTo>
                                  <a:pt x="220" y="215"/>
                                </a:lnTo>
                                <a:lnTo>
                                  <a:pt x="225" y="240"/>
                                </a:lnTo>
                                <a:lnTo>
                                  <a:pt x="225" y="260"/>
                                </a:lnTo>
                                <a:lnTo>
                                  <a:pt x="220" y="285"/>
                                </a:lnTo>
                                <a:lnTo>
                                  <a:pt x="210" y="315"/>
                                </a:lnTo>
                                <a:lnTo>
                                  <a:pt x="195" y="340"/>
                                </a:lnTo>
                                <a:lnTo>
                                  <a:pt x="175" y="365"/>
                                </a:lnTo>
                                <a:lnTo>
                                  <a:pt x="150" y="385"/>
                                </a:lnTo>
                                <a:lnTo>
                                  <a:pt x="115" y="410"/>
                                </a:lnTo>
                                <a:lnTo>
                                  <a:pt x="80" y="430"/>
                                </a:lnTo>
                                <a:lnTo>
                                  <a:pt x="40" y="450"/>
                                </a:lnTo>
                                <a:lnTo>
                                  <a:pt x="0" y="465"/>
                                </a:lnTo>
                                <a:lnTo>
                                  <a:pt x="75" y="455"/>
                                </a:lnTo>
                                <a:lnTo>
                                  <a:pt x="145" y="435"/>
                                </a:lnTo>
                                <a:lnTo>
                                  <a:pt x="205" y="410"/>
                                </a:lnTo>
                                <a:lnTo>
                                  <a:pt x="255" y="375"/>
                                </a:lnTo>
                                <a:lnTo>
                                  <a:pt x="295" y="345"/>
                                </a:lnTo>
                                <a:lnTo>
                                  <a:pt x="325" y="310"/>
                                </a:lnTo>
                                <a:lnTo>
                                  <a:pt x="345" y="270"/>
                                </a:lnTo>
                                <a:lnTo>
                                  <a:pt x="355" y="230"/>
                                </a:lnTo>
                                <a:lnTo>
                                  <a:pt x="355" y="190"/>
                                </a:lnTo>
                                <a:lnTo>
                                  <a:pt x="350" y="155"/>
                                </a:lnTo>
                                <a:lnTo>
                                  <a:pt x="330" y="120"/>
                                </a:lnTo>
                                <a:lnTo>
                                  <a:pt x="305" y="85"/>
                                </a:lnTo>
                                <a:lnTo>
                                  <a:pt x="270" y="55"/>
                                </a:lnTo>
                                <a:lnTo>
                                  <a:pt x="225" y="30"/>
                                </a:lnTo>
                                <a:lnTo>
                                  <a:pt x="175" y="10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37"/>
                        <wps:cNvSpPr>
                          <a:spLocks/>
                        </wps:cNvSpPr>
                        <wps:spPr bwMode="auto">
                          <a:xfrm>
                            <a:off x="825" y="2266"/>
                            <a:ext cx="40" cy="30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30"/>
                              <a:gd name="T2" fmla="*/ 0 w 40"/>
                              <a:gd name="T3" fmla="*/ 30 h 30"/>
                              <a:gd name="T4" fmla="*/ 40 w 40"/>
                              <a:gd name="T5" fmla="*/ 15 h 30"/>
                              <a:gd name="T6" fmla="*/ 0 w 40"/>
                              <a:gd name="T7" fmla="*/ 0 h 30"/>
                              <a:gd name="T8" fmla="*/ 0 w 40"/>
                              <a:gd name="T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40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6B77"/>
                          </a:solidFill>
                          <a:ln w="31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38"/>
                        <wps:cNvSpPr>
                          <a:spLocks/>
                        </wps:cNvSpPr>
                        <wps:spPr bwMode="auto">
                          <a:xfrm>
                            <a:off x="935" y="2021"/>
                            <a:ext cx="25" cy="40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40"/>
                              <a:gd name="T2" fmla="*/ 0 w 25"/>
                              <a:gd name="T3" fmla="*/ 40 h 40"/>
                              <a:gd name="T4" fmla="*/ 25 w 25"/>
                              <a:gd name="T5" fmla="*/ 25 h 40"/>
                              <a:gd name="T6" fmla="*/ 0 w 25"/>
                              <a:gd name="T7" fmla="*/ 0 h 40"/>
                              <a:gd name="T8" fmla="*/ 0 w 25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40">
                                <a:moveTo>
                                  <a:pt x="0" y="0"/>
                                </a:moveTo>
                                <a:lnTo>
                                  <a:pt x="0" y="40"/>
                                </a:lnTo>
                                <a:lnTo>
                                  <a:pt x="25" y="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6B77"/>
                          </a:solidFill>
                          <a:ln w="31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39"/>
                        <wps:cNvSpPr>
                          <a:spLocks/>
                        </wps:cNvSpPr>
                        <wps:spPr bwMode="auto">
                          <a:xfrm>
                            <a:off x="1361" y="2146"/>
                            <a:ext cx="40" cy="35"/>
                          </a:xfrm>
                          <a:custGeom>
                            <a:avLst/>
                            <a:gdLst>
                              <a:gd name="T0" fmla="*/ 0 w 40"/>
                              <a:gd name="T1" fmla="*/ 10 h 35"/>
                              <a:gd name="T2" fmla="*/ 25 w 40"/>
                              <a:gd name="T3" fmla="*/ 35 h 35"/>
                              <a:gd name="T4" fmla="*/ 40 w 40"/>
                              <a:gd name="T5" fmla="*/ 0 h 35"/>
                              <a:gd name="T6" fmla="*/ 0 w 40"/>
                              <a:gd name="T7" fmla="*/ 10 h 35"/>
                              <a:gd name="T8" fmla="*/ 0 w 40"/>
                              <a:gd name="T9" fmla="*/ 1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35">
                                <a:moveTo>
                                  <a:pt x="0" y="10"/>
                                </a:moveTo>
                                <a:lnTo>
                                  <a:pt x="25" y="35"/>
                                </a:lnTo>
                                <a:lnTo>
                                  <a:pt x="40" y="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6B77"/>
                          </a:solidFill>
                          <a:ln w="317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40"/>
                        <wps:cNvSpPr>
                          <a:spLocks/>
                        </wps:cNvSpPr>
                        <wps:spPr bwMode="auto">
                          <a:xfrm>
                            <a:off x="615" y="1410"/>
                            <a:ext cx="105" cy="95"/>
                          </a:xfrm>
                          <a:custGeom>
                            <a:avLst/>
                            <a:gdLst>
                              <a:gd name="T0" fmla="*/ 105 w 105"/>
                              <a:gd name="T1" fmla="*/ 5 h 95"/>
                              <a:gd name="T2" fmla="*/ 105 w 105"/>
                              <a:gd name="T3" fmla="*/ 0 h 95"/>
                              <a:gd name="T4" fmla="*/ 105 w 105"/>
                              <a:gd name="T5" fmla="*/ 0 h 95"/>
                              <a:gd name="T6" fmla="*/ 50 w 105"/>
                              <a:gd name="T7" fmla="*/ 0 h 95"/>
                              <a:gd name="T8" fmla="*/ 0 w 105"/>
                              <a:gd name="T9" fmla="*/ 5 h 95"/>
                              <a:gd name="T10" fmla="*/ 15 w 105"/>
                              <a:gd name="T11" fmla="*/ 95 h 95"/>
                              <a:gd name="T12" fmla="*/ 15 w 105"/>
                              <a:gd name="T13" fmla="*/ 95 h 95"/>
                              <a:gd name="T14" fmla="*/ 45 w 105"/>
                              <a:gd name="T15" fmla="*/ 90 h 95"/>
                              <a:gd name="T16" fmla="*/ 70 w 105"/>
                              <a:gd name="T17" fmla="*/ 70 h 95"/>
                              <a:gd name="T18" fmla="*/ 70 w 105"/>
                              <a:gd name="T19" fmla="*/ 70 h 95"/>
                              <a:gd name="T20" fmla="*/ 80 w 105"/>
                              <a:gd name="T21" fmla="*/ 55 h 95"/>
                              <a:gd name="T22" fmla="*/ 90 w 105"/>
                              <a:gd name="T23" fmla="*/ 40 h 95"/>
                              <a:gd name="T24" fmla="*/ 100 w 105"/>
                              <a:gd name="T25" fmla="*/ 25 h 95"/>
                              <a:gd name="T26" fmla="*/ 105 w 105"/>
                              <a:gd name="T27" fmla="*/ 5 h 95"/>
                              <a:gd name="T28" fmla="*/ 105 w 105"/>
                              <a:gd name="T29" fmla="*/ 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5" h="95">
                                <a:moveTo>
                                  <a:pt x="105" y="5"/>
                                </a:moveTo>
                                <a:lnTo>
                                  <a:pt x="105" y="0"/>
                                </a:lnTo>
                                <a:lnTo>
                                  <a:pt x="50" y="0"/>
                                </a:lnTo>
                                <a:lnTo>
                                  <a:pt x="0" y="5"/>
                                </a:lnTo>
                                <a:lnTo>
                                  <a:pt x="15" y="95"/>
                                </a:lnTo>
                                <a:lnTo>
                                  <a:pt x="45" y="90"/>
                                </a:lnTo>
                                <a:lnTo>
                                  <a:pt x="70" y="70"/>
                                </a:lnTo>
                                <a:lnTo>
                                  <a:pt x="80" y="55"/>
                                </a:lnTo>
                                <a:lnTo>
                                  <a:pt x="90" y="40"/>
                                </a:lnTo>
                                <a:lnTo>
                                  <a:pt x="100" y="25"/>
                                </a:lnTo>
                                <a:lnTo>
                                  <a:pt x="10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41"/>
                        <wps:cNvSpPr>
                          <a:spLocks/>
                        </wps:cNvSpPr>
                        <wps:spPr bwMode="auto">
                          <a:xfrm>
                            <a:off x="760" y="1425"/>
                            <a:ext cx="55" cy="115"/>
                          </a:xfrm>
                          <a:custGeom>
                            <a:avLst/>
                            <a:gdLst>
                              <a:gd name="T0" fmla="*/ 55 w 55"/>
                              <a:gd name="T1" fmla="*/ 5 h 115"/>
                              <a:gd name="T2" fmla="*/ 55 w 55"/>
                              <a:gd name="T3" fmla="*/ 5 h 115"/>
                              <a:gd name="T4" fmla="*/ 30 w 55"/>
                              <a:gd name="T5" fmla="*/ 0 h 115"/>
                              <a:gd name="T6" fmla="*/ 0 w 55"/>
                              <a:gd name="T7" fmla="*/ 115 h 115"/>
                              <a:gd name="T8" fmla="*/ 25 w 55"/>
                              <a:gd name="T9" fmla="*/ 115 h 115"/>
                              <a:gd name="T10" fmla="*/ 55 w 55"/>
                              <a:gd name="T11" fmla="*/ 5 h 115"/>
                              <a:gd name="T12" fmla="*/ 55 w 55"/>
                              <a:gd name="T13" fmla="*/ 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15">
                                <a:moveTo>
                                  <a:pt x="55" y="5"/>
                                </a:moveTo>
                                <a:lnTo>
                                  <a:pt x="55" y="5"/>
                                </a:lnTo>
                                <a:lnTo>
                                  <a:pt x="30" y="0"/>
                                </a:lnTo>
                                <a:lnTo>
                                  <a:pt x="0" y="115"/>
                                </a:lnTo>
                                <a:lnTo>
                                  <a:pt x="25" y="115"/>
                                </a:lnTo>
                                <a:lnTo>
                                  <a:pt x="5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42"/>
                        <wps:cNvSpPr>
                          <a:spLocks/>
                        </wps:cNvSpPr>
                        <wps:spPr bwMode="auto">
                          <a:xfrm>
                            <a:off x="710" y="1540"/>
                            <a:ext cx="75" cy="206"/>
                          </a:xfrm>
                          <a:custGeom>
                            <a:avLst/>
                            <a:gdLst>
                              <a:gd name="T0" fmla="*/ 50 w 75"/>
                              <a:gd name="T1" fmla="*/ 0 h 206"/>
                              <a:gd name="T2" fmla="*/ 0 w 75"/>
                              <a:gd name="T3" fmla="*/ 196 h 206"/>
                              <a:gd name="T4" fmla="*/ 20 w 75"/>
                              <a:gd name="T5" fmla="*/ 206 h 206"/>
                              <a:gd name="T6" fmla="*/ 75 w 75"/>
                              <a:gd name="T7" fmla="*/ 0 h 206"/>
                              <a:gd name="T8" fmla="*/ 50 w 75"/>
                              <a:gd name="T9" fmla="*/ 0 h 206"/>
                              <a:gd name="T10" fmla="*/ 50 w 75"/>
                              <a:gd name="T11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5" h="206">
                                <a:moveTo>
                                  <a:pt x="50" y="0"/>
                                </a:moveTo>
                                <a:lnTo>
                                  <a:pt x="0" y="196"/>
                                </a:lnTo>
                                <a:lnTo>
                                  <a:pt x="20" y="206"/>
                                </a:lnTo>
                                <a:lnTo>
                                  <a:pt x="75" y="0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43"/>
                        <wps:cNvSpPr>
                          <a:spLocks/>
                        </wps:cNvSpPr>
                        <wps:spPr bwMode="auto">
                          <a:xfrm>
                            <a:off x="275" y="10"/>
                            <a:ext cx="2161" cy="920"/>
                          </a:xfrm>
                          <a:custGeom>
                            <a:avLst/>
                            <a:gdLst>
                              <a:gd name="T0" fmla="*/ 0 w 2161"/>
                              <a:gd name="T1" fmla="*/ 920 h 920"/>
                              <a:gd name="T2" fmla="*/ 155 w 2161"/>
                              <a:gd name="T3" fmla="*/ 830 h 920"/>
                              <a:gd name="T4" fmla="*/ 300 w 2161"/>
                              <a:gd name="T5" fmla="*/ 780 h 920"/>
                              <a:gd name="T6" fmla="*/ 440 w 2161"/>
                              <a:gd name="T7" fmla="*/ 770 h 920"/>
                              <a:gd name="T8" fmla="*/ 575 w 2161"/>
                              <a:gd name="T9" fmla="*/ 800 h 920"/>
                              <a:gd name="T10" fmla="*/ 610 w 2161"/>
                              <a:gd name="T11" fmla="*/ 745 h 920"/>
                              <a:gd name="T12" fmla="*/ 695 w 2161"/>
                              <a:gd name="T13" fmla="*/ 645 h 920"/>
                              <a:gd name="T14" fmla="*/ 790 w 2161"/>
                              <a:gd name="T15" fmla="*/ 570 h 920"/>
                              <a:gd name="T16" fmla="*/ 890 w 2161"/>
                              <a:gd name="T17" fmla="*/ 510 h 920"/>
                              <a:gd name="T18" fmla="*/ 1001 w 2161"/>
                              <a:gd name="T19" fmla="*/ 470 h 920"/>
                              <a:gd name="T20" fmla="*/ 1121 w 2161"/>
                              <a:gd name="T21" fmla="*/ 450 h 920"/>
                              <a:gd name="T22" fmla="*/ 1251 w 2161"/>
                              <a:gd name="T23" fmla="*/ 450 h 920"/>
                              <a:gd name="T24" fmla="*/ 1391 w 2161"/>
                              <a:gd name="T25" fmla="*/ 470 h 920"/>
                              <a:gd name="T26" fmla="*/ 1461 w 2161"/>
                              <a:gd name="T27" fmla="*/ 490 h 920"/>
                              <a:gd name="T28" fmla="*/ 1501 w 2161"/>
                              <a:gd name="T29" fmla="*/ 430 h 920"/>
                              <a:gd name="T30" fmla="*/ 1556 w 2161"/>
                              <a:gd name="T31" fmla="*/ 375 h 920"/>
                              <a:gd name="T32" fmla="*/ 1626 w 2161"/>
                              <a:gd name="T33" fmla="*/ 330 h 920"/>
                              <a:gd name="T34" fmla="*/ 1801 w 2161"/>
                              <a:gd name="T35" fmla="*/ 250 h 920"/>
                              <a:gd name="T36" fmla="*/ 2026 w 2161"/>
                              <a:gd name="T37" fmla="*/ 200 h 920"/>
                              <a:gd name="T38" fmla="*/ 2161 w 2161"/>
                              <a:gd name="T39" fmla="*/ 185 h 920"/>
                              <a:gd name="T40" fmla="*/ 1886 w 2161"/>
                              <a:gd name="T41" fmla="*/ 90 h 920"/>
                              <a:gd name="T42" fmla="*/ 1716 w 2161"/>
                              <a:gd name="T43" fmla="*/ 45 h 920"/>
                              <a:gd name="T44" fmla="*/ 1546 w 2161"/>
                              <a:gd name="T45" fmla="*/ 15 h 920"/>
                              <a:gd name="T46" fmla="*/ 1386 w 2161"/>
                              <a:gd name="T47" fmla="*/ 0 h 920"/>
                              <a:gd name="T48" fmla="*/ 1236 w 2161"/>
                              <a:gd name="T49" fmla="*/ 0 h 920"/>
                              <a:gd name="T50" fmla="*/ 1086 w 2161"/>
                              <a:gd name="T51" fmla="*/ 15 h 920"/>
                              <a:gd name="T52" fmla="*/ 945 w 2161"/>
                              <a:gd name="T53" fmla="*/ 50 h 920"/>
                              <a:gd name="T54" fmla="*/ 810 w 2161"/>
                              <a:gd name="T55" fmla="*/ 95 h 920"/>
                              <a:gd name="T56" fmla="*/ 680 w 2161"/>
                              <a:gd name="T57" fmla="*/ 155 h 920"/>
                              <a:gd name="T58" fmla="*/ 560 w 2161"/>
                              <a:gd name="T59" fmla="*/ 230 h 920"/>
                              <a:gd name="T60" fmla="*/ 445 w 2161"/>
                              <a:gd name="T61" fmla="*/ 320 h 920"/>
                              <a:gd name="T62" fmla="*/ 335 w 2161"/>
                              <a:gd name="T63" fmla="*/ 430 h 920"/>
                              <a:gd name="T64" fmla="*/ 230 w 2161"/>
                              <a:gd name="T65" fmla="*/ 550 h 920"/>
                              <a:gd name="T66" fmla="*/ 135 w 2161"/>
                              <a:gd name="T67" fmla="*/ 685 h 920"/>
                              <a:gd name="T68" fmla="*/ 45 w 2161"/>
                              <a:gd name="T69" fmla="*/ 835 h 920"/>
                              <a:gd name="T70" fmla="*/ 0 w 2161"/>
                              <a:gd name="T71" fmla="*/ 920 h 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161" h="920">
                                <a:moveTo>
                                  <a:pt x="0" y="920"/>
                                </a:moveTo>
                                <a:lnTo>
                                  <a:pt x="0" y="920"/>
                                </a:lnTo>
                                <a:lnTo>
                                  <a:pt x="80" y="870"/>
                                </a:lnTo>
                                <a:lnTo>
                                  <a:pt x="155" y="830"/>
                                </a:lnTo>
                                <a:lnTo>
                                  <a:pt x="230" y="800"/>
                                </a:lnTo>
                                <a:lnTo>
                                  <a:pt x="300" y="780"/>
                                </a:lnTo>
                                <a:lnTo>
                                  <a:pt x="375" y="770"/>
                                </a:lnTo>
                                <a:lnTo>
                                  <a:pt x="440" y="770"/>
                                </a:lnTo>
                                <a:lnTo>
                                  <a:pt x="510" y="780"/>
                                </a:lnTo>
                                <a:lnTo>
                                  <a:pt x="575" y="800"/>
                                </a:lnTo>
                                <a:lnTo>
                                  <a:pt x="610" y="745"/>
                                </a:lnTo>
                                <a:lnTo>
                                  <a:pt x="655" y="695"/>
                                </a:lnTo>
                                <a:lnTo>
                                  <a:pt x="695" y="645"/>
                                </a:lnTo>
                                <a:lnTo>
                                  <a:pt x="740" y="605"/>
                                </a:lnTo>
                                <a:lnTo>
                                  <a:pt x="790" y="570"/>
                                </a:lnTo>
                                <a:lnTo>
                                  <a:pt x="840" y="535"/>
                                </a:lnTo>
                                <a:lnTo>
                                  <a:pt x="890" y="510"/>
                                </a:lnTo>
                                <a:lnTo>
                                  <a:pt x="945" y="490"/>
                                </a:lnTo>
                                <a:lnTo>
                                  <a:pt x="1001" y="470"/>
                                </a:lnTo>
                                <a:lnTo>
                                  <a:pt x="1061" y="460"/>
                                </a:lnTo>
                                <a:lnTo>
                                  <a:pt x="1121" y="450"/>
                                </a:lnTo>
                                <a:lnTo>
                                  <a:pt x="1186" y="450"/>
                                </a:lnTo>
                                <a:lnTo>
                                  <a:pt x="1251" y="450"/>
                                </a:lnTo>
                                <a:lnTo>
                                  <a:pt x="1321" y="460"/>
                                </a:lnTo>
                                <a:lnTo>
                                  <a:pt x="1391" y="470"/>
                                </a:lnTo>
                                <a:lnTo>
                                  <a:pt x="1461" y="490"/>
                                </a:lnTo>
                                <a:lnTo>
                                  <a:pt x="1481" y="460"/>
                                </a:lnTo>
                                <a:lnTo>
                                  <a:pt x="1501" y="430"/>
                                </a:lnTo>
                                <a:lnTo>
                                  <a:pt x="1526" y="400"/>
                                </a:lnTo>
                                <a:lnTo>
                                  <a:pt x="1556" y="375"/>
                                </a:lnTo>
                                <a:lnTo>
                                  <a:pt x="1591" y="350"/>
                                </a:lnTo>
                                <a:lnTo>
                                  <a:pt x="1626" y="330"/>
                                </a:lnTo>
                                <a:lnTo>
                                  <a:pt x="1706" y="285"/>
                                </a:lnTo>
                                <a:lnTo>
                                  <a:pt x="1801" y="250"/>
                                </a:lnTo>
                                <a:lnTo>
                                  <a:pt x="1906" y="225"/>
                                </a:lnTo>
                                <a:lnTo>
                                  <a:pt x="2026" y="200"/>
                                </a:lnTo>
                                <a:lnTo>
                                  <a:pt x="2161" y="185"/>
                                </a:lnTo>
                                <a:lnTo>
                                  <a:pt x="1976" y="115"/>
                                </a:lnTo>
                                <a:lnTo>
                                  <a:pt x="1886" y="90"/>
                                </a:lnTo>
                                <a:lnTo>
                                  <a:pt x="1801" y="65"/>
                                </a:lnTo>
                                <a:lnTo>
                                  <a:pt x="1716" y="45"/>
                                </a:lnTo>
                                <a:lnTo>
                                  <a:pt x="1631" y="25"/>
                                </a:lnTo>
                                <a:lnTo>
                                  <a:pt x="1546" y="15"/>
                                </a:lnTo>
                                <a:lnTo>
                                  <a:pt x="1466" y="5"/>
                                </a:lnTo>
                                <a:lnTo>
                                  <a:pt x="1386" y="0"/>
                                </a:lnTo>
                                <a:lnTo>
                                  <a:pt x="1311" y="0"/>
                                </a:lnTo>
                                <a:lnTo>
                                  <a:pt x="1236" y="0"/>
                                </a:lnTo>
                                <a:lnTo>
                                  <a:pt x="1161" y="5"/>
                                </a:lnTo>
                                <a:lnTo>
                                  <a:pt x="1086" y="15"/>
                                </a:lnTo>
                                <a:lnTo>
                                  <a:pt x="1016" y="30"/>
                                </a:lnTo>
                                <a:lnTo>
                                  <a:pt x="945" y="50"/>
                                </a:lnTo>
                                <a:lnTo>
                                  <a:pt x="875" y="70"/>
                                </a:lnTo>
                                <a:lnTo>
                                  <a:pt x="810" y="95"/>
                                </a:lnTo>
                                <a:lnTo>
                                  <a:pt x="745" y="125"/>
                                </a:lnTo>
                                <a:lnTo>
                                  <a:pt x="680" y="155"/>
                                </a:lnTo>
                                <a:lnTo>
                                  <a:pt x="620" y="190"/>
                                </a:lnTo>
                                <a:lnTo>
                                  <a:pt x="560" y="230"/>
                                </a:lnTo>
                                <a:lnTo>
                                  <a:pt x="500" y="275"/>
                                </a:lnTo>
                                <a:lnTo>
                                  <a:pt x="445" y="320"/>
                                </a:lnTo>
                                <a:lnTo>
                                  <a:pt x="385" y="375"/>
                                </a:lnTo>
                                <a:lnTo>
                                  <a:pt x="335" y="430"/>
                                </a:lnTo>
                                <a:lnTo>
                                  <a:pt x="280" y="485"/>
                                </a:lnTo>
                                <a:lnTo>
                                  <a:pt x="230" y="550"/>
                                </a:lnTo>
                                <a:lnTo>
                                  <a:pt x="180" y="615"/>
                                </a:lnTo>
                                <a:lnTo>
                                  <a:pt x="135" y="685"/>
                                </a:lnTo>
                                <a:lnTo>
                                  <a:pt x="85" y="760"/>
                                </a:lnTo>
                                <a:lnTo>
                                  <a:pt x="45" y="835"/>
                                </a:lnTo>
                                <a:lnTo>
                                  <a:pt x="0" y="92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3175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4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9" o:spid="_x0000_s1026" style="position:absolute;margin-left:393.85pt;margin-top:530.85pt;width:154.35pt;height:196.85pt;z-index:251702270" coordorigin="10,10" coordsize="2506,3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">
                <v:rect id="Rectangle 200" o:spid="_x0000_s1027" style="position:absolute;left:10;top:270;width:2506;height:2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CA9MQA&#10;AADaAAAADwAAAGRycy9kb3ducmV2LnhtbESPQWvCQBSE70L/w/IK3nRTBbHRVUpLoeKhmIaCt2f2&#10;mYRm34bsq4n/3i0IPQ4z8w2z3g6uURfqQu3ZwNM0AUVceFtzaSD/ep8sQQVBtth4JgNXCrDdPIzW&#10;mFrf84EumZQqQjikaKASaVOtQ1GRwzD1LXH0zr5zKFF2pbYd9hHuGj1LkoV2WHNcqLCl14qKn+zX&#10;Gci0FHmy/+6bw3X+/Hlqj/LW74wZPw4vK1BCg/yH7+0Pa2AGf1fiDd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QgPTEAAAA2gAAAA8AAAAAAAAAAAAAAAAAmAIAAGRycy9k&#10;b3ducmV2LnhtbFBLBQYAAAAABAAEAPUAAACJAwAAAAA=&#10;" filled="f" fillcolor="white [3212]" stroked="f" strokecolor="gray [1629]" strokeweight=".25pt"/>
                <v:shape id="Freeform 201" o:spid="_x0000_s1028" style="position:absolute;left:10;top:1956;width:2506;height:1250;visibility:visible;mso-wrap-style:square;v-text-anchor:top" coordsize="250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Ec1sIA&#10;AADaAAAADwAAAGRycy9kb3ducmV2LnhtbESPwWrDMBBE74X8g9hALyWR20AJTpQQCiW5Nm3odWut&#10;LWFrZSTVdv4+KgR6HGbmDbPdT64TA4VoPSt4XhYgiCuvLTcKvj7fF2sQMSFr7DyTgitF2O9mD1ss&#10;tR/5g4ZzakSGcCxRgUmpL6WMlSGHcel74uzVPjhMWYZG6oBjhrtOvhTFq3RoOS8Y7OnNUNWef52C&#10;ej3UP+23sU+jbQ9hqI6nSzgq9TifDhsQiab0H763T1rBCv6u5Bs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RzWwgAAANoAAAAPAAAAAAAAAAAAAAAAAJgCAABkcnMvZG93&#10;bnJldi54bWxQSwUGAAAAAAQABAD1AAAAhwMAAAAA&#10;" path="m1341,235r,l1256,225r-86,-15l1005,175,845,135,680,85,600,60,515,40,430,20,340,5,255,,165,,80,15,40,25,,40,,1250r2506,l2506,175r-15,-5l2476,165r-35,-20l2401,120,2356,95,2306,75,2276,65r-35,-5l2206,55r-35,l2131,60r-45,10l1981,100r-95,35l1716,195r-85,25l1541,235r-45,5l1446,245r-50,-5l1341,235xe" filled="f" fillcolor="white [3212]" stroked="f" strokecolor="gray [1629]" strokeweight=".25pt">
                  <v:path arrowok="t" o:connecttype="custom" o:connectlocs="1341,235;1341,235;1256,225;1170,210;1005,175;845,135;680,85;680,85;600,60;515,40;430,20;340,5;255,0;165,0;80,15;40,25;0,40;0,1250;2506,1250;2506,175;2506,175;2491,170;2476,165;2441,145;2401,120;2356,95;2306,75;2276,65;2241,60;2206,55;2171,55;2131,60;2086,70;2086,70;1981,100;1886,135;1716,195;1631,220;1541,235;1496,240;1446,245;1396,240;1341,235;1341,235" o:connectangles="0,0,0,0,0,0,0,0,0,0,0,0,0,0,0,0,0,0,0,0,0,0,0,0,0,0,0,0,0,0,0,0,0,0,0,0,0,0,0,0,0,0,0,0"/>
                </v:shape>
                <v:shape id="Freeform 202" o:spid="_x0000_s1029" style="position:absolute;left:145;top:2586;width:2371;height:620;visibility:visible;mso-wrap-style:square;v-text-anchor:top" coordsize="2371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YAUMMA&#10;AADaAAAADwAAAGRycy9kb3ducmV2LnhtbESPUWvCQBCE34X+h2MLfdOLIkVST6mCpYIgtaG+rrlt&#10;LpjbC7mtxn/fEwp9HGbmG2a+7H2jLtTFOrCB8SgDRVwGW3NloPjcDGegoiBbbAKTgRtFWC4eBnPM&#10;bbjyB10OUqkE4ZijASfS5lrH0pHHOAotcfK+Q+dRkuwqbTu8Jrhv9CTLnrXHmtOCw5bWjsrz4ccb&#10;OB0Lkcluf/6aripXbqPXu9mbMU+P/esLKKFe/sN/7XdrYAr3K+kG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YAUMMAAADaAAAADwAAAAAAAAAAAAAAAACYAgAAZHJzL2Rv&#10;d25yZXYueG1sUEsFBgAAAAAEAAQA9QAAAIgDAAAAAA==&#10;" path="m,415r,l,440r10,30l30,495r20,25l80,545r35,25l160,595r45,25l2371,620r,-565l2191,30,2001,15,1801,5,1596,,1431,5r-155,5l1121,20,975,35,835,50,700,70,580,95,465,120,365,150r-95,35l190,220r-65,35l70,290,30,330,15,350,5,375,,395r,20xe" fillcolor="#d9c19b [1945]" stroked="f" strokecolor="#c19859 [3209]" strokeweight="1pt">
                  <v:shadow color="#664c26 [1609]" offset="1pt"/>
                  <v:path arrowok="t" o:connecttype="custom" o:connectlocs="0,415;0,415;0,440;10,470;30,495;50,520;80,545;115,570;160,595;205,620;2371,620;2371,55;2371,55;2191,30;2001,15;1801,5;1596,0;1596,0;1431,5;1276,10;1121,20;975,35;835,50;700,70;580,95;465,120;365,150;270,185;190,220;125,255;70,290;30,330;15,350;5,375;0,395;0,415;0,415" o:connectangles="0,0,0,0,0,0,0,0,0,0,0,0,0,0,0,0,0,0,0,0,0,0,0,0,0,0,0,0,0,0,0,0,0,0,0,0,0"/>
                </v:shape>
                <v:shape id="Freeform 203" o:spid="_x0000_s1030" style="position:absolute;left:1105;top:15;width:926;height:2681;visibility:visible;mso-wrap-style:square;v-text-anchor:top" coordsize="926,2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XzMQA&#10;AADaAAAADwAAAGRycy9kb3ducmV2LnhtbESPQWvCQBSE7wX/w/IEL0U3VVokukpbEMVboiLentln&#10;Es2+DdlV47/vCkKPw8x8w0znranEjRpXWlbwMYhAEGdWl5wr2G4W/TEI55E1VpZJwYMczGedtynG&#10;2t45oVvqcxEg7GJUUHhfx1K6rCCDbmBr4uCdbGPQB9nkUjd4D3BTyWEUfUmDJYeFAmv6LSi7pFej&#10;YO/P6WifbY5pfciT9WH38768JEr1uu33BISn1v+HX+2VVvAJzyvhBs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p18zEAAAA2gAAAA8AAAAAAAAAAAAAAAAAmAIAAGRycy9k&#10;b3ducmV2LnhtbFBLBQYAAAAABAAEAPUAAACJAwAAAAA=&#10;" path="m,l,70,866,2676r30,5l926,2681,50,50,,xe" fillcolor="#997339 [2409]" stroked="f" strokecolor="#f2eadd [665]" strokeweight=".25pt">
                  <v:path arrowok="t" o:connecttype="custom" o:connectlocs="0,0;0,70;866,2676;866,2676;896,2681;926,2681;50,50;0,0;0,0" o:connectangles="0,0,0,0,0,0,0,0,0"/>
                </v:shape>
                <v:shape id="Freeform 204" o:spid="_x0000_s1031" style="position:absolute;left:725;top:2431;width:941;height:610;visibility:visible;mso-wrap-style:square;v-text-anchor:top" coordsize="941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9LqMMA&#10;AADaAAAADwAAAGRycy9kb3ducmV2LnhtbESPT4vCMBTE78J+h/AWvIimehCpRhFFKAjinx52b4/m&#10;2Wa3eSlN1O633wiCx2FmfsMsVp2txZ1abxwrGI8SEMSF04ZLBfllN5yB8AFZY+2YFPyRh9Xyo7fA&#10;VLsHn+h+DqWIEPYpKqhCaFIpfVGRRT9yDXH0rq61GKJsS6lbfES4reUkSabSouG4UGFDm4qK3/PN&#10;KsgOdrZPrph9H7f5j759mdNhYJTqf3brOYhAXXiHX+1MK5jC80q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9LqMMAAADaAAAADwAAAAAAAAAAAAAAAACYAgAAZHJzL2Rv&#10;d25yZXYueG1sUEsFBgAAAAAEAAQA9QAAAIgDAAAAAA==&#10;" path="m561,610l661,395r280,70l821,145,305,,,435,561,610xe" fillcolor="#d9c19b [1945]" strokecolor="#f2eadd [665]" strokeweight=".25pt">
                  <v:path arrowok="t" o:connecttype="custom" o:connectlocs="561,610;661,395;941,465;821,145;305,0;0,435;561,610;561,610" o:connectangles="0,0,0,0,0,0,0,0"/>
                </v:shape>
                <v:shape id="Freeform 205" o:spid="_x0000_s1032" style="position:absolute;left:1286;top:2576;width:450;height:465;visibility:visible;mso-wrap-style:square;v-text-anchor:top" coordsize="45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I9sQA&#10;AADaAAAADwAAAGRycy9kb3ducmV2LnhtbESPQWsCMRSE74L/ITzBi9SsIm3ZGkVEwR5aUNv76+a5&#10;2XbzsmxedfXXN4VCj8PMfMPMl52v1ZnaWAU2MBlnoIiLYCsuDbwdt3ePoKIgW6wDk4ErRVgu+r05&#10;5jZceE/ng5QqQTjmaMCJNLnWsXDkMY5DQ5y8U2g9SpJtqW2LlwT3tZ5m2b32WHFacNjQ2lHxdfj2&#10;BqR49uJeuuO7fExmn5vT6+22GxkzHHSrJ1BCnfyH/9o7a+ABfq+kG6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0SPbEAAAA2gAAAA8AAAAAAAAAAAAAAAAAmAIAAGRycy9k&#10;b3ducmV2LnhtbFBLBQYAAAAABAAEAPUAAACJAwAAAAA=&#10;" path="m260,l160,110,,465,75,450,240,70,380,320r70,-30l260,xe" fillcolor="#997339 [2409]" strokecolor="#f2eadd [665]" strokeweight=".25pt">
                  <v:path arrowok="t" o:connecttype="custom" o:connectlocs="260,0;160,110;0,465;75,450;240,70;380,320;450,290;260,0;260,0" o:connectangles="0,0,0,0,0,0,0,0,0"/>
                </v:shape>
                <v:shape id="Freeform 206" o:spid="_x0000_s1033" style="position:absolute;left:230;top:1505;width:1861;height:1371;visibility:visible;mso-wrap-style:square;v-text-anchor:top" coordsize="1861,1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4wr8A&#10;AADaAAAADwAAAGRycy9kb3ducmV2LnhtbERP3WrCMBS+H/gO4QjeramTDalGEUW2wRBbfYBjc2yq&#10;zUlponZvv1wIu/z4/ufL3jbiTp2vHSsYJykI4tLpmisFx8P2dQrCB2SNjWNS8EselovByxwz7R6c&#10;070IlYgh7DNUYEJoMyl9aciiT1xLHLmz6yyGCLtK6g4fMdw28i1NP6TFmmODwZbWhsprcbMKyh8M&#10;n5tC7m/fE8y3l11+cu9GqdGwX81ABOrDv/jp/tIK4tZ4Jd4Auf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pDjCvwAAANoAAAAPAAAAAAAAAAAAAAAAAJgCAABkcnMvZG93bnJl&#10;di54bWxQSwUGAAAAAAQABAD1AAAAhAMAAAAA&#10;" path="m1116,r,l1086,95r-35,96l1010,281r-45,85l915,446r-60,80l795,606r-65,70l655,746r-80,65l495,876r-90,60l310,991r-95,55l110,1096,,1141r710,230l865,1326r145,-50l1146,1216r120,-60l1376,1091r100,-70l1561,946r75,-80l1701,781r30,-40l1756,696r25,-50l1801,601r15,-50l1831,501r20,-105l1861,286r-5,-110l1841,55,1116,xe" fillcolor="#e6d5bc [1305]" strokecolor="#f2eadd [665]" strokeweight=".25pt">
                  <v:path arrowok="t" o:connecttype="custom" o:connectlocs="1116,0;1116,0;1086,95;1051,191;1010,281;965,366;915,446;855,526;795,606;730,676;655,746;575,811;495,876;405,936;310,991;215,1046;110,1096;0,1141;710,1371;710,1371;865,1326;1010,1276;1146,1216;1266,1156;1376,1091;1476,1021;1561,946;1636,866;1701,781;1731,741;1756,696;1781,646;1801,601;1816,551;1831,501;1851,396;1861,286;1856,176;1841,55;1116,0;1116,0" o:connectangles="0,0,0,0,0,0,0,0,0,0,0,0,0,0,0,0,0,0,0,0,0,0,0,0,0,0,0,0,0,0,0,0,0,0,0,0,0,0,0,0,0"/>
                </v:shape>
                <v:shape id="Freeform 207" o:spid="_x0000_s1034" style="position:absolute;left:940;top:1560;width:1151;height:1316;visibility:visible;mso-wrap-style:square;v-text-anchor:top" coordsize="1151,1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o2jsQA&#10;AADaAAAADwAAAGRycy9kb3ducmV2LnhtbESP3WoCMRSE7wu+QzhCb0rNVkHb1ShSKEhB8A/d3h02&#10;x83i5mTZpLq+vREEL4eZ+YaZzFpbiTM1vnSs4KOXgCDOnS65ULDb/rx/gvABWWPlmBRcycNs2nmZ&#10;YKrdhdd03oRCRAj7FBWYEOpUSp8bsuh7riaO3tE1FkOUTSF1g5cIt5XsJ8lQWiw5Lhis6dtQftr8&#10;WwV/v3pxbEc0d6a/L5dvg+ywsplSr912PgYRqA3P8KO90Aq+4H4l3g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aNo7EAAAA2gAAAA8AAAAAAAAAAAAAAAAAmAIAAGRycy9k&#10;b3ducmV2LnhtbFBLBQYAAAAABAAEAPUAAACJAwAAAAA=&#10;" path="m,1316r,l155,1271r145,-50l436,1161r120,-60l666,1036,766,966r85,-75l926,811r65,-85l1021,686r25,-45l1071,591r20,-45l1106,496r15,-50l1141,341r10,-110l1146,121,1131,r-15,116l1096,226r-30,105l1026,431r-40,95l931,621r-60,85l806,791r-75,80l651,946r-90,75l461,1086r-100,65l245,1211r-120,55l,1316xe" fillcolor="#d9c19b [1945]" strokecolor="#f2eadd [665]" strokeweight=".25pt">
                  <v:path arrowok="t" o:connecttype="custom" o:connectlocs="0,1316;0,1316;155,1271;300,1221;436,1161;556,1101;666,1036;766,966;851,891;926,811;991,726;1021,686;1046,641;1071,591;1091,546;1106,496;1121,446;1141,341;1151,231;1146,121;1131,0;1131,0;1116,116;1096,226;1066,331;1026,431;986,526;931,621;871,706;806,791;731,871;651,946;561,1021;461,1086;361,1151;245,1211;125,1266;0,1316;0,1316" o:connectangles="0,0,0,0,0,0,0,0,0,0,0,0,0,0,0,0,0,0,0,0,0,0,0,0,0,0,0,0,0,0,0,0,0,0,0,0,0,0,0"/>
                </v:shape>
                <v:shape id="Freeform 208" o:spid="_x0000_s1035" style="position:absolute;left:1195;top:1651;width:846;height:360;visibility:visible;mso-wrap-style:square;v-text-anchor:top" coordsize="84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xQcQA&#10;AADbAAAADwAAAGRycy9kb3ducmV2LnhtbESPQWsCMRCF7wX/Q5hCL6VmtdSWrVFEEFrwULX0PGzG&#10;3aWbSUyirv/eOQjeZnhv3vtmOu9dp04UU+vZwGhYgCKuvG25NvC7W718gEoZ2WLnmQxcKMF8NniY&#10;Ymn9mTd02uZaSQinEg00OYdS61Q15DANfSAWbe+jwyxrrLWNeJZw1+lxUUy0w5alocFAy4aq/+3R&#10;GWD3M7HruK/e/16fDzEc3y7fq2DM02O/+ASVqc938+36ywq+0MsvMoCe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UMUHEAAAA2wAAAA8AAAAAAAAAAAAAAAAAmAIAAGRycy9k&#10;b3ducmV2LnhtbFBLBQYAAAAABAAEAPUAAACJAwAAAAA=&#10;" path="m101,r,l55,110,,215,766,360r25,-65l811,235r20,-65l846,100,101,xe" fillcolor="#d9c19b [1945]" strokecolor="#f2eadd [665]" strokeweight=".25pt">
                  <v:path arrowok="t" o:connecttype="custom" o:connectlocs="101,0;101,0;55,110;0,215;766,360;766,360;791,295;811,235;831,170;846,100;846,100;101,0;101,0" o:connectangles="0,0,0,0,0,0,0,0,0,0,0,0,0"/>
                </v:shape>
                <v:shape id="Freeform 209" o:spid="_x0000_s1036" style="position:absolute;left:1961;top:1751;width:130;height:345;visibility:visible;mso-wrap-style:square;v-text-anchor:top" coordsize="130,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iBzcEA&#10;AADbAAAADwAAAGRycy9kb3ducmV2LnhtbERPS4vCMBC+C/6HMIIX0VTBB9UoIgjryfWB56EZm2oz&#10;KU1Wq79+s7DgbT6+5yxWjS3Fg2pfOFYwHCQgiDOnC84VnE/b/gyED8gaS8ek4EUeVst2a4Gpdk8+&#10;0OMYchFD2KeowIRQpVL6zJBFP3AVceSurrYYIqxzqWt8xnBbylGSTKTFgmODwYo2hrL78ccq2F7s&#10;9HU1xXs8me16o/23vh32Wqlup1nPQQRqwkf87/7Scf4Q/n6J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gc3BAAAA2wAAAA8AAAAAAAAAAAAAAAAAmAIAAGRycy9kb3du&#10;cmV2LnhtbFBLBQYAAAAABAAEAPUAAACGAwAAAAA=&#10;" path="m,260r,l70,345,95,275r15,-75l120,125,130,45,80,,65,70,45,135,25,195,,260xe" fillcolor="#997339 [2409]" strokecolor="#f2eadd [665]" strokeweight=".25pt">
                  <v:path arrowok="t" o:connecttype="custom" o:connectlocs="0,260;0,260;70,345;70,345;95,275;110,200;120,125;130,45;80,0;80,0;65,70;45,135;25,195;0,260;0,260" o:connectangles="0,0,0,0,0,0,0,0,0,0,0,0,0,0,0"/>
                </v:shape>
                <v:shape id="Freeform 210" o:spid="_x0000_s1037" style="position:absolute;left:1646;top:2251;width:245;height:295;visibility:visible;mso-wrap-style:square;v-text-anchor:top" coordsize="245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BiMAA&#10;AADbAAAADwAAAGRycy9kb3ducmV2LnhtbERPzYrCMBC+C75DGGFvmiqySDWKCoJ7EVd9gLEZ22gz&#10;KUm09e03Cwt7m4/vdxarztbiRT4YxwrGowwEceG04VLB5bwbzkCEiKyxdkwK3hRgtez3Fphr1/I3&#10;vU6xFCmEQ44KqhibXMpQVGQxjFxDnLib8xZjgr6U2mObwm0tJ1n2KS0aTg0VNrStqHicnlZBW5vZ&#10;2Nzuh+NXed1N18fOT58bpT4G3XoOIlIX/8V/7r1O8yfw+0s6QC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FBiMAAAADbAAAADwAAAAAAAAAAAAAAAACYAgAAZHJzL2Rvd25y&#10;ZXYueG1sUEsFBgAAAAAEAAQA9QAAAIUDAAAAAA==&#10;" path="m245,90l175,,135,55,95,105,50,155,,205r30,90l95,250r55,-50l200,145,245,90xe" fillcolor="#997339 [2409]" strokecolor="#f2eadd [665]" strokeweight=".25pt">
                  <v:path arrowok="t" o:connecttype="custom" o:connectlocs="245,90;175,0;175,0;135,55;95,105;50,155;0,205;30,295;30,295;95,250;150,200;200,145;245,90;245,90" o:connectangles="0,0,0,0,0,0,0,0,0,0,0,0,0,0"/>
                </v:shape>
                <v:shape id="Freeform 211" o:spid="_x0000_s1038" style="position:absolute;left:890;top:2066;width:931;height:390;visibility:visible;mso-wrap-style:square;v-text-anchor:top" coordsize="931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kTsIA&#10;AADbAAAADwAAAGRycy9kb3ducmV2LnhtbERPTWvCQBC9C/6HZYTedFcDUlNXEdFShR6MvfQ2ZqdJ&#10;NDsbsltN/31XELzN433OfNnZWlyp9ZVjDeORAkGcO1NxoeHruB2+gvAB2WDtmDT8kYflot+bY2rc&#10;jQ90zUIhYgj7FDWUITSplD4vyaIfuYY4cj+utRgibAtpWrzFcFvLiVJTabHi2FBiQ+uS8kv2azUo&#10;N3n/9N+zkz3vNqf9OgmJyo3WL4Nu9QYiUBee4of7w8T5Cdx/i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gCROwgAAANsAAAAPAAAAAAAAAAAAAAAAAJgCAABkcnMvZG93&#10;bnJldi54bWxQSwUGAAAAAAQABAD1AAAAhwMAAAAA&#10;" path="m931,185r,l170,,90,90,,180,756,390r50,-50l851,290r40,-50l931,185xe" fillcolor="#d9c19b [1945]" strokecolor="#f2eadd [665]" strokeweight=".25pt">
                  <v:path arrowok="t" o:connecttype="custom" o:connectlocs="931,185;931,185;170,0;170,0;90,90;0,180;756,390;756,390;806,340;851,290;891,240;931,185;931,185" o:connectangles="0,0,0,0,0,0,0,0,0,0,0,0,0"/>
                </v:shape>
                <v:shape id="Freeform 212" o:spid="_x0000_s1039" style="position:absolute;left:510;top:2391;width:951;height:365;visibility:visible;mso-wrap-style:square;v-text-anchor:top" coordsize="95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m1cMA&#10;AADbAAAADwAAAGRycy9kb3ducmV2LnhtbERP22oCMRB9L/gPYQRfimYrrZfVKCKIQinU1Q8YNrOX&#10;djPZJnHd/n1TKPRtDuc6621vGtGR87VlBU+TBARxbnXNpYLr5TBegPABWWNjmRR8k4ftZvCwxlTb&#10;O5+py0IpYgj7FBVUIbSplD6vyKCf2JY4coV1BkOErpTa4T2Gm0ZOk2QmDdYcGypsaV9R/pndjIJ8&#10;/1Wc5t3h7fG9eFksX4+37MORUqNhv1uBCNSHf/Gf+6Tj/Gf4/SU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em1cMAAADbAAAADwAAAAAAAAAAAAAAAACYAgAAZHJzL2Rv&#10;d25yZXYueG1sUEsFBgAAAAAEAAQA9QAAAIgDAAAAAA==&#10;" path="m951,220r,-5l200,,105,65,,125,700,365,831,295,951,220xe" fillcolor="#d9c19b [1945]" strokecolor="#f2eadd [665]" strokeweight=".25pt">
                  <v:path arrowok="t" o:connecttype="custom" o:connectlocs="951,220;951,215;200,0;200,0;105,65;0,125;700,365;700,365;831,295;951,220;951,220" o:connectangles="0,0,0,0,0,0,0,0,0,0,0"/>
                </v:shape>
                <v:shape id="Freeform 213" o:spid="_x0000_s1040" style="position:absolute;left:1210;top:2611;width:266;height:175;visibility:visible;mso-wrap-style:square;v-text-anchor:top" coordsize="266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eDMMA&#10;AADbAAAADwAAAGRycy9kb3ducmV2LnhtbERPS2vCQBC+F/wPywi9FN3YNEVSVxFBqN6a2oO3ITtN&#10;gtnZkN086q93BaG3+fies9qMphY9ta6yrGAxj0AQ51ZXXCg4fe9nSxDOI2usLZOCP3KwWU+eVphq&#10;O/AX9ZkvRAhhl6KC0vsmldLlJRl0c9sQB+7XtgZ9gG0hdYtDCDe1fI2id2mw4tBQYkO7kvJL1hkF&#10;SXL08dtL043L+nQ9xD8uu5ydUs/TcfsBwtPo/8UP96cO8xO4/xIO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beDMMAAADbAAAADwAAAAAAAAAAAAAAAACYAgAAZHJzL2Rv&#10;d25yZXYueG1sUEsFBgAAAAAEAAQA9QAAAIgDAAAAAA==&#10;" path="m,145r5,30l141,120,266,60,251,,131,75,,145xe" fillcolor="#997339 [2409]" strokecolor="#f2eadd [665]" strokeweight=".25pt">
                  <v:path arrowok="t" o:connecttype="custom" o:connectlocs="0,145;5,175;5,175;141,120;266,60;251,0;251,0;131,75;0,145;0,145" o:connectangles="0,0,0,0,0,0,0,0,0,0"/>
                </v:shape>
                <v:shape id="Freeform 214" o:spid="_x0000_s1041" style="position:absolute;left:710;top:1205;width:300;height:541;visibility:visible;mso-wrap-style:square;v-text-anchor:top" coordsize="300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YO3L8A&#10;AADbAAAADwAAAGRycy9kb3ducmV2LnhtbERPTWvDMAy9F/ofjAa9tc42VkZWJ5SuCzmu2XIXsZqY&#10;xHKI3Tb99/NgsJse71O7fLaDuNLkjWMFj5sEBHHjtOFWwffXx/oVhA/IGgfHpOBOHvJsudhhqt2N&#10;T3StQitiCPsUFXQhjKmUvunIot+4kThyZzdZDBFOrdQT3mK4HeRTkmylRcOxocORDh01fXWxCgqq&#10;+1NZUHipjcVnQ0f//tkrtXqY928gAs3hX/znLnWcv4XfX+IBM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dg7cvwAAANsAAAAPAAAAAAAAAAAAAAAAAJgCAABkcnMvZG93bnJl&#10;di54bWxQSwUGAAAAAAQABAD1AAAAhAMAAAAA&#10;" path="m140,90l300,35,285,15r,-10l290,,115,75,,531r20,10l140,90xe" fillcolor="#e59ca4 [1301]" stroked="f" strokecolor="#7f7f7f [1612]" strokeweight=".25pt">
                  <v:path arrowok="t" o:connecttype="custom" o:connectlocs="140,90;300,35;300,35;285,15;285,5;290,0;115,75;0,531;20,541;140,90;140,90" o:connectangles="0,0,0,0,0,0,0,0,0,0,0"/>
                </v:shape>
                <v:shape id="Freeform 215" o:spid="_x0000_s1042" style="position:absolute;left:525;top:1315;width:195;height:190;visibility:visible;mso-wrap-style:square;v-text-anchor:top" coordsize="19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LEwMEA&#10;AADbAAAADwAAAGRycy9kb3ducmV2LnhtbERPTYvCMBC9C/sfwix403QVXalGsaLiHkRWvXgbmrHt&#10;2kxKE7X++40geJvH+5zJrDGluFHtCssKvroRCOLU6oIzBcfDqjMC4TyyxtIyKXiQg9n0ozXBWNs7&#10;/9Jt7zMRQtjFqCD3voqldGlOBl3XVsSBO9vaoA+wzqSu8R7CTSl7UTSUBgsODTlWtMgpveyvRgEN&#10;liffH0m3PSY/zfqvn1izS5RqfzbzMQhPjX+LX+6NDvO/4flLOEB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yxMDBAAAA2wAAAA8AAAAAAAAAAAAAAAAAmAIAAGRycy9kb3du&#10;cmV2LnhtbFBLBQYAAAAABAAEAPUAAACGAwAAAAA=&#10;" path="m5,70r,l,95r,25l15,145r15,25l55,185r35,5l90,100r15,90l135,185r25,-20l170,150r10,-15l190,120r5,-20l190,70,180,45,165,25,140,10,115,,90,,60,5,35,20,15,40,5,70xe" fillcolor="#fbcb9a [1300]" stroked="f" strokecolor="#7f7f7f [1612]" strokeweight=".25pt">
                  <v:path arrowok="t" o:connecttype="custom" o:connectlocs="5,70;5,70;0,95;0,120;0,120;15,145;30,170;30,170;55,185;90,190;90,100;105,190;105,190;135,185;160,165;160,165;170,150;180,135;190,120;195,100;195,100;190,70;180,45;180,45;165,25;140,10;140,10;115,0;90,0;90,0;60,5;35,20;35,20;15,40;5,70;5,70" o:connectangles="0,0,0,0,0,0,0,0,0,0,0,0,0,0,0,0,0,0,0,0,0,0,0,0,0,0,0,0,0,0,0,0,0,0,0,0"/>
                </v:shape>
                <v:shape id="Freeform 216" o:spid="_x0000_s1043" style="position:absolute;left:615;top:1410;width:245;height:391;visibility:visible;mso-wrap-style:square;v-text-anchor:top" coordsize="245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VVMQA&#10;AADbAAAADwAAAGRycy9kb3ducmV2LnhtbESPT2sCQQzF7wW/wxDBW51VaZHVUUSRCqUF/4Aew07c&#10;WdzJLDtTXb99cyj0lvBe3vtlvux8re7UxiqwgdEwA0VcBFtxaeB03L5OQcWEbLEOTAaeFGG56L3M&#10;MbfhwXu6H1KpJIRjjgZcSk2udSwceYzD0BCLdg2txyRrW2rb4kPCfa3HWfauPVYsDQ4bWjsqbocf&#10;b+Ct/viKzefllK6biS/PE/cdds6YQb9bzUAl6tK/+e96ZwVfYOUXGU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h1VTEAAAA2wAAAA8AAAAAAAAAAAAAAAAAmAIAAGRycy9k&#10;b3ducmV2LnhtbFBLBQYAAAAABAAEAPUAAACJAwAAAAA=&#10;" path="m245,40r,l185,15,120,5,60,,,5,,366r140,25l245,40xe" filled="f" fillcolor="white [3212]" strokecolor="#7f7f7f [1612]" strokeweight=".25pt">
                  <v:path arrowok="t" o:connecttype="custom" o:connectlocs="245,40;245,40;185,15;120,5;60,0;0,5;0,366;140,391;245,40;245,40" o:connectangles="0,0,0,0,0,0,0,0,0,0"/>
                </v:shape>
                <v:shape id="Freeform 217" o:spid="_x0000_s1044" style="position:absolute;left:635;top:1540;width:170;height:231;visibility:visible;mso-wrap-style:square;v-text-anchor:top" coordsize="17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Nhx8IA&#10;AADbAAAADwAAAGRycy9kb3ducmV2LnhtbERPTWsCMRC9C/6HMAUvRbOtoO1qFFsQVPCgFXsdN9Pd&#10;xc1kSaK7/nsjFLzN433OdN6aSlzJ+dKygrdBAoI4s7rkXMHhZ9n/AOEDssbKMim4kYf5rNuZYqpt&#10;wzu67kMuYgj7FBUUIdSplD4ryKAf2Jo4cn/WGQwRulxqh00MN5V8T5KRNFhybCiwpu+CsvP+YhSM&#10;ab25rI/J+dAMTyH/2v6+ug0r1XtpFxMQgdrwFP+7VzrO/4THL/E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Q2HHwgAAANsAAAAPAAAAAAAAAAAAAAAAAJgCAABkcnMvZG93&#10;bnJldi54bWxQSwUGAAAAAAQABAD1AAAAhwMAAAAA&#10;" path="m170,l,,,216r25,-5l50,211r25,10l100,231,170,xe" fillcolor="#89c2e5 [1302]" stroked="f" strokecolor="#7f7f7f [1612]" strokeweight=".25pt">
                  <v:path arrowok="t" o:connecttype="custom" o:connectlocs="170,0;0,0;0,216;0,216;25,211;50,211;75,221;100,231;170,0;170,0" o:connectangles="0,0,0,0,0,0,0,0,0,0"/>
                </v:shape>
                <v:shape id="Freeform 218" o:spid="_x0000_s1045" style="position:absolute;left:375;top:2571;width:445;height:505;visibility:visible;mso-wrap-style:square;v-text-anchor:top" coordsize="445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NGPsEA&#10;AADbAAAADwAAAGRycy9kb3ducmV2LnhtbERPTWvCQBC9C/6HZQq96SYGSo3ZSLEIpaCQKHgdsmMS&#10;zM6m2TWm/757EHp8vO9sO5lOjDS41rKCeBmBIK6sbrlWcD7tF+8gnEfW2FkmBb/kYJvPZxmm2j64&#10;oLH0tQgh7FJU0Hjfp1K6qiGDbml74sBd7WDQBzjUUg/4COGmk6soepMGWw4NDfa0a6i6lXejQMd3&#10;WieH6nv/GReHsvhJTvJ4Uer1ZfrYgPA0+X/x0/2lFazC+vAl/ACZ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zRj7BAAAA2wAAAA8AAAAAAAAAAAAAAAAAmAIAAGRycy9kb3du&#10;cmV2LnhtbFBLBQYAAAAABAAEAPUAAACGAwAAAAA=&#10;" path="m25,175r,l15,210,5,245,,280r5,40l10,365r5,45l30,455r20,50l55,415,65,340,80,305,90,275r15,-25l125,225r40,-35l190,175r25,-15l250,150r35,-5l320,145r40,l400,150r45,5l290,,220,20,160,45,110,75,70,110,45,140,25,175xe" fillcolor="#f2eadd [665]" strokecolor="#a5a5a5 [2092]" strokeweight=".25pt">
                  <v:path arrowok="t" o:connecttype="custom" o:connectlocs="25,175;25,175;25,175;15,210;5,245;0,280;5,320;10,365;15,410;30,455;50,505;50,505;55,415;65,340;80,305;90,275;105,250;125,225;125,225;165,190;165,190;190,175;215,160;250,150;285,145;320,145;360,145;400,150;445,155;290,0;290,0;220,20;160,45;110,75;70,110;70,110;45,140;25,175;25,175;25,175;25,175" o:connectangles="0,0,0,0,0,0,0,0,0,0,0,0,0,0,0,0,0,0,0,0,0,0,0,0,0,0,0,0,0,0,0,0,0,0,0,0,0,0,0,0,0"/>
                </v:shape>
                <v:shape id="Freeform 219" o:spid="_x0000_s1046" style="position:absolute;left:245;top:3046;width:180;height:100;visibility:visible;mso-wrap-style:square;v-text-anchor:top" coordsize="18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2/VMMA&#10;AADbAAAADwAAAGRycy9kb3ducmV2LnhtbESP3YrCMBSE7xd8h3AEbxZNrSBSjSKCoKAs6x9eHppj&#10;W2xOShNrfXuzsODlMDPfMLNFa0rRUO0KywqGgwgEcWp1wZmC03Hdn4BwHlljaZkUvMjBYt75mmGi&#10;7ZN/qTn4TAQIuwQV5N5XiZQuzcmgG9iKOHg3Wxv0QdaZ1DU+A9yUMo6isTRYcFjIsaJVTun98DAK&#10;3LG9xjbdj7aXnfy253WDevyjVK/bLqcgPLX+E/5vb7SCeAh/X8IP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2/VMMAAADbAAAADwAAAAAAAAAAAAAAAACYAgAAZHJzL2Rv&#10;d25yZXYueG1sUEsFBgAAAAAEAAQA9QAAAIgDAAAAAA==&#10;" path="m50,20l,,25,40,,55r40,5l20,100,180,30,50,20xe" fillcolor="#f2eadd [665]" strokecolor="#a5a5a5 [2092]" strokeweight=".25pt">
                  <v:path arrowok="t" o:connecttype="custom" o:connectlocs="50,20;0,0;25,40;0,55;40,60;20,100;180,30;50,20;50,20" o:connectangles="0,0,0,0,0,0,0,0,0"/>
                </v:shape>
                <v:shape id="Freeform 220" o:spid="_x0000_s1047" style="position:absolute;left:270;top:2366;width:405;height:485;visibility:visible;mso-wrap-style:square;v-text-anchor:top" coordsize="405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SQmcIA&#10;AADbAAAADwAAAGRycy9kb3ducmV2LnhtbESP0WoCMRRE34X+Q7iFvmm22yJlNYoIal8EXf2A2811&#10;d3Fzk26ipn9vCoKPw8ycYabzaDpxpd63lhW8jzIQxJXVLdcKjofV8AuED8gaO8uk4I88zGcvgykW&#10;2t54T9cy1CJB2BeooAnBFVL6qiGDfmQdcfJOtjcYkuxrqXu8JbjpZJ5lY2mw5bTQoKNlQ9W5vBgF&#10;9LNym09264/1bhyzLbfx97hU6u01LiYgAsXwDD/a31pBnsP/l/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JCZwgAAANsAAAAPAAAAAAAAAAAAAAAAAJgCAABkcnMvZG93&#10;bnJldi54bWxQSwUGAAAAAAQABAD1AAAAhwMAAAAA&#10;" path="m345,135l230,,170,20,115,50,75,75,40,110,15,140,5,175,,210r10,35l25,280r25,35l85,350r45,30l180,405r50,25l315,460r90,25l330,440,270,395,215,355,175,315,145,275,130,245r-5,-15l125,215r5,-15l140,190r15,-10l170,170r45,-15l270,140r75,-5xe" fillcolor="#f2eadd [665]" strokecolor="#a5a5a5 [2092]" strokeweight=".25pt">
                  <v:path arrowok="t" o:connecttype="custom" o:connectlocs="345,135;230,0;230,0;170,20;115,50;75,75;40,110;40,110;15,140;5,175;0,210;10,245;10,245;25,280;50,315;85,350;130,380;130,380;130,380;130,380;180,405;230,430;230,430;315,460;405,485;405,485;330,440;270,395;270,395;215,355;175,315;175,315;145,275;130,245;125,230;125,215;130,200;140,190;155,180;170,170;215,155;270,140;345,135;345,135" o:connectangles="0,0,0,0,0,0,0,0,0,0,0,0,0,0,0,0,0,0,0,0,0,0,0,0,0,0,0,0,0,0,0,0,0,0,0,0,0,0,0,0,0,0,0,0"/>
                </v:shape>
                <v:shape id="Freeform 221" o:spid="_x0000_s1048" style="position:absolute;left:520;top:2851;width:155;height:180;visibility:visible;mso-wrap-style:square;v-text-anchor:top" coordsize="15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aELMYA&#10;AADbAAAADwAAAGRycy9kb3ducmV2LnhtbESP0WrCQBRE3wX/YblC3+pGLVqjq7RKoVRQtPmAm+w1&#10;iWbvxuxW0359t1DwcZiZM8x82ZpKXKlxpWUFg34EgjizuuRcQfL59vgMwnlkjZVlUvBNDpaLbmeO&#10;sbY33tP14HMRIOxiVFB4X8dSuqwgg65va+LgHW1j0AfZ5FI3eAtwU8lhFI2lwZLDQoE1rQrKzocv&#10;o2CVpB/rn1Od7raTp2o9fR1nG7wo9dBrX2YgPLX+Hv5vv2sFwxH8fQ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aELMYAAADbAAAADwAAAAAAAAAAAAAAAACYAgAAZHJz&#10;L2Rvd25yZXYueG1sUEsFBgAAAAAEAAQA9QAAAIsDAAAAAA==&#10;" path="m,110r40,l40,170,85,135r,45l155,,,110xe" fillcolor="#f2eadd [665]" strokecolor="#a5a5a5 [2092]" strokeweight=".25pt">
                  <v:path arrowok="t" o:connecttype="custom" o:connectlocs="0,110;40,110;40,170;85,135;85,180;155,0;0,110;0,110" o:connectangles="0,0,0,0,0,0,0,0"/>
                </v:shape>
                <v:shape id="Freeform 222" o:spid="_x0000_s1049" style="position:absolute;left:545;top:1666;width:575;height:340;visibility:visible;mso-wrap-style:square;v-text-anchor:top" coordsize="575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7NPsIA&#10;AADbAAAADwAAAGRycy9kb3ducmV2LnhtbESPQWsCMRSE7wX/Q3iCl6JZpVRZjSKi4KEUui2eH8nb&#10;3eDmZdnEdf33plDocZj5ZpjNbnCN6KkL1rOC+SwDQay9sVwp+Pk+TVcgQkQ22HgmBQ8KsNuOXjaY&#10;G3/nL+qLWIlUwiFHBXWMbS5l0DU5DDPfEiev9J3DmGRXSdPhPZW7Ri6y7F06tJwWamzpUJO+Fjen&#10;YPG6LJdNDI/PD50dTXmxfa+tUpPxsF+DiDTE//AffTaJe4PfL+kH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s0+wgAAANsAAAAPAAAAAAAAAAAAAAAAAJgCAABkcnMvZG93&#10;bnJldi54bWxQSwUGAAAAAAQABAD1AAAAhwMAAAAA&#10;" path="m575,r,l535,60r-45,50l445,160r-50,35l350,225r-50,20l255,260r-45,5l170,265,130,255,100,240,70,215,45,185,30,145,20,100r,-50l5,95,,135r5,40l20,215r20,35l65,280r35,25l135,325r45,10l230,340r45,-5l325,320r55,-25l435,260r50,-50l535,150,575,xe" fillcolor="#f2eadd [665]" strokecolor="#a5a5a5 [2092]" strokeweight=".25pt">
                  <v:path arrowok="t" o:connecttype="custom" o:connectlocs="575,0;575,0;535,60;490,110;445,160;395,195;395,195;350,225;300,245;255,260;210,265;210,265;170,265;130,255;100,240;70,215;70,215;45,185;30,145;20,100;20,50;20,50;5,95;0,135;5,175;20,215;20,215;40,250;65,280;100,305;135,325;135,325;180,335;230,340;275,335;325,320;325,320;380,295;435,260;485,210;535,150;575,0;575,0" o:connectangles="0,0,0,0,0,0,0,0,0,0,0,0,0,0,0,0,0,0,0,0,0,0,0,0,0,0,0,0,0,0,0,0,0,0,0,0,0,0,0,0,0,0,0"/>
                </v:shape>
                <v:shape id="Freeform 223" o:spid="_x0000_s1050" style="position:absolute;left:560;top:1590;width:140;height:126;visibility:visible;mso-wrap-style:square;v-text-anchor:top" coordsize="14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958MA&#10;AADbAAAADwAAAGRycy9kb3ducmV2LnhtbESPQWvCQBSE74X+h+UVvNWNkYhNXaUoFW/FWOj1kX0m&#10;sXlvQ3Yb03/fFQoeh5n5hlltRm7VQL1vnBiYTRNQJKWzjVQGPk/vz0tQPqBYbJ2QgV/ysFk/Pqww&#10;t+4qRxqKUKkIEZ+jgTqELtfalzUx+qnrSKJ3dj1jiLKvtO3xGuHc6jRJFpqxkbhQY0fbmsrv4ocN&#10;HF8+9sxZN58lmd8NX+lpz8XFmMnT+PYKKtAY7uH/9sEaSDO4fYk/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h958MAAADbAAAADwAAAAAAAAAAAAAAAACYAgAAZHJzL2Rv&#10;d25yZXYueG1sUEsFBgAAAAAEAAQA9QAAAIgDAAAAAA==&#10;" path="m120,116l70,91,140,61,55,51,110,,80,5,55,15,35,26,20,41,10,61,5,81,,101r5,25l120,116xe" fillcolor="#f2eadd [665]" strokecolor="#a5a5a5 [2092]" strokeweight=".25pt">
                  <v:path arrowok="t" o:connecttype="custom" o:connectlocs="120,116;70,91;140,61;55,51;110,0;110,0;80,5;55,15;35,26;20,41;10,61;5,81;0,101;5,126;120,116;120,116" o:connectangles="0,0,0,0,0,0,0,0,0,0,0,0,0,0,0,0"/>
                </v:shape>
                <v:shape id="Freeform 224" o:spid="_x0000_s1051" style="position:absolute;left:470;top:1590;width:1296;height:1151;visibility:visible;mso-wrap-style:square;v-text-anchor:top" coordsize="1296,1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Oo9sEA&#10;AADbAAAADwAAAGRycy9kb3ducmV2LnhtbESP0YrCMBRE3wX/IVxh3zTVhbpWo6wLrr5a9wOuzbWt&#10;Njclidr9eyMIPg4zc4ZZrDrTiBs5X1tWMB4lIIgLq2suFfwdNsMvED4ga2wsk4J/8rBa9nsLzLS9&#10;855ueShFhLDPUEEVQptJ6YuKDPqRbYmjd7LOYIjSlVI7vEe4aeQkSVJpsOa4UGFLPxUVl/xqFGx/&#10;u8/tLDEprXF2bqc7Z+z6qNTHoPuegwjUhXf41d5pBZMU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DqPbBAAAA2wAAAA8AAAAAAAAAAAAAAAAAmAIAAGRycy9kb3du&#10;cmV2LnhtbFBLBQYAAAAABAAEAPUAAACGAwAAAAA=&#10;" path="m595,121r,l570,181r-35,50l500,281r-40,40l430,346r-35,25l305,426r-95,55l155,511r-40,30l80,576,50,611,25,651,15,676,5,696,,721r,25l5,801r15,55l45,911r35,55l125,1011r55,45l240,1096r70,30l385,1141r75,10l505,1151r45,-5l600,1136r45,-10l690,1111r50,-20l785,1066r46,-25l911,981r65,-60l1041,861r55,-60l1146,741r40,-65l1221,611r30,-65l1271,486r15,-65l1291,356r5,-70l1291,216r-10,-70l1261,76,1241,,595,121xe" fillcolor="#f2eadd [665]" strokecolor="#a5a5a5 [2092]" strokeweight=".25pt">
                  <v:path arrowok="t" o:connecttype="custom" o:connectlocs="595,121;535,231;460,321;430,346;305,426;210,481;155,511;80,576;25,651;15,676;0,721;5,801;20,856;80,966;180,1056;240,1096;385,1141;460,1151;550,1146;645,1126;740,1091;831,1041;911,981;1041,861;1146,741;1221,611;1251,546;1286,421;1296,286;1281,146;1241,0;595,121" o:connectangles="0,0,0,0,0,0,0,0,0,0,0,0,0,0,0,0,0,0,0,0,0,0,0,0,0,0,0,0,0,0,0,0"/>
                </v:shape>
                <v:shape id="Freeform 225" o:spid="_x0000_s1052" style="position:absolute;left:935;top:695;width:1211;height:1511;visibility:visible;mso-wrap-style:square;v-text-anchor:top" coordsize="1211,1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lapsYA&#10;AADbAAAADwAAAGRycy9kb3ducmV2LnhtbESPUUvDMBSF3wX/Q7iCby61sOnqsqLDgRPGWDcU367N&#10;NSk2N6XJtu7fG0Hw8XDO+Q5nVg6uFUfqQ+NZwe0oA0Fce92wUbDfLW/uQYSIrLH1TArOFKCcX17M&#10;sND+xFs6VtGIBOFQoAIbY1dIGWpLDsPId8TJ+/K9w5hkb6Tu8ZTgrpV5lk2kw4bTgsWOFpbq7+rg&#10;FJj166KddB/vG+Ps9Kl+Wz2PP8dKXV8Njw8gIg3xP/zXftEK8jv4/ZJ+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lapsYAAADbAAAADwAAAAAAAAAAAAAAAACYAgAAZHJz&#10;L2Rvd25yZXYueG1sUEsFBgAAAAAEAAQA9QAAAIsDAAAAAA==&#10;" path="m556,25r,l516,40,481,60,441,80r-30,20l381,125r-30,30l325,185r-20,35l280,260r-15,40l250,345r-10,50l230,440r,50l230,545r5,55l235,640r-5,40l210,725r-25,45l130,855,65,936,40,981r-25,45l5,1071,,1111r,25l5,1161r5,30l20,1216r30,50l95,1321r35,40l150,1396r20,50l185,1511r15,-30l220,1456r20,-20l260,1416r40,-20l351,1381r100,-25l516,1336r55,-25l621,1281r45,-30l706,1216r35,-40l766,1141r20,-45l801,1056r10,-45l816,971r-5,-45l806,880r-5,-45l776,750,741,645,726,595,716,540r,-55l721,430r15,-50l751,330r25,-40l806,250r40,-35l886,185r45,-15l976,160r60,l1091,170r60,25l1211,225r-35,-35l1141,160r-40,-30l1066,100,1021,80,981,60,936,40,891,25,851,15,806,5,761,,721,,681,,636,5,596,15,556,25xe" fillcolor="#eaeaea [351]" strokecolor="#a5a5a5 [2092]" strokeweight=".25pt">
                  <v:path arrowok="t" o:connecttype="custom" o:connectlocs="556,25;481,60;411,100;351,155;305,220;280,260;250,345;230,440;230,545;235,600;230,680;185,770;130,855;65,936;40,981;5,1071;0,1111;5,1161;20,1216;95,1321;130,1361;150,1396;185,1511;200,1481;240,1436;260,1416;351,1381;451,1356;516,1336;571,1311;666,1251;741,1176;786,1096;811,1011;816,971;806,880;801,835;741,645;726,595;716,485;721,430;751,330;806,250;846,215;931,170;976,160;1091,170;1211,225;1176,190;1101,130;1021,80;936,40;891,25;806,5;721,0;636,5;556,25" o:connectangles="0,0,0,0,0,0,0,0,0,0,0,0,0,0,0,0,0,0,0,0,0,0,0,0,0,0,0,0,0,0,0,0,0,0,0,0,0,0,0,0,0,0,0,0,0,0,0,0,0,0,0,0,0,0,0,0,0"/>
                </v:shape>
                <v:shape id="Freeform 226" o:spid="_x0000_s1053" style="position:absolute;left:1165;top:695;width:981;height:560;visibility:visible;mso-wrap-style:square;v-text-anchor:top" coordsize="981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S+OMAA&#10;AADbAAAADwAAAGRycy9kb3ducmV2LnhtbERPy2oCMRTdC/2HcAvuNKOglOlkpJQqbsTWx/46uU2G&#10;Tm6GJOq0X98sCl0ezrtaDa4TNwqx9axgNi1AEDdet2wUnI7ryROImJA1dp5JwTdFWNUPowpL7e/8&#10;QbdDMiKHcCxRgU2pL6WMjSWHcep74sx9+uAwZRiM1AHvOdx1cl4US+mw5dxgsadXS83X4eoUnO1u&#10;b8Ji82beL5eN+/EzOtlOqfHj8PIMItGQ/sV/7q1WMM9j85f8A2T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2S+OMAAAADbAAAADwAAAAAAAAAAAAAAAACYAgAAZHJzL2Rvd25y&#10;ZXYueG1sUEsFBgAAAAAEAAQA9QAAAIUDAAAAAA==&#10;" path="m326,25r,l286,40,251,60,211,80r-30,20l151,125r-30,30l95,185,75,220,40,285,15,355,5,430,,510r60,20l116,540r60,10l236,560r65,l361,560r60,-5l486,550r,-60l491,430r15,-50l521,330r25,-40l576,250r40,-35l656,185r45,-15l746,160r60,l861,170r60,25l981,225,946,190,911,160,871,130,836,100,791,80,751,60,706,40,661,25,621,15,576,5,531,,491,,451,,406,5,366,15,326,25xe" fillcolor="#d86b77 [1941]" stroked="f" strokecolor="#c00000" strokeweight=".25pt">
                  <v:path arrowok="t" o:connecttype="custom" o:connectlocs="326,25;326,25;286,40;251,60;211,80;181,100;151,125;121,155;95,185;75,220;75,220;40,285;15,355;5,430;0,510;0,510;60,530;116,540;176,550;236,560;301,560;361,560;421,555;486,550;486,550;486,490;491,430;491,430;506,380;521,330;546,290;576,250;576,250;616,215;656,185;701,170;746,160;746,160;806,160;861,170;921,195;981,225;981,225;946,190;911,160;871,130;836,100;791,80;751,60;706,40;661,25;661,25;621,15;576,5;531,0;491,0;451,0;406,5;366,15;326,25;326,25" o:connectangles="0,0,0,0,0,0,0,0,0,0,0,0,0,0,0,0,0,0,0,0,0,0,0,0,0,0,0,0,0,0,0,0,0,0,0,0,0,0,0,0,0,0,0,0,0,0,0,0,0,0,0,0,0,0,0,0,0,0,0,0,0"/>
                </v:shape>
                <v:shape id="Freeform 227" o:spid="_x0000_s1054" style="position:absolute;left:2101;top:885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2APsQA&#10;AADbAAAADwAAAGRycy9kb3ducmV2LnhtbESPQWvCQBSE70L/w/IKvemmQaSmrqGEVnqSVD30+Nh9&#10;JsHs25BdY9pf7wqCx2FmvmFW+WhbMVDvG8cKXmcJCGLtTMOVgsP+a/oGwgdkg61jUvBHHvL102SF&#10;mXEX/qFhFyoRIewzVFCH0GVSel2TRT9zHXH0jq63GKLsK2l6vES4bWWaJAtpseG4UGNHRU36tDtb&#10;BeX5d9R7u/Hzsth+/pdDWWiqlHp5Hj/eQQQawyN8b38bBekSbl/iD5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dgD7EAAAA2wAAAA8AAAAAAAAAAAAAAAAAmAIAAGRycy9k&#10;b3ducmV2LnhtbFBLBQYAAAAABAAEAPUAAACJAwAAAAA=&#10;" path="m150,r,l125,,95,5,70,15,45,35,20,65,5,90,,120r,30l10,175r10,25l40,220r25,15l85,240r20,5l125,250r20,-5l180,235r30,-20l235,185r10,-35l250,130r,-20l245,90,240,70,225,45,205,25,180,10,150,xe" fillcolor="#eaeaea [351]" strokecolor="#a5a5a5 [2092]" strokeweight=".25pt">
                  <v:path arrowok="t" o:connecttype="custom" o:connectlocs="150,0;150,0;125,0;95,5;70,15;45,35;45,35;20,65;5,90;0,120;0,150;0,150;10,175;20,200;40,220;65,235;65,235;85,240;105,245;125,250;145,245;145,245;180,235;210,215;210,215;235,185;245,150;245,150;250,130;250,110;245,90;240,70;240,70;225,45;205,25;180,10;150,0;150,0" o:connectangles="0,0,0,0,0,0,0,0,0,0,0,0,0,0,0,0,0,0,0,0,0,0,0,0,0,0,0,0,0,0,0,0,0,0,0,0,0,0"/>
                </v:shape>
                <v:shape id="Freeform 228" o:spid="_x0000_s1055" style="position:absolute;left:1150;top:1265;width:471;height:411;visibility:visible;mso-wrap-style:square;v-text-anchor:top" coordsize="4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eysEA&#10;AADbAAAADwAAAGRycy9kb3ducmV2LnhtbERPS0sDMRC+C/6HMII3m7WKyLbpsihS8dYX9jhsppul&#10;m8majO3qrzcHoceP7z2vRt+rE8XUBTZwPylAETfBdtwa2G7e7p5BJUG22AcmAz+UoFpcX82xtOHM&#10;KzqtpVU5hFOJBpzIUGqdGkce0yQMxJk7hOhRMoytthHPOdz3eloUT9pjx7nB4UAvjprj+tsbGN2u&#10;/VpNN/F3t18uP19r+dg+ijG3N2M9AyU0ykX87363Bh7y+vwl/wC9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VXsrBAAAA2wAAAA8AAAAAAAAAAAAAAAAAmAIAAGRycy9kb3du&#10;cmV2LnhtbFBLBQYAAAAABAAEAPUAAACGAwAAAAA=&#10;" path="m456,30l85,,40,100,15,190,5,225,,260r,30l,320r5,26l20,366r10,15l50,396r20,10l95,411r31,l156,411r45,-5l241,401r40,-10l316,381r30,-15l376,351r20,-21l421,305r15,-25l451,255r10,-30l466,190r5,-35l471,115,466,75,456,30xe" fillcolor="#f2eadd [665]" strokecolor="#a5a5a5 [2092]" strokeweight=".25pt">
                  <v:path arrowok="t" o:connecttype="custom" o:connectlocs="456,30;85,0;85,0;40,100;15,190;5,225;0,260;0,290;0,320;5,346;20,366;30,381;50,396;70,406;95,411;126,411;156,411;156,411;201,406;241,401;281,391;316,381;346,366;376,351;396,330;421,305;436,280;451,255;461,225;466,190;471,155;471,115;466,75;456,30;456,30" o:connectangles="0,0,0,0,0,0,0,0,0,0,0,0,0,0,0,0,0,0,0,0,0,0,0,0,0,0,0,0,0,0,0,0,0,0,0"/>
                </v:shape>
                <v:shape id="Freeform 229" o:spid="_x0000_s1056" style="position:absolute;left:995;top:1595;width:536;height:416;visibility:visible;mso-wrap-style:square;v-text-anchor:top" coordsize="53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0mp8IA&#10;AADbAAAADwAAAGRycy9kb3ducmV2LnhtbESPQWvCQBSE74X+h+UVvNWNFkRSN0EK1oqHYtT7I/ua&#10;DWbfhuxq1n/vFgo9DjPzDbMqo+3EjQbfOlYwm2YgiGunW24UnI6b1yUIH5A1do5JwZ08lMXz0wpz&#10;7UY+0K0KjUgQ9jkqMCH0uZS+NmTRT11PnLwfN1gMSQ6N1AOOCW47Oc+yhbTYclow2NOHofpSXa2C&#10;TG/i7nM/Gu/89xir4zbY81apyUtcv4MIFMN/+K/9pRW8zeD3S/oBsn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rSanwgAAANsAAAAPAAAAAAAAAAAAAAAAAJgCAABkcnMvZG93&#10;bnJldi54bWxQSwUGAAAAAAQABAD1AAAAhwMAAAAA&#10;" path="m155,16r,l120,26,90,46,65,71,45,96,25,126,15,161,5,196,,236r,45l5,326r10,45l30,416,45,391,70,366r35,-30l150,306r70,-55l260,221r26,-30l306,226r20,35l351,291r25,30l406,346r30,25l471,396r35,20l526,331r10,-75l536,221r,-30l526,161,516,136,506,111,486,86,466,71,446,51,421,36,391,26,356,16,321,5,276,,230,,190,5,155,16xe" fillcolor="#eaeaea [351]" strokecolor="#a5a5a5 [2092]" strokeweight=".25pt">
                  <v:path arrowok="t" o:connecttype="custom" o:connectlocs="155,16;155,16;120,26;90,46;65,71;45,96;45,96;25,126;15,161;5,196;0,236;0,236;0,281;5,326;15,371;30,416;30,416;45,391;70,366;105,336;150,306;150,306;220,251;220,251;260,221;286,191;286,191;306,226;326,261;351,291;376,321;406,346;436,371;471,396;506,416;506,416;526,331;536,256;536,221;536,191;526,161;516,136;506,111;486,86;466,71;446,51;421,36;391,26;356,16;321,5;321,5;276,0;230,0;190,5;155,16;155,16" o:connectangles="0,0,0,0,0,0,0,0,0,0,0,0,0,0,0,0,0,0,0,0,0,0,0,0,0,0,0,0,0,0,0,0,0,0,0,0,0,0,0,0,0,0,0,0,0,0,0,0,0,0,0,0,0,0,0,0"/>
                </v:shape>
                <v:shape id="Freeform 230" o:spid="_x0000_s1057" style="position:absolute;left:1170;top:1315;width:276;height:471;visibility:visible;mso-wrap-style:square;v-text-anchor:top" coordsize="276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r8jcQA&#10;AADbAAAADwAAAGRycy9kb3ducmV2LnhtbESPQWvCQBCF74X+h2UK3uqmClWjGymCpXhrVPA4Zsds&#10;SHY2Zrca++u7BcHj48373rzFsreNuFDnK8cK3oYJCOLC6YpLBbvt+nUKwgdkjY1jUnAjD8vs+WmB&#10;qXZX/qZLHkoRIexTVGBCaFMpfWHIoh+6ljh6J9dZDFF2pdQdXiPcNnKUJO/SYsWxwWBLK0NFnf/Y&#10;+Mb5c3PYbMt9nfubWU/z46+eTZQavPQfcxCB+vA4vqe/tILxCP63RAD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/I3EAAAA2wAAAA8AAAAAAAAAAAAAAAAAmAIAAGRycy9k&#10;b3ducmV2LnhtbFBLBQYAAAAABAAEAPUAAACJAwAAAAA=&#10;" path="m90,471r,l121,471r30,-5l181,456r25,-20l226,416r20,-25l256,361r10,-35l276,290r,-40l276,210r-5,-40l261,125,246,85,226,40,201,,131,85,75,170,35,245,20,280,10,316,5,346,,376r5,25l15,421r10,20l40,451r20,10l90,471xe" fillcolor="#e6d5bc [1305]" strokecolor="#7f7f7f [1612]" strokeweight=".25pt">
                  <v:path arrowok="t" o:connecttype="custom" o:connectlocs="90,471;90,471;121,471;151,466;181,456;206,436;206,436;226,416;246,391;256,361;266,326;266,326;276,290;276,250;276,210;271,170;271,170;261,125;246,85;226,40;201,0;201,0;131,85;75,170;35,245;20,280;10,316;10,316;5,346;0,376;5,401;15,421;15,421;25,441;40,451;60,461;90,471;90,471" o:connectangles="0,0,0,0,0,0,0,0,0,0,0,0,0,0,0,0,0,0,0,0,0,0,0,0,0,0,0,0,0,0,0,0,0,0,0,0,0,0"/>
                </v:shape>
                <v:shape id="Freeform 231" o:spid="_x0000_s1058" style="position:absolute;left:1165;top:1205;width:511;height:135;visibility:visible;mso-wrap-style:square;v-text-anchor:top" coordsize="51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jxr8IA&#10;AADbAAAADwAAAGRycy9kb3ducmV2LnhtbESPQYvCMBSE74L/ITzBm6YqlKUaZVEE0YNavXh727xt&#10;yzYvJYla/71ZWNjjMN/MMItVZxrxIOdrywom4wQEcWF1zaWC62U7+gDhA7LGxjIpeJGH1bLfW2Cm&#10;7ZPP9MhDKWIJ+wwVVCG0mZS+qMigH9uWOHrf1hkMUbpSaofPWG4aOU2SVBqsOS5U2NK6ouInvxsF&#10;Id24yB/tYXv+avTttL+f0r1Sw0H3OQcRqAv/8F96pxXMZvD7Jf4A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mPGvwgAAANsAAAAPAAAAAAAAAAAAAAAAAJgCAABkcnMvZG93&#10;bnJldi54bWxQSwUGAAAAAAQABAD1AAAAhwMAAAAA&#10;" path="m5,90r,l5,95r506,40l496,85,486,40,,,5,90xe" fillcolor="#eaeaea [351]" strokecolor="#7f7f7f [1612]" strokeweight=".25pt">
                  <v:path arrowok="t" o:connecttype="custom" o:connectlocs="5,90;5,90;5,95;511,135;511,135;511,135;496,85;486,40;486,40;0,0;0,0;5,90;5,90" o:connectangles="0,0,0,0,0,0,0,0,0,0,0,0,0"/>
                </v:shape>
                <v:shape id="Freeform 232" o:spid="_x0000_s1059" style="position:absolute;left:1240;top:1305;width:51;height:45;visibility:visible;mso-wrap-style:square;v-text-anchor:top" coordsize="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/UX8IA&#10;AADbAAAADwAAAGRycy9kb3ducmV2LnhtbESPS4vCQBCE74L/YegFb+tkfSExo6ggePSNx06mNwmb&#10;6QmZUeP++h1hwWNRVV9RyaI1lbhT40rLCr76EQjizOqScwWn4+ZzCsJ5ZI2VZVLwJAeLebeTYKzt&#10;g/d0P/hcBAi7GBUU3texlC4ryKDr25o4eN+2MeiDbHKpG3wEuKnkIIom0mDJYaHAmtYFZT+Hm1Hg&#10;l3qn9+kqddFlML268Zl+b5VSvY92OQPhqfXv8H97qxUMR/D6En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9RfwgAAANsAAAAPAAAAAAAAAAAAAAAAAJgCAABkcnMvZG93&#10;bnJldi54bWxQSwUGAAAAAAQABAD1AAAAhwMAAAAA&#10;" path="m31,45r,l41,40r5,-5l51,20,51,5,,,,20,10,35r10,5l31,45xe" fillcolor="#14415c [2406]" strokecolor="#7f7f7f [1612]" strokeweight=".25pt">
                  <v:path arrowok="t" o:connecttype="custom" o:connectlocs="31,45;31,45;41,40;46,35;51,20;51,5;0,0;0,0;0,20;10,35;20,40;31,45;31,45" o:connectangles="0,0,0,0,0,0,0,0,0,0,0,0,0"/>
                </v:shape>
                <v:shape id="Freeform 233" o:spid="_x0000_s1060" style="position:absolute;left:1496;top:1325;width:50;height:45;visibility:visible;mso-wrap-style:square;v-text-anchor:top" coordsize="5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8wzsUA&#10;AADbAAAADwAAAGRycy9kb3ducmV2LnhtbESP3WrCQBSE7wu+w3KE3tWNhhaJbkJRhCpS8Aft5SF7&#10;moRmz8bsatK3dwsFL4eZ+YaZZ72pxY1aV1lWMB5FIIhzqysuFBwPq5cpCOeRNdaWScEvOcjSwdMc&#10;E2073tFt7wsRIOwSVFB63yRSurwkg25kG+LgfdvWoA+yLaRusQtwU8tJFL1JgxWHhRIbWpSU/+yv&#10;RsFyk8fn7frkOlstL1+HmOLP1VWp52H/PgPhqfeP8H/7QyuIX+HvS/gB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zDOxQAAANsAAAAPAAAAAAAAAAAAAAAAAJgCAABkcnMv&#10;ZG93bnJldi54bWxQSwUGAAAAAAQABAD1AAAAigMAAAAA&#10;" path="m,l,,5,20r5,15l20,45r10,l40,40r5,-5l50,20,45,5,,xe" fillcolor="#14415c [2406]" strokecolor="#7f7f7f [1612]" strokeweight=".25pt">
                  <v:path arrowok="t" o:connecttype="custom" o:connectlocs="0,0;0,0;5,20;10,35;20,45;30,45;30,45;40,40;45,35;50,20;45,5;0,0;0,0" o:connectangles="0,0,0,0,0,0,0,0,0,0,0,0,0"/>
                </v:shape>
                <v:shape id="Freeform 234" o:spid="_x0000_s1061" style="position:absolute;left:470;top:2241;width:831;height:500;visibility:visible;mso-wrap-style:square;v-text-anchor:top" coordsize="831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a08AA&#10;AADbAAAADwAAAGRycy9kb3ducmV2LnhtbESP24rCMBRF3wf8h3AE38ZUBdFqFBUvM/jk5QMOzbEp&#10;Nielibb+vREG5nGzL4s9X7a2FE+qfeFYwaCfgCDOnC44V3C97L4nIHxA1lg6JgUv8rBcdL7mmGrX&#10;8Ime55CLOMI+RQUmhCqV0meGLPq+q4ijd3O1xRBlnUtdYxPHbSmHSTKWFguOBIMVbQxl9/PDRshh&#10;/TvZ35qpPG4LF4zT2gy0Ur1uu5qBCNSG//Bf+0crGI3h8yX+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Ma08AAAADbAAAADwAAAAAAAAAAAAAAAACYAgAAZHJzL2Rvd25y&#10;ZXYueG1sUEsFBgAAAAAEAAQA9QAAAIUDAAAAAA==&#10;" path="m25,r,l15,25,5,45,,70,,95r5,55l20,205r25,55l80,315r45,45l180,405r60,40l310,475r75,15l460,500r45,l550,495r50,-10l645,475r45,-15l740,440r45,-25l831,390,740,315,640,245,545,185,445,135,345,90,240,50,135,25,25,xe" fillcolor="#d86b77 [1941]" stroked="f" strokecolor="#c00000" strokeweight=".25pt">
                  <v:path arrowok="t" o:connecttype="custom" o:connectlocs="25,0;25,0;15,25;5,45;0,70;0,95;5,150;20,205;20,205;45,260;80,315;125,360;180,405;180,405;240,445;310,475;385,490;460,500;460,500;505,500;550,495;600,485;645,475;690,460;740,440;785,415;831,390;831,390;740,315;640,245;545,185;445,135;345,90;240,50;135,25;25,0;25,0" o:connectangles="0,0,0,0,0,0,0,0,0,0,0,0,0,0,0,0,0,0,0,0,0,0,0,0,0,0,0,0,0,0,0,0,0,0,0,0,0"/>
                </v:shape>
                <v:shape id="Freeform 235" o:spid="_x0000_s1062" style="position:absolute;left:1491;top:2191;width:145;height:120;visibility:visible;mso-wrap-style:square;v-text-anchor:top" coordsize="145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pKacIA&#10;AADbAAAADwAAAGRycy9kb3ducmV2LnhtbESPQYvCMBSE74L/ITzBm6YqulKNIrKie9RVwdujebbB&#10;5qU0Wa3/3iwIHoeZ+YaZLxtbijvV3jhWMOgnIIgzpw3nCo6/m94UhA/IGkvHpOBJHpaLdmuOqXYP&#10;3tP9EHIRIexTVFCEUKVS+qwgi77vKuLoXV1tMURZ51LX+IhwW8phkkykRcNxocCK1gVlt8OfVXA2&#10;g+lpN8LyONlWl+/1+Dr8MVKpbqdZzUAEasIn/G7vtILRF/x/i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ikppwgAAANsAAAAPAAAAAAAAAAAAAAAAAJgCAABkcnMvZG93&#10;bnJldi54bWxQSwUGAAAAAAQABAD1AAAAhwMAAAAA&#10;" path="m90,30l,40,60,55,10,85,75,80,40,120,75,100,105,80,130,55,145,30,125,20,105,10,75,5,45,,90,30xe" fillcolor="#f2eadd [665]" strokecolor="#a5a5a5 [2092]" strokeweight=".25pt">
                  <v:path arrowok="t" o:connecttype="custom" o:connectlocs="90,30;0,40;60,55;10,85;75,80;40,120;40,120;75,100;105,80;130,55;145,30;145,30;125,20;105,10;75,5;45,0;90,30;90,30" o:connectangles="0,0,0,0,0,0,0,0,0,0,0,0,0,0,0,0,0,0"/>
                </v:shape>
                <v:shape id="Freeform 236" o:spid="_x0000_s1063" style="position:absolute;left:1636;top:1756;width:355;height:465;visibility:visible;mso-wrap-style:square;v-text-anchor:top" coordsize="355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8gyr8A&#10;AADbAAAADwAAAGRycy9kb3ducmV2LnhtbERPy4rCMBTdD/gP4QruxlTFB9UoKgiulKkudHdtrm2x&#10;uSlNrPXvzUKY5eG8F6vWlKKh2hWWFQz6EQji1OqCMwXn0+53BsJ5ZI2lZVLwJgerZedngbG2L/6j&#10;JvGZCCHsYlSQe1/FUro0J4OubyviwN1tbdAHWGdS1/gK4aaUwyiaSIMFh4YcK9rmlD6Sp1EwvTX4&#10;nk3HE/ug64Hu+rI7bqxSvW67noPw1Pp/8de91wpGYWz4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HyDKvwAAANsAAAAPAAAAAAAAAAAAAAAAAJgCAABkcnMvZG93bnJl&#10;di54bWxQSwUGAAAAAAQABAD1AAAAhAMAAAAA&#10;" path="m115,r,l100,45,95,80r5,20l105,110r10,10l130,125r25,15l180,155r20,20l215,195r5,20l225,240r,20l220,285r-10,30l195,340r-20,25l150,385r-35,25l80,430,40,450,,465,75,455r70,-20l205,410r50,-35l295,345r30,-35l345,270r10,-40l355,190r-5,-35l330,120,305,85,270,55,225,30,175,10,115,xe" fillcolor="#f2eadd [665]" strokecolor="#a5a5a5 [2092]" strokeweight=".25pt">
                  <v:path arrowok="t" o:connecttype="custom" o:connectlocs="115,0;115,0;100,45;95,80;95,80;100,100;105,110;115,120;130,125;130,125;155,140;180,155;200,175;215,195;215,195;220,215;225,240;225,260;220,285;220,285;210,315;195,340;175,365;150,385;150,385;115,410;80,430;40,450;0,465;0,465;75,455;145,435;205,410;255,375;255,375;295,345;325,310;345,270;355,230;355,230;355,190;350,155;330,120;305,85;305,85;270,55;225,30;175,10;115,0;115,0" o:connectangles="0,0,0,0,0,0,0,0,0,0,0,0,0,0,0,0,0,0,0,0,0,0,0,0,0,0,0,0,0,0,0,0,0,0,0,0,0,0,0,0,0,0,0,0,0,0,0,0,0,0"/>
                </v:shape>
                <v:shape id="Freeform 237" o:spid="_x0000_s1064" style="position:absolute;left:825;top:2266;width:40;height:30;visibility:visible;mso-wrap-style:square;v-text-anchor:top" coordsize="4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xXh8UA&#10;AADbAAAADwAAAGRycy9kb3ducmV2LnhtbESPT2vCQBTE7wW/w/IEL0U3VRCNruIftMVbohdvj+wz&#10;G8y+Ddmtpv303UKhx2FmfsMs152txYNaXzlW8DZKQBAXTldcKricD8MZCB+QNdaOScEXeVivei9L&#10;TLV7ckaPPJQiQtinqMCE0KRS+sKQRT9yDXH0bq61GKJsS6lbfEa4reU4SabSYsVxwWBDO0PFPf+0&#10;Cl6n2Tzj7eS6Hx/fv6vDcVeaU67UoN9tFiACdeE//Nf+0Aomc/j9En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FeHxQAAANsAAAAPAAAAAAAAAAAAAAAAAJgCAABkcnMv&#10;ZG93bnJldi54bWxQSwUGAAAAAAQABAD1AAAAigMAAAAA&#10;" path="m,l,30,40,15,,xe" fillcolor="#d86b77" strokecolor="#7f7f7f [1612]" strokeweight=".25pt">
                  <v:path arrowok="t" o:connecttype="custom" o:connectlocs="0,0;0,30;40,15;0,0;0,0" o:connectangles="0,0,0,0,0"/>
                </v:shape>
                <v:shape id="Freeform 238" o:spid="_x0000_s1065" style="position:absolute;left:935;top:2021;width:25;height:40;visibility:visible;mso-wrap-style:square;v-text-anchor:top" coordsize="2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5pX8IA&#10;AADbAAAADwAAAGRycy9kb3ducmV2LnhtbERPPW/CMBDdkfgP1iF1A4eqLSXFiVBppaoTUAbGa3wk&#10;EfE52CZJ/309IDE+ve9VPphGdOR8bVnBfJaAIC6srrlUcPj5nL6C8AFZY2OZFPyRhzwbj1aYatvz&#10;jrp9KEUMYZ+igiqENpXSFxUZ9DPbEkfuZJ3BEKErpXbYx3DTyMckeZEGa44NFbb0XlFx3l+NgstG&#10;lsdk2y833cfh9/L97Mx14ZR6mAzrNxCBhnAX39xfWsFTXB+/xB8g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mlfwgAAANsAAAAPAAAAAAAAAAAAAAAAAJgCAABkcnMvZG93&#10;bnJldi54bWxQSwUGAAAAAAQABAD1AAAAhwMAAAAA&#10;" path="m,l,40,25,25,,xe" fillcolor="#d86b77" strokecolor="#7f7f7f [1612]" strokeweight=".25pt">
                  <v:path arrowok="t" o:connecttype="custom" o:connectlocs="0,0;0,40;25,25;0,0;0,0" o:connectangles="0,0,0,0,0"/>
                </v:shape>
                <v:shape id="Freeform 239" o:spid="_x0000_s1066" style="position:absolute;left:1361;top:2146;width:40;height:35;visibility:visible;mso-wrap-style:square;v-text-anchor:top" coordsize="4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agKcQA&#10;AADbAAAADwAAAGRycy9kb3ducmV2LnhtbESP3WrCQBSE7wu+w3IEb4rZGKRqzCpStJSCF/48wCF7&#10;TILZszG7TeLbdwuFXg4z8w2TbQdTi45aV1lWMItiEMS51RUXCq6Xw3QJwnlkjbVlUvAkB9vN6CXD&#10;VNueT9SdfSEChF2KCkrvm1RKl5dk0EW2IQ7ezbYGfZBtIXWLfYCbWiZx/CYNVhwWSmzovaT8fv42&#10;Ch7xopI8p9cm+eo+cLfa+2NxVWoyHnZrEJ4G/x/+a39qBfMZ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GoCnEAAAA2wAAAA8AAAAAAAAAAAAAAAAAmAIAAGRycy9k&#10;b3ducmV2LnhtbFBLBQYAAAAABAAEAPUAAACJAwAAAAA=&#10;" path="m,10l25,35,40,,,10xe" fillcolor="#d86b77" strokecolor="#7f7f7f [1612]" strokeweight=".25pt">
                  <v:path arrowok="t" o:connecttype="custom" o:connectlocs="0,10;25,35;40,0;0,10;0,10" o:connectangles="0,0,0,0,0"/>
                </v:shape>
                <v:shape id="Freeform 240" o:spid="_x0000_s1067" style="position:absolute;left:615;top:1410;width:105;height:95;visibility:visible;mso-wrap-style:square;v-text-anchor:top" coordsize="10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2PEcIA&#10;AADbAAAADwAAAGRycy9kb3ducmV2LnhtbESP3WoCMRSE7wu+QziCdzWr1h9Wo1hB6l1x9QGOm7Ob&#10;xc3JkqS6ffumUOjlMDPfMJtdb1vxIB8axwom4wwEcel0w7WC6+X4ugIRIrLG1jEp+KYAu+3gZYO5&#10;dk8+06OItUgQDjkqMDF2uZShNGQxjF1HnLzKeYsxSV9L7fGZ4LaV0yxbSIsNpwWDHR0Mlffiyyro&#10;bu++6gu/XM5q8zE5zas5+k+lRsN+vwYRqY//4b/2SSt4m8Lvl/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Y8RwgAAANsAAAAPAAAAAAAAAAAAAAAAAJgCAABkcnMvZG93&#10;bnJldi54bWxQSwUGAAAAAAQABAD1AAAAhwMAAAAA&#10;" path="m105,5r,-5l50,,,5,15,95,45,90,70,70,80,55,90,40,100,25,105,5xe" fillcolor="#fbcb9a [1300]" stroked="f" strokecolor="yellow" strokeweight=".25pt">
                  <v:path arrowok="t" o:connecttype="custom" o:connectlocs="105,5;105,0;105,0;50,0;0,5;15,95;15,95;45,90;70,70;70,70;80,55;90,40;100,25;105,5;105,5" o:connectangles="0,0,0,0,0,0,0,0,0,0,0,0,0,0,0"/>
                </v:shape>
                <v:shape id="Freeform 241" o:spid="_x0000_s1068" style="position:absolute;left:760;top:1425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kpsQA&#10;AADbAAAADwAAAGRycy9kb3ducmV2LnhtbESPT2sCMRTE70K/Q3gFb5q1tSKrUYq0Yumh/gOvj+S5&#10;u3bzEjZRt9/eCEKPw8z8hpnOW1uLCzWhcqxg0M9AEGtnKi4U7HefvTGIEJEN1o5JwR8FmM+eOlPM&#10;jbvyhi7bWIgE4ZCjgjJGn0sZdEkWQ9954uQdXWMxJtkU0jR4TXBby5csG0mLFaeFEj0tStK/27NV&#10;8PG1HlWnw/BtOdbrxeFbS+83P0p1n9v3CYhIbfwPP9oro2D4Cvcv6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5KbEAAAA2wAAAA8AAAAAAAAAAAAAAAAAmAIAAGRycy9k&#10;b3ducmV2LnhtbFBLBQYAAAAABAAEAPUAAACJAwAAAAA=&#10;" path="m55,5r,l30,,,115r25,l55,5xe" fillcolor="#e59ca4 [1301]" stroked="f" strokecolor="#7f7f7f [1612]" strokeweight=".25pt">
                  <v:path arrowok="t" o:connecttype="custom" o:connectlocs="55,5;55,5;30,0;0,115;25,115;55,5;55,5" o:connectangles="0,0,0,0,0,0,0"/>
                </v:shape>
                <v:shape id="Freeform 242" o:spid="_x0000_s1069" style="position:absolute;left:710;top:1540;width:75;height:206;visibility:visible;mso-wrap-style:square;v-text-anchor:top" coordsize="75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vqKcQA&#10;AADbAAAADwAAAGRycy9kb3ducmV2LnhtbESP22rDMBBE3wP9B7GBviVyWlOMEyWUQtNgQnP9gK21&#10;tU2tlbFUX/4+KhTyOMzMGWa1GUwtOmpdZVnBYh6BIM6trrhQcL28zxIQziNrrC2TgpEcbNYPkxWm&#10;2vZ8ou7sCxEg7FJUUHrfpFK6vCSDbm4b4uB929agD7ItpG6xD3BTy6coepEGKw4LJTb0VlL+c/41&#10;CrbPXzluT3H2+TEm+8wfXXXYO6Uep8PrEoSnwd/D/+2dVhDH8Pcl/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L6inEAAAA2wAAAA8AAAAAAAAAAAAAAAAAmAIAAGRycy9k&#10;b3ducmV2LnhtbFBLBQYAAAAABAAEAPUAAACJAwAAAAA=&#10;" path="m50,l,196r20,10l75,,50,xe" fillcolor="#761e28 [2405]" stroked="f" strokecolor="#7f7f7f [1612]" strokeweight=".25pt">
                  <v:path arrowok="t" o:connecttype="custom" o:connectlocs="50,0;0,196;20,206;75,0;50,0;50,0" o:connectangles="0,0,0,0,0,0"/>
                </v:shape>
                <v:shape id="Freeform 243" o:spid="_x0000_s1070" style="position:absolute;left:275;top:10;width:2161;height:920;visibility:visible;mso-wrap-style:square;v-text-anchor:top" coordsize="2161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YTsQA&#10;AADbAAAADwAAAGRycy9kb3ducmV2LnhtbESPS4vCQBCE78L+h6EXvIhOVt3gRkdZBV+HPfg47LHJ&#10;tEkw0xMyo8Z/7wiCx6KqvqIms8aU4kq1Kywr+OpFIIhTqwvOFBwPy+4IhPPIGkvLpOBODmbTj9YE&#10;E21vvKPr3mciQNglqCD3vkqkdGlOBl3PVsTBO9naoA+yzqSu8RbgppT9KIqlwYLDQo4VLXJKz/uL&#10;URB3/rfNj8W/6CznOzvA1boq+0q1P5vfMQhPjX+HX+2NVjD8hu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2E7EAAAA2wAAAA8AAAAAAAAAAAAAAAAAmAIAAGRycy9k&#10;b3ducmV2LnhtbFBLBQYAAAAABAAEAPUAAACJAwAAAAA=&#10;" path="m,920r,l80,870r75,-40l230,800r70,-20l375,770r65,l510,780r65,20l610,745r45,-50l695,645r45,-40l790,570r50,-35l890,510r55,-20l1001,470r60,-10l1121,450r65,l1251,450r70,10l1391,470r70,20l1481,460r20,-30l1526,400r30,-25l1591,350r35,-20l1706,285r95,-35l1906,225r120,-25l2161,185,1976,115,1886,90,1801,65,1716,45,1631,25,1546,15,1466,5,1386,r-75,l1236,r-75,5l1086,15r-70,15l945,50,875,70,810,95r-65,30l680,155r-60,35l560,230r-60,45l445,320r-60,55l335,430r-55,55l230,550r-50,65l135,685,85,760,45,835,,920xe" fillcolor="#8dc182 [1943]" strokecolor="#8dc182 [1943]" strokeweight=".25pt">
                  <v:fill color2="#d9ead5 [663]" angle="135" focus="50%" type="gradient"/>
                  <v:shadow color="#264221 [1607]" opacity=".5" offset="1pt"/>
                  <v:path arrowok="t" o:connecttype="custom" o:connectlocs="0,920;155,830;300,780;440,770;575,800;610,745;695,645;790,570;890,510;1001,470;1121,450;1251,450;1391,470;1461,490;1501,430;1556,375;1626,330;1801,250;2026,200;2161,185;1886,90;1716,45;1546,15;1386,0;1236,0;1086,15;945,50;810,95;680,155;560,230;445,320;335,430;230,550;135,685;45,835;0,920" o:connectangles="0,0,0,0,0,0,0,0,0,0,0,0,0,0,0,0,0,0,0,0,0,0,0,0,0,0,0,0,0,0,0,0,0,0,0,0"/>
                </v:shape>
              </v:group>
            </w:pict>
          </mc:Fallback>
        </mc:AlternateContent>
      </w:r>
    </w:p>
    <w:sectPr w:rsidR="00AF716F" w:rsidRPr="00A32AD3" w:rsidSect="00067E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11" w:rsidRDefault="00381311" w:rsidP="003F6385">
      <w:r>
        <w:separator/>
      </w:r>
    </w:p>
  </w:endnote>
  <w:endnote w:type="continuationSeparator" w:id="0">
    <w:p w:rsidR="00381311" w:rsidRDefault="00381311" w:rsidP="003F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78" w:rsidRDefault="009270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78" w:rsidRDefault="009270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78" w:rsidRDefault="009270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11" w:rsidRDefault="00381311" w:rsidP="003F6385">
      <w:r>
        <w:separator/>
      </w:r>
    </w:p>
  </w:footnote>
  <w:footnote w:type="continuationSeparator" w:id="0">
    <w:p w:rsidR="00381311" w:rsidRDefault="00381311" w:rsidP="003F6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78" w:rsidRDefault="009270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78" w:rsidRDefault="009270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78" w:rsidRDefault="009270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C05D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FD41D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30CF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12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BFAB0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A234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D6AB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1A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C0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2EE6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ffc,#eaeaea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A1"/>
    <w:rsid w:val="000003A9"/>
    <w:rsid w:val="00067E4D"/>
    <w:rsid w:val="0007096A"/>
    <w:rsid w:val="00080FD2"/>
    <w:rsid w:val="0008197B"/>
    <w:rsid w:val="000A0ECC"/>
    <w:rsid w:val="000B11BF"/>
    <w:rsid w:val="000B2396"/>
    <w:rsid w:val="000C02A8"/>
    <w:rsid w:val="00132DC7"/>
    <w:rsid w:val="00133165"/>
    <w:rsid w:val="00151021"/>
    <w:rsid w:val="0016272A"/>
    <w:rsid w:val="00172110"/>
    <w:rsid w:val="00182025"/>
    <w:rsid w:val="00197CF8"/>
    <w:rsid w:val="001A0D40"/>
    <w:rsid w:val="001A1380"/>
    <w:rsid w:val="001C228F"/>
    <w:rsid w:val="001E0F8B"/>
    <w:rsid w:val="001F0649"/>
    <w:rsid w:val="00204BB2"/>
    <w:rsid w:val="00230FA0"/>
    <w:rsid w:val="00271455"/>
    <w:rsid w:val="00274280"/>
    <w:rsid w:val="00291A8C"/>
    <w:rsid w:val="002D3243"/>
    <w:rsid w:val="002D6CE1"/>
    <w:rsid w:val="00307186"/>
    <w:rsid w:val="00310A3D"/>
    <w:rsid w:val="00332750"/>
    <w:rsid w:val="00370497"/>
    <w:rsid w:val="00381311"/>
    <w:rsid w:val="003B122F"/>
    <w:rsid w:val="003B3C67"/>
    <w:rsid w:val="003B41EE"/>
    <w:rsid w:val="003C6B3E"/>
    <w:rsid w:val="003D6E66"/>
    <w:rsid w:val="003E00DC"/>
    <w:rsid w:val="003F6385"/>
    <w:rsid w:val="00423420"/>
    <w:rsid w:val="00426128"/>
    <w:rsid w:val="004315DD"/>
    <w:rsid w:val="0043493B"/>
    <w:rsid w:val="00452FD5"/>
    <w:rsid w:val="00462448"/>
    <w:rsid w:val="004849E9"/>
    <w:rsid w:val="004A2BC2"/>
    <w:rsid w:val="004B7FF8"/>
    <w:rsid w:val="004E0216"/>
    <w:rsid w:val="004E4F6B"/>
    <w:rsid w:val="004E5DB0"/>
    <w:rsid w:val="00514940"/>
    <w:rsid w:val="00515CCC"/>
    <w:rsid w:val="005247A4"/>
    <w:rsid w:val="0054627B"/>
    <w:rsid w:val="00551FA6"/>
    <w:rsid w:val="00567207"/>
    <w:rsid w:val="0057402B"/>
    <w:rsid w:val="005B05AC"/>
    <w:rsid w:val="005B3AF5"/>
    <w:rsid w:val="006000FC"/>
    <w:rsid w:val="006113D7"/>
    <w:rsid w:val="006466EB"/>
    <w:rsid w:val="00660170"/>
    <w:rsid w:val="0067089A"/>
    <w:rsid w:val="006805BE"/>
    <w:rsid w:val="006B0E49"/>
    <w:rsid w:val="006D24A9"/>
    <w:rsid w:val="006E3D70"/>
    <w:rsid w:val="00722466"/>
    <w:rsid w:val="007647A0"/>
    <w:rsid w:val="00784C2F"/>
    <w:rsid w:val="007946E3"/>
    <w:rsid w:val="007A1139"/>
    <w:rsid w:val="007A544F"/>
    <w:rsid w:val="007A68A0"/>
    <w:rsid w:val="007C4AD0"/>
    <w:rsid w:val="007C4BFF"/>
    <w:rsid w:val="007F545A"/>
    <w:rsid w:val="008011E2"/>
    <w:rsid w:val="00804E90"/>
    <w:rsid w:val="00805C38"/>
    <w:rsid w:val="00816DDA"/>
    <w:rsid w:val="0082231A"/>
    <w:rsid w:val="00867D03"/>
    <w:rsid w:val="00890402"/>
    <w:rsid w:val="00897DD4"/>
    <w:rsid w:val="008D0BC1"/>
    <w:rsid w:val="008E5418"/>
    <w:rsid w:val="008E7936"/>
    <w:rsid w:val="008F4058"/>
    <w:rsid w:val="008F4C45"/>
    <w:rsid w:val="00927078"/>
    <w:rsid w:val="0094591F"/>
    <w:rsid w:val="0097513B"/>
    <w:rsid w:val="00977BF2"/>
    <w:rsid w:val="009D1200"/>
    <w:rsid w:val="00A032E5"/>
    <w:rsid w:val="00A14C44"/>
    <w:rsid w:val="00A14E63"/>
    <w:rsid w:val="00A31999"/>
    <w:rsid w:val="00A32AD3"/>
    <w:rsid w:val="00A40C93"/>
    <w:rsid w:val="00A4521F"/>
    <w:rsid w:val="00A5276D"/>
    <w:rsid w:val="00A637C5"/>
    <w:rsid w:val="00A725C6"/>
    <w:rsid w:val="00A8403C"/>
    <w:rsid w:val="00AD0CE1"/>
    <w:rsid w:val="00AE2EE7"/>
    <w:rsid w:val="00AF5B8A"/>
    <w:rsid w:val="00AF716F"/>
    <w:rsid w:val="00B124A9"/>
    <w:rsid w:val="00B81CA4"/>
    <w:rsid w:val="00B91635"/>
    <w:rsid w:val="00BE6A4A"/>
    <w:rsid w:val="00BE6D4F"/>
    <w:rsid w:val="00BF4928"/>
    <w:rsid w:val="00C1272D"/>
    <w:rsid w:val="00C154E3"/>
    <w:rsid w:val="00C33555"/>
    <w:rsid w:val="00C374F3"/>
    <w:rsid w:val="00C60DE0"/>
    <w:rsid w:val="00C8194D"/>
    <w:rsid w:val="00C9360B"/>
    <w:rsid w:val="00CB417B"/>
    <w:rsid w:val="00CC68C2"/>
    <w:rsid w:val="00CE406F"/>
    <w:rsid w:val="00CF5FBC"/>
    <w:rsid w:val="00D3582B"/>
    <w:rsid w:val="00D4724F"/>
    <w:rsid w:val="00D52F50"/>
    <w:rsid w:val="00D7446B"/>
    <w:rsid w:val="00D86A0F"/>
    <w:rsid w:val="00DA2ECE"/>
    <w:rsid w:val="00DB00F9"/>
    <w:rsid w:val="00DB3813"/>
    <w:rsid w:val="00DD47B0"/>
    <w:rsid w:val="00DD7C53"/>
    <w:rsid w:val="00E049CF"/>
    <w:rsid w:val="00E0705E"/>
    <w:rsid w:val="00E172B5"/>
    <w:rsid w:val="00E227A1"/>
    <w:rsid w:val="00E62749"/>
    <w:rsid w:val="00E90A03"/>
    <w:rsid w:val="00EA0305"/>
    <w:rsid w:val="00EA667D"/>
    <w:rsid w:val="00EB12A9"/>
    <w:rsid w:val="00EB24DA"/>
    <w:rsid w:val="00EB47B1"/>
    <w:rsid w:val="00EE646A"/>
    <w:rsid w:val="00EF392B"/>
    <w:rsid w:val="00F30C98"/>
    <w:rsid w:val="00F7380F"/>
    <w:rsid w:val="00F8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eaeaea,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02A8"/>
    <w:pPr>
      <w:spacing w:line="240" w:lineRule="auto"/>
    </w:pPr>
    <w:rPr>
      <w:color w:val="1A1A1A" w:themeColor="background1" w:themeShade="1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C44"/>
    <w:pPr>
      <w:outlineLvl w:val="0"/>
    </w:pPr>
    <w:rPr>
      <w:rFonts w:asciiTheme="majorHAnsi" w:hAnsiTheme="majorHAnsi"/>
      <w:color w:val="D86B77" w:themeColor="accent2" w:themeTint="99"/>
      <w:sz w:val="96"/>
    </w:rPr>
  </w:style>
  <w:style w:type="paragraph" w:styleId="Heading2">
    <w:name w:val="heading 2"/>
    <w:basedOn w:val="Item"/>
    <w:next w:val="Normal"/>
    <w:link w:val="Heading2Char"/>
    <w:uiPriority w:val="9"/>
    <w:unhideWhenUsed/>
    <w:rsid w:val="002D6CE1"/>
    <w:pPr>
      <w:outlineLvl w:val="1"/>
    </w:pPr>
    <w:rPr>
      <w:color w:val="4DA4D8" w:themeColor="accent3" w:themeTint="9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32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7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7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7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7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7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7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C44"/>
    <w:rPr>
      <w:rFonts w:asciiTheme="majorHAnsi" w:hAnsiTheme="majorHAnsi"/>
      <w:color w:val="D86B77" w:themeColor="accent2" w:themeTint="99"/>
      <w:sz w:val="9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D6CE1"/>
    <w:rPr>
      <w:rFonts w:asciiTheme="majorHAnsi" w:hAnsiTheme="majorHAnsi"/>
      <w:noProof/>
      <w:color w:val="4DA4D8" w:themeColor="accent3" w:themeTint="99"/>
      <w:sz w:val="32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332750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32750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32750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32750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27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32750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327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750"/>
    <w:rPr>
      <w:b/>
      <w:bCs/>
      <w:color w:val="F07F09" w:themeColor="accent1"/>
      <w:sz w:val="18"/>
      <w:szCs w:val="18"/>
    </w:rPr>
  </w:style>
  <w:style w:type="paragraph" w:customStyle="1" w:styleId="EventDate">
    <w:name w:val="Event Date"/>
    <w:basedOn w:val="Normal"/>
    <w:link w:val="EventDateChar"/>
    <w:qFormat/>
    <w:rsid w:val="00204BB2"/>
    <w:rPr>
      <w:noProof/>
      <w:color w:val="4DA4D8" w:themeColor="accent3" w:themeTint="99"/>
      <w:sz w:val="28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75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7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12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200"/>
    <w:rPr>
      <w:rFonts w:ascii="Maiandra GD" w:hAnsi="Maiandra GD"/>
      <w:color w:val="783F04" w:themeColor="accent1" w:themeShade="8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D12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200"/>
    <w:rPr>
      <w:rFonts w:ascii="Maiandra GD" w:hAnsi="Maiandra GD"/>
      <w:color w:val="783F04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68C2"/>
    <w:rPr>
      <w:color w:val="808080"/>
    </w:rPr>
  </w:style>
  <w:style w:type="paragraph" w:customStyle="1" w:styleId="Itemdescription">
    <w:name w:val="Item description"/>
    <w:basedOn w:val="Item"/>
    <w:link w:val="ItemdescriptionChar"/>
    <w:qFormat/>
    <w:rsid w:val="00805C38"/>
    <w:rPr>
      <w:rFonts w:asciiTheme="minorHAnsi" w:hAnsiTheme="minorHAnsi"/>
      <w:color w:val="4DA4D8" w:themeColor="accent3" w:themeTint="99"/>
      <w:sz w:val="24"/>
    </w:rPr>
  </w:style>
  <w:style w:type="character" w:customStyle="1" w:styleId="ItemdescriptionChar">
    <w:name w:val="Item description Char"/>
    <w:basedOn w:val="ItemChar"/>
    <w:link w:val="Itemdescription"/>
    <w:rsid w:val="00805C38"/>
    <w:rPr>
      <w:rFonts w:asciiTheme="majorHAnsi" w:hAnsiTheme="majorHAnsi"/>
      <w:noProof/>
      <w:color w:val="4DA4D8" w:themeColor="accent3" w:themeTint="99"/>
      <w:sz w:val="24"/>
      <w:szCs w:val="24"/>
      <w:lang w:bidi="ar-SA"/>
    </w:rPr>
  </w:style>
  <w:style w:type="paragraph" w:customStyle="1" w:styleId="Item">
    <w:name w:val="Item"/>
    <w:basedOn w:val="EventDate"/>
    <w:link w:val="ItemChar"/>
    <w:qFormat/>
    <w:rsid w:val="00204BB2"/>
    <w:rPr>
      <w:rFonts w:asciiTheme="majorHAnsi" w:hAnsiTheme="majorHAnsi"/>
      <w:color w:val="D86B77" w:themeColor="accent2" w:themeTint="99"/>
      <w:sz w:val="36"/>
    </w:rPr>
  </w:style>
  <w:style w:type="character" w:customStyle="1" w:styleId="EventDateChar">
    <w:name w:val="Event Date Char"/>
    <w:basedOn w:val="DefaultParagraphFont"/>
    <w:link w:val="EventDate"/>
    <w:rsid w:val="00204BB2"/>
    <w:rPr>
      <w:noProof/>
      <w:color w:val="4DA4D8" w:themeColor="accent3" w:themeTint="99"/>
      <w:sz w:val="28"/>
      <w:szCs w:val="24"/>
      <w:lang w:bidi="ar-SA"/>
    </w:rPr>
  </w:style>
  <w:style w:type="character" w:customStyle="1" w:styleId="ItemChar">
    <w:name w:val="Item Char"/>
    <w:basedOn w:val="EventDateChar"/>
    <w:link w:val="Item"/>
    <w:rsid w:val="00204BB2"/>
    <w:rPr>
      <w:rFonts w:asciiTheme="majorHAnsi" w:hAnsiTheme="majorHAnsi"/>
      <w:noProof/>
      <w:color w:val="D86B77" w:themeColor="accent2" w:themeTint="99"/>
      <w:sz w:val="36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02A8"/>
    <w:pPr>
      <w:spacing w:line="240" w:lineRule="auto"/>
    </w:pPr>
    <w:rPr>
      <w:color w:val="1A1A1A" w:themeColor="background1" w:themeShade="1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C44"/>
    <w:pPr>
      <w:outlineLvl w:val="0"/>
    </w:pPr>
    <w:rPr>
      <w:rFonts w:asciiTheme="majorHAnsi" w:hAnsiTheme="majorHAnsi"/>
      <w:color w:val="D86B77" w:themeColor="accent2" w:themeTint="99"/>
      <w:sz w:val="96"/>
    </w:rPr>
  </w:style>
  <w:style w:type="paragraph" w:styleId="Heading2">
    <w:name w:val="heading 2"/>
    <w:basedOn w:val="Item"/>
    <w:next w:val="Normal"/>
    <w:link w:val="Heading2Char"/>
    <w:uiPriority w:val="9"/>
    <w:unhideWhenUsed/>
    <w:rsid w:val="002D6CE1"/>
    <w:pPr>
      <w:outlineLvl w:val="1"/>
    </w:pPr>
    <w:rPr>
      <w:color w:val="4DA4D8" w:themeColor="accent3" w:themeTint="9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32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7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7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7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7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7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7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C44"/>
    <w:rPr>
      <w:rFonts w:asciiTheme="majorHAnsi" w:hAnsiTheme="majorHAnsi"/>
      <w:color w:val="D86B77" w:themeColor="accent2" w:themeTint="99"/>
      <w:sz w:val="9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D6CE1"/>
    <w:rPr>
      <w:rFonts w:asciiTheme="majorHAnsi" w:hAnsiTheme="majorHAnsi"/>
      <w:noProof/>
      <w:color w:val="4DA4D8" w:themeColor="accent3" w:themeTint="99"/>
      <w:sz w:val="32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332750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32750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32750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32750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27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32750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327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750"/>
    <w:rPr>
      <w:b/>
      <w:bCs/>
      <w:color w:val="F07F09" w:themeColor="accent1"/>
      <w:sz w:val="18"/>
      <w:szCs w:val="18"/>
    </w:rPr>
  </w:style>
  <w:style w:type="paragraph" w:customStyle="1" w:styleId="EventDate">
    <w:name w:val="Event Date"/>
    <w:basedOn w:val="Normal"/>
    <w:link w:val="EventDateChar"/>
    <w:qFormat/>
    <w:rsid w:val="00204BB2"/>
    <w:rPr>
      <w:noProof/>
      <w:color w:val="4DA4D8" w:themeColor="accent3" w:themeTint="99"/>
      <w:sz w:val="28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75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7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7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12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200"/>
    <w:rPr>
      <w:rFonts w:ascii="Maiandra GD" w:hAnsi="Maiandra GD"/>
      <w:color w:val="783F04" w:themeColor="accent1" w:themeShade="8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D12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200"/>
    <w:rPr>
      <w:rFonts w:ascii="Maiandra GD" w:hAnsi="Maiandra GD"/>
      <w:color w:val="783F04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68C2"/>
    <w:rPr>
      <w:color w:val="808080"/>
    </w:rPr>
  </w:style>
  <w:style w:type="paragraph" w:customStyle="1" w:styleId="Itemdescription">
    <w:name w:val="Item description"/>
    <w:basedOn w:val="Item"/>
    <w:link w:val="ItemdescriptionChar"/>
    <w:qFormat/>
    <w:rsid w:val="00805C38"/>
    <w:rPr>
      <w:rFonts w:asciiTheme="minorHAnsi" w:hAnsiTheme="minorHAnsi"/>
      <w:color w:val="4DA4D8" w:themeColor="accent3" w:themeTint="99"/>
      <w:sz w:val="24"/>
    </w:rPr>
  </w:style>
  <w:style w:type="character" w:customStyle="1" w:styleId="ItemdescriptionChar">
    <w:name w:val="Item description Char"/>
    <w:basedOn w:val="ItemChar"/>
    <w:link w:val="Itemdescription"/>
    <w:rsid w:val="00805C38"/>
    <w:rPr>
      <w:rFonts w:asciiTheme="majorHAnsi" w:hAnsiTheme="majorHAnsi"/>
      <w:noProof/>
      <w:color w:val="4DA4D8" w:themeColor="accent3" w:themeTint="99"/>
      <w:sz w:val="24"/>
      <w:szCs w:val="24"/>
      <w:lang w:bidi="ar-SA"/>
    </w:rPr>
  </w:style>
  <w:style w:type="paragraph" w:customStyle="1" w:styleId="Item">
    <w:name w:val="Item"/>
    <w:basedOn w:val="EventDate"/>
    <w:link w:val="ItemChar"/>
    <w:qFormat/>
    <w:rsid w:val="00204BB2"/>
    <w:rPr>
      <w:rFonts w:asciiTheme="majorHAnsi" w:hAnsiTheme="majorHAnsi"/>
      <w:color w:val="D86B77" w:themeColor="accent2" w:themeTint="99"/>
      <w:sz w:val="36"/>
    </w:rPr>
  </w:style>
  <w:style w:type="character" w:customStyle="1" w:styleId="EventDateChar">
    <w:name w:val="Event Date Char"/>
    <w:basedOn w:val="DefaultParagraphFont"/>
    <w:link w:val="EventDate"/>
    <w:rsid w:val="00204BB2"/>
    <w:rPr>
      <w:noProof/>
      <w:color w:val="4DA4D8" w:themeColor="accent3" w:themeTint="99"/>
      <w:sz w:val="28"/>
      <w:szCs w:val="24"/>
      <w:lang w:bidi="ar-SA"/>
    </w:rPr>
  </w:style>
  <w:style w:type="character" w:customStyle="1" w:styleId="ItemChar">
    <w:name w:val="Item Char"/>
    <w:basedOn w:val="EventDateChar"/>
    <w:link w:val="Item"/>
    <w:rsid w:val="00204BB2"/>
    <w:rPr>
      <w:rFonts w:asciiTheme="majorHAnsi" w:hAnsiTheme="majorHAnsi"/>
      <w:noProof/>
      <w:color w:val="D86B77" w:themeColor="accent2" w:themeTint="99"/>
      <w:sz w:val="36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sd\AppData\Roaming\Microsoft\Templates\SummerSanta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94803376A8490F9C4A540290192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F8B3-F800-4B10-8093-8159CC920969}"/>
      </w:docPartPr>
      <w:docPartBody>
        <w:p w:rsidR="00000000" w:rsidRDefault="009F2D35">
          <w:pPr>
            <w:pStyle w:val="0994803376A8490F9C4A5402901921CC"/>
          </w:pPr>
          <w:r w:rsidRPr="00DB00F9">
            <w:t>Item</w:t>
          </w:r>
        </w:p>
      </w:docPartBody>
    </w:docPart>
    <w:docPart>
      <w:docPartPr>
        <w:name w:val="9CEAF073A5DC4A31AE4CFF1D40E4A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E822-CD37-4C5F-9ADC-9BF5AE678BD1}"/>
      </w:docPartPr>
      <w:docPartBody>
        <w:p w:rsidR="00000000" w:rsidRDefault="009F2D35">
          <w:pPr>
            <w:pStyle w:val="9CEAF073A5DC4A31AE4CFF1D40E4A203"/>
          </w:pPr>
          <w:r w:rsidRPr="004315DD">
            <w:t>Brief description of an item or items</w:t>
          </w:r>
        </w:p>
      </w:docPartBody>
    </w:docPart>
    <w:docPart>
      <w:docPartPr>
        <w:name w:val="DFEDADA8F501417A91E5D49C58F5B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DCF2-3A05-4DE5-BBE1-89FC99E2A671}"/>
      </w:docPartPr>
      <w:docPartBody>
        <w:p w:rsidR="00000000" w:rsidRDefault="009F2D35">
          <w:pPr>
            <w:pStyle w:val="DFEDADA8F501417A91E5D49C58F5B7DC"/>
          </w:pPr>
          <w:r w:rsidRPr="00DB00F9">
            <w:t>Item</w:t>
          </w:r>
        </w:p>
      </w:docPartBody>
    </w:docPart>
    <w:docPart>
      <w:docPartPr>
        <w:name w:val="123AC83E74C54E678DB162E787850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348BC-3DC7-4F18-8DB4-0A0364A8FCEE}"/>
      </w:docPartPr>
      <w:docPartBody>
        <w:p w:rsidR="00000000" w:rsidRDefault="009F2D35">
          <w:pPr>
            <w:pStyle w:val="123AC83E74C54E678DB162E7878509AF"/>
          </w:pPr>
          <w:r w:rsidRPr="004315DD">
            <w:t>Brief description of an item or items</w:t>
          </w:r>
        </w:p>
      </w:docPartBody>
    </w:docPart>
    <w:docPart>
      <w:docPartPr>
        <w:name w:val="9598423694B04270B3009B67DF36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FDAED-A9D8-424C-96F0-56C734A02F0F}"/>
      </w:docPartPr>
      <w:docPartBody>
        <w:p w:rsidR="00000000" w:rsidRDefault="009F2D35">
          <w:pPr>
            <w:pStyle w:val="9598423694B04270B3009B67DF3611FC"/>
          </w:pPr>
          <w:r w:rsidRPr="00DB00F9">
            <w:t>Item</w:t>
          </w:r>
        </w:p>
      </w:docPartBody>
    </w:docPart>
    <w:docPart>
      <w:docPartPr>
        <w:name w:val="105E0D38B025433690D43F2F70E1C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7495-7723-45BE-B79D-527C37AB5158}"/>
      </w:docPartPr>
      <w:docPartBody>
        <w:p w:rsidR="00000000" w:rsidRDefault="009F2D35">
          <w:pPr>
            <w:pStyle w:val="105E0D38B025433690D43F2F70E1C125"/>
          </w:pPr>
          <w:r w:rsidRPr="004315DD">
            <w:t>Brief description of an item or items</w:t>
          </w:r>
        </w:p>
      </w:docPartBody>
    </w:docPart>
    <w:docPart>
      <w:docPartPr>
        <w:name w:val="14472FF3B15748EEAD691C78EEBBB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3C46C-25B4-4810-8E3A-EE546AAED55D}"/>
      </w:docPartPr>
      <w:docPartBody>
        <w:p w:rsidR="00000000" w:rsidRDefault="009F2D35">
          <w:pPr>
            <w:pStyle w:val="14472FF3B15748EEAD691C78EEBBBBBC"/>
          </w:pPr>
          <w:r w:rsidRPr="00DB00F9">
            <w:t>Item</w:t>
          </w:r>
        </w:p>
      </w:docPartBody>
    </w:docPart>
    <w:docPart>
      <w:docPartPr>
        <w:name w:val="BCA65AF6D53347A08FB46E477E0D1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0BA7B-1EB6-4B08-A27E-B779801E8DE7}"/>
      </w:docPartPr>
      <w:docPartBody>
        <w:p w:rsidR="00000000" w:rsidRDefault="009F2D35">
          <w:pPr>
            <w:pStyle w:val="BCA65AF6D53347A08FB46E477E0D176E"/>
          </w:pPr>
          <w:r w:rsidRPr="004315DD">
            <w:t>Brief description of an item or items</w:t>
          </w:r>
        </w:p>
      </w:docPartBody>
    </w:docPart>
    <w:docPart>
      <w:docPartPr>
        <w:name w:val="0B1FB4B86C544D819EDEF49541DE1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BCFA-604C-4CA8-9252-6D51BB9C0B69}"/>
      </w:docPartPr>
      <w:docPartBody>
        <w:p w:rsidR="00000000" w:rsidRDefault="009F2D35">
          <w:pPr>
            <w:pStyle w:val="0B1FB4B86C544D819EDEF49541DE1322"/>
          </w:pPr>
          <w:r w:rsidRPr="00DB00F9">
            <w:t>Item</w:t>
          </w:r>
        </w:p>
      </w:docPartBody>
    </w:docPart>
    <w:docPart>
      <w:docPartPr>
        <w:name w:val="34947D2F065C4B45BA0F327A062B4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FE248-A0E6-4D31-ACB8-284C6DA4F866}"/>
      </w:docPartPr>
      <w:docPartBody>
        <w:p w:rsidR="00000000" w:rsidRDefault="009F2D35">
          <w:pPr>
            <w:pStyle w:val="34947D2F065C4B45BA0F327A062B48EE"/>
          </w:pPr>
          <w:r w:rsidRPr="004315DD">
            <w:t>Brief description of an item or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35"/>
    <w:rsid w:val="009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94803376A8490F9C4A5402901921CC">
    <w:name w:val="0994803376A8490F9C4A5402901921CC"/>
  </w:style>
  <w:style w:type="paragraph" w:customStyle="1" w:styleId="9CEAF073A5DC4A31AE4CFF1D40E4A203">
    <w:name w:val="9CEAF073A5DC4A31AE4CFF1D40E4A203"/>
  </w:style>
  <w:style w:type="paragraph" w:customStyle="1" w:styleId="DFEDADA8F501417A91E5D49C58F5B7DC">
    <w:name w:val="DFEDADA8F501417A91E5D49C58F5B7DC"/>
  </w:style>
  <w:style w:type="paragraph" w:customStyle="1" w:styleId="123AC83E74C54E678DB162E7878509AF">
    <w:name w:val="123AC83E74C54E678DB162E7878509AF"/>
  </w:style>
  <w:style w:type="paragraph" w:customStyle="1" w:styleId="9598423694B04270B3009B67DF3611FC">
    <w:name w:val="9598423694B04270B3009B67DF3611FC"/>
  </w:style>
  <w:style w:type="paragraph" w:customStyle="1" w:styleId="105E0D38B025433690D43F2F70E1C125">
    <w:name w:val="105E0D38B025433690D43F2F70E1C125"/>
  </w:style>
  <w:style w:type="paragraph" w:customStyle="1" w:styleId="14472FF3B15748EEAD691C78EEBBBBBC">
    <w:name w:val="14472FF3B15748EEAD691C78EEBBBBBC"/>
  </w:style>
  <w:style w:type="paragraph" w:customStyle="1" w:styleId="BCA65AF6D53347A08FB46E477E0D176E">
    <w:name w:val="BCA65AF6D53347A08FB46E477E0D176E"/>
  </w:style>
  <w:style w:type="paragraph" w:customStyle="1" w:styleId="0B1FB4B86C544D819EDEF49541DE1322">
    <w:name w:val="0B1FB4B86C544D819EDEF49541DE1322"/>
  </w:style>
  <w:style w:type="paragraph" w:customStyle="1" w:styleId="34947D2F065C4B45BA0F327A062B48EE">
    <w:name w:val="34947D2F065C4B45BA0F327A062B48EE"/>
  </w:style>
  <w:style w:type="paragraph" w:customStyle="1" w:styleId="95FD80353AF247149C27FC3C8824A656">
    <w:name w:val="95FD80353AF247149C27FC3C8824A6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94803376A8490F9C4A5402901921CC">
    <w:name w:val="0994803376A8490F9C4A5402901921CC"/>
  </w:style>
  <w:style w:type="paragraph" w:customStyle="1" w:styleId="9CEAF073A5DC4A31AE4CFF1D40E4A203">
    <w:name w:val="9CEAF073A5DC4A31AE4CFF1D40E4A203"/>
  </w:style>
  <w:style w:type="paragraph" w:customStyle="1" w:styleId="DFEDADA8F501417A91E5D49C58F5B7DC">
    <w:name w:val="DFEDADA8F501417A91E5D49C58F5B7DC"/>
  </w:style>
  <w:style w:type="paragraph" w:customStyle="1" w:styleId="123AC83E74C54E678DB162E7878509AF">
    <w:name w:val="123AC83E74C54E678DB162E7878509AF"/>
  </w:style>
  <w:style w:type="paragraph" w:customStyle="1" w:styleId="9598423694B04270B3009B67DF3611FC">
    <w:name w:val="9598423694B04270B3009B67DF3611FC"/>
  </w:style>
  <w:style w:type="paragraph" w:customStyle="1" w:styleId="105E0D38B025433690D43F2F70E1C125">
    <w:name w:val="105E0D38B025433690D43F2F70E1C125"/>
  </w:style>
  <w:style w:type="paragraph" w:customStyle="1" w:styleId="14472FF3B15748EEAD691C78EEBBBBBC">
    <w:name w:val="14472FF3B15748EEAD691C78EEBBBBBC"/>
  </w:style>
  <w:style w:type="paragraph" w:customStyle="1" w:styleId="BCA65AF6D53347A08FB46E477E0D176E">
    <w:name w:val="BCA65AF6D53347A08FB46E477E0D176E"/>
  </w:style>
  <w:style w:type="paragraph" w:customStyle="1" w:styleId="0B1FB4B86C544D819EDEF49541DE1322">
    <w:name w:val="0B1FB4B86C544D819EDEF49541DE1322"/>
  </w:style>
  <w:style w:type="paragraph" w:customStyle="1" w:styleId="34947D2F065C4B45BA0F327A062B48EE">
    <w:name w:val="34947D2F065C4B45BA0F327A062B48EE"/>
  </w:style>
  <w:style w:type="paragraph" w:customStyle="1" w:styleId="95FD80353AF247149C27FC3C8824A656">
    <w:name w:val="95FD80353AF247149C27FC3C8824A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35F7-FD4A-45AB-9442-8C894A757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DDDE3-C84E-41A6-9234-3B5A3EAB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SummerSantaMenu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Party menu (Summer Santa design)</vt:lpstr>
    </vt:vector>
  </TitlesOfParts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menu (Summer Santa design)</dc:title>
  <dc:creator/>
  <cp:lastModifiedBy/>
  <cp:revision>1</cp:revision>
  <dcterms:created xsi:type="dcterms:W3CDTF">2016-10-29T04:26:00Z</dcterms:created>
  <dcterms:modified xsi:type="dcterms:W3CDTF">2016-10-29T04:51:00Z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TC103561581033</vt:lpwstr>
  </property>
</Properties>
</file>