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E20" w:rsidRPr="007E6C30" w:rsidRDefault="00931E20">
      <w:pPr>
        <w:rPr>
          <w:lang w:val="el-GR"/>
        </w:rPr>
      </w:pPr>
      <w:r>
        <w:rPr>
          <w:lang w:val="el-GR"/>
        </w:rPr>
        <w:t>Το κρασί στην ελληνική μυθολογία</w:t>
      </w:r>
    </w:p>
    <w:p w:rsidR="00931E20" w:rsidRPr="00067803" w:rsidRDefault="00931E20">
      <w:pPr>
        <w:rPr>
          <w:lang w:val="el-GR"/>
        </w:rPr>
      </w:pPr>
      <w:r>
        <w:t>Wine</w:t>
      </w:r>
      <w:r w:rsidRPr="00067803">
        <w:rPr>
          <w:lang w:val="el-GR"/>
        </w:rPr>
        <w:t xml:space="preserve"> </w:t>
      </w:r>
      <w:r>
        <w:t>in</w:t>
      </w:r>
      <w:r w:rsidRPr="00067803">
        <w:rPr>
          <w:lang w:val="el-GR"/>
        </w:rPr>
        <w:t xml:space="preserve"> </w:t>
      </w:r>
      <w:r>
        <w:t>ancient</w:t>
      </w:r>
      <w:r w:rsidRPr="00067803">
        <w:rPr>
          <w:lang w:val="el-GR"/>
        </w:rPr>
        <w:t xml:space="preserve"> </w:t>
      </w:r>
      <w:r>
        <w:t>greek</w:t>
      </w:r>
      <w:r w:rsidRPr="00067803">
        <w:rPr>
          <w:lang w:val="el-GR"/>
        </w:rPr>
        <w:t xml:space="preserve"> </w:t>
      </w:r>
      <w:r>
        <w:t>mythology</w:t>
      </w:r>
    </w:p>
    <w:p w:rsidR="00931E20" w:rsidRPr="00067803" w:rsidRDefault="00931E20">
      <w:pPr>
        <w:rPr>
          <w:lang w:val="el-GR"/>
        </w:rPr>
      </w:pPr>
      <w:r>
        <w:rPr>
          <w:lang w:val="el-GR"/>
        </w:rPr>
        <w:t>Θεός του κρασιού για τους αρχαίους Ελληνες ήταν ο.........................................................................................</w:t>
      </w:r>
    </w:p>
    <w:p w:rsidR="00931E20" w:rsidRPr="007E6C30" w:rsidRDefault="00931E20">
      <w:r>
        <w:t>The god of wine of the ancient Greeks was...</w:t>
      </w:r>
    </w:p>
    <w:p w:rsidR="00931E20" w:rsidRPr="00067803" w:rsidRDefault="00931E20">
      <w:pPr>
        <w:rPr>
          <w:lang w:val="el-GR"/>
        </w:rPr>
      </w:pPr>
      <w:r w:rsidRPr="00E21E6B">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8pt;height:141pt;visibility:visible">
            <v:imagedata r:id="rId4" o:title=""/>
          </v:shape>
        </w:pict>
      </w:r>
      <w:r w:rsidRPr="00E21E6B">
        <w:rPr>
          <w:noProof/>
          <w:lang w:val="el-GR" w:eastAsia="el-GR"/>
        </w:rPr>
        <w:pict>
          <v:shape id="Picture 2" o:spid="_x0000_i1026" type="#_x0000_t75" style="width:230.25pt;height:123pt;visibility:visible">
            <v:imagedata r:id="rId5" o:title=""/>
          </v:shape>
        </w:pict>
      </w:r>
      <w:r w:rsidRPr="00E21E6B">
        <w:rPr>
          <w:noProof/>
          <w:lang w:val="el-GR" w:eastAsia="el-GR"/>
        </w:rPr>
        <w:pict>
          <v:shape id="Picture 3" o:spid="_x0000_i1027" type="#_x0000_t75" style="width:147.75pt;height:145.5pt;visibility:visible">
            <v:imagedata r:id="rId6" o:title=""/>
          </v:shape>
        </w:pict>
      </w:r>
      <w:r>
        <w:rPr>
          <w:lang w:val="el-GR"/>
        </w:rPr>
        <w:t>Αξιοποιώντας τα σκίτσα γράψτε με λίγα λόγια το μύθο της μεταφοράς των σπόρων του αμπελιού στην Ελλάδα από το Διόνυσο.</w:t>
      </w:r>
    </w:p>
    <w:p w:rsidR="00931E20" w:rsidRPr="007E6C30" w:rsidRDefault="00931E20">
      <w:r>
        <w:t>Using the above images, describe in a few sentences the myth of the arrival of the vine seeds at Greece by Dionysus.</w:t>
      </w:r>
    </w:p>
    <w:p w:rsidR="00931E20" w:rsidRDefault="00931E20">
      <w:pPr>
        <w:rPr>
          <w:lang w:val="el-GR"/>
        </w:rPr>
      </w:pPr>
      <w:r>
        <w:rPr>
          <w:lang w:val="el-GR"/>
        </w:rPr>
        <w:t>.....................................................................................................................................................................................................................................................................................................................................................................................................................................................................................................................................................................................................................................................................................................................................................................................................................................................................................................................................................................................................................................................................................................................................................................................................................................................................................................................................................................................................................................................................................................................................................................................................................................................................................................................................................................................................................................................................</w:t>
      </w:r>
    </w:p>
    <w:p w:rsidR="00931E20" w:rsidRPr="00067803" w:rsidRDefault="00931E20">
      <w:pPr>
        <w:rPr>
          <w:lang w:val="el-GR"/>
        </w:rPr>
      </w:pPr>
      <w:r w:rsidRPr="00E21E6B">
        <w:rPr>
          <w:noProof/>
          <w:lang w:val="el-GR" w:eastAsia="el-GR"/>
        </w:rPr>
        <w:pict>
          <v:shape id="Picture 4" o:spid="_x0000_i1028" type="#_x0000_t75" style="width:191.25pt;height:148.5pt;visibility:visible">
            <v:imagedata r:id="rId7" o:title=""/>
          </v:shape>
        </w:pict>
      </w:r>
      <w:r>
        <w:rPr>
          <w:lang w:val="el-GR"/>
        </w:rPr>
        <w:t>Πως σχετίζονται οι</w:t>
      </w:r>
      <w:r w:rsidRPr="008849FA">
        <w:rPr>
          <w:lang w:val="el-GR"/>
        </w:rPr>
        <w:t xml:space="preserve"> </w:t>
      </w:r>
      <w:r>
        <w:rPr>
          <w:lang w:val="el-GR"/>
        </w:rPr>
        <w:t xml:space="preserve"> μάσκες με το θεό του κρασιού;</w:t>
      </w:r>
    </w:p>
    <w:p w:rsidR="00931E20" w:rsidRPr="007E6C30" w:rsidRDefault="00931E20">
      <w:r>
        <w:t>How can the masks be associated with the god of wine?</w:t>
      </w:r>
    </w:p>
    <w:p w:rsidR="00931E20" w:rsidRDefault="00931E20">
      <w:pPr>
        <w:rPr>
          <w:lang w:val="el-GR"/>
        </w:rPr>
      </w:pPr>
      <w:r>
        <w:rPr>
          <w:lang w:val="el-GR"/>
        </w:rPr>
        <w:t>.............................................................................................................................................................................................................................................................................................................................................................................................................................................................................................................................................................</w:t>
      </w:r>
    </w:p>
    <w:p w:rsidR="00931E20" w:rsidRPr="00067803" w:rsidRDefault="00931E20">
      <w:pPr>
        <w:rPr>
          <w:lang w:val="el-GR"/>
        </w:rPr>
      </w:pPr>
      <w:r>
        <w:rPr>
          <w:lang w:val="el-GR"/>
        </w:rPr>
        <w:t>Το κρασί στην παγκόσμια παράδοση</w:t>
      </w:r>
    </w:p>
    <w:p w:rsidR="00931E20" w:rsidRPr="00067803" w:rsidRDefault="00931E20">
      <w:pPr>
        <w:rPr>
          <w:lang w:val="el-GR"/>
        </w:rPr>
      </w:pPr>
      <w:r>
        <w:t>Wine</w:t>
      </w:r>
      <w:r w:rsidRPr="00067803">
        <w:rPr>
          <w:lang w:val="el-GR"/>
        </w:rPr>
        <w:t xml:space="preserve"> </w:t>
      </w:r>
      <w:r>
        <w:t>in</w:t>
      </w:r>
      <w:r w:rsidRPr="00067803">
        <w:rPr>
          <w:lang w:val="el-GR"/>
        </w:rPr>
        <w:t xml:space="preserve"> </w:t>
      </w:r>
      <w:r>
        <w:t>world</w:t>
      </w:r>
      <w:r w:rsidRPr="00067803">
        <w:rPr>
          <w:lang w:val="el-GR"/>
        </w:rPr>
        <w:t>’</w:t>
      </w:r>
      <w:r>
        <w:t>s</w:t>
      </w:r>
      <w:r w:rsidRPr="00067803">
        <w:rPr>
          <w:lang w:val="el-GR"/>
        </w:rPr>
        <w:t xml:space="preserve"> </w:t>
      </w:r>
      <w:r>
        <w:t>tradition</w:t>
      </w:r>
    </w:p>
    <w:p w:rsidR="00931E20" w:rsidRPr="00067803" w:rsidRDefault="00931E20">
      <w:pPr>
        <w:rPr>
          <w:lang w:val="el-GR"/>
        </w:rPr>
      </w:pPr>
      <w:r>
        <w:rPr>
          <w:lang w:val="el-GR"/>
        </w:rPr>
        <w:t>Ενας μύθος της Ανατολής λέει πως το κρασί ανακαλύφθηκε τυχαία στο σημερινό .................</w:t>
      </w:r>
    </w:p>
    <w:p w:rsidR="00931E20" w:rsidRPr="007E6C30" w:rsidRDefault="00931E20">
      <w:r>
        <w:t>An oriental myth says that the wine was accidentaly discovered in modern...</w:t>
      </w:r>
    </w:p>
    <w:p w:rsidR="00931E20" w:rsidRDefault="00931E20">
      <w:pPr>
        <w:rPr>
          <w:lang w:val="el-GR"/>
        </w:rPr>
      </w:pPr>
      <w:r w:rsidRPr="00E21E6B">
        <w:rPr>
          <w:noProof/>
          <w:lang w:val="el-GR" w:eastAsia="el-GR"/>
        </w:rPr>
        <w:pict>
          <v:shape id="Picture 5" o:spid="_x0000_i1029" type="#_x0000_t75" style="width:129pt;height:220.5pt;visibility:visible">
            <v:imagedata r:id="rId8" o:title=""/>
          </v:shape>
        </w:pict>
      </w:r>
      <w:r w:rsidRPr="00E21E6B">
        <w:rPr>
          <w:noProof/>
          <w:lang w:val="el-GR" w:eastAsia="el-GR"/>
        </w:rPr>
        <w:pict>
          <v:shape id="Picture 6" o:spid="_x0000_i1030" type="#_x0000_t75" style="width:66.75pt;height:100.5pt;visibility:visible">
            <v:imagedata r:id="rId9" o:title=""/>
          </v:shape>
        </w:pict>
      </w:r>
      <w:r w:rsidRPr="00E21E6B">
        <w:rPr>
          <w:noProof/>
          <w:lang w:val="el-GR" w:eastAsia="el-GR"/>
        </w:rPr>
        <w:pict>
          <v:shape id="Picture 7" o:spid="_x0000_i1031" type="#_x0000_t75" style="width:163.5pt;height:168.75pt;visibility:visible">
            <v:imagedata r:id="rId10" o:title=""/>
          </v:shape>
        </w:pict>
      </w:r>
      <w:r w:rsidRPr="00E21E6B">
        <w:rPr>
          <w:noProof/>
          <w:lang w:val="el-GR" w:eastAsia="el-GR"/>
        </w:rPr>
        <w:pict>
          <v:shape id="Picture 8" o:spid="_x0000_i1032" type="#_x0000_t75" style="width:169.5pt;height:140.25pt;visibility:visible">
            <v:imagedata r:id="rId11" o:title=""/>
          </v:shape>
        </w:pict>
      </w:r>
    </w:p>
    <w:p w:rsidR="00931E20" w:rsidRPr="00067803" w:rsidRDefault="00931E20">
      <w:pPr>
        <w:rPr>
          <w:lang w:val="el-GR"/>
        </w:rPr>
      </w:pPr>
      <w:r>
        <w:rPr>
          <w:lang w:val="el-GR"/>
        </w:rPr>
        <w:t>Με τη βοήθεια των εικόνων περιγράψτε το μύθο.</w:t>
      </w:r>
    </w:p>
    <w:p w:rsidR="00931E20" w:rsidRPr="007E6C30" w:rsidRDefault="00931E20">
      <w:r>
        <w:t>Using the images above,describe the myth.</w:t>
      </w:r>
    </w:p>
    <w:p w:rsidR="00931E20" w:rsidRDefault="00931E20">
      <w:pPr>
        <w:rPr>
          <w:lang w:val="el-GR"/>
        </w:rPr>
      </w:pPr>
      <w:r>
        <w:rPr>
          <w:lang w:val="el-GR"/>
        </w:rPr>
        <w:t>........................................................................................................................................................................................................................................................................................................................................................................................................................................................................................................................................................................................................................................................................................................................................................................................................................................................................................................................................................................................................................................................................................................................................................................................................................................................................................................................................................................................................................................................................................................................................................................................................................................................................................................................................................................................................................................................................................................................................................................................................</w:t>
      </w:r>
    </w:p>
    <w:p w:rsidR="00931E20" w:rsidRDefault="00931E20">
      <w:pPr>
        <w:rPr>
          <w:lang w:val="el-GR"/>
        </w:rPr>
      </w:pPr>
    </w:p>
    <w:p w:rsidR="00931E20" w:rsidRPr="00067803" w:rsidRDefault="00931E20" w:rsidP="00667264">
      <w:pPr>
        <w:rPr>
          <w:lang w:val="el-GR"/>
        </w:rPr>
      </w:pPr>
      <w:r>
        <w:rPr>
          <w:lang w:val="el-GR"/>
        </w:rPr>
        <w:t>Το κρασί στην χριστιανική παράδοση</w:t>
      </w:r>
    </w:p>
    <w:p w:rsidR="00931E20" w:rsidRPr="00067803" w:rsidRDefault="00931E20" w:rsidP="00667264">
      <w:pPr>
        <w:rPr>
          <w:lang w:val="el-GR"/>
        </w:rPr>
      </w:pPr>
      <w:r>
        <w:t>Wine</w:t>
      </w:r>
      <w:r w:rsidRPr="00067803">
        <w:rPr>
          <w:lang w:val="el-GR"/>
        </w:rPr>
        <w:t xml:space="preserve"> </w:t>
      </w:r>
      <w:r>
        <w:t>in</w:t>
      </w:r>
      <w:r w:rsidRPr="00067803">
        <w:rPr>
          <w:lang w:val="el-GR"/>
        </w:rPr>
        <w:t xml:space="preserve"> </w:t>
      </w:r>
      <w:r>
        <w:t>christian</w:t>
      </w:r>
      <w:r w:rsidRPr="00067803">
        <w:rPr>
          <w:lang w:val="el-GR"/>
        </w:rPr>
        <w:t xml:space="preserve"> </w:t>
      </w:r>
      <w:r>
        <w:t>tradition</w:t>
      </w:r>
    </w:p>
    <w:p w:rsidR="00931E20" w:rsidRPr="00067803" w:rsidRDefault="00931E20">
      <w:pPr>
        <w:rPr>
          <w:lang w:val="el-GR"/>
        </w:rPr>
      </w:pPr>
      <w:r>
        <w:rPr>
          <w:lang w:val="el-GR"/>
        </w:rPr>
        <w:t>Σύμφωνα με τη χριστιανική παράδοση ο ...............πήρε σπόρους αμπελιού στην Κιβωτό και έτσι σώθηκε το φυτό από τον κατακλυσμό.</w:t>
      </w:r>
    </w:p>
    <w:p w:rsidR="00931E20" w:rsidRPr="007E6C30" w:rsidRDefault="00931E20">
      <w:r>
        <w:t>According</w:t>
      </w:r>
      <w:r w:rsidRPr="00067803">
        <w:t xml:space="preserve"> </w:t>
      </w:r>
      <w:r>
        <w:t>to</w:t>
      </w:r>
      <w:r w:rsidRPr="00067803">
        <w:t xml:space="preserve"> </w:t>
      </w:r>
      <w:r>
        <w:t>christian</w:t>
      </w:r>
      <w:r w:rsidRPr="00067803">
        <w:t xml:space="preserve"> </w:t>
      </w:r>
      <w:r>
        <w:t>tradition</w:t>
      </w:r>
      <w:r w:rsidRPr="00067803">
        <w:t>, .......</w:t>
      </w:r>
      <w:r>
        <w:t>.................. took vine seeds with him on the Ark and,in that way, the plant survived the Flood</w:t>
      </w:r>
    </w:p>
    <w:p w:rsidR="00931E20" w:rsidRPr="007E6C30" w:rsidRDefault="00931E20"/>
    <w:p w:rsidR="00931E20" w:rsidRPr="00067803" w:rsidRDefault="00931E20">
      <w:pPr>
        <w:rPr>
          <w:lang w:val="el-GR"/>
        </w:rPr>
      </w:pPr>
      <w:r>
        <w:rPr>
          <w:lang w:val="el-GR"/>
        </w:rPr>
        <w:t>Το κρασί και το φυτό του αμπελιού στην ιστορία</w:t>
      </w:r>
    </w:p>
    <w:p w:rsidR="00931E20" w:rsidRPr="00ED61A1" w:rsidRDefault="00931E20">
      <w:pPr>
        <w:rPr>
          <w:lang w:val="el-GR"/>
        </w:rPr>
      </w:pPr>
      <w:r>
        <w:t>Wine</w:t>
      </w:r>
      <w:r w:rsidRPr="00ED61A1">
        <w:rPr>
          <w:lang w:val="el-GR"/>
        </w:rPr>
        <w:t xml:space="preserve"> </w:t>
      </w:r>
      <w:r>
        <w:t>and</w:t>
      </w:r>
      <w:r w:rsidRPr="00ED61A1">
        <w:rPr>
          <w:lang w:val="el-GR"/>
        </w:rPr>
        <w:t xml:space="preserve"> </w:t>
      </w:r>
      <w:r>
        <w:t>vine</w:t>
      </w:r>
      <w:r w:rsidRPr="00ED61A1">
        <w:rPr>
          <w:lang w:val="el-GR"/>
        </w:rPr>
        <w:t xml:space="preserve"> </w:t>
      </w:r>
      <w:r>
        <w:t>in</w:t>
      </w:r>
      <w:r w:rsidRPr="00ED61A1">
        <w:rPr>
          <w:lang w:val="el-GR"/>
        </w:rPr>
        <w:t xml:space="preserve"> </w:t>
      </w:r>
      <w:r>
        <w:t>history</w:t>
      </w:r>
    </w:p>
    <w:p w:rsidR="00931E20" w:rsidRPr="00ED61A1" w:rsidRDefault="00931E20">
      <w:pPr>
        <w:rPr>
          <w:lang w:val="el-GR"/>
        </w:rPr>
      </w:pPr>
      <w:r>
        <w:rPr>
          <w:lang w:val="el-GR"/>
        </w:rPr>
        <w:t xml:space="preserve">Ίχνη άγριου αμπελιού της ποικιλίας </w:t>
      </w:r>
      <w:r>
        <w:t>vitis</w:t>
      </w:r>
      <w:r w:rsidRPr="006F7049">
        <w:rPr>
          <w:lang w:val="el-GR"/>
        </w:rPr>
        <w:t xml:space="preserve"> </w:t>
      </w:r>
      <w:r>
        <w:t>sylvestris</w:t>
      </w:r>
      <w:r w:rsidRPr="006F7049">
        <w:rPr>
          <w:lang w:val="el-GR"/>
        </w:rPr>
        <w:t xml:space="preserve"> </w:t>
      </w:r>
      <w:r>
        <w:rPr>
          <w:lang w:val="el-GR"/>
        </w:rPr>
        <w:t>έχουν ανακαλυφθεί στις βόρειες περιοχές της Ευρώπης και ανήκουν στην εποχή των παγετώνων.</w:t>
      </w:r>
    </w:p>
    <w:p w:rsidR="00931E20" w:rsidRPr="007E6C30" w:rsidRDefault="00931E20">
      <w:r>
        <w:t>Traces of wild vines of the vitis sylvestris variety have been discovered in the northern regions of Europe and date back to the Ice Age</w:t>
      </w:r>
    </w:p>
    <w:p w:rsidR="00931E20" w:rsidRPr="00067803" w:rsidRDefault="00931E20">
      <w:pPr>
        <w:rPr>
          <w:lang w:val="el-GR"/>
        </w:rPr>
      </w:pPr>
      <w:r>
        <w:rPr>
          <w:lang w:val="el-GR"/>
        </w:rPr>
        <w:t>Πατρίδα του κρασιού σύμφωνα με τα ιστορικά ευρήματα θεωρείται η .................................και τα ίχνη του κρασιού που βρέθηκαν εκεί χρονολογικά ανήκουν στο ..................Μαζί με τον εξοπλισμό του πανάρχαιου οινοποιείου βρέθηκε στην ίδια σπηλιά και το αρχαιότερο υποδηματοποιείο του κόσμου με τα σχετικά σύνεργα και ένα παπούτσι!</w:t>
      </w:r>
    </w:p>
    <w:p w:rsidR="00931E20" w:rsidRPr="00ED61A1" w:rsidRDefault="00931E20">
      <w:r>
        <w:t>According to the discoveries,wine’s homeland is ................. and the traces of wine found there date back to ............... Apart from the equipment of that ancient winery,the oldest shoemaking workshop of the world was found in that same cave,along with the relevant tools and a shoe!</w:t>
      </w:r>
    </w:p>
    <w:p w:rsidR="00931E20" w:rsidRPr="00067803" w:rsidRDefault="00931E20">
      <w:pPr>
        <w:rPr>
          <w:lang w:val="el-GR"/>
        </w:rPr>
      </w:pPr>
      <w:r>
        <w:rPr>
          <w:lang w:val="el-GR"/>
        </w:rPr>
        <w:t>Περί το 6500 π.Χ τοποθετείται το οινοποιείο που βρέθηκε στην Ελλάδα στην περιοχή της Μακεδονίας.</w:t>
      </w:r>
    </w:p>
    <w:p w:rsidR="00931E20" w:rsidRPr="00ED61A1" w:rsidRDefault="00931E20">
      <w:r>
        <w:t>The winery that was found in Greece,in the region of Macedonia,dates back to 6500 b.C.</w:t>
      </w:r>
    </w:p>
    <w:p w:rsidR="00931E20" w:rsidRPr="00067803" w:rsidRDefault="00931E20">
      <w:pPr>
        <w:rPr>
          <w:lang w:val="el-GR"/>
        </w:rPr>
      </w:pPr>
      <w:r>
        <w:rPr>
          <w:lang w:val="el-GR"/>
        </w:rPr>
        <w:t>Περί το 4000- 3000 π.Χ η συστηματική παραγωγή κρασιού εξαπλώνεται σε όλη την ανατολική Μεσόγειο.</w:t>
      </w:r>
    </w:p>
    <w:p w:rsidR="00931E20" w:rsidRPr="00ED61A1" w:rsidRDefault="00931E20">
      <w:r>
        <w:t>Around 4000-3000 b.C the systematic wine production spreads throughout the whole eastern Mediterrenean region.</w:t>
      </w:r>
    </w:p>
    <w:p w:rsidR="00931E20" w:rsidRPr="00636D21" w:rsidRDefault="00931E20">
      <w:pPr>
        <w:rPr>
          <w:lang w:val="el-GR"/>
        </w:rPr>
      </w:pPr>
      <w:r>
        <w:rPr>
          <w:lang w:val="el-GR"/>
        </w:rPr>
        <w:t>Η πιο διαδεδομένη ποικιλία εξημερωμένου σταφυλιού είναι η .......................................</w:t>
      </w:r>
    </w:p>
    <w:p w:rsidR="00931E20" w:rsidRPr="00ED61A1" w:rsidRDefault="00931E20">
      <w:r>
        <w:t>The most popular domesticated wine variety is.......</w:t>
      </w:r>
    </w:p>
    <w:p w:rsidR="00931E20" w:rsidRPr="00067803" w:rsidRDefault="00931E20">
      <w:pPr>
        <w:rPr>
          <w:lang w:val="el-GR"/>
        </w:rPr>
      </w:pPr>
      <w:r>
        <w:rPr>
          <w:lang w:val="el-GR"/>
        </w:rPr>
        <w:t>Από τους Έλληνες το κρασί και η παραγωγή του περνά στην ................................και μέσω της ρωμαϊκής αυτοκρατορίας στην υπόλοιπη Ευρώπη.</w:t>
      </w:r>
    </w:p>
    <w:p w:rsidR="00931E20" w:rsidRPr="00636D21" w:rsidRDefault="00931E20">
      <w:r>
        <w:t>The Greeks take the wine and its production to .............. and then through the Roman Empire to the rest of Europe</w:t>
      </w:r>
    </w:p>
    <w:p w:rsidR="00931E20" w:rsidRPr="00067803" w:rsidRDefault="00931E20">
      <w:pPr>
        <w:rPr>
          <w:lang w:val="el-GR"/>
        </w:rPr>
      </w:pPr>
      <w:r>
        <w:rPr>
          <w:lang w:val="el-GR"/>
        </w:rPr>
        <w:t>Η ...................και τα .......................είναι η υποστηρικτές της καλλιέργειας του αμπελιού στην μεσαιωνική Ευρώπη.Γιατί;..............................................................................................................................................................................................................................................................................................................................................................</w:t>
      </w:r>
    </w:p>
    <w:p w:rsidR="00931E20" w:rsidRPr="00F36875" w:rsidRDefault="00931E20">
      <w:r w:rsidRPr="00067803">
        <w:t>.</w:t>
      </w:r>
      <w:r>
        <w:t>......</w:t>
      </w:r>
      <w:r w:rsidRPr="00067803">
        <w:t xml:space="preserve">..... </w:t>
      </w:r>
      <w:r>
        <w:t>and</w:t>
      </w:r>
      <w:r w:rsidRPr="00F36875">
        <w:t xml:space="preserve"> ..</w:t>
      </w:r>
      <w:r>
        <w:t>.........</w:t>
      </w:r>
      <w:r w:rsidRPr="00F36875">
        <w:t xml:space="preserve">.. </w:t>
      </w:r>
      <w:r>
        <w:t>support vine cultivation in medieval Europe.Why?......</w:t>
      </w:r>
    </w:p>
    <w:p w:rsidR="00931E20" w:rsidRPr="00067803" w:rsidRDefault="00931E20">
      <w:pPr>
        <w:rPr>
          <w:lang w:val="el-GR"/>
        </w:rPr>
      </w:pPr>
      <w:r>
        <w:rPr>
          <w:lang w:val="el-GR"/>
        </w:rPr>
        <w:t>Περί το 1400 πιο ονομαστό κρασί της Ευρώπης είναι το ..................................από την ελληνική πόλη της  Μονεμβάσιας. Η συγκεκριμένη ποικιλία και ο τρόπος οινοποίησής της μεταδίδεται στην Ευρώπη με τους Ενετούς εμπόρους.</w:t>
      </w:r>
    </w:p>
    <w:p w:rsidR="00931E20" w:rsidRPr="00F36875" w:rsidRDefault="00931E20">
      <w:r>
        <w:t>Around 1400 a.D the most famous european wine is...........,named after the greek town of Monemvasia.That specific variety and its vinification is transmitted to Europeans by the Venetian merchants.</w:t>
      </w:r>
    </w:p>
    <w:p w:rsidR="00931E20" w:rsidRPr="00067803" w:rsidRDefault="00931E20">
      <w:pPr>
        <w:rPr>
          <w:lang w:val="el-GR"/>
        </w:rPr>
      </w:pPr>
      <w:r>
        <w:rPr>
          <w:lang w:val="el-GR"/>
        </w:rPr>
        <w:t>Μια ολοσχερής  καταστροφή των αμπελιών συμβαίνει το 18</w:t>
      </w:r>
      <w:r w:rsidRPr="00185304">
        <w:rPr>
          <w:vertAlign w:val="superscript"/>
          <w:lang w:val="el-GR"/>
        </w:rPr>
        <w:t>ο</w:t>
      </w:r>
      <w:r>
        <w:rPr>
          <w:lang w:val="el-GR"/>
        </w:rPr>
        <w:t xml:space="preserve"> αιώνα που οφείλεται στην ασθένεια της ......................</w:t>
      </w:r>
    </w:p>
    <w:p w:rsidR="00931E20" w:rsidRPr="00E23D10" w:rsidRDefault="00931E20">
      <w:r>
        <w:t>A complete destruction of all vines happens during 18</w:t>
      </w:r>
      <w:r w:rsidRPr="00E23D10">
        <w:rPr>
          <w:vertAlign w:val="superscript"/>
        </w:rPr>
        <w:t>th</w:t>
      </w:r>
      <w:r>
        <w:t xml:space="preserve"> century and it is attributed to the infection of .............</w:t>
      </w:r>
    </w:p>
    <w:p w:rsidR="00931E20" w:rsidRPr="00067803" w:rsidRDefault="00931E20">
      <w:pPr>
        <w:rPr>
          <w:lang w:val="el-GR"/>
        </w:rPr>
      </w:pPr>
      <w:r>
        <w:rPr>
          <w:lang w:val="el-GR"/>
        </w:rPr>
        <w:t>Τα αμπέλια της ..................................,του ελληνικού νησιού, δεν προσβλήθηκαν ποτέ από αυτή την καταστροφική ασθένεια.</w:t>
      </w:r>
    </w:p>
    <w:p w:rsidR="00931E20" w:rsidRPr="00E23D10" w:rsidRDefault="00931E20">
      <w:r>
        <w:t>The vines of ..... ,a greek island, were never ravaged by this infection.</w:t>
      </w:r>
    </w:p>
    <w:p w:rsidR="00931E20" w:rsidRPr="00067803" w:rsidRDefault="00931E20">
      <w:pPr>
        <w:rPr>
          <w:lang w:val="el-GR"/>
        </w:rPr>
      </w:pPr>
      <w:r>
        <w:rPr>
          <w:lang w:val="el-GR"/>
        </w:rPr>
        <w:t>Σήμερα καλλιεργούνται πολλές ποικιλίες αμπελιού και παράγονται πολλά και ονομαστά κρασιά όπως ....................................................................................................................................................................................................................................................................................................................................................................................................</w:t>
      </w:r>
    </w:p>
    <w:p w:rsidR="00931E20" w:rsidRPr="00736AED" w:rsidRDefault="00931E20">
      <w:r>
        <w:t>Nowadays many grape varieties are cultivated and many famous wines are produced,</w:t>
      </w:r>
      <w:r w:rsidRPr="00736AED">
        <w:t xml:space="preserve"> </w:t>
      </w:r>
      <w:r>
        <w:t>such as .................</w:t>
      </w:r>
      <w:r w:rsidRPr="00736AED">
        <w:t>.....................................................................................................................................................................................................................................................................................................................................................................</w:t>
      </w:r>
    </w:p>
    <w:p w:rsidR="00931E20" w:rsidRPr="00067803" w:rsidRDefault="00931E20">
      <w:pPr>
        <w:rPr>
          <w:lang w:val="el-GR"/>
        </w:rPr>
      </w:pPr>
      <w:r>
        <w:rPr>
          <w:lang w:val="el-GR"/>
        </w:rPr>
        <w:t>Ασχολούνται με την παραγωγή και το εμπόριο κρασιού περίπου   ..........................άνθρωποι σε όλο τον κόσμο.</w:t>
      </w:r>
    </w:p>
    <w:p w:rsidR="00931E20" w:rsidRPr="00E23D10" w:rsidRDefault="00931E20">
      <w:r>
        <w:t>Approximately ............... people work in the wine-production and wine-selling field worlwide.</w:t>
      </w:r>
    </w:p>
    <w:p w:rsidR="00931E20" w:rsidRPr="00E23D10" w:rsidRDefault="00931E20"/>
    <w:p w:rsidR="00931E20" w:rsidRPr="00067803" w:rsidRDefault="00931E20">
      <w:pPr>
        <w:rPr>
          <w:lang w:val="el-GR"/>
        </w:rPr>
      </w:pPr>
      <w:r>
        <w:rPr>
          <w:lang w:val="el-GR"/>
        </w:rPr>
        <w:t>Παράξενα και περίεργα σχετικά με το κρασί</w:t>
      </w:r>
    </w:p>
    <w:p w:rsidR="00931E20" w:rsidRPr="00067803" w:rsidRDefault="00931E20">
      <w:pPr>
        <w:rPr>
          <w:lang w:val="el-GR"/>
        </w:rPr>
      </w:pPr>
      <w:r>
        <w:t>Strange</w:t>
      </w:r>
      <w:r w:rsidRPr="00067803">
        <w:rPr>
          <w:lang w:val="el-GR"/>
        </w:rPr>
        <w:t xml:space="preserve"> </w:t>
      </w:r>
      <w:r>
        <w:t>facts</w:t>
      </w:r>
      <w:r w:rsidRPr="00067803">
        <w:rPr>
          <w:lang w:val="el-GR"/>
        </w:rPr>
        <w:t xml:space="preserve"> </w:t>
      </w:r>
      <w:r>
        <w:t>about</w:t>
      </w:r>
      <w:r w:rsidRPr="00067803">
        <w:rPr>
          <w:lang w:val="el-GR"/>
        </w:rPr>
        <w:t xml:space="preserve"> </w:t>
      </w:r>
      <w:r>
        <w:t>wine</w:t>
      </w:r>
    </w:p>
    <w:p w:rsidR="00931E20" w:rsidRPr="00067803" w:rsidRDefault="00931E20">
      <w:pPr>
        <w:rPr>
          <w:lang w:val="el-GR"/>
        </w:rPr>
      </w:pPr>
      <w:r>
        <w:rPr>
          <w:lang w:val="el-GR"/>
        </w:rPr>
        <w:t>Στην αρχαιότητα οι Έλληνες έπιναν το κρασί τους νερωμένο σε αναλογία 1/3 για να μην μεθούν ακόμη και μετά από πολλές ώρες οινοποσίας.</w:t>
      </w:r>
    </w:p>
    <w:p w:rsidR="00931E20" w:rsidRPr="00E23D10" w:rsidRDefault="00931E20">
      <w:r>
        <w:t>In the ancient times,Greeks drank wine mixed with water,at a water-to-wine ration 3:1,so that they never got drunk even after many hours of wine drinking.</w:t>
      </w:r>
    </w:p>
    <w:p w:rsidR="00931E20" w:rsidRPr="00067803" w:rsidRDefault="00931E20">
      <w:pPr>
        <w:rPr>
          <w:lang w:val="el-GR"/>
        </w:rPr>
      </w:pPr>
      <w:r>
        <w:rPr>
          <w:lang w:val="el-GR"/>
        </w:rPr>
        <w:t>Επίσης οι Αιγύπτιοι και οι Ρωμαίοι διέλυαν μαργαριτάρια μέσα στο κρασί τους πιστεύοντας ότι αυτό χαρίζει υγεία και δύναμη. Η Κλεοπάτρα της Αιγύπτου πρόσφερε μια κούπα κρασί στον Αντώνιο λέγοντάς του ότι θα πιεί την αξία μιας επαρχίας, επειδή είχε διαλύσει στο ποτό ένα πολύτιμο σκουλαρίκι από μαργαριτάρι.</w:t>
      </w:r>
    </w:p>
    <w:p w:rsidR="00931E20" w:rsidRPr="00E23D10" w:rsidRDefault="00931E20">
      <w:r>
        <w:t>In addition,the Egyptians and the Romans diluted pearls into their wine believing that this would give them health and strength.Cleopatra of Egypt offered a cup of wine to Antonios telling him that he would drink in it the value of a whole region,because she had already diluted in the wine a valuable pearl earring.</w:t>
      </w:r>
    </w:p>
    <w:p w:rsidR="00931E20" w:rsidRPr="00067803" w:rsidRDefault="00931E20">
      <w:pPr>
        <w:rPr>
          <w:lang w:val="el-GR"/>
        </w:rPr>
      </w:pPr>
      <w:r>
        <w:rPr>
          <w:lang w:val="el-GR"/>
        </w:rPr>
        <w:t>Από μια αποτυχημένη οινοποίηση παρήχθη η διάσημη σαμπάνια περινιόν από ένα Γάλλο μοναχό που έδωσε το όνομά του στο ονομαστό ποτό.</w:t>
      </w:r>
    </w:p>
    <w:p w:rsidR="00931E20" w:rsidRPr="00736AED" w:rsidRDefault="00931E20">
      <w:r>
        <w:t>After an unsuccessful vinification the famous champagne Perignon was produced by a French monk who gave his name to that drink</w:t>
      </w:r>
      <w:r w:rsidRPr="00736AED">
        <w:t>.</w:t>
      </w:r>
    </w:p>
    <w:p w:rsidR="00931E20" w:rsidRPr="00A110F0" w:rsidRDefault="00931E20">
      <w:pPr>
        <w:rPr>
          <w:lang w:val="el-GR"/>
        </w:rPr>
      </w:pPr>
      <w:r>
        <w:rPr>
          <w:lang w:val="el-GR"/>
        </w:rPr>
        <w:t>Ο γηραιότερος άνθρωπος στον κόσμο θεωρεί ότι έφτασε 122 χρονών γιατί η διατροφή του βασίζονταν στο ελαιόλαδο, το κρασί  και ένα κιλό σοκολάτα την εβδομάδα.</w:t>
      </w:r>
    </w:p>
    <w:p w:rsidR="00931E20" w:rsidRPr="00A110F0" w:rsidRDefault="00931E20">
      <w:r>
        <w:t>The oldest person in the world believes that he reached the age of 122 because his diet was based on olive oil,wine and a kilo of chocolate every week.</w:t>
      </w:r>
    </w:p>
    <w:p w:rsidR="00931E20" w:rsidRDefault="00931E20">
      <w:r>
        <w:rPr>
          <w:lang w:val="el-GR"/>
        </w:rPr>
        <w:t>Οι αρχαίοι Έλληνες είχαν ένα ειδικό ποτήρι για το κρασί που ονομάζεται κούπα του Πυθαγόρα. Αν το κρασί γέμιζε πάνω από ένα συγκεκριμένο επίπεδο, υπήρχε μια τρύπα στο ποτήρι που το έκανε να χυθεί. Έτσι μπορούσαν να πίνουν με μέτρο.</w:t>
      </w:r>
    </w:p>
    <w:p w:rsidR="00931E20" w:rsidRPr="00A110F0" w:rsidRDefault="00931E20">
      <w:r>
        <w:t>The ancient Greeks has a specific wine cup called The Pythagoras Cup.If the wine overpassed a certain limit,there was a hole,out of the which the wine flew completely. In that way they could always drink with moderation.</w:t>
      </w:r>
    </w:p>
    <w:p w:rsidR="00931E20" w:rsidRDefault="00931E20">
      <w:r>
        <w:rPr>
          <w:lang w:val="el-GR"/>
        </w:rPr>
        <w:t>Ο</w:t>
      </w:r>
      <w:r w:rsidRPr="00E629F0">
        <w:t xml:space="preserve"> </w:t>
      </w:r>
      <w:r>
        <w:rPr>
          <w:lang w:val="el-GR"/>
        </w:rPr>
        <w:t>πρίγκιπας</w:t>
      </w:r>
      <w:r w:rsidRPr="00E629F0">
        <w:t xml:space="preserve"> </w:t>
      </w:r>
      <w:r>
        <w:rPr>
          <w:lang w:val="el-GR"/>
        </w:rPr>
        <w:t>Κάρολος</w:t>
      </w:r>
      <w:r w:rsidRPr="00E629F0">
        <w:t xml:space="preserve"> </w:t>
      </w:r>
      <w:r>
        <w:rPr>
          <w:lang w:val="el-GR"/>
        </w:rPr>
        <w:t>χρησιμοποιεί</w:t>
      </w:r>
      <w:r w:rsidRPr="00E629F0">
        <w:t xml:space="preserve"> </w:t>
      </w:r>
      <w:r>
        <w:rPr>
          <w:lang w:val="el-GR"/>
        </w:rPr>
        <w:t>κρασί</w:t>
      </w:r>
      <w:r w:rsidRPr="00E629F0">
        <w:t xml:space="preserve"> </w:t>
      </w:r>
      <w:r>
        <w:rPr>
          <w:lang w:val="el-GR"/>
        </w:rPr>
        <w:t>για</w:t>
      </w:r>
      <w:r w:rsidRPr="00E629F0">
        <w:t xml:space="preserve"> </w:t>
      </w:r>
      <w:r>
        <w:rPr>
          <w:lang w:val="el-GR"/>
        </w:rPr>
        <w:t>να</w:t>
      </w:r>
      <w:r w:rsidRPr="00E629F0">
        <w:t xml:space="preserve"> </w:t>
      </w:r>
      <w:r>
        <w:rPr>
          <w:lang w:val="el-GR"/>
        </w:rPr>
        <w:t>βάλει</w:t>
      </w:r>
      <w:r w:rsidRPr="00E629F0">
        <w:t xml:space="preserve"> </w:t>
      </w:r>
      <w:r>
        <w:rPr>
          <w:lang w:val="el-GR"/>
        </w:rPr>
        <w:t>μπρος</w:t>
      </w:r>
      <w:r w:rsidRPr="00E629F0">
        <w:t xml:space="preserve"> </w:t>
      </w:r>
      <w:r>
        <w:rPr>
          <w:lang w:val="el-GR"/>
        </w:rPr>
        <w:t>μια</w:t>
      </w:r>
      <w:r w:rsidRPr="00E629F0">
        <w:t xml:space="preserve"> </w:t>
      </w:r>
      <w:r>
        <w:t>vintage</w:t>
      </w:r>
      <w:r w:rsidRPr="00E629F0">
        <w:t xml:space="preserve"> </w:t>
      </w:r>
      <w:r>
        <w:t>Aston</w:t>
      </w:r>
      <w:r w:rsidRPr="00E629F0">
        <w:t xml:space="preserve"> </w:t>
      </w:r>
      <w:r>
        <w:t>Martin</w:t>
      </w:r>
      <w:r w:rsidRPr="00E629F0">
        <w:t xml:space="preserve"> </w:t>
      </w:r>
      <w:r>
        <w:rPr>
          <w:lang w:val="el-GR"/>
        </w:rPr>
        <w:t>που</w:t>
      </w:r>
      <w:r w:rsidRPr="00E629F0">
        <w:t xml:space="preserve"> </w:t>
      </w:r>
      <w:r>
        <w:rPr>
          <w:lang w:val="el-GR"/>
        </w:rPr>
        <w:t>έχει</w:t>
      </w:r>
      <w:r w:rsidRPr="00E629F0">
        <w:t>.</w:t>
      </w:r>
    </w:p>
    <w:p w:rsidR="00931E20" w:rsidRPr="00A110F0" w:rsidRDefault="00931E20">
      <w:r>
        <w:t>Prince Charles uses wine in order to start the engines of a vintage Aston Martin of his collection.</w:t>
      </w:r>
    </w:p>
    <w:p w:rsidR="00931E20" w:rsidRPr="00E629F0" w:rsidRDefault="00931E20">
      <w:pPr>
        <w:rPr>
          <w:lang w:val="el-GR"/>
        </w:rPr>
      </w:pPr>
      <w:r>
        <w:rPr>
          <w:lang w:val="el-GR"/>
        </w:rPr>
        <w:t>Στο Βιετνάμ είναι δυνατόν να παραγγείλει κάποιος ένα κρασί με αίμα κόμπρας από τα μενού των εστιατορίων. Ο σερβιτόρος παίρνει μια ζωντανή κόμπρα, τη σκοτώνει επί τόπου, και ρίχνει το αίμα σε ένα σφηνάκι κρασί από ρύζι.</w:t>
      </w:r>
    </w:p>
    <w:p w:rsidR="00931E20" w:rsidRPr="00A110F0" w:rsidRDefault="00931E20">
      <w:r>
        <w:t>In Vietnam you can order wine with cobra blood in some restaurants. The waiter takes a cobra still alive,he kills it on the spot and spills the blood into a shot of wine made of rice.</w:t>
      </w:r>
    </w:p>
    <w:p w:rsidR="00931E20" w:rsidRPr="00E629F0" w:rsidRDefault="00931E20">
      <w:pPr>
        <w:rPr>
          <w:lang w:val="el-GR"/>
        </w:rPr>
      </w:pPr>
      <w:r>
        <w:rPr>
          <w:lang w:val="el-GR"/>
        </w:rPr>
        <w:t xml:space="preserve">Ο Σουηδός </w:t>
      </w:r>
      <w:r>
        <w:t>Richard</w:t>
      </w:r>
      <w:r w:rsidRPr="00D20196">
        <w:rPr>
          <w:lang w:val="el-GR"/>
        </w:rPr>
        <w:t xml:space="preserve"> </w:t>
      </w:r>
      <w:r>
        <w:t>Juhlin</w:t>
      </w:r>
      <w:r w:rsidRPr="00D20196">
        <w:rPr>
          <w:lang w:val="el-GR"/>
        </w:rPr>
        <w:t xml:space="preserve"> </w:t>
      </w:r>
      <w:r>
        <w:rPr>
          <w:lang w:val="el-GR"/>
        </w:rPr>
        <w:t xml:space="preserve"> έχει την καλύτερη μύτη για το κρασί (ειδικά για την σαμπάνια). Στην περίφημη τυφλή δοκιμή του 2003 αναγνώρισε σωστά 43 από 50 κρασιά. Αυτός που ήρθε δεύτερος αναγνώρισε σωστά μόνο τέσσερα!</w:t>
      </w:r>
    </w:p>
    <w:p w:rsidR="00931E20" w:rsidRPr="00A110F0" w:rsidRDefault="00931E20">
      <w:r>
        <w:t>Richard Juhlin from Sweden has the best nose for wines (especially champagne).During a well-known blind test in 2003 he recognized correctly 43 out of 50 wines.The one who came second identified correctly only four!</w:t>
      </w:r>
    </w:p>
    <w:p w:rsidR="00931E20" w:rsidRPr="00E629F0" w:rsidRDefault="00931E20" w:rsidP="00A3385D">
      <w:pPr>
        <w:rPr>
          <w:lang w:val="el-GR"/>
        </w:rPr>
      </w:pPr>
      <w:r>
        <w:rPr>
          <w:lang w:val="el-GR"/>
        </w:rPr>
        <w:t>Οι Κινέζοι θέλουν να δείξουν τον πλούτο τους επιλέγοντας ακριβά κόκκινα κρασιά αλλά…. Τα αναμειγνύουν με κόκα κόλα και γκαζόζα για να γίνουν πιο γευστικά!</w:t>
      </w:r>
    </w:p>
    <w:p w:rsidR="00931E20" w:rsidRDefault="00931E20" w:rsidP="00A3385D">
      <w:r>
        <w:t>Chinese people want to show off their wealth by choosing expensive red wines but…they mix them with coke and fizzy drinks so that they become more tasty!</w:t>
      </w:r>
    </w:p>
    <w:p w:rsidR="00931E20" w:rsidRDefault="00931E20" w:rsidP="00A3385D"/>
    <w:p w:rsidR="00931E20" w:rsidRDefault="00931E20" w:rsidP="00A3385D"/>
    <w:p w:rsidR="00931E20" w:rsidRPr="00D06F88" w:rsidRDefault="00931E20" w:rsidP="00A3385D"/>
    <w:p w:rsidR="00931E20" w:rsidRPr="00067803" w:rsidRDefault="00931E20">
      <w:pPr>
        <w:rPr>
          <w:lang w:val="el-GR"/>
        </w:rPr>
      </w:pPr>
      <w:r>
        <w:rPr>
          <w:lang w:val="el-GR"/>
        </w:rPr>
        <w:t>Νομοθεσία για το κρασί</w:t>
      </w:r>
    </w:p>
    <w:p w:rsidR="00931E20" w:rsidRPr="00067803" w:rsidRDefault="00931E20">
      <w:pPr>
        <w:rPr>
          <w:lang w:val="el-GR"/>
        </w:rPr>
      </w:pPr>
      <w:r>
        <w:t>Legislation</w:t>
      </w:r>
      <w:r w:rsidRPr="00067803">
        <w:rPr>
          <w:lang w:val="el-GR"/>
        </w:rPr>
        <w:t xml:space="preserve"> </w:t>
      </w:r>
      <w:r>
        <w:t>about</w:t>
      </w:r>
      <w:r w:rsidRPr="00067803">
        <w:rPr>
          <w:lang w:val="el-GR"/>
        </w:rPr>
        <w:t xml:space="preserve"> </w:t>
      </w:r>
      <w:r>
        <w:t>wine</w:t>
      </w:r>
    </w:p>
    <w:p w:rsidR="00931E20" w:rsidRPr="00067803" w:rsidRDefault="00931E20">
      <w:pPr>
        <w:rPr>
          <w:lang w:val="el-GR"/>
        </w:rPr>
      </w:pPr>
      <w:r>
        <w:rPr>
          <w:lang w:val="el-GR"/>
        </w:rPr>
        <w:t>Η παλαιότερη νομοθεσία για την παραγωγή και την διάθεση κρασιού είναι του ...................................περί το 1700 π.Χ.</w:t>
      </w:r>
    </w:p>
    <w:p w:rsidR="00931E20" w:rsidRPr="009B63DE" w:rsidRDefault="00931E20">
      <w:r>
        <w:t>The oldest law about the production and distribution of wine comes from........... ..... around 1700 b.C.</w:t>
      </w:r>
    </w:p>
    <w:p w:rsidR="00931E20" w:rsidRPr="00067803" w:rsidRDefault="00931E20">
      <w:pPr>
        <w:rPr>
          <w:lang w:val="el-GR"/>
        </w:rPr>
      </w:pPr>
      <w:r>
        <w:rPr>
          <w:lang w:val="el-GR"/>
        </w:rPr>
        <w:t>Διάσημος είναι ο οινικός νόμος της ελληνικής Θάσου του 420 π.Χ. που έχει εκπληκτική ομοιότητα με την σύγχρονη ευρωπαϊκή νομοθεσία για την παραγωγή και  την διάθεση του κρασιού.</w:t>
      </w:r>
    </w:p>
    <w:p w:rsidR="00931E20" w:rsidRPr="00C72057" w:rsidRDefault="00931E20">
      <w:r>
        <w:t>The wine law of the greek island of Thassos (420 b.C) is well-known and has many similarities to the actual european regulations on the production and distribution of wine.</w:t>
      </w:r>
    </w:p>
    <w:p w:rsidR="00931E20" w:rsidRDefault="00931E20">
      <w:pPr>
        <w:rPr>
          <w:lang w:val="el-GR"/>
        </w:rPr>
      </w:pPr>
      <w:r>
        <w:rPr>
          <w:lang w:val="el-GR"/>
        </w:rPr>
        <w:t>Και τέλος μια ρομαντική ιστορία</w:t>
      </w:r>
    </w:p>
    <w:p w:rsidR="00931E20" w:rsidRPr="00E629F0" w:rsidRDefault="00931E20">
      <w:pPr>
        <w:rPr>
          <w:lang w:val="el-GR"/>
        </w:rPr>
      </w:pPr>
      <w:r>
        <w:rPr>
          <w:lang w:val="el-GR"/>
        </w:rPr>
        <w:t xml:space="preserve">Η Μαυροδάφνη Πατρών, το περίφημο ελληνικό γλυκό κρασί, οφείλει το όνομά της σε μια θλιβερή ιστορία αγάπης. Ο παραγωγός του κρασιού έδωσε στο κρασί το όνομα της αγαπημένης του Δάφνης. Η Δάφνη ήταν μελαχρινή  με μεγάλα μαύρα μάτια αλλά πέθανε πολύ νέα μόλις 24 χρόνων. Ο αγαπημένος της απαρηγόρητος, χάρισε το όνομά της στο κρασί του. Μερικές φιάλες με αυτό το κρασί του 1874 υπάρχουν ακόμη σε κελάρια συλλεκτών και είναι από τα  παλαιότερα εμφιαλωμένα κρασιά της Ευρώπης. </w:t>
      </w:r>
    </w:p>
    <w:p w:rsidR="00931E20" w:rsidRDefault="00931E20">
      <w:r>
        <w:t>And finally a romantic story</w:t>
      </w:r>
    </w:p>
    <w:p w:rsidR="00931E20" w:rsidRPr="00D06F88" w:rsidRDefault="00931E20">
      <w:r>
        <w:t>Mavrodafni  of Patras, a well-known greek sweet wine,owes its name to a sad love story. The wine producer gave to the wine the name of his beloved Daphne.Daphne was a brunette with big black eyes, who died very young at the age of 24.Her beloved partner gave her name to his wine. Some bottles of that wine, dating back to 1874,still exist in the cellars of some collectors and are some of the oldest bottled wines in Europe.</w:t>
      </w:r>
    </w:p>
    <w:p w:rsidR="00931E20" w:rsidRPr="00D06F88" w:rsidRDefault="00931E20"/>
    <w:p w:rsidR="00931E20" w:rsidRPr="005602B3" w:rsidRDefault="00931E20">
      <w:pPr>
        <w:rPr>
          <w:lang w:val="el-GR"/>
        </w:rPr>
      </w:pPr>
      <w:r w:rsidRPr="00E21E6B">
        <w:rPr>
          <w:noProof/>
          <w:lang w:val="el-GR" w:eastAsia="el-GR"/>
        </w:rPr>
        <w:pict>
          <v:shape id="Picture 9" o:spid="_x0000_i1033" type="#_x0000_t75" alt="https://scontent-mxp1-1.xx.fbcdn.net/v/t34.0-12/17973961_1512571252108372_1392823110_n.jpg?oh=b373e2be4ad9769dfd9a56aa0f19767c&amp;oe=590A6C50" style="width:405pt;height:676.5pt;visibility:visible">
            <v:imagedata r:id="rId12" o:title=""/>
          </v:shape>
        </w:pict>
      </w:r>
    </w:p>
    <w:p w:rsidR="00931E20" w:rsidRDefault="00931E20">
      <w:pPr>
        <w:rPr>
          <w:lang w:val="el-GR"/>
        </w:rPr>
      </w:pPr>
    </w:p>
    <w:p w:rsidR="00931E20" w:rsidRDefault="00931E20">
      <w:pPr>
        <w:rPr>
          <w:lang w:val="el-GR"/>
        </w:rPr>
      </w:pPr>
    </w:p>
    <w:p w:rsidR="00931E20" w:rsidRDefault="00931E20">
      <w:pPr>
        <w:rPr>
          <w:lang w:val="el-GR"/>
        </w:rPr>
      </w:pPr>
    </w:p>
    <w:p w:rsidR="00931E20" w:rsidRDefault="00931E20">
      <w:pPr>
        <w:rPr>
          <w:lang w:val="el-GR"/>
        </w:rPr>
      </w:pPr>
    </w:p>
    <w:p w:rsidR="00931E20" w:rsidRDefault="00931E20">
      <w:pPr>
        <w:rPr>
          <w:lang w:val="el-GR"/>
        </w:rPr>
      </w:pPr>
    </w:p>
    <w:p w:rsidR="00931E20" w:rsidRDefault="00931E20">
      <w:pPr>
        <w:rPr>
          <w:lang w:val="el-GR"/>
        </w:rPr>
      </w:pPr>
    </w:p>
    <w:p w:rsidR="00931E20" w:rsidRPr="00B80A25" w:rsidRDefault="00931E20">
      <w:pPr>
        <w:rPr>
          <w:lang w:val="el-GR"/>
        </w:rPr>
      </w:pPr>
    </w:p>
    <w:sectPr w:rsidR="00931E20" w:rsidRPr="00B80A25" w:rsidSect="00956119">
      <w:pgSz w:w="12240" w:h="15840"/>
      <w:pgMar w:top="720" w:right="0" w:bottom="72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0A25"/>
    <w:rsid w:val="00067803"/>
    <w:rsid w:val="000D2BEA"/>
    <w:rsid w:val="0016545B"/>
    <w:rsid w:val="00170E89"/>
    <w:rsid w:val="00185304"/>
    <w:rsid w:val="00195241"/>
    <w:rsid w:val="00205BEE"/>
    <w:rsid w:val="00215BF2"/>
    <w:rsid w:val="00254133"/>
    <w:rsid w:val="002B73AF"/>
    <w:rsid w:val="002D4BFA"/>
    <w:rsid w:val="0036578F"/>
    <w:rsid w:val="003C3776"/>
    <w:rsid w:val="005602B3"/>
    <w:rsid w:val="00572A08"/>
    <w:rsid w:val="005F0C28"/>
    <w:rsid w:val="00636D21"/>
    <w:rsid w:val="00643D99"/>
    <w:rsid w:val="00667264"/>
    <w:rsid w:val="00685E46"/>
    <w:rsid w:val="006F7049"/>
    <w:rsid w:val="007358B1"/>
    <w:rsid w:val="00736AED"/>
    <w:rsid w:val="00763117"/>
    <w:rsid w:val="007E6C30"/>
    <w:rsid w:val="008849FA"/>
    <w:rsid w:val="008D246C"/>
    <w:rsid w:val="008E4CC3"/>
    <w:rsid w:val="008E74D1"/>
    <w:rsid w:val="009063CC"/>
    <w:rsid w:val="00931E20"/>
    <w:rsid w:val="00956119"/>
    <w:rsid w:val="009774A4"/>
    <w:rsid w:val="009B63DE"/>
    <w:rsid w:val="00A110F0"/>
    <w:rsid w:val="00A3385D"/>
    <w:rsid w:val="00AC73FB"/>
    <w:rsid w:val="00B24AA3"/>
    <w:rsid w:val="00B80A25"/>
    <w:rsid w:val="00C16338"/>
    <w:rsid w:val="00C72057"/>
    <w:rsid w:val="00D0487E"/>
    <w:rsid w:val="00D06F88"/>
    <w:rsid w:val="00D1565F"/>
    <w:rsid w:val="00D20196"/>
    <w:rsid w:val="00D45A9D"/>
    <w:rsid w:val="00DF303B"/>
    <w:rsid w:val="00E21E6B"/>
    <w:rsid w:val="00E23D10"/>
    <w:rsid w:val="00E629F0"/>
    <w:rsid w:val="00E632F1"/>
    <w:rsid w:val="00E74EAC"/>
    <w:rsid w:val="00ED61A1"/>
    <w:rsid w:val="00EF3EAD"/>
    <w:rsid w:val="00EF71DD"/>
    <w:rsid w:val="00F15522"/>
    <w:rsid w:val="00F36875"/>
    <w:rsid w:val="00F70655"/>
    <w:rsid w:val="00F81D1D"/>
    <w:rsid w:val="00FA76C0"/>
    <w:rsid w:val="00FB383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38"/>
    <w:pPr>
      <w:spacing w:before="100" w:beforeAutospacing="1" w:after="100" w:afterAutospacing="1" w:line="360" w:lineRule="auto"/>
      <w:ind w:left="547" w:right="547"/>
      <w:jc w:val="both"/>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80A2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0A25"/>
    <w:rPr>
      <w:rFonts w:ascii="Tahoma" w:hAnsi="Tahoma" w:cs="Tahoma"/>
      <w:sz w:val="16"/>
      <w:szCs w:val="16"/>
    </w:rPr>
  </w:style>
  <w:style w:type="paragraph" w:styleId="NormalWeb">
    <w:name w:val="Normal (Web)"/>
    <w:basedOn w:val="Normal"/>
    <w:uiPriority w:val="99"/>
    <w:semiHidden/>
    <w:rsid w:val="00736AED"/>
    <w:pPr>
      <w:spacing w:line="240" w:lineRule="auto"/>
      <w:ind w:left="0" w:right="0"/>
      <w:jc w:val="left"/>
    </w:pPr>
    <w:rPr>
      <w:rFonts w:ascii="Times New Roman" w:eastAsia="Times New Roman" w:hAnsi="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2318</Words>
  <Characters>12522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κρασί στην ελληνική μυθολογία</dc:title>
  <dc:subject/>
  <dc:creator>Konstantina</dc:creator>
  <cp:keywords/>
  <dc:description/>
  <cp:lastModifiedBy>EL</cp:lastModifiedBy>
  <cp:revision>2</cp:revision>
  <cp:lastPrinted>2018-03-23T04:43:00Z</cp:lastPrinted>
  <dcterms:created xsi:type="dcterms:W3CDTF">2018-04-04T12:12:00Z</dcterms:created>
  <dcterms:modified xsi:type="dcterms:W3CDTF">2018-04-04T12:12:00Z</dcterms:modified>
</cp:coreProperties>
</file>