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&amp;ehk=wRD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404296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000000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14:paraId="5DCBD6C6" w14:textId="56578A40" w:rsidR="00172D10" w:rsidRPr="00D42F9E" w:rsidRDefault="00172D10" w:rsidP="00D42F9E">
          <w:pPr>
            <w:jc w:val="center"/>
            <w:rPr>
              <w:rFonts w:ascii="Footlight MT Light" w:hAnsi="Footlight MT Light"/>
            </w:rPr>
          </w:pPr>
        </w:p>
        <w:p w14:paraId="4B0D67F6" w14:textId="0A763FFB" w:rsidR="00D42F9E" w:rsidRPr="00D42F9E" w:rsidRDefault="00D42F9E" w:rsidP="00D42F9E">
          <w:pPr>
            <w:jc w:val="center"/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D42F9E"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>Fantasy</w:t>
          </w:r>
          <w:r w:rsidR="002C6CB0"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>,</w:t>
          </w:r>
          <w:r w:rsidRPr="00D42F9E"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 xml:space="preserve"> Fetish</w:t>
          </w:r>
          <w:r w:rsidR="002C6CB0"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 xml:space="preserve"> &amp;</w:t>
          </w:r>
          <w:r w:rsidRPr="00D42F9E">
            <w:rPr>
              <w:rFonts w:ascii="Footlight MT Light" w:eastAsiaTheme="majorEastAsia" w:hAnsi="Footlight MT Ligh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t xml:space="preserve"> Kink</w:t>
          </w:r>
        </w:p>
        <w:p w14:paraId="19809DFF" w14:textId="5C89B88E" w:rsidR="00D42F9E" w:rsidRDefault="00D42F9E" w:rsidP="00D42F9E">
          <w:pPr>
            <w:jc w:val="center"/>
            <w:rPr>
              <w:rFonts w:ascii="Brush Script MT" w:eastAsiaTheme="majorEastAsia" w:hAnsi="Brush Script MT" w:cstheme="majorBidi"/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noProof/>
              <w:color w:val="000000" w:themeColor="text2"/>
              <w:spacing w:val="5"/>
              <w:kern w:val="28"/>
              <w:sz w:val="96"/>
              <w:szCs w:val="56"/>
            </w:rPr>
            <w:drawing>
              <wp:inline distT="0" distB="0" distL="0" distR="0" wp14:anchorId="2A79F60E" wp14:editId="0D16108A">
                <wp:extent cx="1343025" cy="13430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h?u=http%3a%2f%2fg03.a.alicdn.com%2fkf%2fHTB1Mv2IPVXXXXcraXXXq6xXFXXXu%2fShiny-Latex-Leather-font-b-Dominatrix-b-font-Dress-Mini-Skirt-with-Long-Gloves-Women-s.jpg&amp;ehk=iIYVREfhIqp6%2bMiS2euViQ&amp;r=0&amp;pid=OfficeInsert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141" cy="1343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78ACB5" w14:textId="77777777" w:rsidR="00BC2E38" w:rsidRDefault="00BC2E38" w:rsidP="00D42F9E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28"/>
              <w:szCs w:val="56"/>
              <w14:ligatures w14:val="standardContextual"/>
              <w14:cntxtAlts/>
            </w:rPr>
          </w:pPr>
        </w:p>
        <w:p w14:paraId="2A100B4B" w14:textId="77777777" w:rsidR="00BC2E38" w:rsidRDefault="00BC2E38" w:rsidP="00D42F9E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28"/>
              <w:szCs w:val="56"/>
              <w14:ligatures w14:val="standardContextual"/>
              <w14:cntxtAlts/>
            </w:rPr>
          </w:pPr>
        </w:p>
        <w:p w14:paraId="5E374976" w14:textId="518658F8" w:rsidR="00D42F9E" w:rsidRPr="00BC2E38" w:rsidRDefault="00D42F9E" w:rsidP="00D42F9E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  <w:r w:rsidRPr="00BC2E38"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28"/>
              <w:szCs w:val="56"/>
              <w14:ligatures w14:val="standardContextual"/>
              <w14:cntxtAlts/>
            </w:rPr>
            <w:t>With</w:t>
          </w:r>
          <w:r w:rsidRPr="00BC2E38"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  <w:t xml:space="preserve"> </w:t>
          </w:r>
        </w:p>
        <w:p w14:paraId="403C8B51" w14:textId="76F8D518" w:rsidR="0064567A" w:rsidRDefault="00D42F9E" w:rsidP="00BC2E38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  <w:r w:rsidRPr="00BC2E38"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  <w:t>Miss Fetish</w:t>
          </w:r>
        </w:p>
        <w:p w14:paraId="4313FC2B" w14:textId="70BDE099" w:rsidR="00BC2E38" w:rsidRDefault="00BC2E38" w:rsidP="00BC2E38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</w:p>
        <w:p w14:paraId="3F5E4BC3" w14:textId="1F8D4D2F" w:rsidR="00BC2E38" w:rsidRDefault="00BC2E38" w:rsidP="00BC2E38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</w:p>
        <w:p w14:paraId="0AD6D9A5" w14:textId="6F68530C" w:rsidR="00BC2E38" w:rsidRDefault="00BC2E38" w:rsidP="00BC2E38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</w:p>
        <w:p w14:paraId="1046F7D6" w14:textId="77777777" w:rsidR="00BC2E38" w:rsidRPr="00BC2E38" w:rsidRDefault="00BC2E38" w:rsidP="00BC2E38">
          <w:pPr>
            <w:jc w:val="center"/>
            <w:rPr>
              <w:rFonts w:ascii="Berlin Sans FB" w:eastAsiaTheme="majorEastAsia" w:hAnsi="Berlin Sans FB" w:cstheme="majorBidi"/>
              <w:color w:val="000000" w:themeColor="text2"/>
              <w:spacing w:val="5"/>
              <w:kern w:val="28"/>
              <w:sz w:val="40"/>
              <w:szCs w:val="56"/>
              <w14:ligatures w14:val="standardContextual"/>
              <w14:cntxtAlts/>
            </w:rPr>
          </w:pPr>
        </w:p>
        <w:p w14:paraId="51F9A836" w14:textId="77777777" w:rsidR="002C6CB0" w:rsidRPr="00BC2E38" w:rsidRDefault="002C6CB0" w:rsidP="00D42F9E">
          <w:pPr>
            <w:jc w:val="center"/>
            <w:rPr>
              <w:rFonts w:ascii="Corbel" w:eastAsiaTheme="majorEastAsia" w:hAnsi="Corbel" w:cstheme="majorBidi"/>
              <w:color w:val="000000" w:themeColor="text2"/>
              <w:spacing w:val="5"/>
              <w:kern w:val="28"/>
              <w:szCs w:val="56"/>
              <w14:ligatures w14:val="standardContextual"/>
              <w14:cntxtAlts/>
            </w:rPr>
          </w:pPr>
          <w:r w:rsidRPr="00BC2E38">
            <w:rPr>
              <w:rFonts w:ascii="Corbel" w:eastAsiaTheme="majorEastAsia" w:hAnsi="Corbel" w:cstheme="majorBidi"/>
              <w:color w:val="000000" w:themeColor="text2"/>
              <w:spacing w:val="5"/>
              <w:kern w:val="28"/>
              <w:szCs w:val="56"/>
              <w14:ligatures w14:val="standardContextual"/>
              <w14:cntxtAlts/>
            </w:rPr>
            <w:t>The following document is intended as a reference for the named parties only.</w:t>
          </w:r>
        </w:p>
        <w:p w14:paraId="1F0A5EA1" w14:textId="1020B62D" w:rsidR="002C6CB0" w:rsidRPr="00BC2E38" w:rsidRDefault="002C6CB0" w:rsidP="00D42F9E">
          <w:pPr>
            <w:jc w:val="center"/>
            <w:rPr>
              <w:rFonts w:ascii="Corbel" w:eastAsiaTheme="majorEastAsia" w:hAnsi="Corbel" w:cstheme="majorBidi"/>
              <w:color w:val="000000" w:themeColor="text2"/>
              <w:spacing w:val="5"/>
              <w:kern w:val="28"/>
              <w:szCs w:val="56"/>
              <w14:ligatures w14:val="standardContextual"/>
              <w14:cntxtAlts/>
            </w:rPr>
          </w:pPr>
          <w:r w:rsidRPr="00BC2E38">
            <w:rPr>
              <w:rFonts w:ascii="Corbel" w:eastAsiaTheme="majorEastAsia" w:hAnsi="Corbel" w:cstheme="majorBidi"/>
              <w:color w:val="000000" w:themeColor="text2"/>
              <w:spacing w:val="5"/>
              <w:kern w:val="28"/>
              <w:szCs w:val="56"/>
              <w14:ligatures w14:val="standardContextual"/>
              <w14:cntxtAlts/>
            </w:rPr>
            <w:t xml:space="preserve"> It is to remain strictly confidential between the involved consenting adults.</w:t>
          </w:r>
        </w:p>
        <w:p w14:paraId="04878028" w14:textId="77777777" w:rsidR="00BC2E38" w:rsidRDefault="001C62C8" w:rsidP="00BC2E38">
          <w:pPr>
            <w:pStyle w:val="Heading2"/>
            <w:spacing w:before="0"/>
            <w:jc w:val="center"/>
            <w:rPr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>
            <w:rPr>
              <w:color w:val="000000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  <w:p w14:paraId="4F16092C" w14:textId="77777777" w:rsidR="00BC2E38" w:rsidRDefault="00BC2E38" w:rsidP="00BC2E38">
          <w:pPr>
            <w:pStyle w:val="Heading2"/>
            <w:spacing w:before="0"/>
            <w:jc w:val="center"/>
            <w:rPr>
              <w:rFonts w:ascii="Gadugi" w:hAnsi="Gadugi"/>
              <w:b w:val="0"/>
              <w:color w:val="7030A0"/>
            </w:rPr>
          </w:pPr>
        </w:p>
        <w:p w14:paraId="6B97E46C" w14:textId="77777777" w:rsidR="00BC2E38" w:rsidRDefault="00BC2E38" w:rsidP="00BC2E38">
          <w:pPr>
            <w:pStyle w:val="Heading2"/>
            <w:spacing w:before="0"/>
            <w:jc w:val="center"/>
            <w:rPr>
              <w:rFonts w:ascii="Gadugi" w:hAnsi="Gadugi"/>
              <w:b w:val="0"/>
              <w:color w:val="7030A0"/>
            </w:rPr>
          </w:pPr>
        </w:p>
        <w:p w14:paraId="527FA0F9" w14:textId="51A04A10" w:rsidR="00BC2E38" w:rsidRDefault="00BC2E38" w:rsidP="00BC2E38">
          <w:pPr>
            <w:pStyle w:val="Heading2"/>
            <w:spacing w:before="0"/>
            <w:jc w:val="center"/>
            <w:rPr>
              <w:rFonts w:ascii="Gadugi" w:hAnsi="Gadugi"/>
              <w:b w:val="0"/>
              <w:color w:val="7030A0"/>
            </w:rPr>
          </w:pPr>
          <w:r w:rsidRPr="00326AC0">
            <w:rPr>
              <w:rFonts w:ascii="Gadugi" w:hAnsi="Gadugi"/>
              <w:b w:val="0"/>
              <w:color w:val="7030A0"/>
            </w:rPr>
            <w:t xml:space="preserve">Information I require prior to </w:t>
          </w:r>
          <w:r>
            <w:rPr>
              <w:rFonts w:ascii="Gadugi" w:hAnsi="Gadugi"/>
              <w:b w:val="0"/>
              <w:color w:val="7030A0"/>
            </w:rPr>
            <w:t>activity</w:t>
          </w:r>
        </w:p>
        <w:p w14:paraId="2FB3541F" w14:textId="77777777" w:rsidR="00BC2E38" w:rsidRPr="00BC2E38" w:rsidRDefault="00BC2E38" w:rsidP="00BC2E38"/>
        <w:p w14:paraId="57186EBE" w14:textId="5F5D5C6B" w:rsidR="00BC2E38" w:rsidRDefault="00BC2E38" w:rsidP="00BC2E38">
          <w:pPr>
            <w:spacing w:after="0" w:line="240" w:lineRule="auto"/>
            <w:jc w:val="center"/>
            <w:rPr>
              <w:rFonts w:ascii="Gadugi" w:hAnsi="Gadugi"/>
              <w:b/>
              <w:sz w:val="20"/>
            </w:rPr>
          </w:pPr>
          <w:r w:rsidRPr="00BC2E38">
            <w:rPr>
              <w:rFonts w:ascii="Gadugi" w:hAnsi="Gadugi"/>
              <w:b/>
              <w:sz w:val="20"/>
            </w:rPr>
            <w:t>If you have any health or physical concerns I need to know about, you must tell Me.</w:t>
          </w:r>
        </w:p>
        <w:p w14:paraId="054F4D99" w14:textId="0D46257A" w:rsidR="00BC2E38" w:rsidRPr="00BC2E38" w:rsidRDefault="00BC2E38" w:rsidP="00BC2E38">
          <w:pPr>
            <w:spacing w:after="0" w:line="240" w:lineRule="auto"/>
            <w:jc w:val="center"/>
            <w:rPr>
              <w:rFonts w:ascii="Gadugi" w:hAnsi="Gadugi"/>
              <w:b/>
              <w:sz w:val="20"/>
            </w:rPr>
          </w:pPr>
          <w:r w:rsidRPr="00BC2E38">
            <w:rPr>
              <w:rFonts w:ascii="Gadugi" w:hAnsi="Gadugi"/>
              <w:b/>
              <w:sz w:val="20"/>
            </w:rPr>
            <w:t>Whether it is a heart condition, claustrophobia or ANYTHING which may affect you while in my presence.</w:t>
          </w:r>
        </w:p>
        <w:p w14:paraId="4E609197" w14:textId="04BED5CA" w:rsidR="00BC2E38" w:rsidRDefault="00BC2E38" w:rsidP="00BC2E38">
          <w:pPr>
            <w:spacing w:after="0" w:line="240" w:lineRule="auto"/>
            <w:jc w:val="both"/>
            <w:rPr>
              <w:rFonts w:ascii="Gadugi" w:hAnsi="Gadugi"/>
            </w:rPr>
          </w:pPr>
        </w:p>
        <w:p w14:paraId="281C6A0B" w14:textId="77777777" w:rsidR="00BC2E38" w:rsidRPr="00326AC0" w:rsidRDefault="00BC2E38" w:rsidP="00BC2E38">
          <w:pPr>
            <w:spacing w:after="0" w:line="240" w:lineRule="auto"/>
            <w:jc w:val="both"/>
            <w:rPr>
              <w:rFonts w:ascii="Gadugi" w:hAnsi="Gadugi"/>
            </w:rPr>
          </w:pPr>
        </w:p>
        <w:p w14:paraId="69BE31BC" w14:textId="0DAEEA4E" w:rsidR="00BC2E38" w:rsidRDefault="00BC2E38" w:rsidP="00BC2E38">
          <w:pPr>
            <w:pStyle w:val="Heading2"/>
            <w:spacing w:before="0"/>
            <w:jc w:val="center"/>
            <w:rPr>
              <w:rFonts w:ascii="Gadugi" w:hAnsi="Gadugi"/>
              <w:b w:val="0"/>
              <w:color w:val="7030A0"/>
            </w:rPr>
          </w:pPr>
          <w:r w:rsidRPr="00326AC0">
            <w:rPr>
              <w:rFonts w:ascii="Gadugi" w:hAnsi="Gadugi"/>
              <w:b w:val="0"/>
              <w:color w:val="7030A0"/>
            </w:rPr>
            <w:t>Safety</w:t>
          </w:r>
        </w:p>
        <w:p w14:paraId="0A5F58ED" w14:textId="77777777" w:rsidR="00BC2E38" w:rsidRPr="00BC2E38" w:rsidRDefault="00BC2E38" w:rsidP="00BC2E38"/>
        <w:p w14:paraId="4086D802" w14:textId="77777777" w:rsidR="00BC2E38" w:rsidRPr="005C1F4A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  <w:r w:rsidRPr="00326AC0">
            <w:rPr>
              <w:rFonts w:ascii="Gadugi" w:hAnsi="Gadugi"/>
              <w:sz w:val="20"/>
            </w:rPr>
            <w:t xml:space="preserve">SSC means Safe, Sane and Consensual. RACK means, Risk Aware Consensual Kink. You have My word I will only ever see you with a clear head. I will only perform activities we have </w:t>
          </w:r>
          <w:r w:rsidRPr="00326AC0">
            <w:rPr>
              <w:rFonts w:ascii="Gadugi" w:hAnsi="Gadugi"/>
              <w:sz w:val="20"/>
              <w:u w:val="single"/>
            </w:rPr>
            <w:t>both agreed upon.</w:t>
          </w:r>
          <w:r w:rsidRPr="00326AC0">
            <w:rPr>
              <w:rFonts w:ascii="Gadugi" w:hAnsi="Gadugi"/>
              <w:sz w:val="20"/>
            </w:rPr>
            <w:t xml:space="preserve"> </w:t>
          </w:r>
          <w:r w:rsidRPr="00326AC0">
            <w:rPr>
              <w:rFonts w:ascii="Gadugi" w:hAnsi="Gadugi"/>
              <w:b/>
              <w:sz w:val="18"/>
            </w:rPr>
            <w:t xml:space="preserve">Signing this confidential form is validation of </w:t>
          </w:r>
          <w:r>
            <w:rPr>
              <w:rFonts w:ascii="Gadugi" w:hAnsi="Gadugi"/>
              <w:b/>
              <w:sz w:val="18"/>
            </w:rPr>
            <w:t>your consent.</w:t>
          </w:r>
          <w:r w:rsidRPr="00326AC0">
            <w:rPr>
              <w:rFonts w:ascii="Gadugi" w:hAnsi="Gadugi"/>
              <w:sz w:val="18"/>
            </w:rPr>
            <w:t xml:space="preserve"> </w:t>
          </w:r>
        </w:p>
        <w:p w14:paraId="10198EFC" w14:textId="77777777" w:rsidR="00BC2E38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</w:p>
        <w:p w14:paraId="3F8F0D3F" w14:textId="77777777" w:rsidR="00BC2E38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  <w:r w:rsidRPr="00326AC0">
            <w:rPr>
              <w:rFonts w:ascii="Gadugi" w:hAnsi="Gadugi"/>
              <w:sz w:val="20"/>
            </w:rPr>
            <w:t xml:space="preserve">We will both </w:t>
          </w:r>
          <w:r>
            <w:rPr>
              <w:rFonts w:ascii="Gadugi" w:hAnsi="Gadugi"/>
              <w:sz w:val="20"/>
            </w:rPr>
            <w:t>acknowledge a</w:t>
          </w:r>
          <w:r w:rsidRPr="00326AC0">
            <w:rPr>
              <w:rFonts w:ascii="Gadugi" w:hAnsi="Gadugi"/>
              <w:sz w:val="20"/>
            </w:rPr>
            <w:t xml:space="preserve"> chosen </w:t>
          </w:r>
          <w:r>
            <w:rPr>
              <w:rFonts w:ascii="Gadugi" w:hAnsi="Gadugi"/>
              <w:sz w:val="20"/>
            </w:rPr>
            <w:t xml:space="preserve">safe </w:t>
          </w:r>
          <w:r w:rsidRPr="00326AC0">
            <w:rPr>
              <w:rFonts w:ascii="Gadugi" w:hAnsi="Gadugi"/>
              <w:sz w:val="20"/>
            </w:rPr>
            <w:t xml:space="preserve">word. My preferred word is MERCY. </w:t>
          </w:r>
        </w:p>
        <w:p w14:paraId="6DFC1076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  <w:r w:rsidRPr="00326AC0">
            <w:rPr>
              <w:rFonts w:ascii="Gadugi" w:hAnsi="Gadugi"/>
              <w:sz w:val="20"/>
            </w:rPr>
            <w:t>Fill in your chosen word here if different _________________.</w:t>
          </w:r>
        </w:p>
        <w:p w14:paraId="7A107241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</w:p>
        <w:p w14:paraId="63FC1D53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  <w:r w:rsidRPr="00326AC0">
            <w:rPr>
              <w:rFonts w:ascii="Gadugi" w:hAnsi="Gadugi"/>
              <w:sz w:val="20"/>
            </w:rPr>
            <w:t>I have emergency services on speed dial. In the unlikely event this is needed, I will give you as much dignity and discretion as possible.</w:t>
          </w:r>
          <w:r>
            <w:rPr>
              <w:rFonts w:ascii="Gadugi" w:hAnsi="Gadugi"/>
              <w:sz w:val="20"/>
            </w:rPr>
            <w:t xml:space="preserve"> </w:t>
          </w:r>
        </w:p>
        <w:p w14:paraId="59FDE0C7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</w:p>
        <w:p w14:paraId="7BA51425" w14:textId="1BAF5635" w:rsidR="00BC2E38" w:rsidRPr="00326AC0" w:rsidRDefault="00BC2E38" w:rsidP="00BC2E38">
          <w:pPr>
            <w:spacing w:after="0"/>
            <w:jc w:val="both"/>
            <w:rPr>
              <w:rFonts w:ascii="Gadugi" w:hAnsi="Gadugi"/>
              <w:b/>
              <w:sz w:val="20"/>
            </w:rPr>
          </w:pPr>
          <w:r w:rsidRPr="00326AC0">
            <w:rPr>
              <w:rFonts w:ascii="Gadugi" w:hAnsi="Gadugi"/>
              <w:sz w:val="20"/>
            </w:rPr>
            <w:t xml:space="preserve">I encourage you to read My rules of etiquette, </w:t>
          </w:r>
          <w:r>
            <w:rPr>
              <w:rFonts w:ascii="Gadugi" w:hAnsi="Gadugi"/>
              <w:sz w:val="20"/>
            </w:rPr>
            <w:t xml:space="preserve">located on </w:t>
          </w:r>
          <w:hyperlink r:id="rId8" w:history="1">
            <w:r w:rsidRPr="00326AC0">
              <w:rPr>
                <w:rStyle w:val="Hyperlink"/>
                <w:rFonts w:ascii="Gadugi" w:hAnsi="Gadugi"/>
                <w:b/>
                <w:color w:val="auto"/>
                <w:sz w:val="24"/>
              </w:rPr>
              <w:t>www.yesmissfetish.co.nz</w:t>
            </w:r>
          </w:hyperlink>
          <w:r w:rsidRPr="00326AC0">
            <w:rPr>
              <w:rFonts w:ascii="Gadugi" w:hAnsi="Gadugi"/>
              <w:b/>
              <w:sz w:val="24"/>
            </w:rPr>
            <w:t xml:space="preserve"> </w:t>
          </w:r>
        </w:p>
        <w:p w14:paraId="0702D830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</w:rPr>
          </w:pPr>
        </w:p>
        <w:p w14:paraId="132C6FF3" w14:textId="06E3447B" w:rsidR="00BC2E38" w:rsidRDefault="00BC2E38" w:rsidP="00BC2E38">
          <w:pPr>
            <w:pStyle w:val="Heading2"/>
            <w:spacing w:before="0"/>
            <w:jc w:val="center"/>
            <w:rPr>
              <w:rFonts w:ascii="Gadugi" w:hAnsi="Gadugi"/>
              <w:b w:val="0"/>
              <w:color w:val="7030A0"/>
            </w:rPr>
          </w:pPr>
          <w:r w:rsidRPr="00326AC0">
            <w:rPr>
              <w:rFonts w:ascii="Gadugi" w:hAnsi="Gadugi"/>
              <w:b w:val="0"/>
              <w:color w:val="7030A0"/>
            </w:rPr>
            <w:t>Fees</w:t>
          </w:r>
        </w:p>
        <w:p w14:paraId="57C6E7FE" w14:textId="77777777" w:rsidR="00BC2E38" w:rsidRPr="00BC2E38" w:rsidRDefault="00BC2E38" w:rsidP="00BC2E38"/>
        <w:p w14:paraId="2ACF6DD5" w14:textId="0B1D3112" w:rsidR="00BC2E38" w:rsidRPr="00326AC0" w:rsidRDefault="00BC2E38" w:rsidP="00BC2E38">
          <w:pPr>
            <w:spacing w:after="0"/>
            <w:jc w:val="both"/>
            <w:rPr>
              <w:rFonts w:ascii="Gadugi" w:hAnsi="Gadugi"/>
              <w:sz w:val="20"/>
            </w:rPr>
          </w:pPr>
          <w:r w:rsidRPr="00326AC0">
            <w:rPr>
              <w:rFonts w:ascii="Gadugi" w:hAnsi="Gadugi"/>
              <w:sz w:val="20"/>
            </w:rPr>
            <w:t>All fees are to be paid graciously upon arrival in NZ Dollars. I can accept Credit Card and Eft-pos in person</w:t>
          </w:r>
          <w:r>
            <w:rPr>
              <w:rFonts w:ascii="Gadugi" w:hAnsi="Gadugi"/>
              <w:sz w:val="20"/>
            </w:rPr>
            <w:t xml:space="preserve">, </w:t>
          </w:r>
          <w:r w:rsidRPr="00326AC0">
            <w:rPr>
              <w:rFonts w:ascii="Gadugi" w:hAnsi="Gadugi"/>
              <w:sz w:val="20"/>
            </w:rPr>
            <w:t xml:space="preserve">which </w:t>
          </w:r>
          <w:r>
            <w:rPr>
              <w:rFonts w:ascii="Gadugi" w:hAnsi="Gadugi"/>
              <w:sz w:val="20"/>
            </w:rPr>
            <w:t>remains</w:t>
          </w:r>
          <w:r w:rsidRPr="00326AC0">
            <w:rPr>
              <w:rFonts w:ascii="Gadugi" w:hAnsi="Gadugi"/>
              <w:sz w:val="20"/>
            </w:rPr>
            <w:t xml:space="preserve"> discreet, no information is recorded or retrieved. </w:t>
          </w:r>
        </w:p>
        <w:p w14:paraId="72B552D3" w14:textId="651D02A8" w:rsidR="00BC2E38" w:rsidRDefault="00BC2E38" w:rsidP="00BC2E38">
          <w:pPr>
            <w:spacing w:after="0"/>
            <w:jc w:val="both"/>
            <w:rPr>
              <w:rFonts w:ascii="Gadugi" w:hAnsi="Gadugi"/>
            </w:rPr>
          </w:pPr>
        </w:p>
        <w:p w14:paraId="24FBDEFE" w14:textId="6DA688B1" w:rsidR="00BC2E38" w:rsidRDefault="00BC2E38" w:rsidP="00BC2E38">
          <w:pPr>
            <w:spacing w:after="0"/>
            <w:jc w:val="both"/>
            <w:rPr>
              <w:rFonts w:ascii="Gadugi" w:hAnsi="Gadugi"/>
            </w:rPr>
          </w:pPr>
        </w:p>
        <w:p w14:paraId="28D6E703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</w:rPr>
          </w:pPr>
        </w:p>
        <w:p w14:paraId="31376FAD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</w:rPr>
          </w:pPr>
        </w:p>
        <w:p w14:paraId="36C3FF9D" w14:textId="4AEEFF7D" w:rsidR="00BC2E38" w:rsidRPr="00326AC0" w:rsidRDefault="00BC2E38" w:rsidP="00BC2E38">
          <w:pPr>
            <w:spacing w:after="0"/>
            <w:jc w:val="both"/>
            <w:rPr>
              <w:rFonts w:ascii="Gadugi" w:hAnsi="Gadugi"/>
              <w:i/>
            </w:rPr>
          </w:pPr>
          <w:r w:rsidRPr="00326AC0">
            <w:rPr>
              <w:rFonts w:ascii="Gadugi" w:hAnsi="Gadugi"/>
              <w:i/>
            </w:rPr>
            <w:t>I have read and accept the information given to me</w:t>
          </w:r>
          <w:r>
            <w:rPr>
              <w:rFonts w:ascii="Gadugi" w:hAnsi="Gadugi"/>
              <w:i/>
            </w:rPr>
            <w:t>, and consent to the following as I have indicated</w:t>
          </w:r>
        </w:p>
        <w:p w14:paraId="1831F39E" w14:textId="77777777" w:rsidR="00BC2E38" w:rsidRPr="00326AC0" w:rsidRDefault="00BC2E38" w:rsidP="00BC2E38">
          <w:pPr>
            <w:spacing w:after="0"/>
            <w:jc w:val="both"/>
            <w:rPr>
              <w:rFonts w:ascii="Gadugi" w:hAnsi="Gadugi"/>
              <w:i/>
            </w:rPr>
          </w:pPr>
        </w:p>
        <w:p w14:paraId="4F5BB61C" w14:textId="77777777" w:rsidR="00BC2E38" w:rsidRDefault="00BC2E38" w:rsidP="00BC2E38">
          <w:pPr>
            <w:spacing w:after="0"/>
            <w:jc w:val="both"/>
            <w:rPr>
              <w:rFonts w:ascii="Gadugi" w:hAnsi="Gadugi"/>
              <w:i/>
              <w:sz w:val="16"/>
            </w:rPr>
          </w:pPr>
        </w:p>
        <w:p w14:paraId="43A958C3" w14:textId="77777777" w:rsidR="00BC2E38" w:rsidRDefault="00BC2E38" w:rsidP="00BC2E38">
          <w:pPr>
            <w:spacing w:after="0"/>
            <w:jc w:val="both"/>
            <w:rPr>
              <w:rFonts w:ascii="Gadugi" w:hAnsi="Gadugi"/>
              <w:i/>
              <w:sz w:val="16"/>
            </w:rPr>
          </w:pPr>
          <w:r w:rsidRPr="005C1F4A">
            <w:rPr>
              <w:rFonts w:ascii="Gadugi" w:hAnsi="Gadugi"/>
              <w:i/>
              <w:sz w:val="16"/>
            </w:rPr>
            <w:t>Signed: _____________________________ Dated: ____ / ____ / 20___</w:t>
          </w:r>
        </w:p>
        <w:p w14:paraId="1B469F86" w14:textId="74DFAAD3" w:rsidR="002C6CB0" w:rsidRPr="00BC2E38" w:rsidRDefault="00BC2E38" w:rsidP="00BC2E38">
          <w:pPr>
            <w:spacing w:after="0"/>
            <w:jc w:val="both"/>
            <w:rPr>
              <w:rFonts w:ascii="Gadugi" w:hAnsi="Gadugi"/>
              <w:i/>
              <w:sz w:val="16"/>
            </w:rPr>
          </w:pPr>
          <w:r>
            <w:rPr>
              <w:rFonts w:ascii="Gadugi" w:hAnsi="Gadugi"/>
              <w:i/>
              <w:sz w:val="16"/>
            </w:rPr>
            <w:t>Signed: _____________________________ Dated: ___ / ____ / 20____</w:t>
          </w:r>
        </w:p>
      </w:sdtContent>
    </w:sdt>
    <w:p w14:paraId="3A66B513" w14:textId="20EED856" w:rsidR="00B123DF" w:rsidRPr="00CD14D2" w:rsidRDefault="00B123DF" w:rsidP="001C62C8">
      <w:pPr>
        <w:rPr>
          <w:b/>
          <w:sz w:val="24"/>
        </w:rPr>
      </w:pPr>
      <w:r w:rsidRPr="00CD14D2">
        <w:rPr>
          <w:b/>
          <w:sz w:val="24"/>
        </w:rPr>
        <w:lastRenderedPageBreak/>
        <w:t xml:space="preserve">Fetish </w:t>
      </w:r>
      <w:r w:rsidR="005C1F4A">
        <w:rPr>
          <w:b/>
          <w:sz w:val="24"/>
        </w:rPr>
        <w:t xml:space="preserve">Interest &amp; </w:t>
      </w:r>
      <w:r w:rsidRPr="00CD14D2">
        <w:rPr>
          <w:b/>
          <w:sz w:val="24"/>
        </w:rPr>
        <w:t>Consent: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825"/>
        <w:gridCol w:w="810"/>
        <w:gridCol w:w="882"/>
        <w:gridCol w:w="2518"/>
        <w:gridCol w:w="795"/>
        <w:gridCol w:w="855"/>
        <w:gridCol w:w="868"/>
      </w:tblGrid>
      <w:tr w:rsidR="00C36E86" w14:paraId="33A6733B" w14:textId="1636DCF4" w:rsidTr="00C36E86">
        <w:tc>
          <w:tcPr>
            <w:tcW w:w="2517" w:type="dxa"/>
          </w:tcPr>
          <w:p w14:paraId="62E5169D" w14:textId="6E821756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Anal play</w:t>
            </w:r>
          </w:p>
        </w:tc>
        <w:tc>
          <w:tcPr>
            <w:tcW w:w="825" w:type="dxa"/>
          </w:tcPr>
          <w:p w14:paraId="09A17B6D" w14:textId="047C5C4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150A0CB" w14:textId="166EEF4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7CA83A8E" w14:textId="64684E4C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308B7C7" w14:textId="1592ACF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Kinky </w:t>
            </w:r>
            <w:r w:rsidR="00683F55">
              <w:rPr>
                <w:sz w:val="24"/>
              </w:rPr>
              <w:t>m</w:t>
            </w:r>
            <w:r>
              <w:rPr>
                <w:sz w:val="24"/>
              </w:rPr>
              <w:t>assage</w:t>
            </w:r>
          </w:p>
        </w:tc>
        <w:tc>
          <w:tcPr>
            <w:tcW w:w="795" w:type="dxa"/>
          </w:tcPr>
          <w:p w14:paraId="507F0317" w14:textId="60830F3E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3E239F43" w14:textId="40341E29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51C73BA8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02B67047" w14:textId="3A07881D" w:rsidTr="00C36E86">
        <w:tc>
          <w:tcPr>
            <w:tcW w:w="2517" w:type="dxa"/>
          </w:tcPr>
          <w:p w14:paraId="139F6B2A" w14:textId="0188C8A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Biting</w:t>
            </w:r>
          </w:p>
        </w:tc>
        <w:tc>
          <w:tcPr>
            <w:tcW w:w="825" w:type="dxa"/>
          </w:tcPr>
          <w:p w14:paraId="65DEDDBB" w14:textId="31EC59D9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A858807" w14:textId="4A014A5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6A487E82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1ED46F8" w14:textId="5925B137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Nipple </w:t>
            </w:r>
            <w:r w:rsidR="00683F55">
              <w:rPr>
                <w:sz w:val="24"/>
              </w:rPr>
              <w:t>t</w:t>
            </w:r>
            <w:r>
              <w:rPr>
                <w:sz w:val="24"/>
              </w:rPr>
              <w:t>orture</w:t>
            </w:r>
          </w:p>
        </w:tc>
        <w:tc>
          <w:tcPr>
            <w:tcW w:w="795" w:type="dxa"/>
          </w:tcPr>
          <w:p w14:paraId="76C8717B" w14:textId="0FBA0C9E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3912A31D" w14:textId="063DB3E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4DFD86BE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2317D418" w14:textId="031FA623" w:rsidTr="00C36E86">
        <w:tc>
          <w:tcPr>
            <w:tcW w:w="2517" w:type="dxa"/>
          </w:tcPr>
          <w:p w14:paraId="2BFDF92F" w14:textId="139F6AE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Blindfolds</w:t>
            </w:r>
          </w:p>
        </w:tc>
        <w:tc>
          <w:tcPr>
            <w:tcW w:w="825" w:type="dxa"/>
          </w:tcPr>
          <w:p w14:paraId="494D4C0E" w14:textId="533FA13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5DC7506E" w14:textId="6A29FCE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37F2F19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56B869C" w14:textId="00EB072E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Oral</w:t>
            </w:r>
          </w:p>
        </w:tc>
        <w:tc>
          <w:tcPr>
            <w:tcW w:w="795" w:type="dxa"/>
          </w:tcPr>
          <w:p w14:paraId="7917DA1F" w14:textId="3BA7C928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126C25FE" w14:textId="1F5BE977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03546EE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59D3BE1F" w14:textId="57DE6267" w:rsidTr="00C36E86">
        <w:tc>
          <w:tcPr>
            <w:tcW w:w="2517" w:type="dxa"/>
          </w:tcPr>
          <w:p w14:paraId="643067DF" w14:textId="7230CBA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CBT, clamps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825" w:type="dxa"/>
          </w:tcPr>
          <w:p w14:paraId="300DB6F8" w14:textId="4B17E107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2249BFB" w14:textId="76879D7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0FC8881A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9312395" w14:textId="12A64598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Pinching</w:t>
            </w:r>
          </w:p>
        </w:tc>
        <w:tc>
          <w:tcPr>
            <w:tcW w:w="795" w:type="dxa"/>
          </w:tcPr>
          <w:p w14:paraId="0D2EDCA8" w14:textId="1C77935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72F9F9D0" w14:textId="48C300A6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971DF97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46499352" w14:textId="1BF902B1" w:rsidTr="00C36E86">
        <w:tc>
          <w:tcPr>
            <w:tcW w:w="2517" w:type="dxa"/>
          </w:tcPr>
          <w:p w14:paraId="2B3181BB" w14:textId="51DD74C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Collar, </w:t>
            </w:r>
            <w:r w:rsidR="00683F55">
              <w:rPr>
                <w:sz w:val="24"/>
              </w:rPr>
              <w:t>l</w:t>
            </w:r>
            <w:r>
              <w:rPr>
                <w:sz w:val="24"/>
              </w:rPr>
              <w:t>eash</w:t>
            </w:r>
          </w:p>
        </w:tc>
        <w:tc>
          <w:tcPr>
            <w:tcW w:w="825" w:type="dxa"/>
          </w:tcPr>
          <w:p w14:paraId="254AADF0" w14:textId="2215404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18956927" w14:textId="598A6F5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7F7F455C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CFFA335" w14:textId="7789DB2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Body </w:t>
            </w:r>
            <w:r w:rsidR="00683F55">
              <w:rPr>
                <w:sz w:val="24"/>
              </w:rPr>
              <w:t>w</w:t>
            </w:r>
            <w:r>
              <w:rPr>
                <w:sz w:val="24"/>
              </w:rPr>
              <w:t>orship</w:t>
            </w:r>
          </w:p>
        </w:tc>
        <w:tc>
          <w:tcPr>
            <w:tcW w:w="795" w:type="dxa"/>
          </w:tcPr>
          <w:p w14:paraId="36250BFC" w14:textId="38606BF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48DC1941" w14:textId="29A1CE3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3AE91220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344ED0FB" w14:textId="3C15A158" w:rsidTr="00C36E86">
        <w:tc>
          <w:tcPr>
            <w:tcW w:w="2517" w:type="dxa"/>
          </w:tcPr>
          <w:p w14:paraId="0FA5834A" w14:textId="1F677BA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Confinement</w:t>
            </w:r>
          </w:p>
        </w:tc>
        <w:tc>
          <w:tcPr>
            <w:tcW w:w="825" w:type="dxa"/>
          </w:tcPr>
          <w:p w14:paraId="5BAA60D5" w14:textId="24505A16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2A2D72B6" w14:textId="19E9EC60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769A9A8A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251B900" w14:textId="5CBDC0C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Queening</w:t>
            </w:r>
          </w:p>
        </w:tc>
        <w:tc>
          <w:tcPr>
            <w:tcW w:w="795" w:type="dxa"/>
          </w:tcPr>
          <w:p w14:paraId="043304E1" w14:textId="2AA3167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F6E12B1" w14:textId="0D8881D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24DB8550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28C956B3" w14:textId="3B4C8C83" w:rsidTr="00C36E86">
        <w:tc>
          <w:tcPr>
            <w:tcW w:w="2517" w:type="dxa"/>
          </w:tcPr>
          <w:p w14:paraId="4EB3EB39" w14:textId="6E63ED5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Cross dressing</w:t>
            </w:r>
          </w:p>
        </w:tc>
        <w:tc>
          <w:tcPr>
            <w:tcW w:w="825" w:type="dxa"/>
          </w:tcPr>
          <w:p w14:paraId="6753D2D4" w14:textId="399CB37E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A5A0A3A" w14:textId="330BC373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2EBB55B2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5CC0927" w14:textId="34A18825" w:rsidR="00C36E86" w:rsidRDefault="00683F55" w:rsidP="001C62C8">
            <w:pPr>
              <w:rPr>
                <w:sz w:val="24"/>
              </w:rPr>
            </w:pPr>
            <w:r>
              <w:rPr>
                <w:sz w:val="24"/>
              </w:rPr>
              <w:t>Degradation</w:t>
            </w:r>
          </w:p>
        </w:tc>
        <w:tc>
          <w:tcPr>
            <w:tcW w:w="795" w:type="dxa"/>
          </w:tcPr>
          <w:p w14:paraId="4F87D37E" w14:textId="2F6B3E3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2FD54438" w14:textId="0B6BC3E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2B75F60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7069FE3A" w14:textId="18D95E5C" w:rsidTr="00C36E86">
        <w:tc>
          <w:tcPr>
            <w:tcW w:w="2517" w:type="dxa"/>
          </w:tcPr>
          <w:p w14:paraId="4F0FE745" w14:textId="28C9C17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Depilation, shaving</w:t>
            </w:r>
          </w:p>
        </w:tc>
        <w:tc>
          <w:tcPr>
            <w:tcW w:w="825" w:type="dxa"/>
          </w:tcPr>
          <w:p w14:paraId="30281E87" w14:textId="4B9EB6C6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A794818" w14:textId="062D2168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10F63895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E28006E" w14:textId="4AB686D8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Roleplaying</w:t>
            </w:r>
          </w:p>
        </w:tc>
        <w:tc>
          <w:tcPr>
            <w:tcW w:w="795" w:type="dxa"/>
          </w:tcPr>
          <w:p w14:paraId="2FA53834" w14:textId="3804D09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4254309" w14:textId="25C9B4F5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6605B09C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6FCB78CE" w14:textId="5714F81C" w:rsidTr="00C36E86">
        <w:tc>
          <w:tcPr>
            <w:tcW w:w="2517" w:type="dxa"/>
          </w:tcPr>
          <w:p w14:paraId="4CBE7D9A" w14:textId="51D2BA3A" w:rsidR="00C36E86" w:rsidRDefault="00326AC0" w:rsidP="001C62C8">
            <w:pPr>
              <w:rPr>
                <w:sz w:val="24"/>
              </w:rPr>
            </w:pPr>
            <w:r>
              <w:rPr>
                <w:sz w:val="24"/>
              </w:rPr>
              <w:t>Bossed about</w:t>
            </w:r>
          </w:p>
        </w:tc>
        <w:tc>
          <w:tcPr>
            <w:tcW w:w="825" w:type="dxa"/>
          </w:tcPr>
          <w:p w14:paraId="42E54C25" w14:textId="22D6A725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2461FD8C" w14:textId="10CB125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69682275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71A7010E" w14:textId="5B758A65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Sensory </w:t>
            </w:r>
            <w:r w:rsidR="00683F55">
              <w:rPr>
                <w:sz w:val="24"/>
              </w:rPr>
              <w:t>d</w:t>
            </w:r>
            <w:r>
              <w:rPr>
                <w:sz w:val="24"/>
              </w:rPr>
              <w:t>eprivation</w:t>
            </w:r>
          </w:p>
        </w:tc>
        <w:tc>
          <w:tcPr>
            <w:tcW w:w="795" w:type="dxa"/>
          </w:tcPr>
          <w:p w14:paraId="2EE05938" w14:textId="6619F63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312C35F" w14:textId="2550565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5A7F2968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3B933AF9" w14:textId="1D4F510C" w:rsidTr="00C36E86">
        <w:tc>
          <w:tcPr>
            <w:tcW w:w="2517" w:type="dxa"/>
          </w:tcPr>
          <w:p w14:paraId="3E1EDDBD" w14:textId="6D7A89D7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Exhibitionism</w:t>
            </w:r>
          </w:p>
        </w:tc>
        <w:tc>
          <w:tcPr>
            <w:tcW w:w="825" w:type="dxa"/>
          </w:tcPr>
          <w:p w14:paraId="412D7CD8" w14:textId="1FD6E86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40FE8AE" w14:textId="6626C4D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8EDDB15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91B3480" w14:textId="672D890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Waxing</w:t>
            </w:r>
          </w:p>
        </w:tc>
        <w:tc>
          <w:tcPr>
            <w:tcW w:w="795" w:type="dxa"/>
          </w:tcPr>
          <w:p w14:paraId="73B9D7A8" w14:textId="08E5CB8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63BD86A6" w14:textId="1D52E78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6E507AA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42FF3173" w14:textId="6BADEFA0" w:rsidTr="00C36E86">
        <w:tc>
          <w:tcPr>
            <w:tcW w:w="2517" w:type="dxa"/>
          </w:tcPr>
          <w:p w14:paraId="011750DB" w14:textId="4BD03B5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Feet worship</w:t>
            </w:r>
          </w:p>
        </w:tc>
        <w:tc>
          <w:tcPr>
            <w:tcW w:w="825" w:type="dxa"/>
          </w:tcPr>
          <w:p w14:paraId="76858093" w14:textId="129F30A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2C4DA284" w14:textId="6062819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2F4B76D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7AA28F3F" w14:textId="204A06D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Spanking</w:t>
            </w:r>
          </w:p>
        </w:tc>
        <w:tc>
          <w:tcPr>
            <w:tcW w:w="795" w:type="dxa"/>
          </w:tcPr>
          <w:p w14:paraId="495E5567" w14:textId="56B63F5E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1248ED1B" w14:textId="43175B5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ACEC071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0C8FD49F" w14:textId="029D9F3C" w:rsidTr="00C36E86">
        <w:tc>
          <w:tcPr>
            <w:tcW w:w="2517" w:type="dxa"/>
          </w:tcPr>
          <w:p w14:paraId="67D3A31F" w14:textId="6F3983E1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Food play</w:t>
            </w:r>
          </w:p>
        </w:tc>
        <w:tc>
          <w:tcPr>
            <w:tcW w:w="825" w:type="dxa"/>
          </w:tcPr>
          <w:p w14:paraId="3D25D785" w14:textId="00196F94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BCCAAB2" w14:textId="22466B9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1CC54D76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6FC9DB6F" w14:textId="6609B08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Tickling</w:t>
            </w:r>
          </w:p>
        </w:tc>
        <w:tc>
          <w:tcPr>
            <w:tcW w:w="795" w:type="dxa"/>
          </w:tcPr>
          <w:p w14:paraId="2DF43486" w14:textId="153A5CC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22B5B653" w14:textId="00BA701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3F27DDC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2DD874EE" w14:textId="3ABAF449" w:rsidTr="00C36E86">
        <w:tc>
          <w:tcPr>
            <w:tcW w:w="2517" w:type="dxa"/>
          </w:tcPr>
          <w:p w14:paraId="63B0D783" w14:textId="178836ED" w:rsidR="00C36E86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Abrasion</w:t>
            </w:r>
          </w:p>
        </w:tc>
        <w:tc>
          <w:tcPr>
            <w:tcW w:w="825" w:type="dxa"/>
          </w:tcPr>
          <w:p w14:paraId="1248AB90" w14:textId="6ADA212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D3515DF" w14:textId="4933BFF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CC5A439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8EA672B" w14:textId="299F84E8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Toys and </w:t>
            </w:r>
            <w:r w:rsidR="00683F55">
              <w:rPr>
                <w:sz w:val="24"/>
              </w:rPr>
              <w:t>v</w:t>
            </w:r>
            <w:r>
              <w:rPr>
                <w:sz w:val="24"/>
              </w:rPr>
              <w:t>ibrators</w:t>
            </w:r>
          </w:p>
        </w:tc>
        <w:tc>
          <w:tcPr>
            <w:tcW w:w="795" w:type="dxa"/>
          </w:tcPr>
          <w:p w14:paraId="23848469" w14:textId="0D08350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662F4433" w14:textId="55745822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313A7481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4D5AC301" w14:textId="68C91E81" w:rsidTr="00C36E86">
        <w:tc>
          <w:tcPr>
            <w:tcW w:w="2517" w:type="dxa"/>
          </w:tcPr>
          <w:p w14:paraId="21315298" w14:textId="425CEDC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High heels</w:t>
            </w:r>
          </w:p>
        </w:tc>
        <w:tc>
          <w:tcPr>
            <w:tcW w:w="825" w:type="dxa"/>
          </w:tcPr>
          <w:p w14:paraId="7C3A5673" w14:textId="4D36012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0AC4C0B" w14:textId="25F24E4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40D8B593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651373AF" w14:textId="5D4BD289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Voyeurism</w:t>
            </w:r>
          </w:p>
        </w:tc>
        <w:tc>
          <w:tcPr>
            <w:tcW w:w="795" w:type="dxa"/>
          </w:tcPr>
          <w:p w14:paraId="3649EECB" w14:textId="5DB6AA5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242351B5" w14:textId="64732BC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6A41BE6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56BF0FFC" w14:textId="6F287220" w:rsidTr="00C36E86">
        <w:tc>
          <w:tcPr>
            <w:tcW w:w="2517" w:type="dxa"/>
          </w:tcPr>
          <w:p w14:paraId="319DA69C" w14:textId="138EC35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Hot candle wax</w:t>
            </w:r>
          </w:p>
        </w:tc>
        <w:tc>
          <w:tcPr>
            <w:tcW w:w="825" w:type="dxa"/>
          </w:tcPr>
          <w:p w14:paraId="080D8930" w14:textId="585D1236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3CC9CD5" w14:textId="0E70A339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763E5F05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A54BA1A" w14:textId="612226F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Whipping</w:t>
            </w:r>
          </w:p>
        </w:tc>
        <w:tc>
          <w:tcPr>
            <w:tcW w:w="795" w:type="dxa"/>
          </w:tcPr>
          <w:p w14:paraId="6F742BBE" w14:textId="77110EE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456030D4" w14:textId="021D9E3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DAF28DC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4FB8A280" w14:textId="71A34265" w:rsidTr="00C36E86">
        <w:tc>
          <w:tcPr>
            <w:tcW w:w="2517" w:type="dxa"/>
          </w:tcPr>
          <w:p w14:paraId="1E2C125D" w14:textId="6743DA0B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Humiliation</w:t>
            </w:r>
          </w:p>
        </w:tc>
        <w:tc>
          <w:tcPr>
            <w:tcW w:w="825" w:type="dxa"/>
          </w:tcPr>
          <w:p w14:paraId="1BC937D4" w14:textId="7D722CF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52437768" w14:textId="71E2AF1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4FDED2AB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16F82C8" w14:textId="363149A7" w:rsidR="00C36E86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Hair </w:t>
            </w:r>
            <w:r w:rsidR="00683F55">
              <w:rPr>
                <w:sz w:val="24"/>
              </w:rPr>
              <w:t>p</w:t>
            </w:r>
            <w:r>
              <w:rPr>
                <w:sz w:val="24"/>
              </w:rPr>
              <w:t>ulling</w:t>
            </w:r>
          </w:p>
        </w:tc>
        <w:tc>
          <w:tcPr>
            <w:tcW w:w="795" w:type="dxa"/>
          </w:tcPr>
          <w:p w14:paraId="7DF8E00F" w14:textId="71F1C65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11F12C97" w14:textId="2D6AF2AC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1F370C69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C36E86" w14:paraId="2E166553" w14:textId="53FF38F6" w:rsidTr="00C36E86">
        <w:tc>
          <w:tcPr>
            <w:tcW w:w="2517" w:type="dxa"/>
          </w:tcPr>
          <w:p w14:paraId="70DA0C5E" w14:textId="67FD3225" w:rsidR="00C36E86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SPH</w:t>
            </w:r>
          </w:p>
        </w:tc>
        <w:tc>
          <w:tcPr>
            <w:tcW w:w="825" w:type="dxa"/>
          </w:tcPr>
          <w:p w14:paraId="7819622A" w14:textId="2034653D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11D2DB9" w14:textId="3E9FBAB9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33BF3C2E" w14:textId="77777777" w:rsidR="00C36E86" w:rsidRDefault="00C36E86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0D7D461" w14:textId="10AACCE1" w:rsidR="00C36E86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Hair </w:t>
            </w:r>
            <w:r w:rsidR="00683F55">
              <w:rPr>
                <w:sz w:val="24"/>
              </w:rPr>
              <w:t>b</w:t>
            </w:r>
            <w:r>
              <w:rPr>
                <w:sz w:val="24"/>
              </w:rPr>
              <w:t xml:space="preserve">rush </w:t>
            </w:r>
            <w:r w:rsidR="00683F55">
              <w:rPr>
                <w:sz w:val="24"/>
              </w:rPr>
              <w:t>s</w:t>
            </w:r>
            <w:r>
              <w:rPr>
                <w:sz w:val="24"/>
              </w:rPr>
              <w:t>panking</w:t>
            </w:r>
          </w:p>
        </w:tc>
        <w:tc>
          <w:tcPr>
            <w:tcW w:w="795" w:type="dxa"/>
          </w:tcPr>
          <w:p w14:paraId="72FB4F19" w14:textId="694C0FCA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5BE6420" w14:textId="40466EAF" w:rsidR="00C36E86" w:rsidRDefault="00C36E86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1390B8A" w14:textId="77777777" w:rsidR="00C36E86" w:rsidRDefault="00C36E86" w:rsidP="001C62C8">
            <w:pPr>
              <w:rPr>
                <w:sz w:val="24"/>
              </w:rPr>
            </w:pPr>
          </w:p>
        </w:tc>
      </w:tr>
      <w:tr w:rsidR="0043373C" w14:paraId="6E70C383" w14:textId="77777777" w:rsidTr="00C36E86">
        <w:tc>
          <w:tcPr>
            <w:tcW w:w="2517" w:type="dxa"/>
          </w:tcPr>
          <w:p w14:paraId="30978A92" w14:textId="37B1904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Leather </w:t>
            </w:r>
            <w:r w:rsidR="00683F55">
              <w:rPr>
                <w:sz w:val="24"/>
              </w:rPr>
              <w:t>s</w:t>
            </w:r>
            <w:r>
              <w:rPr>
                <w:sz w:val="24"/>
              </w:rPr>
              <w:t>timulation</w:t>
            </w:r>
          </w:p>
        </w:tc>
        <w:tc>
          <w:tcPr>
            <w:tcW w:w="825" w:type="dxa"/>
          </w:tcPr>
          <w:p w14:paraId="40ABC8A6" w14:textId="52B6EB1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193D5855" w14:textId="16FFCD0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6172680E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7D0EBD3F" w14:textId="3FBB4F7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Wooden </w:t>
            </w:r>
            <w:r w:rsidR="00683F55">
              <w:rPr>
                <w:sz w:val="24"/>
              </w:rPr>
              <w:t>s</w:t>
            </w:r>
            <w:r>
              <w:rPr>
                <w:sz w:val="24"/>
              </w:rPr>
              <w:t>poon</w:t>
            </w:r>
          </w:p>
        </w:tc>
        <w:tc>
          <w:tcPr>
            <w:tcW w:w="795" w:type="dxa"/>
          </w:tcPr>
          <w:p w14:paraId="397F03C3" w14:textId="14BD3F9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8C01CA4" w14:textId="75A43F3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5D17A062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1E9F1C3" w14:textId="77777777" w:rsidTr="00C36E86">
        <w:tc>
          <w:tcPr>
            <w:tcW w:w="2517" w:type="dxa"/>
          </w:tcPr>
          <w:p w14:paraId="65E8F70D" w14:textId="539024D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Bastinado</w:t>
            </w:r>
          </w:p>
        </w:tc>
        <w:tc>
          <w:tcPr>
            <w:tcW w:w="825" w:type="dxa"/>
          </w:tcPr>
          <w:p w14:paraId="355A94AD" w14:textId="4DE82E8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6F067A5A" w14:textId="2CB4817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6690AFCD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57B534E5" w14:textId="54B3670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OTK </w:t>
            </w:r>
            <w:r w:rsidR="00683F55">
              <w:rPr>
                <w:sz w:val="24"/>
              </w:rPr>
              <w:t>s</w:t>
            </w:r>
            <w:r>
              <w:rPr>
                <w:sz w:val="24"/>
              </w:rPr>
              <w:t>panking</w:t>
            </w:r>
          </w:p>
        </w:tc>
        <w:tc>
          <w:tcPr>
            <w:tcW w:w="795" w:type="dxa"/>
          </w:tcPr>
          <w:p w14:paraId="5DBB24D5" w14:textId="4DFCFC01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6F80F1F1" w14:textId="2335558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40CEA057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B14D4E9" w14:textId="77777777" w:rsidTr="00C36E86">
        <w:tc>
          <w:tcPr>
            <w:tcW w:w="2517" w:type="dxa"/>
          </w:tcPr>
          <w:p w14:paraId="2E333325" w14:textId="0A4B7A61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Belt/Strap</w:t>
            </w:r>
          </w:p>
        </w:tc>
        <w:tc>
          <w:tcPr>
            <w:tcW w:w="825" w:type="dxa"/>
          </w:tcPr>
          <w:p w14:paraId="7D3DDD4B" w14:textId="219CA52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95F71B1" w14:textId="03EDBAE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6D997F6B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4BA3032" w14:textId="4E9172F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On all </w:t>
            </w:r>
            <w:r w:rsidR="00683F55">
              <w:rPr>
                <w:sz w:val="24"/>
              </w:rPr>
              <w:t>f</w:t>
            </w:r>
            <w:r>
              <w:rPr>
                <w:sz w:val="24"/>
              </w:rPr>
              <w:t>ours “</w:t>
            </w:r>
          </w:p>
        </w:tc>
        <w:tc>
          <w:tcPr>
            <w:tcW w:w="795" w:type="dxa"/>
          </w:tcPr>
          <w:p w14:paraId="65D7BF9C" w14:textId="56FBF69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20DEAE86" w14:textId="5CBED7B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19D9FEE8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3AD8D968" w14:textId="77777777" w:rsidTr="00C36E86">
        <w:tc>
          <w:tcPr>
            <w:tcW w:w="2517" w:type="dxa"/>
          </w:tcPr>
          <w:p w14:paraId="6B0DFB4D" w14:textId="325CA0C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Caning</w:t>
            </w:r>
          </w:p>
        </w:tc>
        <w:tc>
          <w:tcPr>
            <w:tcW w:w="825" w:type="dxa"/>
          </w:tcPr>
          <w:p w14:paraId="126EB44F" w14:textId="4FCF9C7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C07ED93" w14:textId="49775CD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1732070F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75457814" w14:textId="5B59C271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Flogging</w:t>
            </w:r>
          </w:p>
        </w:tc>
        <w:tc>
          <w:tcPr>
            <w:tcW w:w="795" w:type="dxa"/>
          </w:tcPr>
          <w:p w14:paraId="051C88DC" w14:textId="4C5B49A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32BB217C" w14:textId="233D67B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5000696A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1478143" w14:textId="77777777" w:rsidTr="00C36E86">
        <w:tc>
          <w:tcPr>
            <w:tcW w:w="2517" w:type="dxa"/>
          </w:tcPr>
          <w:p w14:paraId="6002621B" w14:textId="3F4B2CB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Face slapping</w:t>
            </w:r>
          </w:p>
        </w:tc>
        <w:tc>
          <w:tcPr>
            <w:tcW w:w="825" w:type="dxa"/>
          </w:tcPr>
          <w:p w14:paraId="567A9BAB" w14:textId="60EC3991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8B2E49C" w14:textId="577D33C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41F90751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99A95AE" w14:textId="50FF52F0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Strap on</w:t>
            </w:r>
          </w:p>
        </w:tc>
        <w:tc>
          <w:tcPr>
            <w:tcW w:w="795" w:type="dxa"/>
          </w:tcPr>
          <w:p w14:paraId="0A6CF33B" w14:textId="51AC7F8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10BBC8B2" w14:textId="06BBF08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0F0F193A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7A30A378" w14:textId="77777777" w:rsidTr="00C36E86">
        <w:tc>
          <w:tcPr>
            <w:tcW w:w="2517" w:type="dxa"/>
          </w:tcPr>
          <w:p w14:paraId="4CEF6348" w14:textId="7F540E6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Ice </w:t>
            </w:r>
            <w:r w:rsidR="00326AC0">
              <w:rPr>
                <w:sz w:val="24"/>
              </w:rPr>
              <w:t>c</w:t>
            </w:r>
            <w:r>
              <w:rPr>
                <w:sz w:val="24"/>
              </w:rPr>
              <w:t>ubes</w:t>
            </w:r>
          </w:p>
        </w:tc>
        <w:tc>
          <w:tcPr>
            <w:tcW w:w="825" w:type="dxa"/>
          </w:tcPr>
          <w:p w14:paraId="16C09022" w14:textId="0921D77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4662D0F" w14:textId="78E464E0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0EDB87F2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6FB0D2F" w14:textId="210388C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Verbal </w:t>
            </w:r>
            <w:r w:rsidR="00683F55">
              <w:rPr>
                <w:sz w:val="24"/>
              </w:rPr>
              <w:t>a</w:t>
            </w:r>
            <w:r>
              <w:rPr>
                <w:sz w:val="24"/>
              </w:rPr>
              <w:t>buse</w:t>
            </w:r>
          </w:p>
        </w:tc>
        <w:tc>
          <w:tcPr>
            <w:tcW w:w="795" w:type="dxa"/>
          </w:tcPr>
          <w:p w14:paraId="38357561" w14:textId="6DAC080B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75E4D1A4" w14:textId="7936586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664B84C0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A9CFC7B" w14:textId="77777777" w:rsidTr="00C36E86">
        <w:tc>
          <w:tcPr>
            <w:tcW w:w="2517" w:type="dxa"/>
          </w:tcPr>
          <w:p w14:paraId="6AC6ABBD" w14:textId="2D21F3D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Clothes pins</w:t>
            </w:r>
          </w:p>
        </w:tc>
        <w:tc>
          <w:tcPr>
            <w:tcW w:w="825" w:type="dxa"/>
          </w:tcPr>
          <w:p w14:paraId="62B7692B" w14:textId="51EC6AB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14A8C09" w14:textId="618EFA6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13EB00F3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9902F49" w14:textId="73F443A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Hot oil</w:t>
            </w:r>
          </w:p>
        </w:tc>
        <w:tc>
          <w:tcPr>
            <w:tcW w:w="795" w:type="dxa"/>
          </w:tcPr>
          <w:p w14:paraId="6B72E885" w14:textId="0F6B2FF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324F30D3" w14:textId="46B2449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2310E7E5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328A340" w14:textId="77777777" w:rsidTr="00C36E86">
        <w:tc>
          <w:tcPr>
            <w:tcW w:w="2517" w:type="dxa"/>
          </w:tcPr>
          <w:p w14:paraId="3F05777C" w14:textId="10368423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Weights</w:t>
            </w:r>
          </w:p>
        </w:tc>
        <w:tc>
          <w:tcPr>
            <w:tcW w:w="825" w:type="dxa"/>
          </w:tcPr>
          <w:p w14:paraId="4FC59A13" w14:textId="0D846EAD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6AB4B66C" w14:textId="1CA2B873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31C7402D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43F5CA40" w14:textId="232C17F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Paddling * soft</w:t>
            </w:r>
          </w:p>
        </w:tc>
        <w:tc>
          <w:tcPr>
            <w:tcW w:w="795" w:type="dxa"/>
          </w:tcPr>
          <w:p w14:paraId="475CD32A" w14:textId="1254CB6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4F1DCAE6" w14:textId="71A3B81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44FDAED3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4285C645" w14:textId="77777777" w:rsidTr="00C36E86">
        <w:tc>
          <w:tcPr>
            <w:tcW w:w="2517" w:type="dxa"/>
          </w:tcPr>
          <w:p w14:paraId="59B688E3" w14:textId="5DE744D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Cupping/suctions</w:t>
            </w:r>
          </w:p>
        </w:tc>
        <w:tc>
          <w:tcPr>
            <w:tcW w:w="825" w:type="dxa"/>
          </w:tcPr>
          <w:p w14:paraId="4AAE4F98" w14:textId="76E87A6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1C305FF9" w14:textId="2D8274D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06DEA090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25C26445" w14:textId="06E46D9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Paddling * hard</w:t>
            </w:r>
          </w:p>
        </w:tc>
        <w:tc>
          <w:tcPr>
            <w:tcW w:w="795" w:type="dxa"/>
          </w:tcPr>
          <w:p w14:paraId="2D8D6822" w14:textId="662377A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24E0BB9E" w14:textId="7562D2A3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5C8A5904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7883CCBF" w14:textId="77777777" w:rsidTr="00C36E86">
        <w:tc>
          <w:tcPr>
            <w:tcW w:w="2517" w:type="dxa"/>
          </w:tcPr>
          <w:p w14:paraId="2434AE51" w14:textId="346533DF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Nipple </w:t>
            </w:r>
            <w:r w:rsidR="00326AC0">
              <w:rPr>
                <w:sz w:val="24"/>
              </w:rPr>
              <w:t>s</w:t>
            </w:r>
            <w:r>
              <w:rPr>
                <w:sz w:val="24"/>
              </w:rPr>
              <w:t>uctions</w:t>
            </w:r>
          </w:p>
        </w:tc>
        <w:tc>
          <w:tcPr>
            <w:tcW w:w="825" w:type="dxa"/>
          </w:tcPr>
          <w:p w14:paraId="141028C7" w14:textId="05470D5A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AF91B7B" w14:textId="7DCA619B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1A01892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05DB7F8B" w14:textId="3A954E50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Riding </w:t>
            </w:r>
            <w:r w:rsidR="00326AC0">
              <w:rPr>
                <w:sz w:val="24"/>
              </w:rPr>
              <w:t>c</w:t>
            </w:r>
            <w:r>
              <w:rPr>
                <w:sz w:val="24"/>
              </w:rPr>
              <w:t>rop tease</w:t>
            </w:r>
          </w:p>
        </w:tc>
        <w:tc>
          <w:tcPr>
            <w:tcW w:w="795" w:type="dxa"/>
          </w:tcPr>
          <w:p w14:paraId="50B8BD8E" w14:textId="4494235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5A4CC40E" w14:textId="4BE3140D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4E0A3443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221D0D77" w14:textId="77777777" w:rsidTr="00C36E86">
        <w:tc>
          <w:tcPr>
            <w:tcW w:w="2517" w:type="dxa"/>
          </w:tcPr>
          <w:p w14:paraId="50B76ED0" w14:textId="39E6D6E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Trampling</w:t>
            </w:r>
          </w:p>
        </w:tc>
        <w:tc>
          <w:tcPr>
            <w:tcW w:w="825" w:type="dxa"/>
          </w:tcPr>
          <w:p w14:paraId="2822F93B" w14:textId="112EFE2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60C013D7" w14:textId="3A33E3E6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43C5FCEA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D8486BC" w14:textId="0D95D96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Riding </w:t>
            </w:r>
            <w:r w:rsidR="00326AC0">
              <w:rPr>
                <w:sz w:val="24"/>
              </w:rPr>
              <w:t>c</w:t>
            </w:r>
            <w:r>
              <w:rPr>
                <w:sz w:val="24"/>
              </w:rPr>
              <w:t xml:space="preserve">rop </w:t>
            </w:r>
            <w:r w:rsidR="00683F55">
              <w:rPr>
                <w:sz w:val="24"/>
              </w:rPr>
              <w:t>h</w:t>
            </w:r>
            <w:r>
              <w:rPr>
                <w:sz w:val="24"/>
              </w:rPr>
              <w:t>ard</w:t>
            </w:r>
          </w:p>
        </w:tc>
        <w:tc>
          <w:tcPr>
            <w:tcW w:w="795" w:type="dxa"/>
          </w:tcPr>
          <w:p w14:paraId="00319917" w14:textId="17FEF5F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09CAC314" w14:textId="730EB2D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42AA80D4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5CD9AC4C" w14:textId="77777777" w:rsidTr="00C36E86">
        <w:tc>
          <w:tcPr>
            <w:tcW w:w="2517" w:type="dxa"/>
          </w:tcPr>
          <w:p w14:paraId="06DA732B" w14:textId="1CFA6773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Servitude</w:t>
            </w:r>
          </w:p>
        </w:tc>
        <w:tc>
          <w:tcPr>
            <w:tcW w:w="825" w:type="dxa"/>
          </w:tcPr>
          <w:p w14:paraId="0580DE9D" w14:textId="2EEFB3F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3BE8E408" w14:textId="6A3E444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7080ED2E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D17FB98" w14:textId="05F456AE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Being </w:t>
            </w:r>
            <w:r w:rsidR="00683F55">
              <w:rPr>
                <w:sz w:val="24"/>
              </w:rPr>
              <w:t>i</w:t>
            </w:r>
            <w:r>
              <w:rPr>
                <w:sz w:val="24"/>
              </w:rPr>
              <w:t>gnored</w:t>
            </w:r>
          </w:p>
        </w:tc>
        <w:tc>
          <w:tcPr>
            <w:tcW w:w="795" w:type="dxa"/>
          </w:tcPr>
          <w:p w14:paraId="3C1BAFB0" w14:textId="4DE9D7ED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0D2FD8FE" w14:textId="44B15B2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FA44AE2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3E4B2643" w14:textId="77777777" w:rsidTr="00C36E86">
        <w:tc>
          <w:tcPr>
            <w:tcW w:w="2517" w:type="dxa"/>
          </w:tcPr>
          <w:p w14:paraId="13426241" w14:textId="36C1288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Edging</w:t>
            </w:r>
          </w:p>
        </w:tc>
        <w:tc>
          <w:tcPr>
            <w:tcW w:w="825" w:type="dxa"/>
          </w:tcPr>
          <w:p w14:paraId="74C02310" w14:textId="29F9EA1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0A0E19A6" w14:textId="653A7D8B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59FA9A18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7DF66BAC" w14:textId="32FF83D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Hooding</w:t>
            </w:r>
          </w:p>
        </w:tc>
        <w:tc>
          <w:tcPr>
            <w:tcW w:w="795" w:type="dxa"/>
          </w:tcPr>
          <w:p w14:paraId="718DA755" w14:textId="6B5B9EAF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62595FD6" w14:textId="1F6DC55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19BE8D9B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039CEF12" w14:textId="77777777" w:rsidTr="00C36E86">
        <w:tc>
          <w:tcPr>
            <w:tcW w:w="2517" w:type="dxa"/>
          </w:tcPr>
          <w:p w14:paraId="7BF50A29" w14:textId="76D26765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Forced Bi</w:t>
            </w:r>
          </w:p>
        </w:tc>
        <w:tc>
          <w:tcPr>
            <w:tcW w:w="825" w:type="dxa"/>
          </w:tcPr>
          <w:p w14:paraId="0293B737" w14:textId="5D5E669B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77E8773E" w14:textId="761EF78C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2C33838F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4F4ABD12" w14:textId="7452A178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Forced </w:t>
            </w:r>
            <w:r w:rsidR="00683F55">
              <w:rPr>
                <w:sz w:val="24"/>
              </w:rPr>
              <w:t>f</w:t>
            </w:r>
            <w:r>
              <w:rPr>
                <w:sz w:val="24"/>
              </w:rPr>
              <w:t>itness</w:t>
            </w:r>
          </w:p>
        </w:tc>
        <w:tc>
          <w:tcPr>
            <w:tcW w:w="795" w:type="dxa"/>
          </w:tcPr>
          <w:p w14:paraId="01443741" w14:textId="6E5B70F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310878AE" w14:textId="59222351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2D0A6A4E" w14:textId="77777777" w:rsidR="0043373C" w:rsidRDefault="0043373C" w:rsidP="001C62C8">
            <w:pPr>
              <w:rPr>
                <w:sz w:val="24"/>
              </w:rPr>
            </w:pPr>
          </w:p>
        </w:tc>
      </w:tr>
      <w:tr w:rsidR="0043373C" w14:paraId="16A4074B" w14:textId="77777777" w:rsidTr="00C36E86">
        <w:tc>
          <w:tcPr>
            <w:tcW w:w="2517" w:type="dxa"/>
          </w:tcPr>
          <w:p w14:paraId="49478C07" w14:textId="7FDFC6E4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 xml:space="preserve">Forced </w:t>
            </w:r>
            <w:r w:rsidR="00683F55">
              <w:rPr>
                <w:sz w:val="24"/>
              </w:rPr>
              <w:t>s</w:t>
            </w:r>
            <w:r>
              <w:rPr>
                <w:sz w:val="24"/>
              </w:rPr>
              <w:t xml:space="preserve">olo </w:t>
            </w:r>
            <w:r w:rsidR="00683F55">
              <w:rPr>
                <w:sz w:val="24"/>
              </w:rPr>
              <w:t>p</w:t>
            </w:r>
            <w:r>
              <w:rPr>
                <w:sz w:val="24"/>
              </w:rPr>
              <w:t>lay</w:t>
            </w:r>
          </w:p>
        </w:tc>
        <w:tc>
          <w:tcPr>
            <w:tcW w:w="825" w:type="dxa"/>
          </w:tcPr>
          <w:p w14:paraId="58D3BCB0" w14:textId="45EF5359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10" w:type="dxa"/>
          </w:tcPr>
          <w:p w14:paraId="4DFA851A" w14:textId="535B6393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82" w:type="dxa"/>
          </w:tcPr>
          <w:p w14:paraId="1ED11622" w14:textId="77777777" w:rsidR="0043373C" w:rsidRDefault="0043373C" w:rsidP="001C62C8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564AC81A" w14:textId="1979341C" w:rsidR="0043373C" w:rsidRDefault="00326AC0" w:rsidP="001C62C8">
            <w:pPr>
              <w:rPr>
                <w:sz w:val="24"/>
              </w:rPr>
            </w:pPr>
            <w:r>
              <w:rPr>
                <w:sz w:val="24"/>
              </w:rPr>
              <w:t>Hot balms</w:t>
            </w:r>
          </w:p>
        </w:tc>
        <w:tc>
          <w:tcPr>
            <w:tcW w:w="795" w:type="dxa"/>
          </w:tcPr>
          <w:p w14:paraId="0DEB7EAA" w14:textId="37B6BE62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55" w:type="dxa"/>
          </w:tcPr>
          <w:p w14:paraId="1E6704D8" w14:textId="3BFEE3C7" w:rsidR="0043373C" w:rsidRDefault="0043373C" w:rsidP="001C62C8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1319813" w14:textId="77777777" w:rsidR="0043373C" w:rsidRDefault="0043373C" w:rsidP="001C62C8">
            <w:pPr>
              <w:rPr>
                <w:sz w:val="24"/>
              </w:rPr>
            </w:pPr>
          </w:p>
        </w:tc>
      </w:tr>
    </w:tbl>
    <w:p w14:paraId="1C1655A7" w14:textId="4895AA74" w:rsidR="00B123DF" w:rsidRDefault="00B123DF" w:rsidP="00B123DF">
      <w:pPr>
        <w:rPr>
          <w:sz w:val="24"/>
        </w:rPr>
      </w:pPr>
    </w:p>
    <w:p w14:paraId="30B90A45" w14:textId="4C242A43" w:rsidR="00683F55" w:rsidRDefault="005C1F4A" w:rsidP="00B123DF">
      <w:pPr>
        <w:rPr>
          <w:sz w:val="24"/>
        </w:rPr>
      </w:pPr>
      <w:r>
        <w:rPr>
          <w:b/>
          <w:sz w:val="24"/>
        </w:rPr>
        <w:t>Restraint Interest &amp;</w:t>
      </w:r>
      <w:r w:rsidR="00683F55" w:rsidRPr="00683F55">
        <w:rPr>
          <w:b/>
          <w:sz w:val="24"/>
        </w:rPr>
        <w:t xml:space="preserve"> Consent</w:t>
      </w:r>
      <w:r w:rsidR="00683F55">
        <w:rPr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795"/>
        <w:gridCol w:w="885"/>
        <w:gridCol w:w="837"/>
        <w:gridCol w:w="2518"/>
        <w:gridCol w:w="765"/>
        <w:gridCol w:w="885"/>
        <w:gridCol w:w="868"/>
      </w:tblGrid>
      <w:tr w:rsidR="00683F55" w14:paraId="31620FFC" w14:textId="1559B700" w:rsidTr="00683F55">
        <w:tc>
          <w:tcPr>
            <w:tcW w:w="2517" w:type="dxa"/>
          </w:tcPr>
          <w:p w14:paraId="0D0B4363" w14:textId="0B97B4E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Leather cuffs</w:t>
            </w:r>
          </w:p>
        </w:tc>
        <w:tc>
          <w:tcPr>
            <w:tcW w:w="795" w:type="dxa"/>
          </w:tcPr>
          <w:p w14:paraId="0424F008" w14:textId="248F0339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3A6B1370" w14:textId="48483540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37" w:type="dxa"/>
          </w:tcPr>
          <w:p w14:paraId="250974AA" w14:textId="77777777" w:rsidR="00683F55" w:rsidRDefault="00683F55" w:rsidP="00B123DF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81905D3" w14:textId="5835E6C7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Suspension</w:t>
            </w:r>
          </w:p>
        </w:tc>
        <w:tc>
          <w:tcPr>
            <w:tcW w:w="765" w:type="dxa"/>
          </w:tcPr>
          <w:p w14:paraId="13013BDC" w14:textId="221D189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5B6671C7" w14:textId="078CF2CE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2DCE3884" w14:textId="77777777" w:rsidR="00683F55" w:rsidRDefault="00683F55" w:rsidP="00B123DF">
            <w:pPr>
              <w:rPr>
                <w:sz w:val="24"/>
              </w:rPr>
            </w:pPr>
          </w:p>
        </w:tc>
      </w:tr>
      <w:tr w:rsidR="00683F55" w14:paraId="285EF971" w14:textId="25D1996A" w:rsidTr="00683F55">
        <w:tc>
          <w:tcPr>
            <w:tcW w:w="2517" w:type="dxa"/>
          </w:tcPr>
          <w:p w14:paraId="1A0BFEB5" w14:textId="67D2090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Metal cuffs</w:t>
            </w:r>
          </w:p>
        </w:tc>
        <w:tc>
          <w:tcPr>
            <w:tcW w:w="795" w:type="dxa"/>
          </w:tcPr>
          <w:p w14:paraId="59371628" w14:textId="4E9E94D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0016D2F9" w14:textId="5F01BC7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37" w:type="dxa"/>
          </w:tcPr>
          <w:p w14:paraId="27C8A7A6" w14:textId="77777777" w:rsidR="00683F55" w:rsidRDefault="00683F55" w:rsidP="00B123DF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159E369" w14:textId="40EBEB20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Gags (describe)</w:t>
            </w:r>
          </w:p>
        </w:tc>
        <w:tc>
          <w:tcPr>
            <w:tcW w:w="765" w:type="dxa"/>
          </w:tcPr>
          <w:p w14:paraId="6075F5AE" w14:textId="23D41BA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2D05909C" w14:textId="74EBF22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4F746DB" w14:textId="77777777" w:rsidR="00683F55" w:rsidRDefault="00683F55" w:rsidP="00B123DF">
            <w:pPr>
              <w:rPr>
                <w:sz w:val="24"/>
              </w:rPr>
            </w:pPr>
          </w:p>
        </w:tc>
      </w:tr>
      <w:tr w:rsidR="00683F55" w14:paraId="0A9D9CD3" w14:textId="1839A9E8" w:rsidTr="00683F55">
        <w:tc>
          <w:tcPr>
            <w:tcW w:w="2517" w:type="dxa"/>
          </w:tcPr>
          <w:p w14:paraId="5E9426BC" w14:textId="7717F3E3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Duct tape</w:t>
            </w:r>
          </w:p>
        </w:tc>
        <w:tc>
          <w:tcPr>
            <w:tcW w:w="795" w:type="dxa"/>
          </w:tcPr>
          <w:p w14:paraId="749EED75" w14:textId="6368746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320C5FE0" w14:textId="49019D80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37" w:type="dxa"/>
          </w:tcPr>
          <w:p w14:paraId="21F5C4F6" w14:textId="77777777" w:rsidR="00683F55" w:rsidRDefault="00683F55" w:rsidP="00B123DF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1008A8AE" w14:textId="1260E8A8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Ankles to chair</w:t>
            </w:r>
          </w:p>
        </w:tc>
        <w:tc>
          <w:tcPr>
            <w:tcW w:w="765" w:type="dxa"/>
          </w:tcPr>
          <w:p w14:paraId="373BC266" w14:textId="18937553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0BA54DF8" w14:textId="2102E62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7737E30C" w14:textId="77777777" w:rsidR="00683F55" w:rsidRDefault="00683F55" w:rsidP="00B123DF">
            <w:pPr>
              <w:rPr>
                <w:sz w:val="24"/>
              </w:rPr>
            </w:pPr>
          </w:p>
        </w:tc>
      </w:tr>
      <w:tr w:rsidR="00683F55" w14:paraId="70BE1E19" w14:textId="5834613A" w:rsidTr="00683F55">
        <w:tc>
          <w:tcPr>
            <w:tcW w:w="2517" w:type="dxa"/>
          </w:tcPr>
          <w:p w14:paraId="5B95EEFE" w14:textId="73F4580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Ear muffs</w:t>
            </w:r>
          </w:p>
        </w:tc>
        <w:tc>
          <w:tcPr>
            <w:tcW w:w="795" w:type="dxa"/>
          </w:tcPr>
          <w:p w14:paraId="21FE63C9" w14:textId="2A7F164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2D2076AD" w14:textId="5ED953C8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37" w:type="dxa"/>
          </w:tcPr>
          <w:p w14:paraId="7B9904F0" w14:textId="77777777" w:rsidR="00683F55" w:rsidRDefault="00683F55" w:rsidP="00B123DF">
            <w:pPr>
              <w:rPr>
                <w:sz w:val="24"/>
              </w:rPr>
            </w:pPr>
          </w:p>
        </w:tc>
        <w:tc>
          <w:tcPr>
            <w:tcW w:w="2518" w:type="dxa"/>
          </w:tcPr>
          <w:p w14:paraId="3746E3DF" w14:textId="23A26B76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 xml:space="preserve">Plastic/bubble </w:t>
            </w:r>
          </w:p>
        </w:tc>
        <w:tc>
          <w:tcPr>
            <w:tcW w:w="765" w:type="dxa"/>
          </w:tcPr>
          <w:p w14:paraId="35A0B149" w14:textId="3C4236D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885" w:type="dxa"/>
          </w:tcPr>
          <w:p w14:paraId="29F25F3D" w14:textId="33BEC41D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868" w:type="dxa"/>
          </w:tcPr>
          <w:p w14:paraId="6C82D2C6" w14:textId="77777777" w:rsidR="00683F55" w:rsidRDefault="00683F55" w:rsidP="00B123DF">
            <w:pPr>
              <w:rPr>
                <w:sz w:val="24"/>
              </w:rPr>
            </w:pPr>
          </w:p>
        </w:tc>
      </w:tr>
    </w:tbl>
    <w:p w14:paraId="759AD7F8" w14:textId="77777777" w:rsidR="0043373C" w:rsidRDefault="0043373C" w:rsidP="00B123DF">
      <w:pPr>
        <w:rPr>
          <w:sz w:val="24"/>
        </w:rPr>
      </w:pPr>
    </w:p>
    <w:p w14:paraId="55589935" w14:textId="2C9C8FA2" w:rsidR="00DB1C8B" w:rsidRPr="00CD14D2" w:rsidRDefault="00DB1C8B" w:rsidP="00B123DF">
      <w:pPr>
        <w:rPr>
          <w:b/>
          <w:sz w:val="24"/>
        </w:rPr>
      </w:pPr>
      <w:r w:rsidRPr="00CD14D2">
        <w:rPr>
          <w:b/>
          <w:sz w:val="24"/>
        </w:rPr>
        <w:lastRenderedPageBreak/>
        <w:t>Articles of clothing which turn me 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551"/>
        <w:gridCol w:w="2835"/>
        <w:gridCol w:w="522"/>
        <w:gridCol w:w="2820"/>
        <w:gridCol w:w="537"/>
      </w:tblGrid>
      <w:tr w:rsidR="00683F55" w14:paraId="3E2A69C3" w14:textId="7065F12C" w:rsidTr="00683F55">
        <w:tc>
          <w:tcPr>
            <w:tcW w:w="2805" w:type="dxa"/>
          </w:tcPr>
          <w:p w14:paraId="19DF7F66" w14:textId="37F675DB" w:rsidR="00683F55" w:rsidRPr="00DB1C8B" w:rsidRDefault="00683F55" w:rsidP="00B123DF">
            <w:pPr>
              <w:rPr>
                <w:color w:val="7030A0"/>
                <w:sz w:val="24"/>
              </w:rPr>
            </w:pPr>
            <w:r w:rsidRPr="00DB1C8B">
              <w:rPr>
                <w:color w:val="7030A0"/>
                <w:sz w:val="24"/>
              </w:rPr>
              <w:t>FEET:</w:t>
            </w:r>
          </w:p>
        </w:tc>
        <w:tc>
          <w:tcPr>
            <w:tcW w:w="551" w:type="dxa"/>
          </w:tcPr>
          <w:p w14:paraId="4544CD0E" w14:textId="38536678" w:rsidR="00683F55" w:rsidRPr="00683F55" w:rsidRDefault="00683F55" w:rsidP="00683F55">
            <w:pPr>
              <w:rPr>
                <w:i/>
                <w:color w:val="7030A0"/>
                <w:sz w:val="24"/>
              </w:rPr>
            </w:pPr>
          </w:p>
        </w:tc>
        <w:tc>
          <w:tcPr>
            <w:tcW w:w="2835" w:type="dxa"/>
          </w:tcPr>
          <w:p w14:paraId="2E273B8E" w14:textId="1E1C786E" w:rsidR="00683F55" w:rsidRPr="00DB1C8B" w:rsidRDefault="00683F55" w:rsidP="00B123DF">
            <w:pPr>
              <w:rPr>
                <w:color w:val="7030A0"/>
                <w:sz w:val="24"/>
              </w:rPr>
            </w:pPr>
            <w:r w:rsidRPr="00DB1C8B">
              <w:rPr>
                <w:color w:val="7030A0"/>
                <w:sz w:val="24"/>
              </w:rPr>
              <w:t>BODY:</w:t>
            </w:r>
          </w:p>
        </w:tc>
        <w:tc>
          <w:tcPr>
            <w:tcW w:w="522" w:type="dxa"/>
          </w:tcPr>
          <w:p w14:paraId="0CB40086" w14:textId="37C99B55" w:rsidR="00683F55" w:rsidRPr="00683F55" w:rsidRDefault="00683F55" w:rsidP="00683F55">
            <w:pPr>
              <w:rPr>
                <w:i/>
                <w:color w:val="7030A0"/>
                <w:sz w:val="24"/>
              </w:rPr>
            </w:pPr>
          </w:p>
        </w:tc>
        <w:tc>
          <w:tcPr>
            <w:tcW w:w="2820" w:type="dxa"/>
          </w:tcPr>
          <w:p w14:paraId="322485B6" w14:textId="3D7355EB" w:rsidR="00683F55" w:rsidRDefault="00683F55" w:rsidP="00B123DF">
            <w:pPr>
              <w:rPr>
                <w:sz w:val="24"/>
              </w:rPr>
            </w:pPr>
            <w:r w:rsidRPr="00DB1C8B">
              <w:rPr>
                <w:color w:val="7030A0"/>
                <w:sz w:val="24"/>
              </w:rPr>
              <w:t>OTHER:</w:t>
            </w:r>
          </w:p>
        </w:tc>
        <w:tc>
          <w:tcPr>
            <w:tcW w:w="537" w:type="dxa"/>
          </w:tcPr>
          <w:p w14:paraId="11E22A49" w14:textId="2B0B078D" w:rsidR="00683F55" w:rsidRPr="00683F55" w:rsidRDefault="00683F55" w:rsidP="00683F55">
            <w:pPr>
              <w:rPr>
                <w:i/>
                <w:sz w:val="24"/>
              </w:rPr>
            </w:pPr>
          </w:p>
        </w:tc>
      </w:tr>
      <w:tr w:rsidR="00683F55" w14:paraId="63C34FC5" w14:textId="37723F73" w:rsidTr="00683F55">
        <w:tc>
          <w:tcPr>
            <w:tcW w:w="2805" w:type="dxa"/>
          </w:tcPr>
          <w:p w14:paraId="092CE715" w14:textId="314931C9" w:rsidR="00683F55" w:rsidRDefault="00683F55" w:rsidP="00B123D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Thigh-high boots</w:t>
            </w:r>
            <w:proofErr w:type="gramEnd"/>
          </w:p>
        </w:tc>
        <w:tc>
          <w:tcPr>
            <w:tcW w:w="551" w:type="dxa"/>
          </w:tcPr>
          <w:p w14:paraId="67BAA2B2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AA9D830" w14:textId="3DD9CDD8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Denim</w:t>
            </w:r>
          </w:p>
        </w:tc>
        <w:tc>
          <w:tcPr>
            <w:tcW w:w="522" w:type="dxa"/>
          </w:tcPr>
          <w:p w14:paraId="50BAED05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00D76ED3" w14:textId="20D2C42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Gloves</w:t>
            </w:r>
          </w:p>
        </w:tc>
        <w:tc>
          <w:tcPr>
            <w:tcW w:w="537" w:type="dxa"/>
          </w:tcPr>
          <w:p w14:paraId="34F8F758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04D5B0D8" w14:textId="090A95D1" w:rsidTr="00683F55">
        <w:tc>
          <w:tcPr>
            <w:tcW w:w="2805" w:type="dxa"/>
          </w:tcPr>
          <w:p w14:paraId="1991437A" w14:textId="7A623CED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Ankle boots</w:t>
            </w:r>
          </w:p>
        </w:tc>
        <w:tc>
          <w:tcPr>
            <w:tcW w:w="551" w:type="dxa"/>
          </w:tcPr>
          <w:p w14:paraId="433A3523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4D67124" w14:textId="48C4DC0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Rubber</w:t>
            </w:r>
          </w:p>
        </w:tc>
        <w:tc>
          <w:tcPr>
            <w:tcW w:w="522" w:type="dxa"/>
          </w:tcPr>
          <w:p w14:paraId="29BDDD2F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61BF5967" w14:textId="282EE2C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Mask</w:t>
            </w:r>
          </w:p>
        </w:tc>
        <w:tc>
          <w:tcPr>
            <w:tcW w:w="537" w:type="dxa"/>
          </w:tcPr>
          <w:p w14:paraId="762236CF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093F362B" w14:textId="02F6B314" w:rsidTr="00683F55">
        <w:tc>
          <w:tcPr>
            <w:tcW w:w="2805" w:type="dxa"/>
          </w:tcPr>
          <w:p w14:paraId="7C284516" w14:textId="7EE9B9C2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Closed toe high heels</w:t>
            </w:r>
          </w:p>
        </w:tc>
        <w:tc>
          <w:tcPr>
            <w:tcW w:w="551" w:type="dxa"/>
          </w:tcPr>
          <w:p w14:paraId="25B4532C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FEF68BC" w14:textId="2F81E82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Patent Leather (PVC)</w:t>
            </w:r>
          </w:p>
        </w:tc>
        <w:tc>
          <w:tcPr>
            <w:tcW w:w="522" w:type="dxa"/>
          </w:tcPr>
          <w:p w14:paraId="05186170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0E91C4FF" w14:textId="27ABCE5C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Policewoman</w:t>
            </w:r>
          </w:p>
        </w:tc>
        <w:tc>
          <w:tcPr>
            <w:tcW w:w="537" w:type="dxa"/>
          </w:tcPr>
          <w:p w14:paraId="4D40B180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18E7317A" w14:textId="4066E072" w:rsidTr="00683F55">
        <w:tc>
          <w:tcPr>
            <w:tcW w:w="2805" w:type="dxa"/>
          </w:tcPr>
          <w:p w14:paraId="30848194" w14:textId="6ED070E0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Open toe high heels</w:t>
            </w:r>
          </w:p>
        </w:tc>
        <w:tc>
          <w:tcPr>
            <w:tcW w:w="551" w:type="dxa"/>
          </w:tcPr>
          <w:p w14:paraId="0F941E08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66BD6F7" w14:textId="6B50A342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Latex</w:t>
            </w:r>
          </w:p>
        </w:tc>
        <w:tc>
          <w:tcPr>
            <w:tcW w:w="522" w:type="dxa"/>
          </w:tcPr>
          <w:p w14:paraId="0DC59EAD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5222B784" w14:textId="0D944FC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537" w:type="dxa"/>
          </w:tcPr>
          <w:p w14:paraId="45BD5816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6BC79CD2" w14:textId="6699CE04" w:rsidTr="00683F55">
        <w:tc>
          <w:tcPr>
            <w:tcW w:w="2805" w:type="dxa"/>
          </w:tcPr>
          <w:p w14:paraId="590DC6B1" w14:textId="5225B6B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Strapless heels</w:t>
            </w:r>
          </w:p>
        </w:tc>
        <w:tc>
          <w:tcPr>
            <w:tcW w:w="551" w:type="dxa"/>
          </w:tcPr>
          <w:p w14:paraId="4A064267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08C618D" w14:textId="7A848C46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Teddies</w:t>
            </w:r>
          </w:p>
        </w:tc>
        <w:tc>
          <w:tcPr>
            <w:tcW w:w="522" w:type="dxa"/>
          </w:tcPr>
          <w:p w14:paraId="1E17C5C0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24870B42" w14:textId="1B120A09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Yoga outfit</w:t>
            </w:r>
          </w:p>
        </w:tc>
        <w:tc>
          <w:tcPr>
            <w:tcW w:w="537" w:type="dxa"/>
          </w:tcPr>
          <w:p w14:paraId="35814DB7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676207E0" w14:textId="636B4EEB" w:rsidTr="00683F55">
        <w:tc>
          <w:tcPr>
            <w:tcW w:w="2805" w:type="dxa"/>
          </w:tcPr>
          <w:p w14:paraId="63D81252" w14:textId="54EC4A8D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Bare feet</w:t>
            </w:r>
          </w:p>
        </w:tc>
        <w:tc>
          <w:tcPr>
            <w:tcW w:w="551" w:type="dxa"/>
          </w:tcPr>
          <w:p w14:paraId="75B4FC16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7343B6EB" w14:textId="77F7BA5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Silk</w:t>
            </w:r>
          </w:p>
        </w:tc>
        <w:tc>
          <w:tcPr>
            <w:tcW w:w="522" w:type="dxa"/>
          </w:tcPr>
          <w:p w14:paraId="713BB850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07CD3B21" w14:textId="35113C1B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537" w:type="dxa"/>
          </w:tcPr>
          <w:p w14:paraId="26BF69AF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16758EDD" w14:textId="7E3CC9E8" w:rsidTr="00683F55">
        <w:tc>
          <w:tcPr>
            <w:tcW w:w="2805" w:type="dxa"/>
          </w:tcPr>
          <w:p w14:paraId="36D500A1" w14:textId="0671BAC4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Socks</w:t>
            </w:r>
          </w:p>
        </w:tc>
        <w:tc>
          <w:tcPr>
            <w:tcW w:w="551" w:type="dxa"/>
          </w:tcPr>
          <w:p w14:paraId="2562CD4F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485FBAE" w14:textId="5A485E9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Satin</w:t>
            </w:r>
          </w:p>
        </w:tc>
        <w:tc>
          <w:tcPr>
            <w:tcW w:w="522" w:type="dxa"/>
          </w:tcPr>
          <w:p w14:paraId="7BA0BA5A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4314F7DC" w14:textId="1BC8A64E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Teacher</w:t>
            </w:r>
          </w:p>
        </w:tc>
        <w:tc>
          <w:tcPr>
            <w:tcW w:w="537" w:type="dxa"/>
          </w:tcPr>
          <w:p w14:paraId="7D1AC19D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3D663D3B" w14:textId="28041A91" w:rsidTr="00683F55">
        <w:tc>
          <w:tcPr>
            <w:tcW w:w="2805" w:type="dxa"/>
          </w:tcPr>
          <w:p w14:paraId="36F662E4" w14:textId="2AE78A12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Stockings</w:t>
            </w:r>
          </w:p>
        </w:tc>
        <w:tc>
          <w:tcPr>
            <w:tcW w:w="551" w:type="dxa"/>
          </w:tcPr>
          <w:p w14:paraId="6299C575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53C9DEB" w14:textId="385CFE6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Lace</w:t>
            </w:r>
          </w:p>
        </w:tc>
        <w:tc>
          <w:tcPr>
            <w:tcW w:w="522" w:type="dxa"/>
          </w:tcPr>
          <w:p w14:paraId="3F4AF72B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21831917" w14:textId="3C9F1DE7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Nurse</w:t>
            </w:r>
          </w:p>
        </w:tc>
        <w:tc>
          <w:tcPr>
            <w:tcW w:w="537" w:type="dxa"/>
          </w:tcPr>
          <w:p w14:paraId="407C0252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73B0F566" w14:textId="2E96B457" w:rsidTr="00683F55">
        <w:tc>
          <w:tcPr>
            <w:tcW w:w="2805" w:type="dxa"/>
          </w:tcPr>
          <w:p w14:paraId="1647CAEA" w14:textId="16EE71C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Painted toenails</w:t>
            </w:r>
          </w:p>
        </w:tc>
        <w:tc>
          <w:tcPr>
            <w:tcW w:w="551" w:type="dxa"/>
          </w:tcPr>
          <w:p w14:paraId="39FF0517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B403B9D" w14:textId="246B0DD9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Swimsuit</w:t>
            </w:r>
          </w:p>
        </w:tc>
        <w:tc>
          <w:tcPr>
            <w:tcW w:w="522" w:type="dxa"/>
          </w:tcPr>
          <w:p w14:paraId="3D2DA76C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4A3BD040" w14:textId="1D14AC96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French maid</w:t>
            </w:r>
          </w:p>
        </w:tc>
        <w:tc>
          <w:tcPr>
            <w:tcW w:w="537" w:type="dxa"/>
          </w:tcPr>
          <w:p w14:paraId="669132B0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743009B1" w14:textId="2D286C76" w:rsidTr="00683F55">
        <w:tc>
          <w:tcPr>
            <w:tcW w:w="2805" w:type="dxa"/>
          </w:tcPr>
          <w:p w14:paraId="66C33533" w14:textId="52BD718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Unpainted toenails</w:t>
            </w:r>
          </w:p>
        </w:tc>
        <w:tc>
          <w:tcPr>
            <w:tcW w:w="551" w:type="dxa"/>
          </w:tcPr>
          <w:p w14:paraId="3939F1BD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69DCDC23" w14:textId="03BE5E72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Bikini</w:t>
            </w:r>
          </w:p>
        </w:tc>
        <w:tc>
          <w:tcPr>
            <w:tcW w:w="522" w:type="dxa"/>
          </w:tcPr>
          <w:p w14:paraId="547B7C15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58F61928" w14:textId="6A6F8CD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Dressing gown</w:t>
            </w:r>
          </w:p>
        </w:tc>
        <w:tc>
          <w:tcPr>
            <w:tcW w:w="537" w:type="dxa"/>
          </w:tcPr>
          <w:p w14:paraId="02D5C60F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2FA47EF2" w14:textId="77628D30" w:rsidTr="00683F55">
        <w:tc>
          <w:tcPr>
            <w:tcW w:w="2805" w:type="dxa"/>
          </w:tcPr>
          <w:p w14:paraId="030C6901" w14:textId="79496EFE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Sneakers</w:t>
            </w:r>
          </w:p>
        </w:tc>
        <w:tc>
          <w:tcPr>
            <w:tcW w:w="551" w:type="dxa"/>
          </w:tcPr>
          <w:p w14:paraId="69697295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0E250E6D" w14:textId="53D9E66B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Fishnet stockings</w:t>
            </w:r>
          </w:p>
        </w:tc>
        <w:tc>
          <w:tcPr>
            <w:tcW w:w="522" w:type="dxa"/>
          </w:tcPr>
          <w:p w14:paraId="50A6C9E2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3EA734E1" w14:textId="0429BF9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Lots of makeup</w:t>
            </w:r>
          </w:p>
        </w:tc>
        <w:tc>
          <w:tcPr>
            <w:tcW w:w="537" w:type="dxa"/>
          </w:tcPr>
          <w:p w14:paraId="1ACF68D8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275DEDF0" w14:textId="5E379051" w:rsidTr="00683F55">
        <w:tc>
          <w:tcPr>
            <w:tcW w:w="2805" w:type="dxa"/>
          </w:tcPr>
          <w:p w14:paraId="49F001A6" w14:textId="71785991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Slippers</w:t>
            </w:r>
          </w:p>
        </w:tc>
        <w:tc>
          <w:tcPr>
            <w:tcW w:w="551" w:type="dxa"/>
          </w:tcPr>
          <w:p w14:paraId="3E47ADE1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177C2A54" w14:textId="466F7E28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Corsets</w:t>
            </w:r>
          </w:p>
        </w:tc>
        <w:tc>
          <w:tcPr>
            <w:tcW w:w="522" w:type="dxa"/>
          </w:tcPr>
          <w:p w14:paraId="30735626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11709702" w14:textId="2A26E030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Hair down</w:t>
            </w:r>
          </w:p>
        </w:tc>
        <w:tc>
          <w:tcPr>
            <w:tcW w:w="537" w:type="dxa"/>
          </w:tcPr>
          <w:p w14:paraId="14A85B5B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46971372" w14:textId="093A8F5F" w:rsidTr="00683F55">
        <w:tc>
          <w:tcPr>
            <w:tcW w:w="2805" w:type="dxa"/>
          </w:tcPr>
          <w:p w14:paraId="60B88266" w14:textId="619D88F7" w:rsidR="00683F55" w:rsidRDefault="00683F55" w:rsidP="00B123D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Jandals</w:t>
            </w:r>
            <w:proofErr w:type="spellEnd"/>
            <w:r>
              <w:rPr>
                <w:sz w:val="24"/>
              </w:rPr>
              <w:t xml:space="preserve"> /scuffs</w:t>
            </w:r>
          </w:p>
        </w:tc>
        <w:tc>
          <w:tcPr>
            <w:tcW w:w="551" w:type="dxa"/>
          </w:tcPr>
          <w:p w14:paraId="72A10F7E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16F6AC2" w14:textId="6C397096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G-strings</w:t>
            </w:r>
          </w:p>
        </w:tc>
        <w:tc>
          <w:tcPr>
            <w:tcW w:w="522" w:type="dxa"/>
          </w:tcPr>
          <w:p w14:paraId="6949869F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4A5F56F0" w14:textId="2B9AB61F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Hair tied up</w:t>
            </w:r>
          </w:p>
        </w:tc>
        <w:tc>
          <w:tcPr>
            <w:tcW w:w="537" w:type="dxa"/>
          </w:tcPr>
          <w:p w14:paraId="269AF0ED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31146C72" w14:textId="78B481E6" w:rsidTr="00683F55">
        <w:tc>
          <w:tcPr>
            <w:tcW w:w="2805" w:type="dxa"/>
          </w:tcPr>
          <w:p w14:paraId="1C250730" w14:textId="33377FFE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Gumboots</w:t>
            </w:r>
          </w:p>
        </w:tc>
        <w:tc>
          <w:tcPr>
            <w:tcW w:w="551" w:type="dxa"/>
          </w:tcPr>
          <w:p w14:paraId="56EF32EE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3916DF7" w14:textId="6932A4F5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Large underpants</w:t>
            </w:r>
          </w:p>
        </w:tc>
        <w:tc>
          <w:tcPr>
            <w:tcW w:w="522" w:type="dxa"/>
          </w:tcPr>
          <w:p w14:paraId="5DD95172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0D34790C" w14:textId="6FB71624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Perfume</w:t>
            </w:r>
          </w:p>
        </w:tc>
        <w:tc>
          <w:tcPr>
            <w:tcW w:w="537" w:type="dxa"/>
          </w:tcPr>
          <w:p w14:paraId="3FE83F8D" w14:textId="77777777" w:rsidR="00683F55" w:rsidRDefault="00683F55" w:rsidP="00683F55">
            <w:pPr>
              <w:rPr>
                <w:sz w:val="24"/>
              </w:rPr>
            </w:pPr>
          </w:p>
        </w:tc>
      </w:tr>
      <w:tr w:rsidR="00683F55" w14:paraId="1170FCF2" w14:textId="7A80EE15" w:rsidTr="00683F55">
        <w:tc>
          <w:tcPr>
            <w:tcW w:w="2805" w:type="dxa"/>
          </w:tcPr>
          <w:p w14:paraId="1C6E71F4" w14:textId="095451FA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Toe separators</w:t>
            </w:r>
          </w:p>
        </w:tc>
        <w:tc>
          <w:tcPr>
            <w:tcW w:w="551" w:type="dxa"/>
          </w:tcPr>
          <w:p w14:paraId="1E923E88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54166B7D" w14:textId="05B8D363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>Tight pants</w:t>
            </w:r>
          </w:p>
        </w:tc>
        <w:tc>
          <w:tcPr>
            <w:tcW w:w="522" w:type="dxa"/>
          </w:tcPr>
          <w:p w14:paraId="34824250" w14:textId="77777777" w:rsidR="00683F55" w:rsidRDefault="00683F55" w:rsidP="00683F55">
            <w:pPr>
              <w:rPr>
                <w:sz w:val="24"/>
              </w:rPr>
            </w:pPr>
          </w:p>
        </w:tc>
        <w:tc>
          <w:tcPr>
            <w:tcW w:w="2820" w:type="dxa"/>
          </w:tcPr>
          <w:p w14:paraId="7B26900B" w14:textId="5F07422B" w:rsidR="00683F55" w:rsidRDefault="00683F55" w:rsidP="00B123DF">
            <w:pPr>
              <w:rPr>
                <w:sz w:val="24"/>
              </w:rPr>
            </w:pPr>
            <w:r>
              <w:rPr>
                <w:sz w:val="24"/>
              </w:rPr>
              <w:t xml:space="preserve">Deodorant </w:t>
            </w:r>
          </w:p>
        </w:tc>
        <w:tc>
          <w:tcPr>
            <w:tcW w:w="537" w:type="dxa"/>
          </w:tcPr>
          <w:p w14:paraId="3F3A837B" w14:textId="77777777" w:rsidR="00683F55" w:rsidRDefault="00683F55" w:rsidP="00683F55">
            <w:pPr>
              <w:rPr>
                <w:sz w:val="24"/>
              </w:rPr>
            </w:pPr>
          </w:p>
        </w:tc>
      </w:tr>
    </w:tbl>
    <w:p w14:paraId="7ACCBAF4" w14:textId="77777777" w:rsidR="00683F55" w:rsidRDefault="00683F55" w:rsidP="00683F55">
      <w:pPr>
        <w:rPr>
          <w:sz w:val="24"/>
        </w:rPr>
      </w:pPr>
    </w:p>
    <w:p w14:paraId="44B9D8D2" w14:textId="1C5EFCE8" w:rsidR="00683F55" w:rsidRPr="005C1F4A" w:rsidRDefault="00326AC0" w:rsidP="00683F55">
      <w:pPr>
        <w:rPr>
          <w:i/>
          <w:sz w:val="24"/>
        </w:rPr>
      </w:pPr>
      <w:r w:rsidRPr="005C1F4A">
        <w:rPr>
          <w:i/>
          <w:sz w:val="24"/>
        </w:rPr>
        <w:t>Noted by either party</w:t>
      </w:r>
      <w:r w:rsidR="00683F55" w:rsidRPr="005C1F4A">
        <w:rPr>
          <w:i/>
          <w:sz w:val="24"/>
        </w:rPr>
        <w:t>:</w:t>
      </w:r>
    </w:p>
    <w:p w14:paraId="28BFCFF9" w14:textId="77777777" w:rsidR="00683F55" w:rsidRDefault="00683F55" w:rsidP="00683F5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A5B92" w14:textId="3B409C33" w:rsidR="00683F55" w:rsidRDefault="005C1F4A" w:rsidP="00683F5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7E141" w14:textId="123A8B97" w:rsidR="00683F55" w:rsidRPr="005C1F4A" w:rsidRDefault="00326AC0" w:rsidP="00683F55">
      <w:pPr>
        <w:rPr>
          <w:i/>
          <w:sz w:val="24"/>
        </w:rPr>
      </w:pPr>
      <w:r w:rsidRPr="005C1F4A">
        <w:rPr>
          <w:i/>
          <w:sz w:val="24"/>
        </w:rPr>
        <w:t xml:space="preserve">Post </w:t>
      </w:r>
      <w:r w:rsidR="00BC2E38">
        <w:rPr>
          <w:i/>
          <w:sz w:val="24"/>
        </w:rPr>
        <w:t>a</w:t>
      </w:r>
      <w:r w:rsidRPr="005C1F4A">
        <w:rPr>
          <w:i/>
          <w:sz w:val="24"/>
        </w:rPr>
        <w:t>ppointment notes:</w:t>
      </w:r>
    </w:p>
    <w:p w14:paraId="1E496610" w14:textId="77777777" w:rsidR="00683F55" w:rsidRDefault="00683F55" w:rsidP="00683F5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</w:rPr>
        <w:t>____________________________________________________</w:t>
      </w:r>
    </w:p>
    <w:p w14:paraId="00DD3993" w14:textId="526F7A01" w:rsidR="00683F55" w:rsidRDefault="005C1F4A" w:rsidP="00683F55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29489" w14:textId="644EE6EE" w:rsidR="00CD14D2" w:rsidRPr="004F53E9" w:rsidRDefault="00CD14D2" w:rsidP="00B123DF">
      <w:pPr>
        <w:rPr>
          <w:sz w:val="24"/>
        </w:rPr>
      </w:pPr>
    </w:p>
    <w:sectPr w:rsidR="00CD14D2" w:rsidRPr="004F53E9" w:rsidSect="00D42F9E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576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3060" w14:textId="77777777" w:rsidR="0082241F" w:rsidRDefault="0082241F">
      <w:pPr>
        <w:spacing w:after="0" w:line="240" w:lineRule="auto"/>
      </w:pPr>
      <w:r>
        <w:separator/>
      </w:r>
    </w:p>
  </w:endnote>
  <w:endnote w:type="continuationSeparator" w:id="0">
    <w:p w14:paraId="7E817180" w14:textId="77777777" w:rsidR="0082241F" w:rsidRDefault="0082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B53C3" w14:textId="77777777" w:rsidR="00172D10" w:rsidRDefault="00172D10">
    <w:pPr>
      <w:jc w:val="right"/>
    </w:pPr>
  </w:p>
  <w:p w14:paraId="66C90933" w14:textId="77777777"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969696" w:themeColor="accent3"/>
      </w:rPr>
      <w:sym w:font="Wingdings 2" w:char="F097"/>
    </w:r>
  </w:p>
  <w:p w14:paraId="4972CD8E" w14:textId="77777777" w:rsidR="00172D10" w:rsidRDefault="00172D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DDDDDD" w:themeColor="accent1"/>
      </w:rPr>
      <w:id w:val="-40552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698CE" w14:textId="77777777" w:rsidR="005D120C" w:rsidRPr="005D120C" w:rsidRDefault="005D120C">
        <w:pPr>
          <w:pStyle w:val="Footer"/>
          <w:jc w:val="center"/>
          <w:rPr>
            <w:color w:val="DDDDDD" w:themeColor="accent1"/>
          </w:rPr>
        </w:pPr>
        <w:r w:rsidRPr="005D120C">
          <w:rPr>
            <w:color w:val="DDDDDD" w:themeColor="accent1"/>
          </w:rPr>
          <w:fldChar w:fldCharType="begin"/>
        </w:r>
        <w:r w:rsidRPr="005D120C">
          <w:rPr>
            <w:color w:val="DDDDDD" w:themeColor="accent1"/>
          </w:rPr>
          <w:instrText xml:space="preserve"> PAGE   \* MERGEFORMAT </w:instrText>
        </w:r>
        <w:r w:rsidRPr="005D120C">
          <w:rPr>
            <w:color w:val="DDDDDD" w:themeColor="accent1"/>
          </w:rPr>
          <w:fldChar w:fldCharType="separate"/>
        </w:r>
        <w:r w:rsidR="00FD2FA9">
          <w:rPr>
            <w:noProof/>
            <w:color w:val="DDDDDD" w:themeColor="accent1"/>
          </w:rPr>
          <w:t>1</w:t>
        </w:r>
        <w:r w:rsidRPr="005D120C">
          <w:rPr>
            <w:noProof/>
            <w:color w:val="DDDDDD" w:themeColor="accent1"/>
          </w:rPr>
          <w:fldChar w:fldCharType="end"/>
        </w:r>
      </w:p>
    </w:sdtContent>
  </w:sdt>
  <w:p w14:paraId="1D111804" w14:textId="77777777" w:rsidR="00172D10" w:rsidRDefault="00172D10" w:rsidP="005D12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5A6C" w14:textId="77777777" w:rsidR="0082241F" w:rsidRDefault="0082241F">
      <w:pPr>
        <w:spacing w:after="0" w:line="240" w:lineRule="auto"/>
      </w:pPr>
      <w:r>
        <w:separator/>
      </w:r>
    </w:p>
  </w:footnote>
  <w:footnote w:type="continuationSeparator" w:id="0">
    <w:p w14:paraId="3481DEF3" w14:textId="77777777" w:rsidR="0082241F" w:rsidRDefault="0082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000000" w:themeColor="text1"/>
        <w:sz w:val="24"/>
      </w:rPr>
      <w:alias w:val="Title"/>
      <w:id w:val="-139649923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7FCC6E7" w14:textId="6AC33D69" w:rsidR="00172D10" w:rsidRPr="00CC1247" w:rsidRDefault="0043373C">
        <w:pPr>
          <w:spacing w:after="0"/>
          <w:jc w:val="center"/>
          <w:rPr>
            <w:b/>
            <w:color w:val="000000" w:themeColor="text1"/>
            <w:sz w:val="24"/>
          </w:rPr>
        </w:pPr>
        <w:r>
          <w:rPr>
            <w:b/>
            <w:color w:val="000000" w:themeColor="text1"/>
            <w:sz w:val="24"/>
          </w:rPr>
          <w:t>MISS FETISH</w:t>
        </w:r>
      </w:p>
    </w:sdtContent>
  </w:sdt>
  <w:p w14:paraId="2767660F" w14:textId="77777777" w:rsidR="00172D10" w:rsidRPr="005D120C" w:rsidRDefault="001C62C8">
    <w:pPr>
      <w:jc w:val="center"/>
      <w:rPr>
        <w:color w:val="000000" w:themeColor="text2"/>
      </w:rPr>
    </w:pPr>
    <w:r w:rsidRPr="005D120C">
      <w:rPr>
        <w:color w:val="000000" w:themeColor="text2"/>
      </w:rPr>
      <w:sym w:font="Symbol" w:char="F0B7"/>
    </w:r>
    <w:r w:rsidRPr="005D120C">
      <w:rPr>
        <w:color w:val="000000" w:themeColor="text2"/>
      </w:rPr>
      <w:t xml:space="preserve"> </w:t>
    </w:r>
    <w:r w:rsidRPr="005D120C">
      <w:rPr>
        <w:color w:val="000000" w:themeColor="text2"/>
      </w:rPr>
      <w:sym w:font="Symbol" w:char="F0B7"/>
    </w:r>
    <w:r w:rsidRPr="005D120C">
      <w:rPr>
        <w:color w:val="000000" w:themeColor="text2"/>
      </w:rPr>
      <w:t xml:space="preserve"> </w:t>
    </w:r>
    <w:r w:rsidRPr="005D120C">
      <w:rPr>
        <w:color w:val="000000" w:themeColor="text2"/>
      </w:rPr>
      <w:sym w:font="Symbol" w:char="F0B7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DF"/>
    <w:rsid w:val="00172D10"/>
    <w:rsid w:val="001A04EF"/>
    <w:rsid w:val="001A2155"/>
    <w:rsid w:val="001C62C8"/>
    <w:rsid w:val="00260E5B"/>
    <w:rsid w:val="002A2E02"/>
    <w:rsid w:val="002C6CB0"/>
    <w:rsid w:val="00326AC0"/>
    <w:rsid w:val="00374C02"/>
    <w:rsid w:val="00426F60"/>
    <w:rsid w:val="0043373C"/>
    <w:rsid w:val="004F53E9"/>
    <w:rsid w:val="005C1F4A"/>
    <w:rsid w:val="005D120C"/>
    <w:rsid w:val="0064567A"/>
    <w:rsid w:val="00683F55"/>
    <w:rsid w:val="00732598"/>
    <w:rsid w:val="007962D6"/>
    <w:rsid w:val="0082241F"/>
    <w:rsid w:val="008A25CD"/>
    <w:rsid w:val="00901939"/>
    <w:rsid w:val="0096164A"/>
    <w:rsid w:val="009823B0"/>
    <w:rsid w:val="00A01EA2"/>
    <w:rsid w:val="00A272E4"/>
    <w:rsid w:val="00AB2DDF"/>
    <w:rsid w:val="00B123DF"/>
    <w:rsid w:val="00B76B9C"/>
    <w:rsid w:val="00B903A7"/>
    <w:rsid w:val="00BC2E38"/>
    <w:rsid w:val="00C36E86"/>
    <w:rsid w:val="00C47FBA"/>
    <w:rsid w:val="00CC1247"/>
    <w:rsid w:val="00CD14D2"/>
    <w:rsid w:val="00D42F9E"/>
    <w:rsid w:val="00DB1C8B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21932E"/>
  <w15:docId w15:val="{545C4DEA-E8B4-408E-B723-08427EDD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DDDDDD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DDDDD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000000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969696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969696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000000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DDDDD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DDDDDD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000000" w:themeColor="text2"/>
      <w:spacing w:val="5"/>
      <w:kern w:val="28"/>
      <w:sz w:val="60"/>
      <w:szCs w:val="56"/>
      <w14:ligatures w14:val="standardContextual"/>
      <w14:cntxtAlts/>
    </w:rPr>
  </w:style>
  <w:style w:type="table" w:styleId="GridTable1Light-Accent1">
    <w:name w:val="Grid Table 1 Light Accent 1"/>
    <w:basedOn w:val="TableNormal"/>
    <w:uiPriority w:val="46"/>
    <w:rsid w:val="00B123DF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23DF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23DF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C124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2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missfetish.co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&amp;ehk=wRD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dy%20Johnson\AppData\Roaming\Microsoft\Templates\Report%20(Executive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DE34-0EE7-4C73-AFB7-9960D5BB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(Executive design)</Template>
  <TotalTime>132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FETISH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FETISH</dc:title>
  <dc:creator>Little Princess</dc:creator>
  <cp:lastModifiedBy>Rockstar Princess</cp:lastModifiedBy>
  <cp:revision>7</cp:revision>
  <cp:lastPrinted>2018-04-23T08:58:00Z</cp:lastPrinted>
  <dcterms:created xsi:type="dcterms:W3CDTF">2018-04-22T20:51:00Z</dcterms:created>
  <dcterms:modified xsi:type="dcterms:W3CDTF">2018-06-14T06:59:00Z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